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23" w:rsidRDefault="00746C23" w:rsidP="0066435B">
      <w:pPr>
        <w:jc w:val="center"/>
        <w:rPr>
          <w:b/>
          <w:szCs w:val="28"/>
        </w:rPr>
      </w:pPr>
    </w:p>
    <w:p w:rsidR="00746C23" w:rsidRPr="0066435B" w:rsidRDefault="00746C23" w:rsidP="0066435B">
      <w:pPr>
        <w:jc w:val="center"/>
        <w:rPr>
          <w:rFonts w:ascii="Times New Roman" w:hAnsi="Times New Roman"/>
          <w:b/>
          <w:sz w:val="32"/>
          <w:szCs w:val="32"/>
        </w:rPr>
      </w:pPr>
      <w:r w:rsidRPr="0066435B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746C23" w:rsidRPr="0066435B" w:rsidRDefault="00746C23" w:rsidP="0066435B">
      <w:pPr>
        <w:jc w:val="center"/>
        <w:rPr>
          <w:rFonts w:ascii="Times New Roman" w:hAnsi="Times New Roman"/>
          <w:b/>
          <w:sz w:val="44"/>
          <w:szCs w:val="44"/>
        </w:rPr>
      </w:pPr>
      <w:r w:rsidRPr="0066435B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746C23" w:rsidRPr="0066435B" w:rsidRDefault="00746C23" w:rsidP="006643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4</w:t>
      </w:r>
      <w:r w:rsidRPr="0066435B">
        <w:rPr>
          <w:rFonts w:ascii="Times New Roman" w:hAnsi="Times New Roman"/>
          <w:b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3 г"/>
        </w:smartTagPr>
        <w:r w:rsidRPr="0066435B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289</w:t>
      </w:r>
    </w:p>
    <w:p w:rsidR="00746C23" w:rsidRDefault="00746C23" w:rsidP="00044B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934ACD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 xml:space="preserve">О внесении изменений в некоторые постановления </w:t>
      </w:r>
    </w:p>
    <w:p w:rsidR="00746C23" w:rsidRPr="00934ACD" w:rsidRDefault="00746C23" w:rsidP="004E23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34ACD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Правительства Республики Дагестан</w:t>
      </w:r>
    </w:p>
    <w:p w:rsidR="00746C23" w:rsidRPr="00934ACD" w:rsidRDefault="00746C23" w:rsidP="00934A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746C23" w:rsidRPr="00934ACD" w:rsidRDefault="00746C23" w:rsidP="00934A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934ACD">
        <w:rPr>
          <w:rFonts w:ascii="Times New Roman" w:hAnsi="Times New Roman"/>
          <w:sz w:val="28"/>
          <w:szCs w:val="28"/>
          <w:lang w:eastAsia="ru-RU"/>
        </w:rPr>
        <w:t>Правит</w:t>
      </w:r>
      <w:r>
        <w:rPr>
          <w:rFonts w:ascii="Times New Roman" w:hAnsi="Times New Roman"/>
          <w:sz w:val="28"/>
          <w:szCs w:val="28"/>
          <w:lang w:eastAsia="ru-RU"/>
        </w:rPr>
        <w:t xml:space="preserve">ельство Республики Дагестан   </w:t>
      </w:r>
      <w:r w:rsidRPr="00934ACD">
        <w:rPr>
          <w:rFonts w:ascii="Times New Roman" w:hAnsi="Times New Roman"/>
          <w:b/>
          <w:bCs/>
          <w:spacing w:val="57"/>
          <w:sz w:val="28"/>
          <w:szCs w:val="28"/>
          <w:lang w:eastAsia="ru-RU"/>
        </w:rPr>
        <w:t>постановляет:</w:t>
      </w:r>
    </w:p>
    <w:p w:rsidR="00746C23" w:rsidRPr="00C63FCC" w:rsidRDefault="00746C23" w:rsidP="00C63F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ACD">
        <w:rPr>
          <w:rFonts w:ascii="Times New Roman" w:hAnsi="Times New Roman"/>
          <w:sz w:val="28"/>
          <w:szCs w:val="28"/>
          <w:lang w:eastAsia="ru-RU"/>
        </w:rPr>
        <w:t>1.</w:t>
      </w:r>
      <w:r w:rsidRPr="00C63FCC">
        <w:rPr>
          <w:rFonts w:ascii="Times New Roman" w:hAnsi="Times New Roman"/>
          <w:sz w:val="28"/>
          <w:szCs w:val="28"/>
          <w:lang w:eastAsia="ru-RU"/>
        </w:rPr>
        <w:t xml:space="preserve">Внести в пункт 4 постановления Правительства Республики Дагестан от 20 августа </w:t>
      </w:r>
      <w:smartTag w:uri="urn:schemas-microsoft-com:office:smarttags" w:element="metricconverter">
        <w:smartTagPr>
          <w:attr w:name="ProductID" w:val="2009 г"/>
        </w:smartTagPr>
        <w:r w:rsidRPr="00C63FCC">
          <w:rPr>
            <w:rFonts w:ascii="Times New Roman" w:hAnsi="Times New Roman"/>
            <w:sz w:val="28"/>
            <w:szCs w:val="28"/>
            <w:lang w:eastAsia="ru-RU"/>
          </w:rPr>
          <w:t>1998 г</w:t>
        </w:r>
      </w:smartTag>
      <w:r w:rsidRPr="00C63FCC">
        <w:rPr>
          <w:rFonts w:ascii="Times New Roman" w:hAnsi="Times New Roman"/>
          <w:sz w:val="28"/>
          <w:szCs w:val="28"/>
          <w:lang w:eastAsia="ru-RU"/>
        </w:rPr>
        <w:t>. № 156 «О создании Республиканского резерва материальных ресурсов для ликвидации чрезвычайных ситуаций природного и техногенного характера» (Собрание законодательства Республики Дагестан, 1998, № 8, ст. 2317; 2003, № 8, ст. 648; 2006, № 12, ст. 853; 2010,              № 23, ст. 1162; 2012, № 22, ст. 1001) изменение, заменив слова «Республиканскую государственную службу по обеспечению мероприятий гражданской обороны, чрезвычайным ситуациям и пожарной безопасности Республики Дагестан» словами «Министерство экономики Республики Дагестан».</w:t>
      </w:r>
    </w:p>
    <w:p w:rsidR="00746C23" w:rsidRPr="00934ACD" w:rsidRDefault="00746C23" w:rsidP="00934A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34ACD">
        <w:rPr>
          <w:rFonts w:ascii="Times New Roman" w:hAnsi="Times New Roman"/>
          <w:sz w:val="28"/>
          <w:szCs w:val="28"/>
          <w:lang w:eastAsia="ru-RU"/>
        </w:rPr>
        <w:t>2. Признать утратившими силу абзацы третий и четвертый пункта 1 постановления Правительства Республики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Дагестан от 21 января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2000 г</w:t>
        </w:r>
      </w:smartTag>
      <w:r>
        <w:rPr>
          <w:rFonts w:ascii="Times New Roman" w:hAnsi="Times New Roman"/>
          <w:sz w:val="28"/>
          <w:szCs w:val="28"/>
          <w:lang w:eastAsia="ru-RU"/>
        </w:rPr>
        <w:t>.</w:t>
      </w:r>
      <w:r w:rsidRPr="00934ACD">
        <w:rPr>
          <w:rFonts w:ascii="Times New Roman" w:hAnsi="Times New Roman"/>
          <w:sz w:val="28"/>
          <w:szCs w:val="28"/>
          <w:lang w:eastAsia="ru-RU"/>
        </w:rPr>
        <w:t xml:space="preserve"> № 7 «О мерах по совершенствованию организации эвакуации населения Республики Дагестан в военное время» (Собрание законодательства Республики Дагестан, 2000, №1, ст. 119).</w:t>
      </w:r>
    </w:p>
    <w:p w:rsidR="00746C23" w:rsidRPr="00934ACD" w:rsidRDefault="00746C23" w:rsidP="00934A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34ACD">
        <w:rPr>
          <w:rFonts w:ascii="Times New Roman" w:hAnsi="Times New Roman"/>
          <w:sz w:val="28"/>
          <w:szCs w:val="28"/>
          <w:lang w:eastAsia="ru-RU"/>
        </w:rPr>
        <w:t xml:space="preserve">3. Внести в пункт 3 постановления Правительства Республики Дагестан от 13 октября </w:t>
      </w:r>
      <w:smartTag w:uri="urn:schemas-microsoft-com:office:smarttags" w:element="metricconverter">
        <w:smartTagPr>
          <w:attr w:name="ProductID" w:val="2009 г"/>
        </w:smartTagPr>
        <w:r w:rsidRPr="00934ACD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>
        <w:rPr>
          <w:rFonts w:ascii="Times New Roman" w:hAnsi="Times New Roman"/>
          <w:sz w:val="28"/>
          <w:szCs w:val="28"/>
          <w:lang w:eastAsia="ru-RU"/>
        </w:rPr>
        <w:t>.</w:t>
      </w:r>
      <w:r w:rsidRPr="00934ACD">
        <w:rPr>
          <w:rFonts w:ascii="Times New Roman" w:hAnsi="Times New Roman"/>
          <w:sz w:val="28"/>
          <w:szCs w:val="28"/>
          <w:lang w:eastAsia="ru-RU"/>
        </w:rPr>
        <w:t xml:space="preserve"> № 342 «Об организации эвакуации населения Республики Дагестан» (Собрание закон</w:t>
      </w:r>
      <w:r>
        <w:rPr>
          <w:rFonts w:ascii="Times New Roman" w:hAnsi="Times New Roman"/>
          <w:sz w:val="28"/>
          <w:szCs w:val="28"/>
          <w:lang w:eastAsia="ru-RU"/>
        </w:rPr>
        <w:t>одательства Республики Дагестан,2008, № 19, ст. 845; 2010, № 21, ст. 1062)</w:t>
      </w:r>
      <w:r w:rsidRPr="00934ACD">
        <w:rPr>
          <w:rFonts w:ascii="Times New Roman" w:hAnsi="Times New Roman"/>
          <w:sz w:val="28"/>
          <w:szCs w:val="28"/>
          <w:lang w:eastAsia="ru-RU"/>
        </w:rPr>
        <w:t xml:space="preserve"> изменение, изложив его в следующей редакции:</w:t>
      </w:r>
    </w:p>
    <w:p w:rsidR="00746C23" w:rsidRPr="00934ACD" w:rsidRDefault="00746C23" w:rsidP="00934A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ACD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934ACD">
        <w:rPr>
          <w:rFonts w:ascii="Times New Roman" w:hAnsi="Times New Roman"/>
          <w:sz w:val="28"/>
          <w:szCs w:val="28"/>
          <w:lang w:eastAsia="ru-RU"/>
        </w:rPr>
        <w:t>Возложить на Министерство экономики Республики Дагестан осуществление методического руководства и контроля за подготовкой и проведением эвакуации населения, материальных и культурных ценностей в безопасные районы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34ACD">
        <w:rPr>
          <w:rFonts w:ascii="Times New Roman" w:hAnsi="Times New Roman"/>
          <w:sz w:val="28"/>
          <w:szCs w:val="28"/>
          <w:lang w:eastAsia="ru-RU"/>
        </w:rPr>
        <w:t>».</w:t>
      </w:r>
    </w:p>
    <w:p w:rsidR="00746C23" w:rsidRPr="00C63FCC" w:rsidRDefault="00746C23" w:rsidP="00C63F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934ACD">
        <w:rPr>
          <w:rFonts w:ascii="Times New Roman" w:hAnsi="Times New Roman"/>
          <w:spacing w:val="-2"/>
          <w:sz w:val="28"/>
          <w:szCs w:val="28"/>
          <w:lang w:eastAsia="ru-RU"/>
        </w:rPr>
        <w:t xml:space="preserve">4. </w:t>
      </w:r>
      <w:r w:rsidRPr="00C63FCC">
        <w:rPr>
          <w:rFonts w:ascii="Times New Roman" w:hAnsi="Times New Roman"/>
          <w:spacing w:val="-2"/>
          <w:sz w:val="28"/>
          <w:szCs w:val="28"/>
          <w:lang w:eastAsia="ru-RU"/>
        </w:rPr>
        <w:t xml:space="preserve">Внести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бедствий, утвержденные постановлением Правительства Республики Дагестан от  21 декабря </w:t>
      </w:r>
      <w:smartTag w:uri="urn:schemas-microsoft-com:office:smarttags" w:element="metricconverter">
        <w:smartTagPr>
          <w:attr w:name="ProductID" w:val="2009 г"/>
        </w:smartTagPr>
        <w:r w:rsidRPr="00C63FCC">
          <w:rPr>
            <w:rFonts w:ascii="Times New Roman" w:hAnsi="Times New Roman"/>
            <w:spacing w:val="-2"/>
            <w:sz w:val="28"/>
            <w:szCs w:val="28"/>
            <w:lang w:eastAsia="ru-RU"/>
          </w:rPr>
          <w:t>2009 г</w:t>
        </w:r>
      </w:smartTag>
      <w:r w:rsidRPr="00C63FCC">
        <w:rPr>
          <w:rFonts w:ascii="Times New Roman" w:hAnsi="Times New Roman"/>
          <w:spacing w:val="-2"/>
          <w:sz w:val="28"/>
          <w:szCs w:val="28"/>
          <w:lang w:eastAsia="ru-RU"/>
        </w:rPr>
        <w:t>. № 459 (Собрание законодательства Республики Дагестан, 2009, № 24, ст. 1242) следующие изменения:</w:t>
      </w:r>
    </w:p>
    <w:p w:rsidR="00746C23" w:rsidRPr="00C63FCC" w:rsidRDefault="00746C23" w:rsidP="00C63F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C63FCC">
        <w:rPr>
          <w:rFonts w:ascii="Times New Roman" w:hAnsi="Times New Roman"/>
          <w:spacing w:val="-2"/>
          <w:sz w:val="28"/>
          <w:szCs w:val="28"/>
          <w:lang w:eastAsia="ru-RU"/>
        </w:rPr>
        <w:t>а)в пункте 1 слово «республиканского» заменить словом «регионального»;</w:t>
      </w:r>
    </w:p>
    <w:p w:rsidR="00746C23" w:rsidRPr="00C63FCC" w:rsidRDefault="00746C23" w:rsidP="00C63F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C63FCC">
        <w:rPr>
          <w:rFonts w:ascii="Times New Roman" w:hAnsi="Times New Roman"/>
          <w:spacing w:val="-2"/>
          <w:sz w:val="28"/>
          <w:szCs w:val="28"/>
          <w:lang w:eastAsia="ru-RU"/>
        </w:rPr>
        <w:t xml:space="preserve">б) в пункте 3 слова «Главное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</w:t>
      </w:r>
      <w:bookmarkStart w:id="0" w:name="_GoBack"/>
      <w:bookmarkEnd w:id="0"/>
      <w:r w:rsidRPr="00C63FCC">
        <w:rPr>
          <w:rFonts w:ascii="Times New Roman" w:hAnsi="Times New Roman"/>
          <w:spacing w:val="-2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– </w:t>
      </w:r>
      <w:r w:rsidRPr="00C63FCC">
        <w:rPr>
          <w:rFonts w:ascii="Times New Roman" w:hAnsi="Times New Roman"/>
          <w:spacing w:val="-2"/>
          <w:sz w:val="28"/>
          <w:szCs w:val="28"/>
          <w:lang w:eastAsia="ru-RU"/>
        </w:rPr>
        <w:t>Главное управление МЧС России по Республике Дагестан)» заменить словами «Министерство экономики Республики Дагестан»;</w:t>
      </w:r>
    </w:p>
    <w:p w:rsidR="00746C23" w:rsidRPr="00C63FCC" w:rsidRDefault="00746C23" w:rsidP="00C63F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C63FCC">
        <w:rPr>
          <w:rFonts w:ascii="Times New Roman" w:hAnsi="Times New Roman"/>
          <w:spacing w:val="-2"/>
          <w:sz w:val="28"/>
          <w:szCs w:val="28"/>
          <w:lang w:eastAsia="ru-RU"/>
        </w:rPr>
        <w:t>в) в пунктах 4, 5, 8, 13 слова «Главное управление МЧС России по Республике Дагестан» в соответствующем падеже заменить словами «Министерство экономики Республики Дагестан» в соответствующем падеже.</w:t>
      </w:r>
    </w:p>
    <w:p w:rsidR="00746C23" w:rsidRDefault="00746C23" w:rsidP="00934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C23" w:rsidRDefault="00746C23" w:rsidP="00934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C23" w:rsidRPr="000063E2" w:rsidRDefault="00746C23" w:rsidP="000063E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063E2">
        <w:rPr>
          <w:rFonts w:ascii="Times New Roman" w:hAnsi="Times New Roman"/>
          <w:b/>
          <w:sz w:val="28"/>
          <w:szCs w:val="28"/>
          <w:lang w:eastAsia="ru-RU"/>
        </w:rPr>
        <w:t>Председатель Правительства</w:t>
      </w:r>
    </w:p>
    <w:p w:rsidR="00746C23" w:rsidRPr="000063E2" w:rsidRDefault="00746C23" w:rsidP="000063E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063E2">
        <w:rPr>
          <w:rFonts w:ascii="Times New Roman" w:hAnsi="Times New Roman"/>
          <w:b/>
          <w:sz w:val="28"/>
          <w:szCs w:val="28"/>
          <w:lang w:eastAsia="ru-RU"/>
        </w:rPr>
        <w:t xml:space="preserve">       Республики Дагестан                                                              М. Меджидов</w:t>
      </w:r>
    </w:p>
    <w:p w:rsidR="00746C23" w:rsidRDefault="00746C23" w:rsidP="00934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C23" w:rsidRDefault="00746C23" w:rsidP="00934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C23" w:rsidRDefault="00746C23" w:rsidP="00934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C23" w:rsidRDefault="00746C23" w:rsidP="00934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C23" w:rsidRDefault="00746C23" w:rsidP="00934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C23" w:rsidRPr="00AA6C7A" w:rsidRDefault="00746C23" w:rsidP="00934ACD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Кмпост5-6</w:t>
      </w:r>
    </w:p>
    <w:sectPr w:rsidR="00746C23" w:rsidRPr="00AA6C7A" w:rsidSect="00446F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C23" w:rsidRDefault="00746C23" w:rsidP="00446F39">
      <w:pPr>
        <w:spacing w:after="0" w:line="240" w:lineRule="auto"/>
      </w:pPr>
      <w:r>
        <w:separator/>
      </w:r>
    </w:p>
  </w:endnote>
  <w:endnote w:type="continuationSeparator" w:id="1">
    <w:p w:rsidR="00746C23" w:rsidRDefault="00746C23" w:rsidP="0044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C23" w:rsidRDefault="00746C23" w:rsidP="00446F39">
      <w:pPr>
        <w:spacing w:after="0" w:line="240" w:lineRule="auto"/>
      </w:pPr>
      <w:r>
        <w:separator/>
      </w:r>
    </w:p>
  </w:footnote>
  <w:footnote w:type="continuationSeparator" w:id="1">
    <w:p w:rsidR="00746C23" w:rsidRDefault="00746C23" w:rsidP="0044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23" w:rsidRDefault="00746C2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746C23" w:rsidRDefault="00746C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ACD"/>
    <w:rsid w:val="000063E2"/>
    <w:rsid w:val="00044B20"/>
    <w:rsid w:val="001B46F5"/>
    <w:rsid w:val="002348BD"/>
    <w:rsid w:val="00282C61"/>
    <w:rsid w:val="002A4E45"/>
    <w:rsid w:val="002E479D"/>
    <w:rsid w:val="00446F39"/>
    <w:rsid w:val="00472906"/>
    <w:rsid w:val="004E233F"/>
    <w:rsid w:val="004F48B9"/>
    <w:rsid w:val="005413C6"/>
    <w:rsid w:val="005A7E4E"/>
    <w:rsid w:val="0066435B"/>
    <w:rsid w:val="006C38F3"/>
    <w:rsid w:val="007406F1"/>
    <w:rsid w:val="00746C23"/>
    <w:rsid w:val="007666E5"/>
    <w:rsid w:val="00776F93"/>
    <w:rsid w:val="0091067E"/>
    <w:rsid w:val="009275FF"/>
    <w:rsid w:val="00934ACD"/>
    <w:rsid w:val="00A842A6"/>
    <w:rsid w:val="00AA6C7A"/>
    <w:rsid w:val="00B40C6C"/>
    <w:rsid w:val="00B57272"/>
    <w:rsid w:val="00BE29EF"/>
    <w:rsid w:val="00C018E3"/>
    <w:rsid w:val="00C43677"/>
    <w:rsid w:val="00C63FCC"/>
    <w:rsid w:val="00D4526B"/>
    <w:rsid w:val="00D6095B"/>
    <w:rsid w:val="00D653FD"/>
    <w:rsid w:val="00DB1393"/>
    <w:rsid w:val="00F671BC"/>
    <w:rsid w:val="00FB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46F3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46F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68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2</Pages>
  <Words>413</Words>
  <Characters>2358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2013-05-29T08:35:00Z</cp:lastPrinted>
  <dcterms:created xsi:type="dcterms:W3CDTF">2013-05-21T06:41:00Z</dcterms:created>
  <dcterms:modified xsi:type="dcterms:W3CDTF">2013-06-13T07:36:00Z</dcterms:modified>
</cp:coreProperties>
</file>