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1A" w:rsidRDefault="002F5C1A" w:rsidP="00BA02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5C1A" w:rsidRPr="00EC2A79" w:rsidRDefault="002F5C1A" w:rsidP="00EC2A79">
      <w:pPr>
        <w:jc w:val="center"/>
        <w:rPr>
          <w:rFonts w:ascii="Times New Roman" w:hAnsi="Times New Roman"/>
          <w:b/>
          <w:sz w:val="32"/>
          <w:szCs w:val="32"/>
        </w:rPr>
      </w:pPr>
      <w:r w:rsidRPr="00EC2A79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2F5C1A" w:rsidRPr="00EC2A79" w:rsidRDefault="002F5C1A" w:rsidP="00EC2A79">
      <w:pPr>
        <w:jc w:val="center"/>
        <w:rPr>
          <w:rFonts w:ascii="Times New Roman" w:hAnsi="Times New Roman"/>
          <w:b/>
          <w:sz w:val="44"/>
          <w:szCs w:val="44"/>
        </w:rPr>
      </w:pPr>
      <w:r w:rsidRPr="00EC2A79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2F5C1A" w:rsidRPr="00EC2A79" w:rsidRDefault="002F5C1A" w:rsidP="00EC2A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4</w:t>
      </w:r>
      <w:r w:rsidRPr="00EC2A79">
        <w:rPr>
          <w:rFonts w:ascii="Times New Roman" w:hAnsi="Times New Roman"/>
          <w:b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EC2A79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286</w:t>
      </w:r>
    </w:p>
    <w:p w:rsidR="002F5C1A" w:rsidRDefault="002F5C1A" w:rsidP="0082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599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ДалгатовеА</w:t>
      </w:r>
      <w:r w:rsidRPr="00DF159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Г</w:t>
      </w:r>
      <w:r w:rsidRPr="00DF1599">
        <w:rPr>
          <w:rFonts w:ascii="Times New Roman" w:hAnsi="Times New Roman"/>
          <w:b/>
          <w:sz w:val="28"/>
          <w:szCs w:val="28"/>
        </w:rPr>
        <w:t>.</w:t>
      </w:r>
    </w:p>
    <w:p w:rsidR="002F5C1A" w:rsidRPr="00DF1599" w:rsidRDefault="002F5C1A" w:rsidP="0082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5C1A" w:rsidRDefault="002F5C1A" w:rsidP="0082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2F5C1A" w:rsidRDefault="002F5C1A" w:rsidP="006E2D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</w:t>
      </w:r>
      <w:r w:rsidRPr="006E2DE3">
        <w:rPr>
          <w:rFonts w:ascii="Times New Roman" w:hAnsi="Times New Roman" w:cs="Times New Roman"/>
          <w:sz w:val="28"/>
          <w:szCs w:val="28"/>
        </w:rPr>
        <w:t>Далгатова Артура Г</w:t>
      </w:r>
      <w:bookmarkStart w:id="0" w:name="_GoBack"/>
      <w:bookmarkEnd w:id="0"/>
      <w:r w:rsidRPr="006E2DE3">
        <w:rPr>
          <w:rFonts w:ascii="Times New Roman" w:hAnsi="Times New Roman" w:cs="Times New Roman"/>
          <w:sz w:val="28"/>
          <w:szCs w:val="28"/>
        </w:rPr>
        <w:t>ередатовича</w:t>
      </w:r>
      <w:r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>
        <w:rPr>
          <w:rFonts w:ascii="Times New Roman" w:hAnsi="Times New Roman"/>
          <w:sz w:val="28"/>
          <w:szCs w:val="28"/>
        </w:rPr>
        <w:t>первого заместителя министра образования и науки Республики Дагестан в связи           с переходом на другую работу.</w:t>
      </w:r>
    </w:p>
    <w:p w:rsidR="002F5C1A" w:rsidRDefault="002F5C1A" w:rsidP="0082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5C1A" w:rsidRDefault="002F5C1A" w:rsidP="0082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5C1A" w:rsidRDefault="002F5C1A" w:rsidP="0041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2F5C1A" w:rsidRDefault="002F5C1A" w:rsidP="0041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М. Меджидов</w:t>
      </w:r>
    </w:p>
    <w:p w:rsidR="002F5C1A" w:rsidRDefault="002F5C1A" w:rsidP="00820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sectPr w:rsidR="002F5C1A" w:rsidSect="0053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64D"/>
    <w:rsid w:val="001A1907"/>
    <w:rsid w:val="001B164D"/>
    <w:rsid w:val="001E7E34"/>
    <w:rsid w:val="00270BDE"/>
    <w:rsid w:val="002F5C1A"/>
    <w:rsid w:val="00382E70"/>
    <w:rsid w:val="00416CE8"/>
    <w:rsid w:val="00530610"/>
    <w:rsid w:val="006E2DE3"/>
    <w:rsid w:val="007773B5"/>
    <w:rsid w:val="008203B4"/>
    <w:rsid w:val="00BA025D"/>
    <w:rsid w:val="00BA3294"/>
    <w:rsid w:val="00DF1599"/>
    <w:rsid w:val="00EA342C"/>
    <w:rsid w:val="00EC2A79"/>
    <w:rsid w:val="00ED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7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E7E3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1E7E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E7E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25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6E2DE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59</Words>
  <Characters>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2013-06-04T13:35:00Z</cp:lastPrinted>
  <dcterms:created xsi:type="dcterms:W3CDTF">2013-05-16T16:07:00Z</dcterms:created>
  <dcterms:modified xsi:type="dcterms:W3CDTF">2013-06-14T09:09:00Z</dcterms:modified>
</cp:coreProperties>
</file>