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0A" w:rsidRDefault="0085010A" w:rsidP="0039154F">
      <w:pPr>
        <w:jc w:val="center"/>
        <w:rPr>
          <w:b/>
          <w:szCs w:val="28"/>
        </w:rPr>
      </w:pPr>
    </w:p>
    <w:p w:rsidR="0085010A" w:rsidRDefault="0085010A" w:rsidP="00391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85010A" w:rsidRDefault="0085010A" w:rsidP="0039154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85010A" w:rsidRDefault="0085010A" w:rsidP="0039154F">
      <w:pPr>
        <w:jc w:val="center"/>
        <w:rPr>
          <w:b/>
          <w:szCs w:val="28"/>
        </w:rPr>
      </w:pPr>
      <w:r>
        <w:rPr>
          <w:b/>
          <w:szCs w:val="28"/>
        </w:rPr>
        <w:t xml:space="preserve">от 30 мая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Cs w:val="28"/>
          </w:rPr>
          <w:t>2013 г</w:t>
        </w:r>
      </w:smartTag>
      <w:r>
        <w:rPr>
          <w:b/>
          <w:szCs w:val="28"/>
        </w:rPr>
        <w:t>. № 282</w:t>
      </w:r>
    </w:p>
    <w:p w:rsidR="0085010A" w:rsidRDefault="0085010A" w:rsidP="0039154F">
      <w:pPr>
        <w:jc w:val="center"/>
        <w:rPr>
          <w:b/>
          <w:szCs w:val="28"/>
        </w:rPr>
      </w:pPr>
    </w:p>
    <w:p w:rsidR="0085010A" w:rsidRDefault="0085010A" w:rsidP="0039154F">
      <w:pPr>
        <w:jc w:val="center"/>
        <w:rPr>
          <w:b/>
        </w:rPr>
      </w:pPr>
      <w:r>
        <w:rPr>
          <w:b/>
        </w:rPr>
        <w:t>О приостановлении действия постановления</w:t>
      </w:r>
    </w:p>
    <w:p w:rsidR="0085010A" w:rsidRDefault="0085010A" w:rsidP="00C27832">
      <w:pPr>
        <w:jc w:val="center"/>
        <w:rPr>
          <w:b/>
        </w:rPr>
      </w:pPr>
      <w:r>
        <w:rPr>
          <w:b/>
        </w:rPr>
        <w:t>Правительства Республики Дагестан</w:t>
      </w:r>
    </w:p>
    <w:p w:rsidR="0085010A" w:rsidRPr="00C27832" w:rsidRDefault="0085010A" w:rsidP="00C27832">
      <w:pPr>
        <w:jc w:val="center"/>
        <w:rPr>
          <w:b/>
        </w:rPr>
      </w:pPr>
      <w:r>
        <w:rPr>
          <w:b/>
        </w:rPr>
        <w:t xml:space="preserve">от 21 июля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</w:rPr>
          <w:t>2011 г</w:t>
        </w:r>
      </w:smartTag>
      <w:r>
        <w:rPr>
          <w:b/>
        </w:rPr>
        <w:t>. № 249</w:t>
      </w:r>
    </w:p>
    <w:p w:rsidR="0085010A" w:rsidRDefault="0085010A"/>
    <w:p w:rsidR="0085010A" w:rsidRDefault="0085010A"/>
    <w:p w:rsidR="0085010A" w:rsidRPr="00C27832" w:rsidRDefault="0085010A">
      <w:pPr>
        <w:rPr>
          <w:b/>
        </w:rPr>
      </w:pPr>
      <w:r>
        <w:tab/>
        <w:t xml:space="preserve">Правительство Республики Дагестан   </w:t>
      </w:r>
      <w:r>
        <w:rPr>
          <w:b/>
        </w:rPr>
        <w:t>п о с т а н о в л я е т:</w:t>
      </w:r>
    </w:p>
    <w:p w:rsidR="0085010A" w:rsidRDefault="0085010A">
      <w:r>
        <w:tab/>
        <w:t xml:space="preserve">Приостановить до 1 января 2014 года действие постановления Правительства Республики Дагестан от 21 июля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№ 249 «Об организации внутреннего контроля и внутреннего аудита в органах исполнительной власти Республики Дагестан» (Собрание законодательства Республики Дагестан, 2011, № 14, ст. 639).</w:t>
      </w:r>
    </w:p>
    <w:p w:rsidR="0085010A" w:rsidRDefault="0085010A"/>
    <w:p w:rsidR="0085010A" w:rsidRDefault="0085010A"/>
    <w:p w:rsidR="0085010A" w:rsidRDefault="0085010A">
      <w:pPr>
        <w:rPr>
          <w:b/>
        </w:rPr>
      </w:pPr>
      <w:r>
        <w:rPr>
          <w:b/>
        </w:rPr>
        <w:t>Председатель Правительства</w:t>
      </w:r>
    </w:p>
    <w:p w:rsidR="0085010A" w:rsidRPr="00CD3196" w:rsidRDefault="0085010A">
      <w:pPr>
        <w:rPr>
          <w:b/>
        </w:rPr>
      </w:pPr>
      <w:r>
        <w:rPr>
          <w:b/>
        </w:rPr>
        <w:t xml:space="preserve">       Республики Дагестан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М. Меджидов</w:t>
      </w:r>
    </w:p>
    <w:p w:rsidR="0085010A" w:rsidRDefault="0085010A"/>
    <w:p w:rsidR="0085010A" w:rsidRDefault="0085010A"/>
    <w:p w:rsidR="0085010A" w:rsidRDefault="0085010A"/>
    <w:p w:rsidR="0085010A" w:rsidRDefault="0085010A"/>
    <w:p w:rsidR="0085010A" w:rsidRDefault="0085010A"/>
    <w:p w:rsidR="0085010A" w:rsidRDefault="0085010A"/>
    <w:p w:rsidR="0085010A" w:rsidRDefault="0085010A"/>
    <w:p w:rsidR="0085010A" w:rsidRDefault="0085010A"/>
    <w:p w:rsidR="0085010A" w:rsidRDefault="0085010A"/>
    <w:p w:rsidR="0085010A" w:rsidRDefault="0085010A">
      <w:bookmarkStart w:id="0" w:name="_GoBack"/>
      <w:bookmarkEnd w:id="0"/>
    </w:p>
    <w:p w:rsidR="0085010A" w:rsidRDefault="0085010A"/>
    <w:p w:rsidR="0085010A" w:rsidRDefault="0085010A"/>
    <w:p w:rsidR="0085010A" w:rsidRDefault="0085010A"/>
    <w:p w:rsidR="0085010A" w:rsidRDefault="0085010A"/>
    <w:p w:rsidR="0085010A" w:rsidRDefault="0085010A"/>
    <w:p w:rsidR="0085010A" w:rsidRDefault="0085010A"/>
    <w:p w:rsidR="0085010A" w:rsidRDefault="0085010A"/>
    <w:p w:rsidR="0085010A" w:rsidRPr="00C27832" w:rsidRDefault="0085010A">
      <w:pPr>
        <w:rPr>
          <w:sz w:val="16"/>
          <w:szCs w:val="16"/>
        </w:rPr>
      </w:pPr>
      <w:r>
        <w:rPr>
          <w:sz w:val="16"/>
          <w:szCs w:val="16"/>
        </w:rPr>
        <w:t>пост.05-14ан.</w:t>
      </w:r>
    </w:p>
    <w:sectPr w:rsidR="0085010A" w:rsidRPr="00C27832" w:rsidSect="00E0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7C8"/>
    <w:rsid w:val="00006BC4"/>
    <w:rsid w:val="00021C04"/>
    <w:rsid w:val="0004125C"/>
    <w:rsid w:val="000415EA"/>
    <w:rsid w:val="00041952"/>
    <w:rsid w:val="00055606"/>
    <w:rsid w:val="00067B6B"/>
    <w:rsid w:val="0007397E"/>
    <w:rsid w:val="00085C20"/>
    <w:rsid w:val="000B6252"/>
    <w:rsid w:val="000E55CA"/>
    <w:rsid w:val="000F1ACD"/>
    <w:rsid w:val="00104B1D"/>
    <w:rsid w:val="00106E05"/>
    <w:rsid w:val="001075BE"/>
    <w:rsid w:val="00112DCC"/>
    <w:rsid w:val="00113602"/>
    <w:rsid w:val="00113FE7"/>
    <w:rsid w:val="001334F7"/>
    <w:rsid w:val="00142D11"/>
    <w:rsid w:val="00150D11"/>
    <w:rsid w:val="00160C4C"/>
    <w:rsid w:val="0016391F"/>
    <w:rsid w:val="00177477"/>
    <w:rsid w:val="00190B69"/>
    <w:rsid w:val="001B3E3C"/>
    <w:rsid w:val="001B57E1"/>
    <w:rsid w:val="001C0159"/>
    <w:rsid w:val="001F0703"/>
    <w:rsid w:val="00205E09"/>
    <w:rsid w:val="002839AD"/>
    <w:rsid w:val="00292478"/>
    <w:rsid w:val="00292A61"/>
    <w:rsid w:val="00295221"/>
    <w:rsid w:val="002962E8"/>
    <w:rsid w:val="002C2DC3"/>
    <w:rsid w:val="002C37FF"/>
    <w:rsid w:val="002D2644"/>
    <w:rsid w:val="002E4E67"/>
    <w:rsid w:val="002E6F28"/>
    <w:rsid w:val="002E7975"/>
    <w:rsid w:val="003123FA"/>
    <w:rsid w:val="00314057"/>
    <w:rsid w:val="00321DE3"/>
    <w:rsid w:val="00347E2A"/>
    <w:rsid w:val="00350107"/>
    <w:rsid w:val="003632E4"/>
    <w:rsid w:val="0039154F"/>
    <w:rsid w:val="003970A0"/>
    <w:rsid w:val="003A4B89"/>
    <w:rsid w:val="003B7A3B"/>
    <w:rsid w:val="00414CAE"/>
    <w:rsid w:val="004203C4"/>
    <w:rsid w:val="00441409"/>
    <w:rsid w:val="00444FBB"/>
    <w:rsid w:val="0045364A"/>
    <w:rsid w:val="004679F3"/>
    <w:rsid w:val="004862C4"/>
    <w:rsid w:val="004D294E"/>
    <w:rsid w:val="004E06D7"/>
    <w:rsid w:val="004E16B4"/>
    <w:rsid w:val="004E4C3F"/>
    <w:rsid w:val="0050112D"/>
    <w:rsid w:val="0052233C"/>
    <w:rsid w:val="00522633"/>
    <w:rsid w:val="005307EF"/>
    <w:rsid w:val="00537782"/>
    <w:rsid w:val="005B078D"/>
    <w:rsid w:val="005C08FF"/>
    <w:rsid w:val="005D79EC"/>
    <w:rsid w:val="005E1086"/>
    <w:rsid w:val="005E2B84"/>
    <w:rsid w:val="006070FD"/>
    <w:rsid w:val="00625FB3"/>
    <w:rsid w:val="00637334"/>
    <w:rsid w:val="00647200"/>
    <w:rsid w:val="00651B82"/>
    <w:rsid w:val="006567C8"/>
    <w:rsid w:val="00661E1F"/>
    <w:rsid w:val="00670440"/>
    <w:rsid w:val="006713A0"/>
    <w:rsid w:val="006744DF"/>
    <w:rsid w:val="00674E04"/>
    <w:rsid w:val="00676E12"/>
    <w:rsid w:val="00680B97"/>
    <w:rsid w:val="00680BB4"/>
    <w:rsid w:val="006810C1"/>
    <w:rsid w:val="00697D11"/>
    <w:rsid w:val="006A1E61"/>
    <w:rsid w:val="006B08D8"/>
    <w:rsid w:val="006B10AC"/>
    <w:rsid w:val="006D60A1"/>
    <w:rsid w:val="006D624B"/>
    <w:rsid w:val="006F1835"/>
    <w:rsid w:val="006F3473"/>
    <w:rsid w:val="006F46A0"/>
    <w:rsid w:val="006F5D98"/>
    <w:rsid w:val="00705AA0"/>
    <w:rsid w:val="00735355"/>
    <w:rsid w:val="00765276"/>
    <w:rsid w:val="00776560"/>
    <w:rsid w:val="00777792"/>
    <w:rsid w:val="00785693"/>
    <w:rsid w:val="007A6DE6"/>
    <w:rsid w:val="007B6324"/>
    <w:rsid w:val="007D0597"/>
    <w:rsid w:val="007D1F51"/>
    <w:rsid w:val="007D5727"/>
    <w:rsid w:val="007E0463"/>
    <w:rsid w:val="007E2D02"/>
    <w:rsid w:val="007E5C0F"/>
    <w:rsid w:val="007E6060"/>
    <w:rsid w:val="008253E6"/>
    <w:rsid w:val="00826221"/>
    <w:rsid w:val="00833BD0"/>
    <w:rsid w:val="0085010A"/>
    <w:rsid w:val="008674B7"/>
    <w:rsid w:val="00870BA0"/>
    <w:rsid w:val="00877B28"/>
    <w:rsid w:val="008B3FCC"/>
    <w:rsid w:val="008B456C"/>
    <w:rsid w:val="008C5346"/>
    <w:rsid w:val="008D6B31"/>
    <w:rsid w:val="008D6CF8"/>
    <w:rsid w:val="008E657C"/>
    <w:rsid w:val="008F2E27"/>
    <w:rsid w:val="008F6B03"/>
    <w:rsid w:val="0090433B"/>
    <w:rsid w:val="009069FF"/>
    <w:rsid w:val="009070F5"/>
    <w:rsid w:val="009217BB"/>
    <w:rsid w:val="00965AB2"/>
    <w:rsid w:val="00976913"/>
    <w:rsid w:val="0099063E"/>
    <w:rsid w:val="00994FC3"/>
    <w:rsid w:val="009B4BC8"/>
    <w:rsid w:val="009B67B3"/>
    <w:rsid w:val="009D582D"/>
    <w:rsid w:val="009E1B37"/>
    <w:rsid w:val="00A20F4D"/>
    <w:rsid w:val="00A42F61"/>
    <w:rsid w:val="00A54071"/>
    <w:rsid w:val="00A54AB7"/>
    <w:rsid w:val="00A55518"/>
    <w:rsid w:val="00AA2E31"/>
    <w:rsid w:val="00AC2523"/>
    <w:rsid w:val="00AC4034"/>
    <w:rsid w:val="00AC7A84"/>
    <w:rsid w:val="00AC7C4A"/>
    <w:rsid w:val="00AD096C"/>
    <w:rsid w:val="00AD6480"/>
    <w:rsid w:val="00AD7920"/>
    <w:rsid w:val="00AF0939"/>
    <w:rsid w:val="00B12D53"/>
    <w:rsid w:val="00B13FEB"/>
    <w:rsid w:val="00B14E62"/>
    <w:rsid w:val="00B16BF6"/>
    <w:rsid w:val="00B400A4"/>
    <w:rsid w:val="00B40C11"/>
    <w:rsid w:val="00B442DD"/>
    <w:rsid w:val="00B56380"/>
    <w:rsid w:val="00B60A24"/>
    <w:rsid w:val="00B6719C"/>
    <w:rsid w:val="00B81A72"/>
    <w:rsid w:val="00B848C8"/>
    <w:rsid w:val="00B908B9"/>
    <w:rsid w:val="00B90E65"/>
    <w:rsid w:val="00B97CF3"/>
    <w:rsid w:val="00BA2EC4"/>
    <w:rsid w:val="00BF7F8A"/>
    <w:rsid w:val="00C23512"/>
    <w:rsid w:val="00C27832"/>
    <w:rsid w:val="00C304F2"/>
    <w:rsid w:val="00C3675E"/>
    <w:rsid w:val="00C4363E"/>
    <w:rsid w:val="00C55522"/>
    <w:rsid w:val="00C60B9F"/>
    <w:rsid w:val="00C6696F"/>
    <w:rsid w:val="00C67282"/>
    <w:rsid w:val="00C9033A"/>
    <w:rsid w:val="00C91CB5"/>
    <w:rsid w:val="00CA1EFC"/>
    <w:rsid w:val="00CC1D66"/>
    <w:rsid w:val="00CC2E22"/>
    <w:rsid w:val="00CD3196"/>
    <w:rsid w:val="00CD4986"/>
    <w:rsid w:val="00CD616E"/>
    <w:rsid w:val="00D00801"/>
    <w:rsid w:val="00D1073D"/>
    <w:rsid w:val="00D27360"/>
    <w:rsid w:val="00D364BE"/>
    <w:rsid w:val="00D36E70"/>
    <w:rsid w:val="00D51B3A"/>
    <w:rsid w:val="00D55CB9"/>
    <w:rsid w:val="00D734DF"/>
    <w:rsid w:val="00DB51E4"/>
    <w:rsid w:val="00DB5245"/>
    <w:rsid w:val="00DE031D"/>
    <w:rsid w:val="00E07CE4"/>
    <w:rsid w:val="00E13EEE"/>
    <w:rsid w:val="00E159FE"/>
    <w:rsid w:val="00E42F58"/>
    <w:rsid w:val="00E510C4"/>
    <w:rsid w:val="00E538E5"/>
    <w:rsid w:val="00E76DBB"/>
    <w:rsid w:val="00E777B5"/>
    <w:rsid w:val="00E92AD0"/>
    <w:rsid w:val="00EA00D0"/>
    <w:rsid w:val="00EA1B5D"/>
    <w:rsid w:val="00EA4E3B"/>
    <w:rsid w:val="00EB00D0"/>
    <w:rsid w:val="00EC1511"/>
    <w:rsid w:val="00EC7BE4"/>
    <w:rsid w:val="00EE766C"/>
    <w:rsid w:val="00EF00EA"/>
    <w:rsid w:val="00EF755C"/>
    <w:rsid w:val="00F27A00"/>
    <w:rsid w:val="00F27E0E"/>
    <w:rsid w:val="00F449F3"/>
    <w:rsid w:val="00F617F1"/>
    <w:rsid w:val="00F64125"/>
    <w:rsid w:val="00F865CF"/>
    <w:rsid w:val="00F90D8E"/>
    <w:rsid w:val="00F916BB"/>
    <w:rsid w:val="00FA382B"/>
    <w:rsid w:val="00FA7B0E"/>
    <w:rsid w:val="00FA7E9F"/>
    <w:rsid w:val="00FE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E4"/>
    <w:pPr>
      <w:jc w:val="both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D3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3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98</Words>
  <Characters>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2013-05-30T06:43:00Z</cp:lastPrinted>
  <dcterms:created xsi:type="dcterms:W3CDTF">2013-05-14T06:36:00Z</dcterms:created>
  <dcterms:modified xsi:type="dcterms:W3CDTF">2013-05-31T12:53:00Z</dcterms:modified>
</cp:coreProperties>
</file>