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BD" w:rsidRDefault="000456BD" w:rsidP="00D44CB7">
      <w:pPr>
        <w:pStyle w:val="ConsPlusTitle"/>
        <w:widowControl/>
        <w:jc w:val="center"/>
        <w:rPr>
          <w:sz w:val="28"/>
          <w:szCs w:val="28"/>
        </w:rPr>
      </w:pPr>
    </w:p>
    <w:p w:rsidR="000456BD" w:rsidRDefault="000456BD" w:rsidP="00192529">
      <w:pPr>
        <w:jc w:val="center"/>
        <w:rPr>
          <w:b/>
          <w:sz w:val="28"/>
          <w:szCs w:val="28"/>
        </w:rPr>
      </w:pPr>
    </w:p>
    <w:p w:rsidR="000456BD" w:rsidRDefault="000456BD" w:rsidP="001925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0456BD" w:rsidRDefault="000456BD" w:rsidP="0019252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0456BD" w:rsidRDefault="000456BD" w:rsidP="001925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30 мая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281</w:t>
      </w:r>
    </w:p>
    <w:p w:rsidR="000456BD" w:rsidRDefault="000456BD" w:rsidP="00192529">
      <w:pPr>
        <w:jc w:val="center"/>
        <w:rPr>
          <w:b/>
          <w:sz w:val="28"/>
          <w:szCs w:val="28"/>
        </w:rPr>
      </w:pPr>
    </w:p>
    <w:p w:rsidR="000456BD" w:rsidRDefault="000456BD" w:rsidP="00D44CB7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</w:t>
      </w:r>
    </w:p>
    <w:p w:rsidR="000456BD" w:rsidRDefault="000456BD" w:rsidP="00D44CB7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Дагестан от 28 апреля </w:t>
      </w:r>
      <w:smartTag w:uri="urn:schemas-microsoft-com:office:smarttags" w:element="metricconverter">
        <w:smartTagPr>
          <w:attr w:name="ProductID" w:val="24 м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№ 114</w:t>
      </w:r>
    </w:p>
    <w:p w:rsidR="000456BD" w:rsidRDefault="000456BD" w:rsidP="00D44C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56BD" w:rsidRPr="00D44CB7" w:rsidRDefault="000456BD" w:rsidP="00D44CB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  </w:t>
      </w:r>
      <w:r w:rsidRPr="00D44CB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CB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CB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CB7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CB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CB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CB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CB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CB7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CB7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CB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CB7">
        <w:rPr>
          <w:rFonts w:ascii="Times New Roman" w:hAnsi="Times New Roman" w:cs="Times New Roman"/>
          <w:b/>
          <w:sz w:val="28"/>
          <w:szCs w:val="28"/>
        </w:rPr>
        <w:t>т:</w:t>
      </w:r>
    </w:p>
    <w:p w:rsidR="000456BD" w:rsidRPr="00096D91" w:rsidRDefault="000456BD" w:rsidP="00D44C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743A">
        <w:rPr>
          <w:rFonts w:ascii="Times New Roman" w:hAnsi="Times New Roman" w:cs="Times New Roman"/>
          <w:sz w:val="28"/>
          <w:szCs w:val="28"/>
        </w:rPr>
        <w:t>ризнать утратившими силу</w:t>
      </w:r>
      <w:r w:rsidRPr="00096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подпункты «а» и «в» пункта 17, </w:t>
      </w:r>
      <w:r w:rsidRPr="0026743A">
        <w:rPr>
          <w:rFonts w:ascii="Times New Roman" w:hAnsi="Times New Roman" w:cs="Times New Roman"/>
          <w:sz w:val="28"/>
          <w:szCs w:val="28"/>
        </w:rPr>
        <w:t xml:space="preserve">пункты 18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6743A">
        <w:rPr>
          <w:rFonts w:ascii="Times New Roman" w:hAnsi="Times New Roman" w:cs="Times New Roman"/>
          <w:sz w:val="28"/>
          <w:szCs w:val="28"/>
        </w:rPr>
        <w:t>и 19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6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96D91">
        <w:rPr>
          <w:rFonts w:ascii="Times New Roman" w:hAnsi="Times New Roman" w:cs="Times New Roman"/>
          <w:sz w:val="28"/>
          <w:szCs w:val="28"/>
        </w:rPr>
        <w:t xml:space="preserve"> о порядке формирования и использования залогового фонда Республики Дагестан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 w:rsidRPr="00096D9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 от 28 апреля </w:t>
      </w:r>
      <w:smartTag w:uri="urn:schemas-microsoft-com:office:smarttags" w:element="metricconverter">
        <w:smartTagPr>
          <w:attr w:name="ProductID" w:val="24 м"/>
        </w:smartTagPr>
        <w:r w:rsidRPr="00096D91">
          <w:rPr>
            <w:rFonts w:ascii="Times New Roman" w:hAnsi="Times New Roman" w:cs="Times New Roman"/>
            <w:sz w:val="28"/>
            <w:szCs w:val="28"/>
          </w:rPr>
          <w:t>2009 г</w:t>
        </w:r>
      </w:smartTag>
      <w:r>
        <w:rPr>
          <w:rFonts w:ascii="Times New Roman" w:hAnsi="Times New Roman" w:cs="Times New Roman"/>
          <w:sz w:val="28"/>
          <w:szCs w:val="28"/>
        </w:rPr>
        <w:t>. № 114 (</w:t>
      </w:r>
      <w:r w:rsidRPr="00096D91">
        <w:rPr>
          <w:rFonts w:ascii="Times New Roman" w:hAnsi="Times New Roman" w:cs="Times New Roman"/>
          <w:sz w:val="28"/>
          <w:szCs w:val="28"/>
        </w:rPr>
        <w:t>Собрание закон</w:t>
      </w:r>
      <w:r>
        <w:rPr>
          <w:rFonts w:ascii="Times New Roman" w:hAnsi="Times New Roman" w:cs="Times New Roman"/>
          <w:sz w:val="28"/>
          <w:szCs w:val="28"/>
        </w:rPr>
        <w:t>одательства Республики Дагестан</w:t>
      </w:r>
      <w:r w:rsidRPr="00096D91">
        <w:rPr>
          <w:rFonts w:ascii="Times New Roman" w:hAnsi="Times New Roman" w:cs="Times New Roman"/>
          <w:sz w:val="28"/>
          <w:szCs w:val="28"/>
        </w:rPr>
        <w:t>, 2009, № 8, ст. 357</w:t>
      </w:r>
      <w:r>
        <w:rPr>
          <w:rFonts w:ascii="Times New Roman" w:hAnsi="Times New Roman" w:cs="Times New Roman"/>
          <w:sz w:val="28"/>
          <w:szCs w:val="28"/>
        </w:rPr>
        <w:t>; 2012, № 15, ст. 649</w:t>
      </w:r>
      <w:r w:rsidRPr="00096D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6BD" w:rsidRDefault="000456BD" w:rsidP="00D44C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56BD" w:rsidRDefault="000456BD" w:rsidP="00D44C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56BD" w:rsidRPr="00D44CB7" w:rsidRDefault="000456BD" w:rsidP="00D44C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D44C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Правительства</w:t>
      </w:r>
    </w:p>
    <w:p w:rsidR="000456BD" w:rsidRDefault="000456BD" w:rsidP="00D44C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Республики Дагестан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                              </w:t>
      </w:r>
      <w:r>
        <w:rPr>
          <w:b/>
          <w:sz w:val="28"/>
          <w:szCs w:val="28"/>
        </w:rPr>
        <w:tab/>
        <w:t xml:space="preserve">М. Меджидов </w:t>
      </w:r>
    </w:p>
    <w:p w:rsidR="000456BD" w:rsidRDefault="000456BD" w:rsidP="00D44CB7"/>
    <w:p w:rsidR="000456BD" w:rsidRDefault="000456BD"/>
    <w:p w:rsidR="000456BD" w:rsidRDefault="000456BD"/>
    <w:p w:rsidR="000456BD" w:rsidRDefault="000456BD"/>
    <w:p w:rsidR="000456BD" w:rsidRPr="00D44CB7" w:rsidRDefault="000456BD">
      <w:pPr>
        <w:rPr>
          <w:sz w:val="16"/>
          <w:szCs w:val="16"/>
        </w:rPr>
      </w:pPr>
      <w:r w:rsidRPr="00D44CB7">
        <w:rPr>
          <w:sz w:val="16"/>
          <w:szCs w:val="16"/>
        </w:rPr>
        <w:t>Расп. 05-</w:t>
      </w:r>
      <w:smartTag w:uri="urn:schemas-microsoft-com:office:smarttags" w:element="metricconverter">
        <w:smartTagPr>
          <w:attr w:name="ProductID" w:val="24 м"/>
        </w:smartTagPr>
        <w:r w:rsidRPr="00D44CB7">
          <w:rPr>
            <w:sz w:val="16"/>
            <w:szCs w:val="16"/>
          </w:rPr>
          <w:t>24 м</w:t>
        </w:r>
      </w:smartTag>
      <w:r w:rsidRPr="00D44CB7">
        <w:rPr>
          <w:sz w:val="16"/>
          <w:szCs w:val="16"/>
        </w:rPr>
        <w:t>.</w:t>
      </w:r>
    </w:p>
    <w:sectPr w:rsidR="000456BD" w:rsidRPr="00D44CB7" w:rsidSect="00D44CB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CB7"/>
    <w:rsid w:val="000002FA"/>
    <w:rsid w:val="00000593"/>
    <w:rsid w:val="00000B4C"/>
    <w:rsid w:val="00001345"/>
    <w:rsid w:val="0000171A"/>
    <w:rsid w:val="00001A74"/>
    <w:rsid w:val="00001B6F"/>
    <w:rsid w:val="00001C21"/>
    <w:rsid w:val="00001F96"/>
    <w:rsid w:val="00002511"/>
    <w:rsid w:val="00002BC2"/>
    <w:rsid w:val="00002EF6"/>
    <w:rsid w:val="00002FC5"/>
    <w:rsid w:val="000031A8"/>
    <w:rsid w:val="0000353C"/>
    <w:rsid w:val="00003B01"/>
    <w:rsid w:val="00004469"/>
    <w:rsid w:val="00004737"/>
    <w:rsid w:val="00004869"/>
    <w:rsid w:val="00004BAE"/>
    <w:rsid w:val="0000583B"/>
    <w:rsid w:val="000059CA"/>
    <w:rsid w:val="00007142"/>
    <w:rsid w:val="00007637"/>
    <w:rsid w:val="000079DF"/>
    <w:rsid w:val="00007C7E"/>
    <w:rsid w:val="00010212"/>
    <w:rsid w:val="00010E22"/>
    <w:rsid w:val="00010E7D"/>
    <w:rsid w:val="00010F53"/>
    <w:rsid w:val="0001269F"/>
    <w:rsid w:val="00012BCE"/>
    <w:rsid w:val="00012ED2"/>
    <w:rsid w:val="0001328E"/>
    <w:rsid w:val="0001380E"/>
    <w:rsid w:val="0001406E"/>
    <w:rsid w:val="000140A3"/>
    <w:rsid w:val="000140C5"/>
    <w:rsid w:val="00014530"/>
    <w:rsid w:val="000150E5"/>
    <w:rsid w:val="000151E2"/>
    <w:rsid w:val="0001575C"/>
    <w:rsid w:val="00015A2A"/>
    <w:rsid w:val="00015A58"/>
    <w:rsid w:val="00015FF5"/>
    <w:rsid w:val="000168CE"/>
    <w:rsid w:val="00016B2D"/>
    <w:rsid w:val="00016C01"/>
    <w:rsid w:val="00017CC4"/>
    <w:rsid w:val="00017E19"/>
    <w:rsid w:val="000200F8"/>
    <w:rsid w:val="000202D1"/>
    <w:rsid w:val="000202F3"/>
    <w:rsid w:val="000208C2"/>
    <w:rsid w:val="00020957"/>
    <w:rsid w:val="0002097A"/>
    <w:rsid w:val="000219D0"/>
    <w:rsid w:val="00021D03"/>
    <w:rsid w:val="00022973"/>
    <w:rsid w:val="00023840"/>
    <w:rsid w:val="00023927"/>
    <w:rsid w:val="00023CC2"/>
    <w:rsid w:val="0002456E"/>
    <w:rsid w:val="00024AE3"/>
    <w:rsid w:val="0002512E"/>
    <w:rsid w:val="0002542C"/>
    <w:rsid w:val="00026304"/>
    <w:rsid w:val="00026938"/>
    <w:rsid w:val="0002697E"/>
    <w:rsid w:val="00026FC4"/>
    <w:rsid w:val="00027160"/>
    <w:rsid w:val="000271B5"/>
    <w:rsid w:val="000306D0"/>
    <w:rsid w:val="0003125B"/>
    <w:rsid w:val="000313AE"/>
    <w:rsid w:val="000314DD"/>
    <w:rsid w:val="000322D1"/>
    <w:rsid w:val="0003258C"/>
    <w:rsid w:val="00032594"/>
    <w:rsid w:val="00032FA6"/>
    <w:rsid w:val="000331A3"/>
    <w:rsid w:val="00033664"/>
    <w:rsid w:val="00034326"/>
    <w:rsid w:val="00034498"/>
    <w:rsid w:val="00034531"/>
    <w:rsid w:val="00034862"/>
    <w:rsid w:val="000353C1"/>
    <w:rsid w:val="000354FC"/>
    <w:rsid w:val="000359CF"/>
    <w:rsid w:val="0003603E"/>
    <w:rsid w:val="000365DE"/>
    <w:rsid w:val="00036C65"/>
    <w:rsid w:val="00036DCC"/>
    <w:rsid w:val="0003755B"/>
    <w:rsid w:val="00037801"/>
    <w:rsid w:val="00037AAC"/>
    <w:rsid w:val="00037AC3"/>
    <w:rsid w:val="00040018"/>
    <w:rsid w:val="00040109"/>
    <w:rsid w:val="00040464"/>
    <w:rsid w:val="000405AD"/>
    <w:rsid w:val="000405E4"/>
    <w:rsid w:val="00040971"/>
    <w:rsid w:val="00041656"/>
    <w:rsid w:val="00041779"/>
    <w:rsid w:val="00041899"/>
    <w:rsid w:val="00041D2E"/>
    <w:rsid w:val="0004222D"/>
    <w:rsid w:val="000424B0"/>
    <w:rsid w:val="00042545"/>
    <w:rsid w:val="0004275C"/>
    <w:rsid w:val="000427F8"/>
    <w:rsid w:val="00043054"/>
    <w:rsid w:val="000456BD"/>
    <w:rsid w:val="000457D5"/>
    <w:rsid w:val="00045CA2"/>
    <w:rsid w:val="00046DAC"/>
    <w:rsid w:val="00047C29"/>
    <w:rsid w:val="000500C1"/>
    <w:rsid w:val="000505DA"/>
    <w:rsid w:val="00051BB0"/>
    <w:rsid w:val="000523F1"/>
    <w:rsid w:val="00052416"/>
    <w:rsid w:val="000528C3"/>
    <w:rsid w:val="00052E26"/>
    <w:rsid w:val="00052F55"/>
    <w:rsid w:val="0005352E"/>
    <w:rsid w:val="00053A95"/>
    <w:rsid w:val="00053ECA"/>
    <w:rsid w:val="00054563"/>
    <w:rsid w:val="00054CDE"/>
    <w:rsid w:val="0005648E"/>
    <w:rsid w:val="00056B4D"/>
    <w:rsid w:val="00057033"/>
    <w:rsid w:val="00057932"/>
    <w:rsid w:val="000605E5"/>
    <w:rsid w:val="0006080B"/>
    <w:rsid w:val="00060886"/>
    <w:rsid w:val="00060B61"/>
    <w:rsid w:val="00060B7B"/>
    <w:rsid w:val="00060C35"/>
    <w:rsid w:val="00060DF8"/>
    <w:rsid w:val="00061277"/>
    <w:rsid w:val="00061895"/>
    <w:rsid w:val="00061936"/>
    <w:rsid w:val="00061CD2"/>
    <w:rsid w:val="00061F93"/>
    <w:rsid w:val="0006205A"/>
    <w:rsid w:val="000622F5"/>
    <w:rsid w:val="000623CE"/>
    <w:rsid w:val="0006251B"/>
    <w:rsid w:val="00062C3D"/>
    <w:rsid w:val="000632BD"/>
    <w:rsid w:val="00063412"/>
    <w:rsid w:val="00063754"/>
    <w:rsid w:val="00063987"/>
    <w:rsid w:val="000645B0"/>
    <w:rsid w:val="0006477F"/>
    <w:rsid w:val="00064E88"/>
    <w:rsid w:val="000652CD"/>
    <w:rsid w:val="000659E2"/>
    <w:rsid w:val="00065B2F"/>
    <w:rsid w:val="0006601E"/>
    <w:rsid w:val="000662F8"/>
    <w:rsid w:val="00066A83"/>
    <w:rsid w:val="00067126"/>
    <w:rsid w:val="00067819"/>
    <w:rsid w:val="0007050A"/>
    <w:rsid w:val="00070A57"/>
    <w:rsid w:val="000712C7"/>
    <w:rsid w:val="00071521"/>
    <w:rsid w:val="00071BED"/>
    <w:rsid w:val="00071CBF"/>
    <w:rsid w:val="00072039"/>
    <w:rsid w:val="0007204F"/>
    <w:rsid w:val="0007208F"/>
    <w:rsid w:val="00072668"/>
    <w:rsid w:val="00073447"/>
    <w:rsid w:val="0007445C"/>
    <w:rsid w:val="0007512A"/>
    <w:rsid w:val="000753C9"/>
    <w:rsid w:val="0007591A"/>
    <w:rsid w:val="00075F00"/>
    <w:rsid w:val="000763DD"/>
    <w:rsid w:val="00076642"/>
    <w:rsid w:val="000769B8"/>
    <w:rsid w:val="00076E60"/>
    <w:rsid w:val="00077374"/>
    <w:rsid w:val="0007784A"/>
    <w:rsid w:val="00080110"/>
    <w:rsid w:val="000801BE"/>
    <w:rsid w:val="00080407"/>
    <w:rsid w:val="000805F4"/>
    <w:rsid w:val="00080711"/>
    <w:rsid w:val="000808A5"/>
    <w:rsid w:val="00080C80"/>
    <w:rsid w:val="00080CD8"/>
    <w:rsid w:val="00081250"/>
    <w:rsid w:val="000813AB"/>
    <w:rsid w:val="0008184F"/>
    <w:rsid w:val="00082896"/>
    <w:rsid w:val="00082AB9"/>
    <w:rsid w:val="00082CE2"/>
    <w:rsid w:val="00082EE5"/>
    <w:rsid w:val="000832C8"/>
    <w:rsid w:val="00083B56"/>
    <w:rsid w:val="00083C4F"/>
    <w:rsid w:val="00084F14"/>
    <w:rsid w:val="000854A7"/>
    <w:rsid w:val="00085508"/>
    <w:rsid w:val="0008593D"/>
    <w:rsid w:val="00085B9A"/>
    <w:rsid w:val="00085E62"/>
    <w:rsid w:val="000869C8"/>
    <w:rsid w:val="00087498"/>
    <w:rsid w:val="00087BE0"/>
    <w:rsid w:val="00087E01"/>
    <w:rsid w:val="0009018D"/>
    <w:rsid w:val="00090D5B"/>
    <w:rsid w:val="00090FBD"/>
    <w:rsid w:val="000916AD"/>
    <w:rsid w:val="00092284"/>
    <w:rsid w:val="0009263C"/>
    <w:rsid w:val="0009292F"/>
    <w:rsid w:val="00093BCC"/>
    <w:rsid w:val="0009409D"/>
    <w:rsid w:val="00094495"/>
    <w:rsid w:val="000944D5"/>
    <w:rsid w:val="00094556"/>
    <w:rsid w:val="0009684E"/>
    <w:rsid w:val="00096D91"/>
    <w:rsid w:val="000A0273"/>
    <w:rsid w:val="000A0421"/>
    <w:rsid w:val="000A04C0"/>
    <w:rsid w:val="000A0DC8"/>
    <w:rsid w:val="000A1180"/>
    <w:rsid w:val="000A1952"/>
    <w:rsid w:val="000A1BE3"/>
    <w:rsid w:val="000A26A7"/>
    <w:rsid w:val="000A3B12"/>
    <w:rsid w:val="000A3B33"/>
    <w:rsid w:val="000A4506"/>
    <w:rsid w:val="000A50DF"/>
    <w:rsid w:val="000A5413"/>
    <w:rsid w:val="000A55EA"/>
    <w:rsid w:val="000A5D49"/>
    <w:rsid w:val="000A6DC5"/>
    <w:rsid w:val="000A7A4F"/>
    <w:rsid w:val="000A7AAF"/>
    <w:rsid w:val="000A7ADD"/>
    <w:rsid w:val="000A7D35"/>
    <w:rsid w:val="000A7D9F"/>
    <w:rsid w:val="000B0C24"/>
    <w:rsid w:val="000B0E92"/>
    <w:rsid w:val="000B0ECC"/>
    <w:rsid w:val="000B12E7"/>
    <w:rsid w:val="000B1777"/>
    <w:rsid w:val="000B1ADA"/>
    <w:rsid w:val="000B1B3F"/>
    <w:rsid w:val="000B2002"/>
    <w:rsid w:val="000B222B"/>
    <w:rsid w:val="000B2788"/>
    <w:rsid w:val="000B426B"/>
    <w:rsid w:val="000B4749"/>
    <w:rsid w:val="000B475C"/>
    <w:rsid w:val="000B4A27"/>
    <w:rsid w:val="000B4BB3"/>
    <w:rsid w:val="000B5047"/>
    <w:rsid w:val="000B6684"/>
    <w:rsid w:val="000B6CE3"/>
    <w:rsid w:val="000B6EFB"/>
    <w:rsid w:val="000B6FEB"/>
    <w:rsid w:val="000B7155"/>
    <w:rsid w:val="000B7168"/>
    <w:rsid w:val="000B72DC"/>
    <w:rsid w:val="000B76D2"/>
    <w:rsid w:val="000C00F5"/>
    <w:rsid w:val="000C01E4"/>
    <w:rsid w:val="000C1262"/>
    <w:rsid w:val="000C19FE"/>
    <w:rsid w:val="000C1CF3"/>
    <w:rsid w:val="000C224D"/>
    <w:rsid w:val="000C25E8"/>
    <w:rsid w:val="000C2F28"/>
    <w:rsid w:val="000C4196"/>
    <w:rsid w:val="000C43A0"/>
    <w:rsid w:val="000C43CF"/>
    <w:rsid w:val="000C4474"/>
    <w:rsid w:val="000C4481"/>
    <w:rsid w:val="000C4640"/>
    <w:rsid w:val="000C48CC"/>
    <w:rsid w:val="000C4A31"/>
    <w:rsid w:val="000C4B46"/>
    <w:rsid w:val="000C59E2"/>
    <w:rsid w:val="000C5CF0"/>
    <w:rsid w:val="000C5F0D"/>
    <w:rsid w:val="000C5F44"/>
    <w:rsid w:val="000C61CF"/>
    <w:rsid w:val="000C68B9"/>
    <w:rsid w:val="000C6CEF"/>
    <w:rsid w:val="000C6D8C"/>
    <w:rsid w:val="000C73A0"/>
    <w:rsid w:val="000C7B6E"/>
    <w:rsid w:val="000C7CB5"/>
    <w:rsid w:val="000C7DCA"/>
    <w:rsid w:val="000D01F2"/>
    <w:rsid w:val="000D0270"/>
    <w:rsid w:val="000D083C"/>
    <w:rsid w:val="000D15D4"/>
    <w:rsid w:val="000D1876"/>
    <w:rsid w:val="000D1935"/>
    <w:rsid w:val="000D213A"/>
    <w:rsid w:val="000D2745"/>
    <w:rsid w:val="000D2E6F"/>
    <w:rsid w:val="000D30BD"/>
    <w:rsid w:val="000D311F"/>
    <w:rsid w:val="000D35EC"/>
    <w:rsid w:val="000D3633"/>
    <w:rsid w:val="000D381E"/>
    <w:rsid w:val="000D3B06"/>
    <w:rsid w:val="000D459F"/>
    <w:rsid w:val="000D55D3"/>
    <w:rsid w:val="000D5D6A"/>
    <w:rsid w:val="000D5E42"/>
    <w:rsid w:val="000D63A9"/>
    <w:rsid w:val="000D6532"/>
    <w:rsid w:val="000D6629"/>
    <w:rsid w:val="000D710A"/>
    <w:rsid w:val="000D78DA"/>
    <w:rsid w:val="000D7EF7"/>
    <w:rsid w:val="000D7FAD"/>
    <w:rsid w:val="000E011C"/>
    <w:rsid w:val="000E0544"/>
    <w:rsid w:val="000E0BFA"/>
    <w:rsid w:val="000E11CD"/>
    <w:rsid w:val="000E181A"/>
    <w:rsid w:val="000E1DEE"/>
    <w:rsid w:val="000E2506"/>
    <w:rsid w:val="000E32BB"/>
    <w:rsid w:val="000E3FDC"/>
    <w:rsid w:val="000E4118"/>
    <w:rsid w:val="000E4336"/>
    <w:rsid w:val="000E463C"/>
    <w:rsid w:val="000E471E"/>
    <w:rsid w:val="000E4FE6"/>
    <w:rsid w:val="000E53A3"/>
    <w:rsid w:val="000E53DD"/>
    <w:rsid w:val="000E5403"/>
    <w:rsid w:val="000E6362"/>
    <w:rsid w:val="000E63C7"/>
    <w:rsid w:val="000E6E94"/>
    <w:rsid w:val="000E6EDA"/>
    <w:rsid w:val="000E76AD"/>
    <w:rsid w:val="000E7B37"/>
    <w:rsid w:val="000E7C67"/>
    <w:rsid w:val="000F04D6"/>
    <w:rsid w:val="000F12AF"/>
    <w:rsid w:val="000F1605"/>
    <w:rsid w:val="000F21E6"/>
    <w:rsid w:val="000F26E9"/>
    <w:rsid w:val="000F2C95"/>
    <w:rsid w:val="000F3C74"/>
    <w:rsid w:val="000F45BA"/>
    <w:rsid w:val="000F47D5"/>
    <w:rsid w:val="000F4ADF"/>
    <w:rsid w:val="000F5993"/>
    <w:rsid w:val="000F5B5C"/>
    <w:rsid w:val="000F608E"/>
    <w:rsid w:val="000F640D"/>
    <w:rsid w:val="000F6F9C"/>
    <w:rsid w:val="000F72CD"/>
    <w:rsid w:val="000F7E51"/>
    <w:rsid w:val="001000FF"/>
    <w:rsid w:val="00100369"/>
    <w:rsid w:val="00100C54"/>
    <w:rsid w:val="001015B9"/>
    <w:rsid w:val="00101D3C"/>
    <w:rsid w:val="00101ECA"/>
    <w:rsid w:val="00102875"/>
    <w:rsid w:val="0010301E"/>
    <w:rsid w:val="001031FC"/>
    <w:rsid w:val="0010348D"/>
    <w:rsid w:val="00105531"/>
    <w:rsid w:val="00105BE8"/>
    <w:rsid w:val="00105ED2"/>
    <w:rsid w:val="00106A40"/>
    <w:rsid w:val="00106B83"/>
    <w:rsid w:val="00106F4D"/>
    <w:rsid w:val="001072A2"/>
    <w:rsid w:val="00107821"/>
    <w:rsid w:val="00107AEF"/>
    <w:rsid w:val="00110011"/>
    <w:rsid w:val="0011068A"/>
    <w:rsid w:val="00110A66"/>
    <w:rsid w:val="00111348"/>
    <w:rsid w:val="001116AE"/>
    <w:rsid w:val="001128DE"/>
    <w:rsid w:val="0011358B"/>
    <w:rsid w:val="00113C9C"/>
    <w:rsid w:val="001142F0"/>
    <w:rsid w:val="00114BB0"/>
    <w:rsid w:val="00115369"/>
    <w:rsid w:val="00115DB2"/>
    <w:rsid w:val="00116386"/>
    <w:rsid w:val="00116885"/>
    <w:rsid w:val="00116E11"/>
    <w:rsid w:val="0011707A"/>
    <w:rsid w:val="001173E2"/>
    <w:rsid w:val="0011750C"/>
    <w:rsid w:val="001179A1"/>
    <w:rsid w:val="00117C6D"/>
    <w:rsid w:val="00120074"/>
    <w:rsid w:val="001200B4"/>
    <w:rsid w:val="00120184"/>
    <w:rsid w:val="00120A8C"/>
    <w:rsid w:val="00121982"/>
    <w:rsid w:val="00121F5F"/>
    <w:rsid w:val="001221D5"/>
    <w:rsid w:val="00122C15"/>
    <w:rsid w:val="00122E02"/>
    <w:rsid w:val="00122F37"/>
    <w:rsid w:val="001234CD"/>
    <w:rsid w:val="00124269"/>
    <w:rsid w:val="00124639"/>
    <w:rsid w:val="001247FD"/>
    <w:rsid w:val="00126016"/>
    <w:rsid w:val="00126D5C"/>
    <w:rsid w:val="00127B7B"/>
    <w:rsid w:val="00127D44"/>
    <w:rsid w:val="001300C5"/>
    <w:rsid w:val="001301C6"/>
    <w:rsid w:val="0013061A"/>
    <w:rsid w:val="00130AE9"/>
    <w:rsid w:val="00130B1E"/>
    <w:rsid w:val="001317AD"/>
    <w:rsid w:val="00131ADE"/>
    <w:rsid w:val="00131E5F"/>
    <w:rsid w:val="00132080"/>
    <w:rsid w:val="001323FD"/>
    <w:rsid w:val="001324FC"/>
    <w:rsid w:val="00132D2E"/>
    <w:rsid w:val="00133112"/>
    <w:rsid w:val="00133179"/>
    <w:rsid w:val="00133205"/>
    <w:rsid w:val="00133BC4"/>
    <w:rsid w:val="001343F6"/>
    <w:rsid w:val="001345D2"/>
    <w:rsid w:val="00134925"/>
    <w:rsid w:val="001349F7"/>
    <w:rsid w:val="001352C6"/>
    <w:rsid w:val="00135782"/>
    <w:rsid w:val="0013579E"/>
    <w:rsid w:val="001359D0"/>
    <w:rsid w:val="00137057"/>
    <w:rsid w:val="0013712B"/>
    <w:rsid w:val="001401E8"/>
    <w:rsid w:val="001403A9"/>
    <w:rsid w:val="001403FB"/>
    <w:rsid w:val="00140731"/>
    <w:rsid w:val="00140E49"/>
    <w:rsid w:val="0014159D"/>
    <w:rsid w:val="00142118"/>
    <w:rsid w:val="0014228B"/>
    <w:rsid w:val="00142327"/>
    <w:rsid w:val="001424CC"/>
    <w:rsid w:val="001429DC"/>
    <w:rsid w:val="00143519"/>
    <w:rsid w:val="00143538"/>
    <w:rsid w:val="00143613"/>
    <w:rsid w:val="00143A9B"/>
    <w:rsid w:val="00143F4C"/>
    <w:rsid w:val="00145C74"/>
    <w:rsid w:val="0014683D"/>
    <w:rsid w:val="001468FF"/>
    <w:rsid w:val="00146C20"/>
    <w:rsid w:val="00147088"/>
    <w:rsid w:val="0014766E"/>
    <w:rsid w:val="001476DC"/>
    <w:rsid w:val="00147B88"/>
    <w:rsid w:val="00150A76"/>
    <w:rsid w:val="00150DCB"/>
    <w:rsid w:val="00151B09"/>
    <w:rsid w:val="00151B3F"/>
    <w:rsid w:val="001521EF"/>
    <w:rsid w:val="0015265B"/>
    <w:rsid w:val="0015351A"/>
    <w:rsid w:val="001536C8"/>
    <w:rsid w:val="0015410D"/>
    <w:rsid w:val="001543B3"/>
    <w:rsid w:val="00154AA9"/>
    <w:rsid w:val="00155766"/>
    <w:rsid w:val="00155953"/>
    <w:rsid w:val="00155A3D"/>
    <w:rsid w:val="00155C70"/>
    <w:rsid w:val="001562AE"/>
    <w:rsid w:val="001564AF"/>
    <w:rsid w:val="001567C6"/>
    <w:rsid w:val="00156E73"/>
    <w:rsid w:val="001570FD"/>
    <w:rsid w:val="00157485"/>
    <w:rsid w:val="00157920"/>
    <w:rsid w:val="00157A7F"/>
    <w:rsid w:val="0016039B"/>
    <w:rsid w:val="00160E60"/>
    <w:rsid w:val="00160FA7"/>
    <w:rsid w:val="00161B78"/>
    <w:rsid w:val="00161FDE"/>
    <w:rsid w:val="00161FED"/>
    <w:rsid w:val="001620ED"/>
    <w:rsid w:val="00162BEB"/>
    <w:rsid w:val="00163156"/>
    <w:rsid w:val="00163423"/>
    <w:rsid w:val="001640E8"/>
    <w:rsid w:val="001641CD"/>
    <w:rsid w:val="00165239"/>
    <w:rsid w:val="0016656E"/>
    <w:rsid w:val="00166DBA"/>
    <w:rsid w:val="001671CC"/>
    <w:rsid w:val="00167AC0"/>
    <w:rsid w:val="00170966"/>
    <w:rsid w:val="00170E19"/>
    <w:rsid w:val="0017188C"/>
    <w:rsid w:val="00171D47"/>
    <w:rsid w:val="001720A0"/>
    <w:rsid w:val="00172734"/>
    <w:rsid w:val="0017276F"/>
    <w:rsid w:val="00172BA7"/>
    <w:rsid w:val="001731CD"/>
    <w:rsid w:val="001736C2"/>
    <w:rsid w:val="00174215"/>
    <w:rsid w:val="0017451B"/>
    <w:rsid w:val="0017490F"/>
    <w:rsid w:val="00174E3F"/>
    <w:rsid w:val="00174FAA"/>
    <w:rsid w:val="001754BD"/>
    <w:rsid w:val="001756F7"/>
    <w:rsid w:val="00175ED4"/>
    <w:rsid w:val="001765CF"/>
    <w:rsid w:val="00177C73"/>
    <w:rsid w:val="00177F2F"/>
    <w:rsid w:val="00181956"/>
    <w:rsid w:val="00181A77"/>
    <w:rsid w:val="0018222C"/>
    <w:rsid w:val="0018292F"/>
    <w:rsid w:val="00182C4C"/>
    <w:rsid w:val="001836AE"/>
    <w:rsid w:val="00183991"/>
    <w:rsid w:val="00184CE2"/>
    <w:rsid w:val="0018540B"/>
    <w:rsid w:val="0018551B"/>
    <w:rsid w:val="0018633B"/>
    <w:rsid w:val="001866E3"/>
    <w:rsid w:val="001869BB"/>
    <w:rsid w:val="00186F58"/>
    <w:rsid w:val="0019081D"/>
    <w:rsid w:val="0019168D"/>
    <w:rsid w:val="0019181E"/>
    <w:rsid w:val="00192529"/>
    <w:rsid w:val="00192F3C"/>
    <w:rsid w:val="00192FFC"/>
    <w:rsid w:val="0019306C"/>
    <w:rsid w:val="00193A64"/>
    <w:rsid w:val="0019435C"/>
    <w:rsid w:val="00195456"/>
    <w:rsid w:val="0019553B"/>
    <w:rsid w:val="00195B0D"/>
    <w:rsid w:val="001960F9"/>
    <w:rsid w:val="0019637C"/>
    <w:rsid w:val="00196461"/>
    <w:rsid w:val="00196B13"/>
    <w:rsid w:val="00196E63"/>
    <w:rsid w:val="001972FD"/>
    <w:rsid w:val="0019780B"/>
    <w:rsid w:val="001979CA"/>
    <w:rsid w:val="001A00A8"/>
    <w:rsid w:val="001A024A"/>
    <w:rsid w:val="001A04D6"/>
    <w:rsid w:val="001A08DE"/>
    <w:rsid w:val="001A0A57"/>
    <w:rsid w:val="001A11E7"/>
    <w:rsid w:val="001A12DE"/>
    <w:rsid w:val="001A14EA"/>
    <w:rsid w:val="001A14FD"/>
    <w:rsid w:val="001A16B0"/>
    <w:rsid w:val="001A1E82"/>
    <w:rsid w:val="001A2041"/>
    <w:rsid w:val="001A24B6"/>
    <w:rsid w:val="001A2D6D"/>
    <w:rsid w:val="001A2D91"/>
    <w:rsid w:val="001A3241"/>
    <w:rsid w:val="001A32F0"/>
    <w:rsid w:val="001A391A"/>
    <w:rsid w:val="001A397D"/>
    <w:rsid w:val="001A39D1"/>
    <w:rsid w:val="001A39F8"/>
    <w:rsid w:val="001A3A28"/>
    <w:rsid w:val="001A3CA2"/>
    <w:rsid w:val="001A406D"/>
    <w:rsid w:val="001A4268"/>
    <w:rsid w:val="001A429C"/>
    <w:rsid w:val="001A4645"/>
    <w:rsid w:val="001A489F"/>
    <w:rsid w:val="001A4A5C"/>
    <w:rsid w:val="001A4DE4"/>
    <w:rsid w:val="001A5580"/>
    <w:rsid w:val="001A58B8"/>
    <w:rsid w:val="001A5FDB"/>
    <w:rsid w:val="001A6CCA"/>
    <w:rsid w:val="001A6E5E"/>
    <w:rsid w:val="001A73AA"/>
    <w:rsid w:val="001A74FA"/>
    <w:rsid w:val="001A76E2"/>
    <w:rsid w:val="001A78A3"/>
    <w:rsid w:val="001A7A8C"/>
    <w:rsid w:val="001B009D"/>
    <w:rsid w:val="001B0182"/>
    <w:rsid w:val="001B02E1"/>
    <w:rsid w:val="001B0533"/>
    <w:rsid w:val="001B0B54"/>
    <w:rsid w:val="001B0D1D"/>
    <w:rsid w:val="001B0E8A"/>
    <w:rsid w:val="001B1035"/>
    <w:rsid w:val="001B1474"/>
    <w:rsid w:val="001B1543"/>
    <w:rsid w:val="001B1593"/>
    <w:rsid w:val="001B1771"/>
    <w:rsid w:val="001B17EC"/>
    <w:rsid w:val="001B1A12"/>
    <w:rsid w:val="001B1B7E"/>
    <w:rsid w:val="001B2198"/>
    <w:rsid w:val="001B2797"/>
    <w:rsid w:val="001B3566"/>
    <w:rsid w:val="001B39DA"/>
    <w:rsid w:val="001B3B40"/>
    <w:rsid w:val="001B3ED0"/>
    <w:rsid w:val="001B4D8E"/>
    <w:rsid w:val="001B564E"/>
    <w:rsid w:val="001B581A"/>
    <w:rsid w:val="001B5B47"/>
    <w:rsid w:val="001B658E"/>
    <w:rsid w:val="001B6FF8"/>
    <w:rsid w:val="001B772B"/>
    <w:rsid w:val="001C01E8"/>
    <w:rsid w:val="001C02A1"/>
    <w:rsid w:val="001C09D7"/>
    <w:rsid w:val="001C1404"/>
    <w:rsid w:val="001C20A8"/>
    <w:rsid w:val="001C24D7"/>
    <w:rsid w:val="001C333A"/>
    <w:rsid w:val="001C4EB2"/>
    <w:rsid w:val="001C4EF4"/>
    <w:rsid w:val="001C53F3"/>
    <w:rsid w:val="001C5920"/>
    <w:rsid w:val="001C6160"/>
    <w:rsid w:val="001C65DD"/>
    <w:rsid w:val="001C7258"/>
    <w:rsid w:val="001C7540"/>
    <w:rsid w:val="001D02F4"/>
    <w:rsid w:val="001D0969"/>
    <w:rsid w:val="001D0972"/>
    <w:rsid w:val="001D0D45"/>
    <w:rsid w:val="001D16C8"/>
    <w:rsid w:val="001D1775"/>
    <w:rsid w:val="001D19B7"/>
    <w:rsid w:val="001D229C"/>
    <w:rsid w:val="001D23D4"/>
    <w:rsid w:val="001D27C8"/>
    <w:rsid w:val="001D328F"/>
    <w:rsid w:val="001D3673"/>
    <w:rsid w:val="001D3A2F"/>
    <w:rsid w:val="001D4011"/>
    <w:rsid w:val="001D4849"/>
    <w:rsid w:val="001D504D"/>
    <w:rsid w:val="001D5627"/>
    <w:rsid w:val="001D57B8"/>
    <w:rsid w:val="001D59B0"/>
    <w:rsid w:val="001D5EAB"/>
    <w:rsid w:val="001D6479"/>
    <w:rsid w:val="001D6E73"/>
    <w:rsid w:val="001D70F2"/>
    <w:rsid w:val="001D740D"/>
    <w:rsid w:val="001D7574"/>
    <w:rsid w:val="001D768C"/>
    <w:rsid w:val="001D76BD"/>
    <w:rsid w:val="001D7CF3"/>
    <w:rsid w:val="001E10F3"/>
    <w:rsid w:val="001E1D20"/>
    <w:rsid w:val="001E25BA"/>
    <w:rsid w:val="001E2870"/>
    <w:rsid w:val="001E2C1A"/>
    <w:rsid w:val="001E305B"/>
    <w:rsid w:val="001E4D27"/>
    <w:rsid w:val="001E4F9E"/>
    <w:rsid w:val="001E5078"/>
    <w:rsid w:val="001E52F5"/>
    <w:rsid w:val="001E6074"/>
    <w:rsid w:val="001E7816"/>
    <w:rsid w:val="001E7856"/>
    <w:rsid w:val="001E785E"/>
    <w:rsid w:val="001E7FF6"/>
    <w:rsid w:val="001F0584"/>
    <w:rsid w:val="001F06CD"/>
    <w:rsid w:val="001F09DA"/>
    <w:rsid w:val="001F1801"/>
    <w:rsid w:val="001F1858"/>
    <w:rsid w:val="001F1A5D"/>
    <w:rsid w:val="001F1D22"/>
    <w:rsid w:val="001F1F78"/>
    <w:rsid w:val="001F20CC"/>
    <w:rsid w:val="001F2A4D"/>
    <w:rsid w:val="001F2BA5"/>
    <w:rsid w:val="001F2EEC"/>
    <w:rsid w:val="001F4B9E"/>
    <w:rsid w:val="001F4D19"/>
    <w:rsid w:val="001F5B04"/>
    <w:rsid w:val="001F5C65"/>
    <w:rsid w:val="001F627A"/>
    <w:rsid w:val="001F661A"/>
    <w:rsid w:val="001F68D1"/>
    <w:rsid w:val="001F7219"/>
    <w:rsid w:val="001F744A"/>
    <w:rsid w:val="001F7593"/>
    <w:rsid w:val="001F788D"/>
    <w:rsid w:val="001F7BED"/>
    <w:rsid w:val="001F7E65"/>
    <w:rsid w:val="001F7F7D"/>
    <w:rsid w:val="002001C0"/>
    <w:rsid w:val="00200221"/>
    <w:rsid w:val="00200814"/>
    <w:rsid w:val="00201487"/>
    <w:rsid w:val="0020248C"/>
    <w:rsid w:val="00202666"/>
    <w:rsid w:val="00202C5E"/>
    <w:rsid w:val="00202E15"/>
    <w:rsid w:val="0020394D"/>
    <w:rsid w:val="00203E30"/>
    <w:rsid w:val="002040D6"/>
    <w:rsid w:val="002045C4"/>
    <w:rsid w:val="00204704"/>
    <w:rsid w:val="002047E5"/>
    <w:rsid w:val="00204B59"/>
    <w:rsid w:val="00204EE1"/>
    <w:rsid w:val="002050CC"/>
    <w:rsid w:val="0020562C"/>
    <w:rsid w:val="00206581"/>
    <w:rsid w:val="00206A03"/>
    <w:rsid w:val="00206C1F"/>
    <w:rsid w:val="00207757"/>
    <w:rsid w:val="00207B85"/>
    <w:rsid w:val="00210063"/>
    <w:rsid w:val="00210415"/>
    <w:rsid w:val="002107C3"/>
    <w:rsid w:val="002112EE"/>
    <w:rsid w:val="00211C54"/>
    <w:rsid w:val="00212099"/>
    <w:rsid w:val="00213292"/>
    <w:rsid w:val="00213879"/>
    <w:rsid w:val="00213E07"/>
    <w:rsid w:val="002143EB"/>
    <w:rsid w:val="002144F9"/>
    <w:rsid w:val="00214B63"/>
    <w:rsid w:val="0021513D"/>
    <w:rsid w:val="00216733"/>
    <w:rsid w:val="0021685D"/>
    <w:rsid w:val="00216D1F"/>
    <w:rsid w:val="00216E93"/>
    <w:rsid w:val="00216F51"/>
    <w:rsid w:val="0021746C"/>
    <w:rsid w:val="00217A63"/>
    <w:rsid w:val="00217D38"/>
    <w:rsid w:val="0022035D"/>
    <w:rsid w:val="00220368"/>
    <w:rsid w:val="002208FD"/>
    <w:rsid w:val="00220C08"/>
    <w:rsid w:val="00221D1E"/>
    <w:rsid w:val="00221E74"/>
    <w:rsid w:val="00222255"/>
    <w:rsid w:val="002225E5"/>
    <w:rsid w:val="00222AC6"/>
    <w:rsid w:val="00222ECB"/>
    <w:rsid w:val="00223467"/>
    <w:rsid w:val="00223980"/>
    <w:rsid w:val="00223FD3"/>
    <w:rsid w:val="002242CD"/>
    <w:rsid w:val="00224489"/>
    <w:rsid w:val="00224695"/>
    <w:rsid w:val="00224921"/>
    <w:rsid w:val="00224E42"/>
    <w:rsid w:val="00224EFD"/>
    <w:rsid w:val="002255BB"/>
    <w:rsid w:val="002259B0"/>
    <w:rsid w:val="0022610B"/>
    <w:rsid w:val="00226982"/>
    <w:rsid w:val="00226CFB"/>
    <w:rsid w:val="0022710B"/>
    <w:rsid w:val="002277CC"/>
    <w:rsid w:val="00227E65"/>
    <w:rsid w:val="0023032A"/>
    <w:rsid w:val="00230335"/>
    <w:rsid w:val="00230C18"/>
    <w:rsid w:val="00230C4B"/>
    <w:rsid w:val="00230C66"/>
    <w:rsid w:val="00231A00"/>
    <w:rsid w:val="00231ABD"/>
    <w:rsid w:val="00231E86"/>
    <w:rsid w:val="0023231F"/>
    <w:rsid w:val="0023255E"/>
    <w:rsid w:val="00232DD3"/>
    <w:rsid w:val="002331CB"/>
    <w:rsid w:val="002334EB"/>
    <w:rsid w:val="00233FF7"/>
    <w:rsid w:val="0023418D"/>
    <w:rsid w:val="0023434A"/>
    <w:rsid w:val="002345FA"/>
    <w:rsid w:val="002348E9"/>
    <w:rsid w:val="002350B0"/>
    <w:rsid w:val="002350F2"/>
    <w:rsid w:val="00235604"/>
    <w:rsid w:val="00236341"/>
    <w:rsid w:val="0023639F"/>
    <w:rsid w:val="002365F9"/>
    <w:rsid w:val="00236FE8"/>
    <w:rsid w:val="002370DA"/>
    <w:rsid w:val="00237185"/>
    <w:rsid w:val="0024006D"/>
    <w:rsid w:val="002406DE"/>
    <w:rsid w:val="00240FB0"/>
    <w:rsid w:val="00241D01"/>
    <w:rsid w:val="0024237C"/>
    <w:rsid w:val="002429C4"/>
    <w:rsid w:val="00242CA2"/>
    <w:rsid w:val="00242D32"/>
    <w:rsid w:val="00242F4B"/>
    <w:rsid w:val="0024300C"/>
    <w:rsid w:val="00243808"/>
    <w:rsid w:val="0024439E"/>
    <w:rsid w:val="00244653"/>
    <w:rsid w:val="002452BD"/>
    <w:rsid w:val="002452CA"/>
    <w:rsid w:val="002456C3"/>
    <w:rsid w:val="002458E8"/>
    <w:rsid w:val="00245E68"/>
    <w:rsid w:val="00245F88"/>
    <w:rsid w:val="0024696F"/>
    <w:rsid w:val="00247D01"/>
    <w:rsid w:val="00247F18"/>
    <w:rsid w:val="00250264"/>
    <w:rsid w:val="00250314"/>
    <w:rsid w:val="00250914"/>
    <w:rsid w:val="00250B06"/>
    <w:rsid w:val="0025136D"/>
    <w:rsid w:val="00251B80"/>
    <w:rsid w:val="00251BE1"/>
    <w:rsid w:val="00252C7C"/>
    <w:rsid w:val="0025302E"/>
    <w:rsid w:val="00253171"/>
    <w:rsid w:val="0025367A"/>
    <w:rsid w:val="00253ADB"/>
    <w:rsid w:val="00253C8B"/>
    <w:rsid w:val="00253FF1"/>
    <w:rsid w:val="0025424F"/>
    <w:rsid w:val="00254311"/>
    <w:rsid w:val="00254597"/>
    <w:rsid w:val="0025498B"/>
    <w:rsid w:val="00255318"/>
    <w:rsid w:val="00255935"/>
    <w:rsid w:val="002559CD"/>
    <w:rsid w:val="00256851"/>
    <w:rsid w:val="002568C2"/>
    <w:rsid w:val="00256BED"/>
    <w:rsid w:val="0025738F"/>
    <w:rsid w:val="00260118"/>
    <w:rsid w:val="002603E4"/>
    <w:rsid w:val="00260476"/>
    <w:rsid w:val="00260745"/>
    <w:rsid w:val="0026098F"/>
    <w:rsid w:val="00261023"/>
    <w:rsid w:val="00261093"/>
    <w:rsid w:val="0026192C"/>
    <w:rsid w:val="00262010"/>
    <w:rsid w:val="0026240C"/>
    <w:rsid w:val="00262723"/>
    <w:rsid w:val="00262732"/>
    <w:rsid w:val="00262C9E"/>
    <w:rsid w:val="00263092"/>
    <w:rsid w:val="00263614"/>
    <w:rsid w:val="002638E9"/>
    <w:rsid w:val="00263CAF"/>
    <w:rsid w:val="0026441F"/>
    <w:rsid w:val="002645B7"/>
    <w:rsid w:val="002645D9"/>
    <w:rsid w:val="00264C84"/>
    <w:rsid w:val="00264E8D"/>
    <w:rsid w:val="00264ECB"/>
    <w:rsid w:val="00265106"/>
    <w:rsid w:val="002655A8"/>
    <w:rsid w:val="00265841"/>
    <w:rsid w:val="00265945"/>
    <w:rsid w:val="00265E98"/>
    <w:rsid w:val="0026628E"/>
    <w:rsid w:val="00266294"/>
    <w:rsid w:val="002666FD"/>
    <w:rsid w:val="002669C7"/>
    <w:rsid w:val="00266FB7"/>
    <w:rsid w:val="002672AE"/>
    <w:rsid w:val="0026743A"/>
    <w:rsid w:val="00267968"/>
    <w:rsid w:val="00270006"/>
    <w:rsid w:val="002701AB"/>
    <w:rsid w:val="002708E9"/>
    <w:rsid w:val="00272320"/>
    <w:rsid w:val="002727E3"/>
    <w:rsid w:val="00272DFC"/>
    <w:rsid w:val="00272F49"/>
    <w:rsid w:val="00273019"/>
    <w:rsid w:val="00273485"/>
    <w:rsid w:val="00273733"/>
    <w:rsid w:val="00273DAC"/>
    <w:rsid w:val="00274369"/>
    <w:rsid w:val="002746BB"/>
    <w:rsid w:val="00274831"/>
    <w:rsid w:val="00274C6A"/>
    <w:rsid w:val="00274CE5"/>
    <w:rsid w:val="002756FB"/>
    <w:rsid w:val="00276087"/>
    <w:rsid w:val="0027669A"/>
    <w:rsid w:val="00276B88"/>
    <w:rsid w:val="00276CB6"/>
    <w:rsid w:val="00277E66"/>
    <w:rsid w:val="00277EA7"/>
    <w:rsid w:val="0028019E"/>
    <w:rsid w:val="002809FE"/>
    <w:rsid w:val="00280D58"/>
    <w:rsid w:val="00280E46"/>
    <w:rsid w:val="002816A2"/>
    <w:rsid w:val="00281B2A"/>
    <w:rsid w:val="00282456"/>
    <w:rsid w:val="00282772"/>
    <w:rsid w:val="0028292C"/>
    <w:rsid w:val="00283B05"/>
    <w:rsid w:val="00284F81"/>
    <w:rsid w:val="00285BEF"/>
    <w:rsid w:val="00285F12"/>
    <w:rsid w:val="00286603"/>
    <w:rsid w:val="002870BD"/>
    <w:rsid w:val="0028731A"/>
    <w:rsid w:val="002876C8"/>
    <w:rsid w:val="00290231"/>
    <w:rsid w:val="002902BF"/>
    <w:rsid w:val="002914B1"/>
    <w:rsid w:val="00291F13"/>
    <w:rsid w:val="002922C2"/>
    <w:rsid w:val="002924CB"/>
    <w:rsid w:val="00292AE2"/>
    <w:rsid w:val="002939CF"/>
    <w:rsid w:val="00293D0B"/>
    <w:rsid w:val="00294BA6"/>
    <w:rsid w:val="00294FD8"/>
    <w:rsid w:val="0029505C"/>
    <w:rsid w:val="00295132"/>
    <w:rsid w:val="00295571"/>
    <w:rsid w:val="002956F3"/>
    <w:rsid w:val="00295796"/>
    <w:rsid w:val="00295EFB"/>
    <w:rsid w:val="0029642C"/>
    <w:rsid w:val="00296DF5"/>
    <w:rsid w:val="00297283"/>
    <w:rsid w:val="002976AD"/>
    <w:rsid w:val="00297893"/>
    <w:rsid w:val="002A0E16"/>
    <w:rsid w:val="002A0FCD"/>
    <w:rsid w:val="002A1182"/>
    <w:rsid w:val="002A1422"/>
    <w:rsid w:val="002A220C"/>
    <w:rsid w:val="002A2818"/>
    <w:rsid w:val="002A2D5D"/>
    <w:rsid w:val="002A2D74"/>
    <w:rsid w:val="002A2F5E"/>
    <w:rsid w:val="002A33B4"/>
    <w:rsid w:val="002A3BF0"/>
    <w:rsid w:val="002A4982"/>
    <w:rsid w:val="002A5930"/>
    <w:rsid w:val="002A659E"/>
    <w:rsid w:val="002A6AA6"/>
    <w:rsid w:val="002A6C82"/>
    <w:rsid w:val="002A6D8F"/>
    <w:rsid w:val="002A6E85"/>
    <w:rsid w:val="002A6F8B"/>
    <w:rsid w:val="002A738E"/>
    <w:rsid w:val="002A798B"/>
    <w:rsid w:val="002B010C"/>
    <w:rsid w:val="002B02E3"/>
    <w:rsid w:val="002B03BD"/>
    <w:rsid w:val="002B060E"/>
    <w:rsid w:val="002B0D38"/>
    <w:rsid w:val="002B16FB"/>
    <w:rsid w:val="002B1D64"/>
    <w:rsid w:val="002B1DC7"/>
    <w:rsid w:val="002B20BD"/>
    <w:rsid w:val="002B4035"/>
    <w:rsid w:val="002B4CED"/>
    <w:rsid w:val="002B4D85"/>
    <w:rsid w:val="002B4DA8"/>
    <w:rsid w:val="002B5CF5"/>
    <w:rsid w:val="002B67B1"/>
    <w:rsid w:val="002B6AB5"/>
    <w:rsid w:val="002B6BB5"/>
    <w:rsid w:val="002B74FC"/>
    <w:rsid w:val="002B7749"/>
    <w:rsid w:val="002B7DF1"/>
    <w:rsid w:val="002C041C"/>
    <w:rsid w:val="002C0637"/>
    <w:rsid w:val="002C1561"/>
    <w:rsid w:val="002C19D0"/>
    <w:rsid w:val="002C1CC9"/>
    <w:rsid w:val="002C25FC"/>
    <w:rsid w:val="002C26B0"/>
    <w:rsid w:val="002C27E9"/>
    <w:rsid w:val="002C2BB6"/>
    <w:rsid w:val="002C33DE"/>
    <w:rsid w:val="002C3B74"/>
    <w:rsid w:val="002C3D72"/>
    <w:rsid w:val="002C4855"/>
    <w:rsid w:val="002C544D"/>
    <w:rsid w:val="002C54B9"/>
    <w:rsid w:val="002C5956"/>
    <w:rsid w:val="002C5A03"/>
    <w:rsid w:val="002C5C79"/>
    <w:rsid w:val="002C5E6C"/>
    <w:rsid w:val="002C661B"/>
    <w:rsid w:val="002C699D"/>
    <w:rsid w:val="002C75FA"/>
    <w:rsid w:val="002C764C"/>
    <w:rsid w:val="002C7687"/>
    <w:rsid w:val="002C77FF"/>
    <w:rsid w:val="002C7C13"/>
    <w:rsid w:val="002D08CF"/>
    <w:rsid w:val="002D0AAB"/>
    <w:rsid w:val="002D1A1D"/>
    <w:rsid w:val="002D1F43"/>
    <w:rsid w:val="002D2045"/>
    <w:rsid w:val="002D2422"/>
    <w:rsid w:val="002D2496"/>
    <w:rsid w:val="002D2711"/>
    <w:rsid w:val="002D2C12"/>
    <w:rsid w:val="002D31BC"/>
    <w:rsid w:val="002D3689"/>
    <w:rsid w:val="002D38DD"/>
    <w:rsid w:val="002D38F9"/>
    <w:rsid w:val="002D3D4F"/>
    <w:rsid w:val="002D4ACD"/>
    <w:rsid w:val="002D5A2B"/>
    <w:rsid w:val="002D5A31"/>
    <w:rsid w:val="002D5CDE"/>
    <w:rsid w:val="002D6313"/>
    <w:rsid w:val="002D6814"/>
    <w:rsid w:val="002D7758"/>
    <w:rsid w:val="002D790E"/>
    <w:rsid w:val="002E1180"/>
    <w:rsid w:val="002E135C"/>
    <w:rsid w:val="002E189B"/>
    <w:rsid w:val="002E1F26"/>
    <w:rsid w:val="002E1F45"/>
    <w:rsid w:val="002E28F0"/>
    <w:rsid w:val="002E2F6C"/>
    <w:rsid w:val="002E3DD8"/>
    <w:rsid w:val="002E471B"/>
    <w:rsid w:val="002E47C9"/>
    <w:rsid w:val="002E486B"/>
    <w:rsid w:val="002E4AA4"/>
    <w:rsid w:val="002E4B61"/>
    <w:rsid w:val="002E4EA3"/>
    <w:rsid w:val="002E4EDB"/>
    <w:rsid w:val="002E5173"/>
    <w:rsid w:val="002E5463"/>
    <w:rsid w:val="002E57FB"/>
    <w:rsid w:val="002E5D9B"/>
    <w:rsid w:val="002E5F52"/>
    <w:rsid w:val="002E620B"/>
    <w:rsid w:val="002E62F9"/>
    <w:rsid w:val="002E70A5"/>
    <w:rsid w:val="002E7445"/>
    <w:rsid w:val="002E779B"/>
    <w:rsid w:val="002F0229"/>
    <w:rsid w:val="002F0568"/>
    <w:rsid w:val="002F060F"/>
    <w:rsid w:val="002F0964"/>
    <w:rsid w:val="002F0CA5"/>
    <w:rsid w:val="002F172B"/>
    <w:rsid w:val="002F1783"/>
    <w:rsid w:val="002F1CE4"/>
    <w:rsid w:val="002F1F3A"/>
    <w:rsid w:val="002F21F0"/>
    <w:rsid w:val="002F2E5C"/>
    <w:rsid w:val="002F37AF"/>
    <w:rsid w:val="002F3C2F"/>
    <w:rsid w:val="002F4220"/>
    <w:rsid w:val="002F475E"/>
    <w:rsid w:val="002F4783"/>
    <w:rsid w:val="002F492F"/>
    <w:rsid w:val="002F4C5B"/>
    <w:rsid w:val="002F4F75"/>
    <w:rsid w:val="002F5A70"/>
    <w:rsid w:val="002F5B07"/>
    <w:rsid w:val="002F5C73"/>
    <w:rsid w:val="002F5E60"/>
    <w:rsid w:val="002F6A0C"/>
    <w:rsid w:val="002F6ADB"/>
    <w:rsid w:val="002F718F"/>
    <w:rsid w:val="002F7768"/>
    <w:rsid w:val="002F7A44"/>
    <w:rsid w:val="0030005A"/>
    <w:rsid w:val="00300C27"/>
    <w:rsid w:val="003010D5"/>
    <w:rsid w:val="0030139C"/>
    <w:rsid w:val="00301911"/>
    <w:rsid w:val="00301C15"/>
    <w:rsid w:val="003025C3"/>
    <w:rsid w:val="003026C5"/>
    <w:rsid w:val="0030295F"/>
    <w:rsid w:val="00302A5D"/>
    <w:rsid w:val="00302CF6"/>
    <w:rsid w:val="00302D3C"/>
    <w:rsid w:val="00303210"/>
    <w:rsid w:val="0030395A"/>
    <w:rsid w:val="00303A5B"/>
    <w:rsid w:val="00303D1C"/>
    <w:rsid w:val="00303E35"/>
    <w:rsid w:val="00304070"/>
    <w:rsid w:val="00305691"/>
    <w:rsid w:val="003056BB"/>
    <w:rsid w:val="00305CFB"/>
    <w:rsid w:val="00305FD7"/>
    <w:rsid w:val="00306B87"/>
    <w:rsid w:val="00307083"/>
    <w:rsid w:val="0030772C"/>
    <w:rsid w:val="00307CD2"/>
    <w:rsid w:val="00307D03"/>
    <w:rsid w:val="00307DDE"/>
    <w:rsid w:val="00307E21"/>
    <w:rsid w:val="00310E2F"/>
    <w:rsid w:val="0031103D"/>
    <w:rsid w:val="00311596"/>
    <w:rsid w:val="0031180C"/>
    <w:rsid w:val="00311D45"/>
    <w:rsid w:val="00311D86"/>
    <w:rsid w:val="00311E84"/>
    <w:rsid w:val="003122B1"/>
    <w:rsid w:val="00312BCB"/>
    <w:rsid w:val="003135E3"/>
    <w:rsid w:val="0031412B"/>
    <w:rsid w:val="00314202"/>
    <w:rsid w:val="00314ECA"/>
    <w:rsid w:val="00316129"/>
    <w:rsid w:val="003162F2"/>
    <w:rsid w:val="00316769"/>
    <w:rsid w:val="00316AB2"/>
    <w:rsid w:val="00316B6B"/>
    <w:rsid w:val="00316EC3"/>
    <w:rsid w:val="003174FC"/>
    <w:rsid w:val="00317915"/>
    <w:rsid w:val="00317A2C"/>
    <w:rsid w:val="00317CB0"/>
    <w:rsid w:val="00317F7E"/>
    <w:rsid w:val="00320B3C"/>
    <w:rsid w:val="003212E1"/>
    <w:rsid w:val="00321341"/>
    <w:rsid w:val="00321433"/>
    <w:rsid w:val="00321697"/>
    <w:rsid w:val="003218EF"/>
    <w:rsid w:val="00321F96"/>
    <w:rsid w:val="003223D4"/>
    <w:rsid w:val="003226BA"/>
    <w:rsid w:val="00322E4F"/>
    <w:rsid w:val="003235C3"/>
    <w:rsid w:val="00323EC1"/>
    <w:rsid w:val="0032403D"/>
    <w:rsid w:val="00324077"/>
    <w:rsid w:val="0032436F"/>
    <w:rsid w:val="00324511"/>
    <w:rsid w:val="00324BC2"/>
    <w:rsid w:val="00324FDF"/>
    <w:rsid w:val="0032500A"/>
    <w:rsid w:val="00325224"/>
    <w:rsid w:val="00325821"/>
    <w:rsid w:val="00325B06"/>
    <w:rsid w:val="00325FF1"/>
    <w:rsid w:val="003270DD"/>
    <w:rsid w:val="0032721E"/>
    <w:rsid w:val="00327827"/>
    <w:rsid w:val="00327CDC"/>
    <w:rsid w:val="003300B7"/>
    <w:rsid w:val="003303B9"/>
    <w:rsid w:val="003306A2"/>
    <w:rsid w:val="00330826"/>
    <w:rsid w:val="00330ABB"/>
    <w:rsid w:val="00330E59"/>
    <w:rsid w:val="00331387"/>
    <w:rsid w:val="0033140B"/>
    <w:rsid w:val="00331977"/>
    <w:rsid w:val="0033256A"/>
    <w:rsid w:val="003328D6"/>
    <w:rsid w:val="0033324D"/>
    <w:rsid w:val="003335A8"/>
    <w:rsid w:val="0033367C"/>
    <w:rsid w:val="003336FD"/>
    <w:rsid w:val="003340EE"/>
    <w:rsid w:val="003343A0"/>
    <w:rsid w:val="0033494D"/>
    <w:rsid w:val="0033522E"/>
    <w:rsid w:val="003353DB"/>
    <w:rsid w:val="003355B1"/>
    <w:rsid w:val="00335CC2"/>
    <w:rsid w:val="00335E7D"/>
    <w:rsid w:val="00335F96"/>
    <w:rsid w:val="00336B2F"/>
    <w:rsid w:val="00336DC0"/>
    <w:rsid w:val="00336F88"/>
    <w:rsid w:val="0033707E"/>
    <w:rsid w:val="003376A4"/>
    <w:rsid w:val="003407B1"/>
    <w:rsid w:val="00341129"/>
    <w:rsid w:val="0034115E"/>
    <w:rsid w:val="0034124B"/>
    <w:rsid w:val="00342DB2"/>
    <w:rsid w:val="00342ECA"/>
    <w:rsid w:val="00342FDA"/>
    <w:rsid w:val="00343659"/>
    <w:rsid w:val="00343A6A"/>
    <w:rsid w:val="00344187"/>
    <w:rsid w:val="00344800"/>
    <w:rsid w:val="00344EA1"/>
    <w:rsid w:val="00345175"/>
    <w:rsid w:val="003451A3"/>
    <w:rsid w:val="00345365"/>
    <w:rsid w:val="003453EC"/>
    <w:rsid w:val="00345702"/>
    <w:rsid w:val="00346C00"/>
    <w:rsid w:val="00347F12"/>
    <w:rsid w:val="00347F40"/>
    <w:rsid w:val="00350738"/>
    <w:rsid w:val="0035080A"/>
    <w:rsid w:val="003516D1"/>
    <w:rsid w:val="0035171B"/>
    <w:rsid w:val="00351743"/>
    <w:rsid w:val="00351DCB"/>
    <w:rsid w:val="00352A58"/>
    <w:rsid w:val="00352E6E"/>
    <w:rsid w:val="0035316E"/>
    <w:rsid w:val="00353379"/>
    <w:rsid w:val="00354444"/>
    <w:rsid w:val="003556EA"/>
    <w:rsid w:val="00355BAC"/>
    <w:rsid w:val="003563CD"/>
    <w:rsid w:val="00357E05"/>
    <w:rsid w:val="003603DF"/>
    <w:rsid w:val="0036050A"/>
    <w:rsid w:val="00360512"/>
    <w:rsid w:val="00360807"/>
    <w:rsid w:val="00360947"/>
    <w:rsid w:val="00361507"/>
    <w:rsid w:val="00361A55"/>
    <w:rsid w:val="00361A76"/>
    <w:rsid w:val="00361C3C"/>
    <w:rsid w:val="0036231D"/>
    <w:rsid w:val="00362427"/>
    <w:rsid w:val="00363066"/>
    <w:rsid w:val="003635EB"/>
    <w:rsid w:val="0036388C"/>
    <w:rsid w:val="00363AAC"/>
    <w:rsid w:val="00363DD6"/>
    <w:rsid w:val="003649DA"/>
    <w:rsid w:val="00364CE3"/>
    <w:rsid w:val="00365242"/>
    <w:rsid w:val="00365278"/>
    <w:rsid w:val="00365A64"/>
    <w:rsid w:val="00366177"/>
    <w:rsid w:val="003661D5"/>
    <w:rsid w:val="00366457"/>
    <w:rsid w:val="00366922"/>
    <w:rsid w:val="00366C61"/>
    <w:rsid w:val="00367650"/>
    <w:rsid w:val="00367846"/>
    <w:rsid w:val="003700ED"/>
    <w:rsid w:val="0037020F"/>
    <w:rsid w:val="00370D34"/>
    <w:rsid w:val="00370D3B"/>
    <w:rsid w:val="00370E0A"/>
    <w:rsid w:val="00370EF5"/>
    <w:rsid w:val="003710B7"/>
    <w:rsid w:val="0037124A"/>
    <w:rsid w:val="003719D3"/>
    <w:rsid w:val="00371A7D"/>
    <w:rsid w:val="00372693"/>
    <w:rsid w:val="00372719"/>
    <w:rsid w:val="00372B8E"/>
    <w:rsid w:val="00373249"/>
    <w:rsid w:val="003742DF"/>
    <w:rsid w:val="00374662"/>
    <w:rsid w:val="0037483A"/>
    <w:rsid w:val="00374ABC"/>
    <w:rsid w:val="0037505F"/>
    <w:rsid w:val="0037525D"/>
    <w:rsid w:val="0037541A"/>
    <w:rsid w:val="00375657"/>
    <w:rsid w:val="00375D28"/>
    <w:rsid w:val="00375E88"/>
    <w:rsid w:val="0037600B"/>
    <w:rsid w:val="003761C7"/>
    <w:rsid w:val="00376A84"/>
    <w:rsid w:val="003770B3"/>
    <w:rsid w:val="003772DD"/>
    <w:rsid w:val="0037756A"/>
    <w:rsid w:val="00381006"/>
    <w:rsid w:val="003812E3"/>
    <w:rsid w:val="0038130B"/>
    <w:rsid w:val="00381C22"/>
    <w:rsid w:val="00381E9E"/>
    <w:rsid w:val="00382645"/>
    <w:rsid w:val="00382805"/>
    <w:rsid w:val="003828C7"/>
    <w:rsid w:val="00383129"/>
    <w:rsid w:val="0038338B"/>
    <w:rsid w:val="00383C41"/>
    <w:rsid w:val="00383D1D"/>
    <w:rsid w:val="003841F5"/>
    <w:rsid w:val="00385193"/>
    <w:rsid w:val="00385A10"/>
    <w:rsid w:val="003861E5"/>
    <w:rsid w:val="00386325"/>
    <w:rsid w:val="003863A2"/>
    <w:rsid w:val="0038669C"/>
    <w:rsid w:val="00387282"/>
    <w:rsid w:val="003900FE"/>
    <w:rsid w:val="003905FF"/>
    <w:rsid w:val="003906D6"/>
    <w:rsid w:val="003914BF"/>
    <w:rsid w:val="00391D4E"/>
    <w:rsid w:val="00392398"/>
    <w:rsid w:val="00392875"/>
    <w:rsid w:val="0039461B"/>
    <w:rsid w:val="0039527C"/>
    <w:rsid w:val="00395563"/>
    <w:rsid w:val="00395B69"/>
    <w:rsid w:val="00395F62"/>
    <w:rsid w:val="00396172"/>
    <w:rsid w:val="003965C8"/>
    <w:rsid w:val="003965F8"/>
    <w:rsid w:val="00396A09"/>
    <w:rsid w:val="00397451"/>
    <w:rsid w:val="00397694"/>
    <w:rsid w:val="00397C59"/>
    <w:rsid w:val="00397CF4"/>
    <w:rsid w:val="003A0343"/>
    <w:rsid w:val="003A0ACC"/>
    <w:rsid w:val="003A13F0"/>
    <w:rsid w:val="003A1D21"/>
    <w:rsid w:val="003A2080"/>
    <w:rsid w:val="003A2129"/>
    <w:rsid w:val="003A2431"/>
    <w:rsid w:val="003A290D"/>
    <w:rsid w:val="003A29A2"/>
    <w:rsid w:val="003A2AD6"/>
    <w:rsid w:val="003A2BB4"/>
    <w:rsid w:val="003A30F6"/>
    <w:rsid w:val="003A3F2E"/>
    <w:rsid w:val="003A46A8"/>
    <w:rsid w:val="003A46C1"/>
    <w:rsid w:val="003A515F"/>
    <w:rsid w:val="003A521C"/>
    <w:rsid w:val="003A531A"/>
    <w:rsid w:val="003A541F"/>
    <w:rsid w:val="003A57CB"/>
    <w:rsid w:val="003A5956"/>
    <w:rsid w:val="003A5C5C"/>
    <w:rsid w:val="003A6769"/>
    <w:rsid w:val="003A78C7"/>
    <w:rsid w:val="003B0A61"/>
    <w:rsid w:val="003B0AB3"/>
    <w:rsid w:val="003B0C33"/>
    <w:rsid w:val="003B0D96"/>
    <w:rsid w:val="003B14F1"/>
    <w:rsid w:val="003B187C"/>
    <w:rsid w:val="003B1B5F"/>
    <w:rsid w:val="003B1EA1"/>
    <w:rsid w:val="003B1FBE"/>
    <w:rsid w:val="003B2145"/>
    <w:rsid w:val="003B229E"/>
    <w:rsid w:val="003B24C2"/>
    <w:rsid w:val="003B261E"/>
    <w:rsid w:val="003B2886"/>
    <w:rsid w:val="003B3036"/>
    <w:rsid w:val="003B3754"/>
    <w:rsid w:val="003B3B09"/>
    <w:rsid w:val="003B411B"/>
    <w:rsid w:val="003B47AA"/>
    <w:rsid w:val="003B4AD8"/>
    <w:rsid w:val="003B4B19"/>
    <w:rsid w:val="003B4B78"/>
    <w:rsid w:val="003B5BD5"/>
    <w:rsid w:val="003B5DE6"/>
    <w:rsid w:val="003B5E72"/>
    <w:rsid w:val="003B6224"/>
    <w:rsid w:val="003B6787"/>
    <w:rsid w:val="003B69D5"/>
    <w:rsid w:val="003B6A10"/>
    <w:rsid w:val="003B6A94"/>
    <w:rsid w:val="003B6D5B"/>
    <w:rsid w:val="003B7C6C"/>
    <w:rsid w:val="003C0362"/>
    <w:rsid w:val="003C047B"/>
    <w:rsid w:val="003C0673"/>
    <w:rsid w:val="003C0A48"/>
    <w:rsid w:val="003C0D65"/>
    <w:rsid w:val="003C0D87"/>
    <w:rsid w:val="003C1427"/>
    <w:rsid w:val="003C1B1B"/>
    <w:rsid w:val="003C1F0D"/>
    <w:rsid w:val="003C2ACE"/>
    <w:rsid w:val="003C2F7F"/>
    <w:rsid w:val="003C3BEF"/>
    <w:rsid w:val="003C4E3B"/>
    <w:rsid w:val="003C537F"/>
    <w:rsid w:val="003C548E"/>
    <w:rsid w:val="003C61DF"/>
    <w:rsid w:val="003C777F"/>
    <w:rsid w:val="003C788D"/>
    <w:rsid w:val="003C7A2E"/>
    <w:rsid w:val="003C7B18"/>
    <w:rsid w:val="003C7C90"/>
    <w:rsid w:val="003C7ED2"/>
    <w:rsid w:val="003D0CBC"/>
    <w:rsid w:val="003D0FCD"/>
    <w:rsid w:val="003D12D4"/>
    <w:rsid w:val="003D1A62"/>
    <w:rsid w:val="003D2E81"/>
    <w:rsid w:val="003D2F5B"/>
    <w:rsid w:val="003D365D"/>
    <w:rsid w:val="003D3CDC"/>
    <w:rsid w:val="003D3F95"/>
    <w:rsid w:val="003D4EB1"/>
    <w:rsid w:val="003D5641"/>
    <w:rsid w:val="003D5FE8"/>
    <w:rsid w:val="003D63F4"/>
    <w:rsid w:val="003D647F"/>
    <w:rsid w:val="003D6624"/>
    <w:rsid w:val="003D6AB0"/>
    <w:rsid w:val="003D6F5A"/>
    <w:rsid w:val="003D789D"/>
    <w:rsid w:val="003E0AF6"/>
    <w:rsid w:val="003E0C55"/>
    <w:rsid w:val="003E0E20"/>
    <w:rsid w:val="003E1740"/>
    <w:rsid w:val="003E1B37"/>
    <w:rsid w:val="003E1E12"/>
    <w:rsid w:val="003E24EA"/>
    <w:rsid w:val="003E28C4"/>
    <w:rsid w:val="003E2AF4"/>
    <w:rsid w:val="003E327D"/>
    <w:rsid w:val="003E3608"/>
    <w:rsid w:val="003E3991"/>
    <w:rsid w:val="003E3C6F"/>
    <w:rsid w:val="003E44C9"/>
    <w:rsid w:val="003E483C"/>
    <w:rsid w:val="003E4BFB"/>
    <w:rsid w:val="003E4D35"/>
    <w:rsid w:val="003E509E"/>
    <w:rsid w:val="003E5666"/>
    <w:rsid w:val="003E584C"/>
    <w:rsid w:val="003E5B4A"/>
    <w:rsid w:val="003E5C14"/>
    <w:rsid w:val="003E6521"/>
    <w:rsid w:val="003E68B8"/>
    <w:rsid w:val="003E6A60"/>
    <w:rsid w:val="003E6BED"/>
    <w:rsid w:val="003E6DDE"/>
    <w:rsid w:val="003E748A"/>
    <w:rsid w:val="003E75CB"/>
    <w:rsid w:val="003E7685"/>
    <w:rsid w:val="003E77AE"/>
    <w:rsid w:val="003E7BD9"/>
    <w:rsid w:val="003F09F8"/>
    <w:rsid w:val="003F1140"/>
    <w:rsid w:val="003F18F7"/>
    <w:rsid w:val="003F23D2"/>
    <w:rsid w:val="003F29DA"/>
    <w:rsid w:val="003F2D69"/>
    <w:rsid w:val="003F325D"/>
    <w:rsid w:val="003F3836"/>
    <w:rsid w:val="003F3971"/>
    <w:rsid w:val="003F4359"/>
    <w:rsid w:val="003F454E"/>
    <w:rsid w:val="003F4D4F"/>
    <w:rsid w:val="003F4D92"/>
    <w:rsid w:val="003F504E"/>
    <w:rsid w:val="003F5335"/>
    <w:rsid w:val="003F5505"/>
    <w:rsid w:val="003F5771"/>
    <w:rsid w:val="003F6077"/>
    <w:rsid w:val="003F690C"/>
    <w:rsid w:val="003F7A3B"/>
    <w:rsid w:val="00400424"/>
    <w:rsid w:val="00401434"/>
    <w:rsid w:val="00401460"/>
    <w:rsid w:val="00401898"/>
    <w:rsid w:val="00401C7A"/>
    <w:rsid w:val="00401DA6"/>
    <w:rsid w:val="004027E6"/>
    <w:rsid w:val="004029E1"/>
    <w:rsid w:val="00403375"/>
    <w:rsid w:val="00404753"/>
    <w:rsid w:val="004051AD"/>
    <w:rsid w:val="004059FB"/>
    <w:rsid w:val="00405B69"/>
    <w:rsid w:val="0040706F"/>
    <w:rsid w:val="004071E6"/>
    <w:rsid w:val="0040762F"/>
    <w:rsid w:val="00410AEC"/>
    <w:rsid w:val="00410B8D"/>
    <w:rsid w:val="0041177F"/>
    <w:rsid w:val="00412612"/>
    <w:rsid w:val="004126CC"/>
    <w:rsid w:val="00412E56"/>
    <w:rsid w:val="0041354C"/>
    <w:rsid w:val="0041365D"/>
    <w:rsid w:val="00413BBE"/>
    <w:rsid w:val="00413DBE"/>
    <w:rsid w:val="004150C2"/>
    <w:rsid w:val="00415144"/>
    <w:rsid w:val="004162C5"/>
    <w:rsid w:val="00416C05"/>
    <w:rsid w:val="00417878"/>
    <w:rsid w:val="004210C1"/>
    <w:rsid w:val="00421C29"/>
    <w:rsid w:val="00421EFC"/>
    <w:rsid w:val="00422A9A"/>
    <w:rsid w:val="00423809"/>
    <w:rsid w:val="0042442B"/>
    <w:rsid w:val="00424E86"/>
    <w:rsid w:val="004257DF"/>
    <w:rsid w:val="004268BF"/>
    <w:rsid w:val="00426CCA"/>
    <w:rsid w:val="004270AA"/>
    <w:rsid w:val="0042774E"/>
    <w:rsid w:val="00427787"/>
    <w:rsid w:val="00431675"/>
    <w:rsid w:val="00432A4C"/>
    <w:rsid w:val="004339FD"/>
    <w:rsid w:val="00434005"/>
    <w:rsid w:val="0043404B"/>
    <w:rsid w:val="00434065"/>
    <w:rsid w:val="0043418F"/>
    <w:rsid w:val="00434324"/>
    <w:rsid w:val="00434BF6"/>
    <w:rsid w:val="00434CD6"/>
    <w:rsid w:val="00434D0F"/>
    <w:rsid w:val="0043521F"/>
    <w:rsid w:val="004358BC"/>
    <w:rsid w:val="004358C0"/>
    <w:rsid w:val="004362BA"/>
    <w:rsid w:val="0043635B"/>
    <w:rsid w:val="004370AB"/>
    <w:rsid w:val="00437446"/>
    <w:rsid w:val="0043772D"/>
    <w:rsid w:val="004378B0"/>
    <w:rsid w:val="00437B27"/>
    <w:rsid w:val="00437E2B"/>
    <w:rsid w:val="00440276"/>
    <w:rsid w:val="00440A29"/>
    <w:rsid w:val="0044156D"/>
    <w:rsid w:val="00441BB6"/>
    <w:rsid w:val="004420D8"/>
    <w:rsid w:val="00442B17"/>
    <w:rsid w:val="004431C1"/>
    <w:rsid w:val="00444167"/>
    <w:rsid w:val="0044455D"/>
    <w:rsid w:val="004447F4"/>
    <w:rsid w:val="00444975"/>
    <w:rsid w:val="00444A61"/>
    <w:rsid w:val="004451F1"/>
    <w:rsid w:val="0044586A"/>
    <w:rsid w:val="004468D4"/>
    <w:rsid w:val="00446B62"/>
    <w:rsid w:val="00447625"/>
    <w:rsid w:val="004476AE"/>
    <w:rsid w:val="004477D9"/>
    <w:rsid w:val="00447A3A"/>
    <w:rsid w:val="00447BE2"/>
    <w:rsid w:val="00447D57"/>
    <w:rsid w:val="00450711"/>
    <w:rsid w:val="0045081D"/>
    <w:rsid w:val="00450960"/>
    <w:rsid w:val="00450DB6"/>
    <w:rsid w:val="004511FF"/>
    <w:rsid w:val="00451227"/>
    <w:rsid w:val="0045133E"/>
    <w:rsid w:val="004514FF"/>
    <w:rsid w:val="00451852"/>
    <w:rsid w:val="00451A49"/>
    <w:rsid w:val="00451B73"/>
    <w:rsid w:val="00451C0F"/>
    <w:rsid w:val="00451D84"/>
    <w:rsid w:val="004527AC"/>
    <w:rsid w:val="00452B03"/>
    <w:rsid w:val="004530A3"/>
    <w:rsid w:val="00453A1E"/>
    <w:rsid w:val="004540D0"/>
    <w:rsid w:val="0045419A"/>
    <w:rsid w:val="00454B01"/>
    <w:rsid w:val="004554A5"/>
    <w:rsid w:val="00455785"/>
    <w:rsid w:val="00456DA3"/>
    <w:rsid w:val="00456E3B"/>
    <w:rsid w:val="004570CE"/>
    <w:rsid w:val="00457282"/>
    <w:rsid w:val="0045793A"/>
    <w:rsid w:val="00457FB0"/>
    <w:rsid w:val="00460337"/>
    <w:rsid w:val="0046042F"/>
    <w:rsid w:val="00460574"/>
    <w:rsid w:val="00461D22"/>
    <w:rsid w:val="00461EB3"/>
    <w:rsid w:val="00462C4D"/>
    <w:rsid w:val="00462FAA"/>
    <w:rsid w:val="0046349A"/>
    <w:rsid w:val="00464053"/>
    <w:rsid w:val="004641F7"/>
    <w:rsid w:val="00464432"/>
    <w:rsid w:val="00465542"/>
    <w:rsid w:val="00465A69"/>
    <w:rsid w:val="00465F55"/>
    <w:rsid w:val="00466572"/>
    <w:rsid w:val="00466586"/>
    <w:rsid w:val="0046698D"/>
    <w:rsid w:val="0046734E"/>
    <w:rsid w:val="00467600"/>
    <w:rsid w:val="0046779C"/>
    <w:rsid w:val="0046792D"/>
    <w:rsid w:val="00467C0B"/>
    <w:rsid w:val="0047086C"/>
    <w:rsid w:val="00470EE8"/>
    <w:rsid w:val="0047135D"/>
    <w:rsid w:val="004714DC"/>
    <w:rsid w:val="00471AED"/>
    <w:rsid w:val="00471B43"/>
    <w:rsid w:val="00472066"/>
    <w:rsid w:val="00472109"/>
    <w:rsid w:val="0047239A"/>
    <w:rsid w:val="00472510"/>
    <w:rsid w:val="004729EC"/>
    <w:rsid w:val="00472A98"/>
    <w:rsid w:val="00472F29"/>
    <w:rsid w:val="004731D7"/>
    <w:rsid w:val="00473A18"/>
    <w:rsid w:val="00474248"/>
    <w:rsid w:val="00474D0D"/>
    <w:rsid w:val="00475320"/>
    <w:rsid w:val="00475C36"/>
    <w:rsid w:val="0047606B"/>
    <w:rsid w:val="00476175"/>
    <w:rsid w:val="00476C20"/>
    <w:rsid w:val="004777DB"/>
    <w:rsid w:val="00477A33"/>
    <w:rsid w:val="00477BF8"/>
    <w:rsid w:val="00477D5B"/>
    <w:rsid w:val="00480501"/>
    <w:rsid w:val="004805F0"/>
    <w:rsid w:val="00480964"/>
    <w:rsid w:val="00480FA4"/>
    <w:rsid w:val="00481254"/>
    <w:rsid w:val="0048151D"/>
    <w:rsid w:val="0048152A"/>
    <w:rsid w:val="00481842"/>
    <w:rsid w:val="00481F6C"/>
    <w:rsid w:val="00483312"/>
    <w:rsid w:val="004836EB"/>
    <w:rsid w:val="00483CDD"/>
    <w:rsid w:val="0048498F"/>
    <w:rsid w:val="004849E8"/>
    <w:rsid w:val="00486194"/>
    <w:rsid w:val="004867EE"/>
    <w:rsid w:val="00487033"/>
    <w:rsid w:val="004875CE"/>
    <w:rsid w:val="00487689"/>
    <w:rsid w:val="00487967"/>
    <w:rsid w:val="00487DBC"/>
    <w:rsid w:val="004901C2"/>
    <w:rsid w:val="00490C52"/>
    <w:rsid w:val="00490D34"/>
    <w:rsid w:val="00490F60"/>
    <w:rsid w:val="00491449"/>
    <w:rsid w:val="004920F0"/>
    <w:rsid w:val="00492505"/>
    <w:rsid w:val="00492E13"/>
    <w:rsid w:val="004933F7"/>
    <w:rsid w:val="004934B6"/>
    <w:rsid w:val="004937AE"/>
    <w:rsid w:val="00493F09"/>
    <w:rsid w:val="00493FA6"/>
    <w:rsid w:val="004949D2"/>
    <w:rsid w:val="00494AC8"/>
    <w:rsid w:val="004955DA"/>
    <w:rsid w:val="00495EB8"/>
    <w:rsid w:val="00496A00"/>
    <w:rsid w:val="00496B56"/>
    <w:rsid w:val="00497050"/>
    <w:rsid w:val="004A001F"/>
    <w:rsid w:val="004A1025"/>
    <w:rsid w:val="004A112E"/>
    <w:rsid w:val="004A186C"/>
    <w:rsid w:val="004A1E68"/>
    <w:rsid w:val="004A1EAE"/>
    <w:rsid w:val="004A2FF1"/>
    <w:rsid w:val="004A31A5"/>
    <w:rsid w:val="004A32BC"/>
    <w:rsid w:val="004A3727"/>
    <w:rsid w:val="004A374B"/>
    <w:rsid w:val="004A393C"/>
    <w:rsid w:val="004A3AD7"/>
    <w:rsid w:val="004A3B41"/>
    <w:rsid w:val="004A3C63"/>
    <w:rsid w:val="004A3D8F"/>
    <w:rsid w:val="004A43C4"/>
    <w:rsid w:val="004A44CE"/>
    <w:rsid w:val="004A494C"/>
    <w:rsid w:val="004A4B90"/>
    <w:rsid w:val="004A4BCF"/>
    <w:rsid w:val="004A5D79"/>
    <w:rsid w:val="004A6376"/>
    <w:rsid w:val="004A68A6"/>
    <w:rsid w:val="004A706A"/>
    <w:rsid w:val="004A7F52"/>
    <w:rsid w:val="004B044F"/>
    <w:rsid w:val="004B0741"/>
    <w:rsid w:val="004B07F9"/>
    <w:rsid w:val="004B14E0"/>
    <w:rsid w:val="004B1558"/>
    <w:rsid w:val="004B1C5D"/>
    <w:rsid w:val="004B1C73"/>
    <w:rsid w:val="004B213E"/>
    <w:rsid w:val="004B31BB"/>
    <w:rsid w:val="004B3469"/>
    <w:rsid w:val="004B40E4"/>
    <w:rsid w:val="004B4E82"/>
    <w:rsid w:val="004B55F5"/>
    <w:rsid w:val="004B5AFF"/>
    <w:rsid w:val="004B5BA7"/>
    <w:rsid w:val="004B6028"/>
    <w:rsid w:val="004B673F"/>
    <w:rsid w:val="004B697A"/>
    <w:rsid w:val="004B6DAC"/>
    <w:rsid w:val="004B6E68"/>
    <w:rsid w:val="004B7006"/>
    <w:rsid w:val="004B7BCC"/>
    <w:rsid w:val="004B7E06"/>
    <w:rsid w:val="004C0A8C"/>
    <w:rsid w:val="004C0D14"/>
    <w:rsid w:val="004C1682"/>
    <w:rsid w:val="004C1D06"/>
    <w:rsid w:val="004C1DEF"/>
    <w:rsid w:val="004C2705"/>
    <w:rsid w:val="004C2842"/>
    <w:rsid w:val="004C2CFE"/>
    <w:rsid w:val="004C3F69"/>
    <w:rsid w:val="004C40FE"/>
    <w:rsid w:val="004C450E"/>
    <w:rsid w:val="004C4733"/>
    <w:rsid w:val="004C492B"/>
    <w:rsid w:val="004C49B4"/>
    <w:rsid w:val="004C4B88"/>
    <w:rsid w:val="004C5368"/>
    <w:rsid w:val="004C5503"/>
    <w:rsid w:val="004C57B8"/>
    <w:rsid w:val="004C5B3D"/>
    <w:rsid w:val="004C5CD8"/>
    <w:rsid w:val="004C6568"/>
    <w:rsid w:val="004C6F77"/>
    <w:rsid w:val="004C7E03"/>
    <w:rsid w:val="004D0474"/>
    <w:rsid w:val="004D070D"/>
    <w:rsid w:val="004D0E25"/>
    <w:rsid w:val="004D133F"/>
    <w:rsid w:val="004D150E"/>
    <w:rsid w:val="004D24D4"/>
    <w:rsid w:val="004D2763"/>
    <w:rsid w:val="004D27AE"/>
    <w:rsid w:val="004D2866"/>
    <w:rsid w:val="004D28E5"/>
    <w:rsid w:val="004D3087"/>
    <w:rsid w:val="004D3796"/>
    <w:rsid w:val="004D3BF5"/>
    <w:rsid w:val="004D4198"/>
    <w:rsid w:val="004D41A5"/>
    <w:rsid w:val="004D4657"/>
    <w:rsid w:val="004D4992"/>
    <w:rsid w:val="004D49A4"/>
    <w:rsid w:val="004D4B6F"/>
    <w:rsid w:val="004D6889"/>
    <w:rsid w:val="004D6968"/>
    <w:rsid w:val="004D7FE6"/>
    <w:rsid w:val="004E026D"/>
    <w:rsid w:val="004E0980"/>
    <w:rsid w:val="004E0B8C"/>
    <w:rsid w:val="004E0F14"/>
    <w:rsid w:val="004E22BC"/>
    <w:rsid w:val="004E266A"/>
    <w:rsid w:val="004E3051"/>
    <w:rsid w:val="004E324B"/>
    <w:rsid w:val="004E4119"/>
    <w:rsid w:val="004E4463"/>
    <w:rsid w:val="004E46CF"/>
    <w:rsid w:val="004E574F"/>
    <w:rsid w:val="004E6F5C"/>
    <w:rsid w:val="004E731A"/>
    <w:rsid w:val="004E7D47"/>
    <w:rsid w:val="004F035D"/>
    <w:rsid w:val="004F0681"/>
    <w:rsid w:val="004F0C1D"/>
    <w:rsid w:val="004F0EC0"/>
    <w:rsid w:val="004F1209"/>
    <w:rsid w:val="004F1410"/>
    <w:rsid w:val="004F16A9"/>
    <w:rsid w:val="004F1C24"/>
    <w:rsid w:val="004F1E4C"/>
    <w:rsid w:val="004F2238"/>
    <w:rsid w:val="004F2465"/>
    <w:rsid w:val="004F26AD"/>
    <w:rsid w:val="004F30BF"/>
    <w:rsid w:val="004F3541"/>
    <w:rsid w:val="004F3581"/>
    <w:rsid w:val="004F3633"/>
    <w:rsid w:val="004F3866"/>
    <w:rsid w:val="004F3B7E"/>
    <w:rsid w:val="004F4139"/>
    <w:rsid w:val="004F43F5"/>
    <w:rsid w:val="004F4429"/>
    <w:rsid w:val="004F44A8"/>
    <w:rsid w:val="004F4752"/>
    <w:rsid w:val="004F4A08"/>
    <w:rsid w:val="004F5B0B"/>
    <w:rsid w:val="004F5D8D"/>
    <w:rsid w:val="004F5E35"/>
    <w:rsid w:val="004F5F00"/>
    <w:rsid w:val="004F6143"/>
    <w:rsid w:val="004F63C5"/>
    <w:rsid w:val="004F664D"/>
    <w:rsid w:val="004F6BC6"/>
    <w:rsid w:val="004F6DDF"/>
    <w:rsid w:val="004F6E91"/>
    <w:rsid w:val="004F75A1"/>
    <w:rsid w:val="004F7883"/>
    <w:rsid w:val="0050053C"/>
    <w:rsid w:val="0050093E"/>
    <w:rsid w:val="00501CF1"/>
    <w:rsid w:val="0050204A"/>
    <w:rsid w:val="0050214F"/>
    <w:rsid w:val="005029BB"/>
    <w:rsid w:val="00502A51"/>
    <w:rsid w:val="0050320D"/>
    <w:rsid w:val="00503246"/>
    <w:rsid w:val="00503BBF"/>
    <w:rsid w:val="00504699"/>
    <w:rsid w:val="00504C0F"/>
    <w:rsid w:val="00504D5B"/>
    <w:rsid w:val="00504FEF"/>
    <w:rsid w:val="005050BE"/>
    <w:rsid w:val="005054AF"/>
    <w:rsid w:val="00505533"/>
    <w:rsid w:val="005056D9"/>
    <w:rsid w:val="00506313"/>
    <w:rsid w:val="005067A7"/>
    <w:rsid w:val="005069F7"/>
    <w:rsid w:val="005109FF"/>
    <w:rsid w:val="00510A4F"/>
    <w:rsid w:val="00510B74"/>
    <w:rsid w:val="00510DD2"/>
    <w:rsid w:val="0051168F"/>
    <w:rsid w:val="00512270"/>
    <w:rsid w:val="0051252C"/>
    <w:rsid w:val="00512A2B"/>
    <w:rsid w:val="00512B3C"/>
    <w:rsid w:val="00512E52"/>
    <w:rsid w:val="00512EEC"/>
    <w:rsid w:val="005130D4"/>
    <w:rsid w:val="005133BF"/>
    <w:rsid w:val="0051345E"/>
    <w:rsid w:val="005136D3"/>
    <w:rsid w:val="00513C86"/>
    <w:rsid w:val="00513CBE"/>
    <w:rsid w:val="005148C1"/>
    <w:rsid w:val="0051495C"/>
    <w:rsid w:val="0051525D"/>
    <w:rsid w:val="005162AC"/>
    <w:rsid w:val="00516731"/>
    <w:rsid w:val="0051684F"/>
    <w:rsid w:val="00517F6C"/>
    <w:rsid w:val="0052044C"/>
    <w:rsid w:val="005208EB"/>
    <w:rsid w:val="00520924"/>
    <w:rsid w:val="00520B0B"/>
    <w:rsid w:val="00521F3E"/>
    <w:rsid w:val="005224A4"/>
    <w:rsid w:val="005225B9"/>
    <w:rsid w:val="00522E03"/>
    <w:rsid w:val="005230A0"/>
    <w:rsid w:val="005232E4"/>
    <w:rsid w:val="005235B6"/>
    <w:rsid w:val="00523FC6"/>
    <w:rsid w:val="00525165"/>
    <w:rsid w:val="005256C7"/>
    <w:rsid w:val="005259C1"/>
    <w:rsid w:val="00525FDE"/>
    <w:rsid w:val="00526173"/>
    <w:rsid w:val="00526782"/>
    <w:rsid w:val="00526DF4"/>
    <w:rsid w:val="00527923"/>
    <w:rsid w:val="00530585"/>
    <w:rsid w:val="00530F9C"/>
    <w:rsid w:val="00531939"/>
    <w:rsid w:val="00531998"/>
    <w:rsid w:val="00531DC6"/>
    <w:rsid w:val="00532A20"/>
    <w:rsid w:val="0053304B"/>
    <w:rsid w:val="005338CC"/>
    <w:rsid w:val="00534AFD"/>
    <w:rsid w:val="0053570A"/>
    <w:rsid w:val="00535B0F"/>
    <w:rsid w:val="00535E1C"/>
    <w:rsid w:val="0053649E"/>
    <w:rsid w:val="00536650"/>
    <w:rsid w:val="00536E52"/>
    <w:rsid w:val="005374B8"/>
    <w:rsid w:val="00540108"/>
    <w:rsid w:val="005402A6"/>
    <w:rsid w:val="00540847"/>
    <w:rsid w:val="0054100E"/>
    <w:rsid w:val="00541203"/>
    <w:rsid w:val="005415B9"/>
    <w:rsid w:val="00541B6D"/>
    <w:rsid w:val="00542683"/>
    <w:rsid w:val="00542DB5"/>
    <w:rsid w:val="00542E82"/>
    <w:rsid w:val="00543CE1"/>
    <w:rsid w:val="005445B3"/>
    <w:rsid w:val="00544608"/>
    <w:rsid w:val="005446A2"/>
    <w:rsid w:val="00545B0C"/>
    <w:rsid w:val="00546576"/>
    <w:rsid w:val="005465BB"/>
    <w:rsid w:val="0054692A"/>
    <w:rsid w:val="00546DD6"/>
    <w:rsid w:val="0054703E"/>
    <w:rsid w:val="00547926"/>
    <w:rsid w:val="00547989"/>
    <w:rsid w:val="00547A03"/>
    <w:rsid w:val="00547BA0"/>
    <w:rsid w:val="00547E17"/>
    <w:rsid w:val="00547F6C"/>
    <w:rsid w:val="00550106"/>
    <w:rsid w:val="00550160"/>
    <w:rsid w:val="00550420"/>
    <w:rsid w:val="00550629"/>
    <w:rsid w:val="00551314"/>
    <w:rsid w:val="005514E0"/>
    <w:rsid w:val="00551517"/>
    <w:rsid w:val="005516F7"/>
    <w:rsid w:val="00551C07"/>
    <w:rsid w:val="00551CB3"/>
    <w:rsid w:val="00552AFE"/>
    <w:rsid w:val="00552D02"/>
    <w:rsid w:val="0055378A"/>
    <w:rsid w:val="00553932"/>
    <w:rsid w:val="005541A8"/>
    <w:rsid w:val="00554289"/>
    <w:rsid w:val="00554A38"/>
    <w:rsid w:val="0055511F"/>
    <w:rsid w:val="005557D5"/>
    <w:rsid w:val="00555951"/>
    <w:rsid w:val="00555AC0"/>
    <w:rsid w:val="00556472"/>
    <w:rsid w:val="00556E40"/>
    <w:rsid w:val="00557179"/>
    <w:rsid w:val="00557ACF"/>
    <w:rsid w:val="00557C39"/>
    <w:rsid w:val="00557FEE"/>
    <w:rsid w:val="00560114"/>
    <w:rsid w:val="005606BA"/>
    <w:rsid w:val="00560967"/>
    <w:rsid w:val="00561985"/>
    <w:rsid w:val="00561A31"/>
    <w:rsid w:val="00561B89"/>
    <w:rsid w:val="005624DC"/>
    <w:rsid w:val="0056264F"/>
    <w:rsid w:val="00562758"/>
    <w:rsid w:val="005629BF"/>
    <w:rsid w:val="00562F2A"/>
    <w:rsid w:val="00562F47"/>
    <w:rsid w:val="0056352B"/>
    <w:rsid w:val="005638CA"/>
    <w:rsid w:val="005640EE"/>
    <w:rsid w:val="00564305"/>
    <w:rsid w:val="0056458E"/>
    <w:rsid w:val="005649FC"/>
    <w:rsid w:val="005652FC"/>
    <w:rsid w:val="00565301"/>
    <w:rsid w:val="005660BA"/>
    <w:rsid w:val="005662BD"/>
    <w:rsid w:val="00566587"/>
    <w:rsid w:val="005665BC"/>
    <w:rsid w:val="005669D8"/>
    <w:rsid w:val="00566B8E"/>
    <w:rsid w:val="00566C83"/>
    <w:rsid w:val="00566F59"/>
    <w:rsid w:val="0056729F"/>
    <w:rsid w:val="005678D3"/>
    <w:rsid w:val="00571213"/>
    <w:rsid w:val="00571E7D"/>
    <w:rsid w:val="00571F0B"/>
    <w:rsid w:val="005721BD"/>
    <w:rsid w:val="005728E5"/>
    <w:rsid w:val="005737EB"/>
    <w:rsid w:val="00573C59"/>
    <w:rsid w:val="00574BF5"/>
    <w:rsid w:val="005754CC"/>
    <w:rsid w:val="005758E2"/>
    <w:rsid w:val="00575F33"/>
    <w:rsid w:val="00576322"/>
    <w:rsid w:val="005773A4"/>
    <w:rsid w:val="00577A7E"/>
    <w:rsid w:val="00581362"/>
    <w:rsid w:val="005816F4"/>
    <w:rsid w:val="00581F3F"/>
    <w:rsid w:val="0058247A"/>
    <w:rsid w:val="005825E5"/>
    <w:rsid w:val="00582A63"/>
    <w:rsid w:val="00583D27"/>
    <w:rsid w:val="00584009"/>
    <w:rsid w:val="0058435E"/>
    <w:rsid w:val="00584C25"/>
    <w:rsid w:val="0058597C"/>
    <w:rsid w:val="00585CE0"/>
    <w:rsid w:val="00585F71"/>
    <w:rsid w:val="00586B9B"/>
    <w:rsid w:val="00586CA4"/>
    <w:rsid w:val="005874F9"/>
    <w:rsid w:val="00587788"/>
    <w:rsid w:val="00587837"/>
    <w:rsid w:val="00587BBB"/>
    <w:rsid w:val="0059020E"/>
    <w:rsid w:val="0059038C"/>
    <w:rsid w:val="00590649"/>
    <w:rsid w:val="005908A1"/>
    <w:rsid w:val="00590ACD"/>
    <w:rsid w:val="00590F48"/>
    <w:rsid w:val="00591768"/>
    <w:rsid w:val="00591B26"/>
    <w:rsid w:val="00592093"/>
    <w:rsid w:val="0059228F"/>
    <w:rsid w:val="005923AC"/>
    <w:rsid w:val="00592607"/>
    <w:rsid w:val="00593345"/>
    <w:rsid w:val="00593592"/>
    <w:rsid w:val="00593AC0"/>
    <w:rsid w:val="00593DB0"/>
    <w:rsid w:val="005947E8"/>
    <w:rsid w:val="0059599D"/>
    <w:rsid w:val="00596724"/>
    <w:rsid w:val="00596A1D"/>
    <w:rsid w:val="00596D5F"/>
    <w:rsid w:val="00597585"/>
    <w:rsid w:val="005977B1"/>
    <w:rsid w:val="00597A88"/>
    <w:rsid w:val="00597A99"/>
    <w:rsid w:val="005A039A"/>
    <w:rsid w:val="005A065B"/>
    <w:rsid w:val="005A0A9B"/>
    <w:rsid w:val="005A0C5F"/>
    <w:rsid w:val="005A0FFB"/>
    <w:rsid w:val="005A1E23"/>
    <w:rsid w:val="005A219C"/>
    <w:rsid w:val="005A2400"/>
    <w:rsid w:val="005A348F"/>
    <w:rsid w:val="005A3A09"/>
    <w:rsid w:val="005A3C4E"/>
    <w:rsid w:val="005A4022"/>
    <w:rsid w:val="005A44F8"/>
    <w:rsid w:val="005A490D"/>
    <w:rsid w:val="005A4A13"/>
    <w:rsid w:val="005A4A72"/>
    <w:rsid w:val="005A5141"/>
    <w:rsid w:val="005A5729"/>
    <w:rsid w:val="005A5C8D"/>
    <w:rsid w:val="005A5FD2"/>
    <w:rsid w:val="005A6272"/>
    <w:rsid w:val="005A6CE1"/>
    <w:rsid w:val="005A6E37"/>
    <w:rsid w:val="005A70DB"/>
    <w:rsid w:val="005A71C1"/>
    <w:rsid w:val="005A75E0"/>
    <w:rsid w:val="005A7625"/>
    <w:rsid w:val="005A7652"/>
    <w:rsid w:val="005B0C76"/>
    <w:rsid w:val="005B155F"/>
    <w:rsid w:val="005B1838"/>
    <w:rsid w:val="005B1AF2"/>
    <w:rsid w:val="005B1CE9"/>
    <w:rsid w:val="005B1F37"/>
    <w:rsid w:val="005B2B19"/>
    <w:rsid w:val="005B2C91"/>
    <w:rsid w:val="005B3133"/>
    <w:rsid w:val="005B387C"/>
    <w:rsid w:val="005B39C5"/>
    <w:rsid w:val="005B3D5E"/>
    <w:rsid w:val="005B4071"/>
    <w:rsid w:val="005B4DB8"/>
    <w:rsid w:val="005B5879"/>
    <w:rsid w:val="005B5A2A"/>
    <w:rsid w:val="005B5BF5"/>
    <w:rsid w:val="005B67FE"/>
    <w:rsid w:val="005B75FF"/>
    <w:rsid w:val="005B7632"/>
    <w:rsid w:val="005C02F2"/>
    <w:rsid w:val="005C0C70"/>
    <w:rsid w:val="005C0E56"/>
    <w:rsid w:val="005C115A"/>
    <w:rsid w:val="005C1209"/>
    <w:rsid w:val="005C16C6"/>
    <w:rsid w:val="005C1EB2"/>
    <w:rsid w:val="005C218E"/>
    <w:rsid w:val="005C259A"/>
    <w:rsid w:val="005C26A3"/>
    <w:rsid w:val="005C2A8B"/>
    <w:rsid w:val="005C3BDE"/>
    <w:rsid w:val="005C3C98"/>
    <w:rsid w:val="005C4176"/>
    <w:rsid w:val="005C4580"/>
    <w:rsid w:val="005C4906"/>
    <w:rsid w:val="005C4D38"/>
    <w:rsid w:val="005C5815"/>
    <w:rsid w:val="005C6108"/>
    <w:rsid w:val="005C6608"/>
    <w:rsid w:val="005C6B5D"/>
    <w:rsid w:val="005C7937"/>
    <w:rsid w:val="005C7C08"/>
    <w:rsid w:val="005D0AA2"/>
    <w:rsid w:val="005D0BDB"/>
    <w:rsid w:val="005D0E7C"/>
    <w:rsid w:val="005D13FE"/>
    <w:rsid w:val="005D16CB"/>
    <w:rsid w:val="005D1FE8"/>
    <w:rsid w:val="005D2D00"/>
    <w:rsid w:val="005D3101"/>
    <w:rsid w:val="005D35CB"/>
    <w:rsid w:val="005D3DE0"/>
    <w:rsid w:val="005D40AE"/>
    <w:rsid w:val="005D4254"/>
    <w:rsid w:val="005D592A"/>
    <w:rsid w:val="005D61B7"/>
    <w:rsid w:val="005D621B"/>
    <w:rsid w:val="005D6B16"/>
    <w:rsid w:val="005D6C54"/>
    <w:rsid w:val="005D7214"/>
    <w:rsid w:val="005D7818"/>
    <w:rsid w:val="005D7870"/>
    <w:rsid w:val="005D7B90"/>
    <w:rsid w:val="005E0F19"/>
    <w:rsid w:val="005E1ACE"/>
    <w:rsid w:val="005E1C6C"/>
    <w:rsid w:val="005E1EAE"/>
    <w:rsid w:val="005E1FB9"/>
    <w:rsid w:val="005E226E"/>
    <w:rsid w:val="005E2450"/>
    <w:rsid w:val="005E2D43"/>
    <w:rsid w:val="005E3754"/>
    <w:rsid w:val="005E3C45"/>
    <w:rsid w:val="005E3FEB"/>
    <w:rsid w:val="005E484F"/>
    <w:rsid w:val="005E4E13"/>
    <w:rsid w:val="005E4F0F"/>
    <w:rsid w:val="005E54BD"/>
    <w:rsid w:val="005E5824"/>
    <w:rsid w:val="005E58ED"/>
    <w:rsid w:val="005E6272"/>
    <w:rsid w:val="005E641C"/>
    <w:rsid w:val="005E6D1F"/>
    <w:rsid w:val="005E7A78"/>
    <w:rsid w:val="005F0A3C"/>
    <w:rsid w:val="005F0A48"/>
    <w:rsid w:val="005F0D9C"/>
    <w:rsid w:val="005F1624"/>
    <w:rsid w:val="005F185E"/>
    <w:rsid w:val="005F22D6"/>
    <w:rsid w:val="005F248B"/>
    <w:rsid w:val="005F43EF"/>
    <w:rsid w:val="005F4792"/>
    <w:rsid w:val="005F4B8A"/>
    <w:rsid w:val="005F4B97"/>
    <w:rsid w:val="005F5083"/>
    <w:rsid w:val="005F6672"/>
    <w:rsid w:val="005F67A9"/>
    <w:rsid w:val="005F6A6B"/>
    <w:rsid w:val="005F7F31"/>
    <w:rsid w:val="0060013B"/>
    <w:rsid w:val="00600168"/>
    <w:rsid w:val="00600B72"/>
    <w:rsid w:val="00600F50"/>
    <w:rsid w:val="00601101"/>
    <w:rsid w:val="0060120E"/>
    <w:rsid w:val="00601642"/>
    <w:rsid w:val="006019EA"/>
    <w:rsid w:val="0060234D"/>
    <w:rsid w:val="00602807"/>
    <w:rsid w:val="00602E06"/>
    <w:rsid w:val="00602E59"/>
    <w:rsid w:val="006038D9"/>
    <w:rsid w:val="00603A6B"/>
    <w:rsid w:val="00603E30"/>
    <w:rsid w:val="0060413C"/>
    <w:rsid w:val="006043E1"/>
    <w:rsid w:val="006043FA"/>
    <w:rsid w:val="006048EB"/>
    <w:rsid w:val="00604C1C"/>
    <w:rsid w:val="00604C4E"/>
    <w:rsid w:val="006051AD"/>
    <w:rsid w:val="00605667"/>
    <w:rsid w:val="00605878"/>
    <w:rsid w:val="00605AC0"/>
    <w:rsid w:val="00605F44"/>
    <w:rsid w:val="00606209"/>
    <w:rsid w:val="00606379"/>
    <w:rsid w:val="006065B4"/>
    <w:rsid w:val="00606AC6"/>
    <w:rsid w:val="00606CAD"/>
    <w:rsid w:val="00607664"/>
    <w:rsid w:val="006079BE"/>
    <w:rsid w:val="00607AFC"/>
    <w:rsid w:val="00607B42"/>
    <w:rsid w:val="00607CC2"/>
    <w:rsid w:val="00607D27"/>
    <w:rsid w:val="00607EA5"/>
    <w:rsid w:val="00610193"/>
    <w:rsid w:val="0061042A"/>
    <w:rsid w:val="006109AF"/>
    <w:rsid w:val="006109BC"/>
    <w:rsid w:val="006109FD"/>
    <w:rsid w:val="00610C8B"/>
    <w:rsid w:val="0061123A"/>
    <w:rsid w:val="0061214C"/>
    <w:rsid w:val="00612538"/>
    <w:rsid w:val="00612DCC"/>
    <w:rsid w:val="0061319D"/>
    <w:rsid w:val="006133C7"/>
    <w:rsid w:val="00613F63"/>
    <w:rsid w:val="0061467D"/>
    <w:rsid w:val="00614C66"/>
    <w:rsid w:val="006152D5"/>
    <w:rsid w:val="006154AE"/>
    <w:rsid w:val="00615EB6"/>
    <w:rsid w:val="00615FBD"/>
    <w:rsid w:val="00616595"/>
    <w:rsid w:val="00616661"/>
    <w:rsid w:val="00617B2C"/>
    <w:rsid w:val="00617C46"/>
    <w:rsid w:val="00617FDD"/>
    <w:rsid w:val="006208E2"/>
    <w:rsid w:val="0062114B"/>
    <w:rsid w:val="006211A9"/>
    <w:rsid w:val="006212AB"/>
    <w:rsid w:val="006213F5"/>
    <w:rsid w:val="00621B0D"/>
    <w:rsid w:val="00621CF0"/>
    <w:rsid w:val="00622550"/>
    <w:rsid w:val="0062257D"/>
    <w:rsid w:val="006225A7"/>
    <w:rsid w:val="006230A5"/>
    <w:rsid w:val="006239FC"/>
    <w:rsid w:val="00623A3F"/>
    <w:rsid w:val="00623CCF"/>
    <w:rsid w:val="00623DF7"/>
    <w:rsid w:val="00623ECC"/>
    <w:rsid w:val="00623FA0"/>
    <w:rsid w:val="00624150"/>
    <w:rsid w:val="00624567"/>
    <w:rsid w:val="0062456D"/>
    <w:rsid w:val="006249F0"/>
    <w:rsid w:val="00625432"/>
    <w:rsid w:val="006260AC"/>
    <w:rsid w:val="00626130"/>
    <w:rsid w:val="006264F1"/>
    <w:rsid w:val="006266F1"/>
    <w:rsid w:val="00626A82"/>
    <w:rsid w:val="00626CDC"/>
    <w:rsid w:val="00627216"/>
    <w:rsid w:val="00630832"/>
    <w:rsid w:val="00630C48"/>
    <w:rsid w:val="00630E34"/>
    <w:rsid w:val="00631929"/>
    <w:rsid w:val="00631A97"/>
    <w:rsid w:val="00631DD8"/>
    <w:rsid w:val="0063268C"/>
    <w:rsid w:val="00633211"/>
    <w:rsid w:val="00633D27"/>
    <w:rsid w:val="00633E79"/>
    <w:rsid w:val="00634106"/>
    <w:rsid w:val="00634196"/>
    <w:rsid w:val="00634A6E"/>
    <w:rsid w:val="00634B6D"/>
    <w:rsid w:val="006351D5"/>
    <w:rsid w:val="006352D6"/>
    <w:rsid w:val="00635C94"/>
    <w:rsid w:val="00635D5D"/>
    <w:rsid w:val="00635E79"/>
    <w:rsid w:val="00636980"/>
    <w:rsid w:val="00636E9F"/>
    <w:rsid w:val="00637813"/>
    <w:rsid w:val="0064076B"/>
    <w:rsid w:val="006412AC"/>
    <w:rsid w:val="006413BF"/>
    <w:rsid w:val="006417FF"/>
    <w:rsid w:val="00641A6B"/>
    <w:rsid w:val="00641EC5"/>
    <w:rsid w:val="00641ECF"/>
    <w:rsid w:val="00642195"/>
    <w:rsid w:val="00642F59"/>
    <w:rsid w:val="00642F67"/>
    <w:rsid w:val="006430EC"/>
    <w:rsid w:val="006431A0"/>
    <w:rsid w:val="00643450"/>
    <w:rsid w:val="006434DE"/>
    <w:rsid w:val="00643AF1"/>
    <w:rsid w:val="00643E57"/>
    <w:rsid w:val="00644DE8"/>
    <w:rsid w:val="00645140"/>
    <w:rsid w:val="00645497"/>
    <w:rsid w:val="0064553B"/>
    <w:rsid w:val="0064661E"/>
    <w:rsid w:val="00646C0E"/>
    <w:rsid w:val="006472C5"/>
    <w:rsid w:val="006473A7"/>
    <w:rsid w:val="00647EB9"/>
    <w:rsid w:val="00650060"/>
    <w:rsid w:val="00650C59"/>
    <w:rsid w:val="00651500"/>
    <w:rsid w:val="00651E4D"/>
    <w:rsid w:val="006529C9"/>
    <w:rsid w:val="00652C86"/>
    <w:rsid w:val="0065366A"/>
    <w:rsid w:val="0065413C"/>
    <w:rsid w:val="00654363"/>
    <w:rsid w:val="006547D1"/>
    <w:rsid w:val="006559BB"/>
    <w:rsid w:val="00655E00"/>
    <w:rsid w:val="0065665B"/>
    <w:rsid w:val="0065685B"/>
    <w:rsid w:val="00656E60"/>
    <w:rsid w:val="006606F2"/>
    <w:rsid w:val="00660DC0"/>
    <w:rsid w:val="00661092"/>
    <w:rsid w:val="006612F8"/>
    <w:rsid w:val="006614FC"/>
    <w:rsid w:val="0066155D"/>
    <w:rsid w:val="0066176C"/>
    <w:rsid w:val="0066184D"/>
    <w:rsid w:val="00661C39"/>
    <w:rsid w:val="006621BB"/>
    <w:rsid w:val="00662F00"/>
    <w:rsid w:val="0066315E"/>
    <w:rsid w:val="006641AB"/>
    <w:rsid w:val="00664C1E"/>
    <w:rsid w:val="00664C5F"/>
    <w:rsid w:val="006651AF"/>
    <w:rsid w:val="0066658A"/>
    <w:rsid w:val="006667D0"/>
    <w:rsid w:val="00666991"/>
    <w:rsid w:val="00666A45"/>
    <w:rsid w:val="00666EF1"/>
    <w:rsid w:val="00667214"/>
    <w:rsid w:val="00667488"/>
    <w:rsid w:val="00667F1D"/>
    <w:rsid w:val="00670028"/>
    <w:rsid w:val="00670259"/>
    <w:rsid w:val="0067108E"/>
    <w:rsid w:val="006717C4"/>
    <w:rsid w:val="00672161"/>
    <w:rsid w:val="006724F5"/>
    <w:rsid w:val="00672A3A"/>
    <w:rsid w:val="00672BB6"/>
    <w:rsid w:val="00673611"/>
    <w:rsid w:val="00673A76"/>
    <w:rsid w:val="00674269"/>
    <w:rsid w:val="00674642"/>
    <w:rsid w:val="00674F7A"/>
    <w:rsid w:val="00675513"/>
    <w:rsid w:val="006759D0"/>
    <w:rsid w:val="00675E93"/>
    <w:rsid w:val="006770E0"/>
    <w:rsid w:val="0067726A"/>
    <w:rsid w:val="00677410"/>
    <w:rsid w:val="00677AE0"/>
    <w:rsid w:val="0068002B"/>
    <w:rsid w:val="00680477"/>
    <w:rsid w:val="0068064D"/>
    <w:rsid w:val="00680A59"/>
    <w:rsid w:val="00680A60"/>
    <w:rsid w:val="00680AB9"/>
    <w:rsid w:val="00680C1A"/>
    <w:rsid w:val="00681210"/>
    <w:rsid w:val="0068142A"/>
    <w:rsid w:val="00681670"/>
    <w:rsid w:val="00681A59"/>
    <w:rsid w:val="00681EC5"/>
    <w:rsid w:val="00681F9A"/>
    <w:rsid w:val="00682368"/>
    <w:rsid w:val="0068280F"/>
    <w:rsid w:val="00682ADF"/>
    <w:rsid w:val="00682DED"/>
    <w:rsid w:val="00683353"/>
    <w:rsid w:val="0068401B"/>
    <w:rsid w:val="00684786"/>
    <w:rsid w:val="00684A61"/>
    <w:rsid w:val="00684B1A"/>
    <w:rsid w:val="00684B21"/>
    <w:rsid w:val="00685B22"/>
    <w:rsid w:val="00685B8B"/>
    <w:rsid w:val="00686811"/>
    <w:rsid w:val="00686A8A"/>
    <w:rsid w:val="00687834"/>
    <w:rsid w:val="00687C9F"/>
    <w:rsid w:val="00690528"/>
    <w:rsid w:val="006906B1"/>
    <w:rsid w:val="0069085C"/>
    <w:rsid w:val="00690AC4"/>
    <w:rsid w:val="006917C0"/>
    <w:rsid w:val="00691B7E"/>
    <w:rsid w:val="00691C56"/>
    <w:rsid w:val="0069208C"/>
    <w:rsid w:val="00692623"/>
    <w:rsid w:val="006926DF"/>
    <w:rsid w:val="00692A9B"/>
    <w:rsid w:val="00693343"/>
    <w:rsid w:val="00693499"/>
    <w:rsid w:val="00693999"/>
    <w:rsid w:val="0069453C"/>
    <w:rsid w:val="006947A7"/>
    <w:rsid w:val="00694953"/>
    <w:rsid w:val="006951AC"/>
    <w:rsid w:val="0069546B"/>
    <w:rsid w:val="00696114"/>
    <w:rsid w:val="00696D81"/>
    <w:rsid w:val="00696EC8"/>
    <w:rsid w:val="006970A6"/>
    <w:rsid w:val="00697133"/>
    <w:rsid w:val="0069754D"/>
    <w:rsid w:val="006978D1"/>
    <w:rsid w:val="00697A5A"/>
    <w:rsid w:val="00697AE4"/>
    <w:rsid w:val="006A05CD"/>
    <w:rsid w:val="006A0786"/>
    <w:rsid w:val="006A0E6C"/>
    <w:rsid w:val="006A1742"/>
    <w:rsid w:val="006A1974"/>
    <w:rsid w:val="006A4693"/>
    <w:rsid w:val="006A4CBE"/>
    <w:rsid w:val="006A55B7"/>
    <w:rsid w:val="006A5DBD"/>
    <w:rsid w:val="006A61C8"/>
    <w:rsid w:val="006A6789"/>
    <w:rsid w:val="006A7075"/>
    <w:rsid w:val="006A7966"/>
    <w:rsid w:val="006B045E"/>
    <w:rsid w:val="006B04DD"/>
    <w:rsid w:val="006B163C"/>
    <w:rsid w:val="006B1BA2"/>
    <w:rsid w:val="006B2140"/>
    <w:rsid w:val="006B2343"/>
    <w:rsid w:val="006B28A0"/>
    <w:rsid w:val="006B2DC6"/>
    <w:rsid w:val="006B2ED1"/>
    <w:rsid w:val="006B3508"/>
    <w:rsid w:val="006B37F3"/>
    <w:rsid w:val="006B3975"/>
    <w:rsid w:val="006B3B78"/>
    <w:rsid w:val="006B3CC1"/>
    <w:rsid w:val="006B4088"/>
    <w:rsid w:val="006B4236"/>
    <w:rsid w:val="006B4A52"/>
    <w:rsid w:val="006B4D6E"/>
    <w:rsid w:val="006B560E"/>
    <w:rsid w:val="006B576A"/>
    <w:rsid w:val="006B5772"/>
    <w:rsid w:val="006B578E"/>
    <w:rsid w:val="006B60A1"/>
    <w:rsid w:val="006B6991"/>
    <w:rsid w:val="006B787C"/>
    <w:rsid w:val="006B7923"/>
    <w:rsid w:val="006C00C8"/>
    <w:rsid w:val="006C0369"/>
    <w:rsid w:val="006C0A8A"/>
    <w:rsid w:val="006C0B58"/>
    <w:rsid w:val="006C1376"/>
    <w:rsid w:val="006C13E9"/>
    <w:rsid w:val="006C1EC7"/>
    <w:rsid w:val="006C2135"/>
    <w:rsid w:val="006C31D9"/>
    <w:rsid w:val="006C3E55"/>
    <w:rsid w:val="006C4143"/>
    <w:rsid w:val="006C42B8"/>
    <w:rsid w:val="006C59D3"/>
    <w:rsid w:val="006C5D0B"/>
    <w:rsid w:val="006C5E85"/>
    <w:rsid w:val="006C61F1"/>
    <w:rsid w:val="006C6536"/>
    <w:rsid w:val="006C66CF"/>
    <w:rsid w:val="006C7482"/>
    <w:rsid w:val="006C77C3"/>
    <w:rsid w:val="006D0379"/>
    <w:rsid w:val="006D063D"/>
    <w:rsid w:val="006D070C"/>
    <w:rsid w:val="006D0AB5"/>
    <w:rsid w:val="006D175C"/>
    <w:rsid w:val="006D1928"/>
    <w:rsid w:val="006D38B8"/>
    <w:rsid w:val="006D3A3E"/>
    <w:rsid w:val="006D3E6E"/>
    <w:rsid w:val="006D4051"/>
    <w:rsid w:val="006D5B63"/>
    <w:rsid w:val="006D5C1A"/>
    <w:rsid w:val="006D5D46"/>
    <w:rsid w:val="006D6BDE"/>
    <w:rsid w:val="006D6FA1"/>
    <w:rsid w:val="006D725A"/>
    <w:rsid w:val="006D7544"/>
    <w:rsid w:val="006D7F84"/>
    <w:rsid w:val="006E082E"/>
    <w:rsid w:val="006E0842"/>
    <w:rsid w:val="006E0C4E"/>
    <w:rsid w:val="006E0D32"/>
    <w:rsid w:val="006E0F1C"/>
    <w:rsid w:val="006E0FA2"/>
    <w:rsid w:val="006E1102"/>
    <w:rsid w:val="006E1247"/>
    <w:rsid w:val="006E1920"/>
    <w:rsid w:val="006E1D6A"/>
    <w:rsid w:val="006E1E0C"/>
    <w:rsid w:val="006E1E29"/>
    <w:rsid w:val="006E2367"/>
    <w:rsid w:val="006E2E77"/>
    <w:rsid w:val="006E32E7"/>
    <w:rsid w:val="006E3D04"/>
    <w:rsid w:val="006E3D75"/>
    <w:rsid w:val="006E408D"/>
    <w:rsid w:val="006E41C5"/>
    <w:rsid w:val="006E47B8"/>
    <w:rsid w:val="006E4AE9"/>
    <w:rsid w:val="006E4E31"/>
    <w:rsid w:val="006E50A1"/>
    <w:rsid w:val="006E52D3"/>
    <w:rsid w:val="006E52F7"/>
    <w:rsid w:val="006E53FF"/>
    <w:rsid w:val="006E58DD"/>
    <w:rsid w:val="006E5BCD"/>
    <w:rsid w:val="006E6D3A"/>
    <w:rsid w:val="006E7163"/>
    <w:rsid w:val="006E7B1B"/>
    <w:rsid w:val="006E7DF8"/>
    <w:rsid w:val="006E7F5B"/>
    <w:rsid w:val="006F0289"/>
    <w:rsid w:val="006F08ED"/>
    <w:rsid w:val="006F15D3"/>
    <w:rsid w:val="006F1723"/>
    <w:rsid w:val="006F176A"/>
    <w:rsid w:val="006F189C"/>
    <w:rsid w:val="006F18A7"/>
    <w:rsid w:val="006F1ABF"/>
    <w:rsid w:val="006F1BB3"/>
    <w:rsid w:val="006F1EAC"/>
    <w:rsid w:val="006F1FB0"/>
    <w:rsid w:val="006F2247"/>
    <w:rsid w:val="006F2331"/>
    <w:rsid w:val="006F28A2"/>
    <w:rsid w:val="006F2BBB"/>
    <w:rsid w:val="006F2EF0"/>
    <w:rsid w:val="006F4941"/>
    <w:rsid w:val="006F57E9"/>
    <w:rsid w:val="006F5BBA"/>
    <w:rsid w:val="006F5DB7"/>
    <w:rsid w:val="006F60AC"/>
    <w:rsid w:val="006F6186"/>
    <w:rsid w:val="006F687D"/>
    <w:rsid w:val="006F6BBD"/>
    <w:rsid w:val="006F6BE0"/>
    <w:rsid w:val="006F711F"/>
    <w:rsid w:val="006F75D2"/>
    <w:rsid w:val="006F7881"/>
    <w:rsid w:val="007004FD"/>
    <w:rsid w:val="007005DE"/>
    <w:rsid w:val="007007CD"/>
    <w:rsid w:val="00700898"/>
    <w:rsid w:val="007012DE"/>
    <w:rsid w:val="00701BD6"/>
    <w:rsid w:val="00702029"/>
    <w:rsid w:val="00702183"/>
    <w:rsid w:val="00702CF8"/>
    <w:rsid w:val="007038E6"/>
    <w:rsid w:val="00703E9E"/>
    <w:rsid w:val="007043F9"/>
    <w:rsid w:val="00705494"/>
    <w:rsid w:val="00705632"/>
    <w:rsid w:val="0070591A"/>
    <w:rsid w:val="00705A1C"/>
    <w:rsid w:val="00705AFA"/>
    <w:rsid w:val="00705F2D"/>
    <w:rsid w:val="007061B1"/>
    <w:rsid w:val="007064CE"/>
    <w:rsid w:val="00706F2F"/>
    <w:rsid w:val="0070777D"/>
    <w:rsid w:val="0070796C"/>
    <w:rsid w:val="00710779"/>
    <w:rsid w:val="007117C7"/>
    <w:rsid w:val="0071182B"/>
    <w:rsid w:val="00711B11"/>
    <w:rsid w:val="007124B2"/>
    <w:rsid w:val="0071351A"/>
    <w:rsid w:val="00713C7C"/>
    <w:rsid w:val="00714423"/>
    <w:rsid w:val="00714A1F"/>
    <w:rsid w:val="00714CEF"/>
    <w:rsid w:val="00715521"/>
    <w:rsid w:val="00715AB5"/>
    <w:rsid w:val="007160B4"/>
    <w:rsid w:val="0071646A"/>
    <w:rsid w:val="00716DFC"/>
    <w:rsid w:val="00717AD2"/>
    <w:rsid w:val="00717CD5"/>
    <w:rsid w:val="00717D7D"/>
    <w:rsid w:val="00720CA1"/>
    <w:rsid w:val="00720F1B"/>
    <w:rsid w:val="007222DE"/>
    <w:rsid w:val="00722BE1"/>
    <w:rsid w:val="00722E2E"/>
    <w:rsid w:val="00723030"/>
    <w:rsid w:val="00723908"/>
    <w:rsid w:val="0072525F"/>
    <w:rsid w:val="00725433"/>
    <w:rsid w:val="00725598"/>
    <w:rsid w:val="00725947"/>
    <w:rsid w:val="00725F56"/>
    <w:rsid w:val="007269BD"/>
    <w:rsid w:val="00727519"/>
    <w:rsid w:val="007277C7"/>
    <w:rsid w:val="00727D6E"/>
    <w:rsid w:val="00727F3F"/>
    <w:rsid w:val="00730355"/>
    <w:rsid w:val="0073092D"/>
    <w:rsid w:val="00730C8F"/>
    <w:rsid w:val="00730F62"/>
    <w:rsid w:val="00731386"/>
    <w:rsid w:val="00731602"/>
    <w:rsid w:val="007317BD"/>
    <w:rsid w:val="00731B2C"/>
    <w:rsid w:val="00731F8A"/>
    <w:rsid w:val="007327FD"/>
    <w:rsid w:val="00732CB6"/>
    <w:rsid w:val="00732FB4"/>
    <w:rsid w:val="007336D6"/>
    <w:rsid w:val="00733CD6"/>
    <w:rsid w:val="00733CDC"/>
    <w:rsid w:val="007345E7"/>
    <w:rsid w:val="00734A91"/>
    <w:rsid w:val="007351B7"/>
    <w:rsid w:val="00735847"/>
    <w:rsid w:val="00735F13"/>
    <w:rsid w:val="00736076"/>
    <w:rsid w:val="007363B7"/>
    <w:rsid w:val="00736A3A"/>
    <w:rsid w:val="00736E2C"/>
    <w:rsid w:val="007378A3"/>
    <w:rsid w:val="00737CF8"/>
    <w:rsid w:val="0074018F"/>
    <w:rsid w:val="007401CD"/>
    <w:rsid w:val="00740219"/>
    <w:rsid w:val="00740857"/>
    <w:rsid w:val="00740C26"/>
    <w:rsid w:val="0074109D"/>
    <w:rsid w:val="00741A54"/>
    <w:rsid w:val="0074267F"/>
    <w:rsid w:val="00742D68"/>
    <w:rsid w:val="007437AE"/>
    <w:rsid w:val="0074418A"/>
    <w:rsid w:val="0074489A"/>
    <w:rsid w:val="00744C5E"/>
    <w:rsid w:val="007458B2"/>
    <w:rsid w:val="00745A3B"/>
    <w:rsid w:val="00745E1E"/>
    <w:rsid w:val="007464D5"/>
    <w:rsid w:val="0074658F"/>
    <w:rsid w:val="00746725"/>
    <w:rsid w:val="00747280"/>
    <w:rsid w:val="00750292"/>
    <w:rsid w:val="007504BD"/>
    <w:rsid w:val="00750618"/>
    <w:rsid w:val="0075087F"/>
    <w:rsid w:val="00750FCF"/>
    <w:rsid w:val="0075169F"/>
    <w:rsid w:val="00751984"/>
    <w:rsid w:val="00751B82"/>
    <w:rsid w:val="00751D35"/>
    <w:rsid w:val="00752E4E"/>
    <w:rsid w:val="007532A8"/>
    <w:rsid w:val="00753AF1"/>
    <w:rsid w:val="00753E23"/>
    <w:rsid w:val="00754785"/>
    <w:rsid w:val="00754844"/>
    <w:rsid w:val="00754CB4"/>
    <w:rsid w:val="0075594A"/>
    <w:rsid w:val="00755B54"/>
    <w:rsid w:val="007561F2"/>
    <w:rsid w:val="007565D5"/>
    <w:rsid w:val="00756D8C"/>
    <w:rsid w:val="0075727E"/>
    <w:rsid w:val="00757847"/>
    <w:rsid w:val="00757F0D"/>
    <w:rsid w:val="007600E6"/>
    <w:rsid w:val="00760FEA"/>
    <w:rsid w:val="0076118F"/>
    <w:rsid w:val="007616D6"/>
    <w:rsid w:val="0076178E"/>
    <w:rsid w:val="00761885"/>
    <w:rsid w:val="00761AAD"/>
    <w:rsid w:val="00762B02"/>
    <w:rsid w:val="00762D0B"/>
    <w:rsid w:val="007636F9"/>
    <w:rsid w:val="00763A3A"/>
    <w:rsid w:val="0076413A"/>
    <w:rsid w:val="00764435"/>
    <w:rsid w:val="00764B69"/>
    <w:rsid w:val="00765309"/>
    <w:rsid w:val="0076534D"/>
    <w:rsid w:val="00765405"/>
    <w:rsid w:val="0076540D"/>
    <w:rsid w:val="0076585E"/>
    <w:rsid w:val="00765A3F"/>
    <w:rsid w:val="00765C6E"/>
    <w:rsid w:val="007662D9"/>
    <w:rsid w:val="00766A58"/>
    <w:rsid w:val="00766DB8"/>
    <w:rsid w:val="00767539"/>
    <w:rsid w:val="00767C7E"/>
    <w:rsid w:val="00770400"/>
    <w:rsid w:val="00770802"/>
    <w:rsid w:val="007708A4"/>
    <w:rsid w:val="0077092E"/>
    <w:rsid w:val="00771881"/>
    <w:rsid w:val="00771A95"/>
    <w:rsid w:val="0077243E"/>
    <w:rsid w:val="007726DD"/>
    <w:rsid w:val="007727FB"/>
    <w:rsid w:val="00772979"/>
    <w:rsid w:val="00772AEA"/>
    <w:rsid w:val="0077464A"/>
    <w:rsid w:val="00775044"/>
    <w:rsid w:val="007751E3"/>
    <w:rsid w:val="00775FA9"/>
    <w:rsid w:val="007763DA"/>
    <w:rsid w:val="0077651B"/>
    <w:rsid w:val="007765B2"/>
    <w:rsid w:val="0077687E"/>
    <w:rsid w:val="00776E66"/>
    <w:rsid w:val="0077711F"/>
    <w:rsid w:val="00777414"/>
    <w:rsid w:val="00777A59"/>
    <w:rsid w:val="00777C21"/>
    <w:rsid w:val="0078024F"/>
    <w:rsid w:val="0078027A"/>
    <w:rsid w:val="00780425"/>
    <w:rsid w:val="0078118A"/>
    <w:rsid w:val="00781629"/>
    <w:rsid w:val="00781BAB"/>
    <w:rsid w:val="00781F0F"/>
    <w:rsid w:val="0078295A"/>
    <w:rsid w:val="007830DA"/>
    <w:rsid w:val="00783655"/>
    <w:rsid w:val="00783808"/>
    <w:rsid w:val="00783C56"/>
    <w:rsid w:val="00783CB6"/>
    <w:rsid w:val="0078464C"/>
    <w:rsid w:val="007846FA"/>
    <w:rsid w:val="0078479A"/>
    <w:rsid w:val="00784AE7"/>
    <w:rsid w:val="00785D53"/>
    <w:rsid w:val="007862FE"/>
    <w:rsid w:val="007864AF"/>
    <w:rsid w:val="00786DF5"/>
    <w:rsid w:val="0078747B"/>
    <w:rsid w:val="0079093B"/>
    <w:rsid w:val="007911FD"/>
    <w:rsid w:val="00791D01"/>
    <w:rsid w:val="00791F36"/>
    <w:rsid w:val="007925B8"/>
    <w:rsid w:val="00792764"/>
    <w:rsid w:val="00792802"/>
    <w:rsid w:val="007931E7"/>
    <w:rsid w:val="0079324A"/>
    <w:rsid w:val="0079363C"/>
    <w:rsid w:val="007937C5"/>
    <w:rsid w:val="00794305"/>
    <w:rsid w:val="00795034"/>
    <w:rsid w:val="007953AC"/>
    <w:rsid w:val="007956EF"/>
    <w:rsid w:val="00795815"/>
    <w:rsid w:val="0079662D"/>
    <w:rsid w:val="0079669E"/>
    <w:rsid w:val="007969B9"/>
    <w:rsid w:val="00797373"/>
    <w:rsid w:val="0079785B"/>
    <w:rsid w:val="00797E6A"/>
    <w:rsid w:val="00797F53"/>
    <w:rsid w:val="007A010E"/>
    <w:rsid w:val="007A0375"/>
    <w:rsid w:val="007A0869"/>
    <w:rsid w:val="007A09D5"/>
    <w:rsid w:val="007A192B"/>
    <w:rsid w:val="007A23A6"/>
    <w:rsid w:val="007A2460"/>
    <w:rsid w:val="007A3D19"/>
    <w:rsid w:val="007A3E04"/>
    <w:rsid w:val="007A42CF"/>
    <w:rsid w:val="007A47B9"/>
    <w:rsid w:val="007A501F"/>
    <w:rsid w:val="007A553D"/>
    <w:rsid w:val="007A5C15"/>
    <w:rsid w:val="007A5FDE"/>
    <w:rsid w:val="007A602E"/>
    <w:rsid w:val="007A64A2"/>
    <w:rsid w:val="007A6579"/>
    <w:rsid w:val="007A6674"/>
    <w:rsid w:val="007A6D8E"/>
    <w:rsid w:val="007A7299"/>
    <w:rsid w:val="007B02D3"/>
    <w:rsid w:val="007B0D31"/>
    <w:rsid w:val="007B0E26"/>
    <w:rsid w:val="007B1A66"/>
    <w:rsid w:val="007B2162"/>
    <w:rsid w:val="007B2241"/>
    <w:rsid w:val="007B239F"/>
    <w:rsid w:val="007B28AE"/>
    <w:rsid w:val="007B2F99"/>
    <w:rsid w:val="007B32BC"/>
    <w:rsid w:val="007B3A31"/>
    <w:rsid w:val="007B3C07"/>
    <w:rsid w:val="007B3EBB"/>
    <w:rsid w:val="007B3FD1"/>
    <w:rsid w:val="007B4793"/>
    <w:rsid w:val="007B47E6"/>
    <w:rsid w:val="007B49C9"/>
    <w:rsid w:val="007B6092"/>
    <w:rsid w:val="007B6772"/>
    <w:rsid w:val="007B740E"/>
    <w:rsid w:val="007B7E8B"/>
    <w:rsid w:val="007B7FD0"/>
    <w:rsid w:val="007C0229"/>
    <w:rsid w:val="007C0310"/>
    <w:rsid w:val="007C0761"/>
    <w:rsid w:val="007C0957"/>
    <w:rsid w:val="007C0A2E"/>
    <w:rsid w:val="007C0CC9"/>
    <w:rsid w:val="007C0E61"/>
    <w:rsid w:val="007C0EF1"/>
    <w:rsid w:val="007C131D"/>
    <w:rsid w:val="007C1690"/>
    <w:rsid w:val="007C17A2"/>
    <w:rsid w:val="007C2895"/>
    <w:rsid w:val="007C3563"/>
    <w:rsid w:val="007C3F49"/>
    <w:rsid w:val="007C418D"/>
    <w:rsid w:val="007C517E"/>
    <w:rsid w:val="007C5221"/>
    <w:rsid w:val="007C59EB"/>
    <w:rsid w:val="007C5B46"/>
    <w:rsid w:val="007C62EE"/>
    <w:rsid w:val="007C630E"/>
    <w:rsid w:val="007C6FBC"/>
    <w:rsid w:val="007C7396"/>
    <w:rsid w:val="007C7BEE"/>
    <w:rsid w:val="007C7D56"/>
    <w:rsid w:val="007C7E62"/>
    <w:rsid w:val="007C7FBB"/>
    <w:rsid w:val="007D0158"/>
    <w:rsid w:val="007D0984"/>
    <w:rsid w:val="007D1A61"/>
    <w:rsid w:val="007D1CF9"/>
    <w:rsid w:val="007D2826"/>
    <w:rsid w:val="007D2F86"/>
    <w:rsid w:val="007D3A77"/>
    <w:rsid w:val="007D3B81"/>
    <w:rsid w:val="007D42DF"/>
    <w:rsid w:val="007D4561"/>
    <w:rsid w:val="007D54BF"/>
    <w:rsid w:val="007D57AA"/>
    <w:rsid w:val="007D590B"/>
    <w:rsid w:val="007D5CED"/>
    <w:rsid w:val="007D666B"/>
    <w:rsid w:val="007D686F"/>
    <w:rsid w:val="007D69B1"/>
    <w:rsid w:val="007D6D4C"/>
    <w:rsid w:val="007D738D"/>
    <w:rsid w:val="007D75A1"/>
    <w:rsid w:val="007D7708"/>
    <w:rsid w:val="007D7921"/>
    <w:rsid w:val="007E0A3E"/>
    <w:rsid w:val="007E1259"/>
    <w:rsid w:val="007E1356"/>
    <w:rsid w:val="007E2619"/>
    <w:rsid w:val="007E2923"/>
    <w:rsid w:val="007E2EA9"/>
    <w:rsid w:val="007E2EEA"/>
    <w:rsid w:val="007E348F"/>
    <w:rsid w:val="007E4113"/>
    <w:rsid w:val="007E46DD"/>
    <w:rsid w:val="007E5252"/>
    <w:rsid w:val="007E556C"/>
    <w:rsid w:val="007E5C4D"/>
    <w:rsid w:val="007E629D"/>
    <w:rsid w:val="007E671B"/>
    <w:rsid w:val="007E6E2E"/>
    <w:rsid w:val="007E7E7E"/>
    <w:rsid w:val="007F027F"/>
    <w:rsid w:val="007F133B"/>
    <w:rsid w:val="007F1543"/>
    <w:rsid w:val="007F1DAF"/>
    <w:rsid w:val="007F28EB"/>
    <w:rsid w:val="007F2A8B"/>
    <w:rsid w:val="007F38C2"/>
    <w:rsid w:val="007F4C94"/>
    <w:rsid w:val="007F4E30"/>
    <w:rsid w:val="007F4EB7"/>
    <w:rsid w:val="007F5428"/>
    <w:rsid w:val="007F590F"/>
    <w:rsid w:val="007F5AFB"/>
    <w:rsid w:val="007F6032"/>
    <w:rsid w:val="007F6539"/>
    <w:rsid w:val="007F6A3E"/>
    <w:rsid w:val="007F6E7D"/>
    <w:rsid w:val="007F71A8"/>
    <w:rsid w:val="007F79E1"/>
    <w:rsid w:val="008002EB"/>
    <w:rsid w:val="008008EC"/>
    <w:rsid w:val="00801790"/>
    <w:rsid w:val="00801D61"/>
    <w:rsid w:val="008021C8"/>
    <w:rsid w:val="00802496"/>
    <w:rsid w:val="008024B1"/>
    <w:rsid w:val="008024F6"/>
    <w:rsid w:val="00802843"/>
    <w:rsid w:val="008032E6"/>
    <w:rsid w:val="008034BF"/>
    <w:rsid w:val="008039E1"/>
    <w:rsid w:val="008041AC"/>
    <w:rsid w:val="00804300"/>
    <w:rsid w:val="0080435B"/>
    <w:rsid w:val="008047B1"/>
    <w:rsid w:val="00804C01"/>
    <w:rsid w:val="00804E2A"/>
    <w:rsid w:val="00804EB8"/>
    <w:rsid w:val="00804FED"/>
    <w:rsid w:val="008055E9"/>
    <w:rsid w:val="00805770"/>
    <w:rsid w:val="00805A3E"/>
    <w:rsid w:val="00805FB4"/>
    <w:rsid w:val="00806262"/>
    <w:rsid w:val="008063A4"/>
    <w:rsid w:val="00807420"/>
    <w:rsid w:val="008077D6"/>
    <w:rsid w:val="00807B62"/>
    <w:rsid w:val="00807CE4"/>
    <w:rsid w:val="00810E07"/>
    <w:rsid w:val="00811911"/>
    <w:rsid w:val="00811C01"/>
    <w:rsid w:val="00812BAA"/>
    <w:rsid w:val="00812C5C"/>
    <w:rsid w:val="00813068"/>
    <w:rsid w:val="00813A69"/>
    <w:rsid w:val="00813B08"/>
    <w:rsid w:val="00813EB3"/>
    <w:rsid w:val="00814008"/>
    <w:rsid w:val="00814647"/>
    <w:rsid w:val="008147D9"/>
    <w:rsid w:val="00814999"/>
    <w:rsid w:val="00814C2C"/>
    <w:rsid w:val="00814E1F"/>
    <w:rsid w:val="00815000"/>
    <w:rsid w:val="00815FDC"/>
    <w:rsid w:val="00816301"/>
    <w:rsid w:val="008164B3"/>
    <w:rsid w:val="00816879"/>
    <w:rsid w:val="00816B1D"/>
    <w:rsid w:val="0081704E"/>
    <w:rsid w:val="00817086"/>
    <w:rsid w:val="00817808"/>
    <w:rsid w:val="00817A85"/>
    <w:rsid w:val="00817B57"/>
    <w:rsid w:val="00817D29"/>
    <w:rsid w:val="00817DB1"/>
    <w:rsid w:val="0082008B"/>
    <w:rsid w:val="00820639"/>
    <w:rsid w:val="00820BFC"/>
    <w:rsid w:val="00821126"/>
    <w:rsid w:val="0082120A"/>
    <w:rsid w:val="00821B2C"/>
    <w:rsid w:val="00821C30"/>
    <w:rsid w:val="00821F2D"/>
    <w:rsid w:val="00822080"/>
    <w:rsid w:val="00822BFD"/>
    <w:rsid w:val="00822D0E"/>
    <w:rsid w:val="00822E36"/>
    <w:rsid w:val="00823251"/>
    <w:rsid w:val="008242B8"/>
    <w:rsid w:val="008245A6"/>
    <w:rsid w:val="00824D6F"/>
    <w:rsid w:val="008251DC"/>
    <w:rsid w:val="008253B0"/>
    <w:rsid w:val="00825685"/>
    <w:rsid w:val="00826176"/>
    <w:rsid w:val="00826AF5"/>
    <w:rsid w:val="00830258"/>
    <w:rsid w:val="00830A0E"/>
    <w:rsid w:val="00830C04"/>
    <w:rsid w:val="008315EB"/>
    <w:rsid w:val="00831740"/>
    <w:rsid w:val="00831BC2"/>
    <w:rsid w:val="008320A1"/>
    <w:rsid w:val="008324A6"/>
    <w:rsid w:val="00832539"/>
    <w:rsid w:val="00832ED3"/>
    <w:rsid w:val="008331B5"/>
    <w:rsid w:val="0083348A"/>
    <w:rsid w:val="00833770"/>
    <w:rsid w:val="0083389D"/>
    <w:rsid w:val="00833A20"/>
    <w:rsid w:val="00833CDD"/>
    <w:rsid w:val="00834B43"/>
    <w:rsid w:val="00835326"/>
    <w:rsid w:val="0083556F"/>
    <w:rsid w:val="00835CA5"/>
    <w:rsid w:val="00835DCF"/>
    <w:rsid w:val="00836157"/>
    <w:rsid w:val="00836326"/>
    <w:rsid w:val="00836A55"/>
    <w:rsid w:val="00836F44"/>
    <w:rsid w:val="00837ECB"/>
    <w:rsid w:val="00837EDF"/>
    <w:rsid w:val="008405F9"/>
    <w:rsid w:val="00840795"/>
    <w:rsid w:val="0084177E"/>
    <w:rsid w:val="00841D05"/>
    <w:rsid w:val="00842665"/>
    <w:rsid w:val="00842C9D"/>
    <w:rsid w:val="008432D1"/>
    <w:rsid w:val="00843359"/>
    <w:rsid w:val="00843538"/>
    <w:rsid w:val="00843908"/>
    <w:rsid w:val="00844525"/>
    <w:rsid w:val="00844648"/>
    <w:rsid w:val="0084499E"/>
    <w:rsid w:val="00844EFE"/>
    <w:rsid w:val="00845236"/>
    <w:rsid w:val="00845D26"/>
    <w:rsid w:val="00846185"/>
    <w:rsid w:val="008466AC"/>
    <w:rsid w:val="00847D41"/>
    <w:rsid w:val="00850643"/>
    <w:rsid w:val="008509D5"/>
    <w:rsid w:val="008510F5"/>
    <w:rsid w:val="00851102"/>
    <w:rsid w:val="008512BF"/>
    <w:rsid w:val="00851633"/>
    <w:rsid w:val="00851F02"/>
    <w:rsid w:val="00851FFD"/>
    <w:rsid w:val="0085225A"/>
    <w:rsid w:val="00853385"/>
    <w:rsid w:val="0085363B"/>
    <w:rsid w:val="00853A0A"/>
    <w:rsid w:val="00854DE1"/>
    <w:rsid w:val="00855141"/>
    <w:rsid w:val="008555C1"/>
    <w:rsid w:val="00855B21"/>
    <w:rsid w:val="00855B5E"/>
    <w:rsid w:val="0085622A"/>
    <w:rsid w:val="00856442"/>
    <w:rsid w:val="0085653C"/>
    <w:rsid w:val="008565F6"/>
    <w:rsid w:val="0085691E"/>
    <w:rsid w:val="0085712E"/>
    <w:rsid w:val="00857321"/>
    <w:rsid w:val="0086015C"/>
    <w:rsid w:val="00861D71"/>
    <w:rsid w:val="00861EF6"/>
    <w:rsid w:val="00862DFF"/>
    <w:rsid w:val="00863720"/>
    <w:rsid w:val="00863788"/>
    <w:rsid w:val="008641EA"/>
    <w:rsid w:val="008643D3"/>
    <w:rsid w:val="00864AA0"/>
    <w:rsid w:val="00864EC4"/>
    <w:rsid w:val="0086557E"/>
    <w:rsid w:val="00865E97"/>
    <w:rsid w:val="00865F26"/>
    <w:rsid w:val="0086610F"/>
    <w:rsid w:val="008663D0"/>
    <w:rsid w:val="0086656C"/>
    <w:rsid w:val="00866575"/>
    <w:rsid w:val="00866800"/>
    <w:rsid w:val="00866DCD"/>
    <w:rsid w:val="0086759D"/>
    <w:rsid w:val="00867A93"/>
    <w:rsid w:val="00867C76"/>
    <w:rsid w:val="00870065"/>
    <w:rsid w:val="00870601"/>
    <w:rsid w:val="00870788"/>
    <w:rsid w:val="008707FA"/>
    <w:rsid w:val="00870888"/>
    <w:rsid w:val="00870B1B"/>
    <w:rsid w:val="008713B2"/>
    <w:rsid w:val="008715B9"/>
    <w:rsid w:val="0087206D"/>
    <w:rsid w:val="008723A4"/>
    <w:rsid w:val="008723CA"/>
    <w:rsid w:val="00872EA7"/>
    <w:rsid w:val="00872FBE"/>
    <w:rsid w:val="008730B5"/>
    <w:rsid w:val="008731F6"/>
    <w:rsid w:val="0087394E"/>
    <w:rsid w:val="008739A7"/>
    <w:rsid w:val="00873B02"/>
    <w:rsid w:val="00873E0D"/>
    <w:rsid w:val="00873F9A"/>
    <w:rsid w:val="00874577"/>
    <w:rsid w:val="008747F3"/>
    <w:rsid w:val="00874A21"/>
    <w:rsid w:val="00874B9D"/>
    <w:rsid w:val="00875456"/>
    <w:rsid w:val="00875658"/>
    <w:rsid w:val="00875A85"/>
    <w:rsid w:val="00875BE4"/>
    <w:rsid w:val="0087633A"/>
    <w:rsid w:val="00876414"/>
    <w:rsid w:val="0087691A"/>
    <w:rsid w:val="00876950"/>
    <w:rsid w:val="00876AE3"/>
    <w:rsid w:val="00876B0D"/>
    <w:rsid w:val="00877A38"/>
    <w:rsid w:val="008800D0"/>
    <w:rsid w:val="00880961"/>
    <w:rsid w:val="00880A77"/>
    <w:rsid w:val="00880AFF"/>
    <w:rsid w:val="00881B46"/>
    <w:rsid w:val="00881EAC"/>
    <w:rsid w:val="00882094"/>
    <w:rsid w:val="008825C9"/>
    <w:rsid w:val="00882FA5"/>
    <w:rsid w:val="00883147"/>
    <w:rsid w:val="008833BF"/>
    <w:rsid w:val="0088409A"/>
    <w:rsid w:val="008847B6"/>
    <w:rsid w:val="008849F5"/>
    <w:rsid w:val="00884EB5"/>
    <w:rsid w:val="00885476"/>
    <w:rsid w:val="00885A47"/>
    <w:rsid w:val="00885AF6"/>
    <w:rsid w:val="00885D5A"/>
    <w:rsid w:val="00885F9B"/>
    <w:rsid w:val="00886628"/>
    <w:rsid w:val="00886FAC"/>
    <w:rsid w:val="00886FF5"/>
    <w:rsid w:val="00887851"/>
    <w:rsid w:val="00887B26"/>
    <w:rsid w:val="00887B65"/>
    <w:rsid w:val="00890201"/>
    <w:rsid w:val="008902CD"/>
    <w:rsid w:val="00890A48"/>
    <w:rsid w:val="00890B43"/>
    <w:rsid w:val="00891142"/>
    <w:rsid w:val="008912BC"/>
    <w:rsid w:val="00891417"/>
    <w:rsid w:val="0089148B"/>
    <w:rsid w:val="008916C2"/>
    <w:rsid w:val="00891795"/>
    <w:rsid w:val="0089196F"/>
    <w:rsid w:val="00891977"/>
    <w:rsid w:val="0089198C"/>
    <w:rsid w:val="00892016"/>
    <w:rsid w:val="00892940"/>
    <w:rsid w:val="00892B1F"/>
    <w:rsid w:val="00892D43"/>
    <w:rsid w:val="00892F8F"/>
    <w:rsid w:val="00894471"/>
    <w:rsid w:val="00894FA5"/>
    <w:rsid w:val="00894FEB"/>
    <w:rsid w:val="0089514D"/>
    <w:rsid w:val="008952D1"/>
    <w:rsid w:val="00895CCB"/>
    <w:rsid w:val="00895E9F"/>
    <w:rsid w:val="00896BBC"/>
    <w:rsid w:val="0089726B"/>
    <w:rsid w:val="00897687"/>
    <w:rsid w:val="00897938"/>
    <w:rsid w:val="00897B75"/>
    <w:rsid w:val="008A0757"/>
    <w:rsid w:val="008A0BAF"/>
    <w:rsid w:val="008A0BB9"/>
    <w:rsid w:val="008A1602"/>
    <w:rsid w:val="008A19A2"/>
    <w:rsid w:val="008A1B2C"/>
    <w:rsid w:val="008A1FD4"/>
    <w:rsid w:val="008A2031"/>
    <w:rsid w:val="008A3430"/>
    <w:rsid w:val="008A42BE"/>
    <w:rsid w:val="008A4677"/>
    <w:rsid w:val="008A4A5C"/>
    <w:rsid w:val="008A4A76"/>
    <w:rsid w:val="008A5139"/>
    <w:rsid w:val="008A54E3"/>
    <w:rsid w:val="008A586C"/>
    <w:rsid w:val="008A5A39"/>
    <w:rsid w:val="008A5AED"/>
    <w:rsid w:val="008A5D01"/>
    <w:rsid w:val="008A5EC6"/>
    <w:rsid w:val="008A64BD"/>
    <w:rsid w:val="008A657F"/>
    <w:rsid w:val="008A6687"/>
    <w:rsid w:val="008A69A1"/>
    <w:rsid w:val="008A6A09"/>
    <w:rsid w:val="008A6B44"/>
    <w:rsid w:val="008A7094"/>
    <w:rsid w:val="008A782B"/>
    <w:rsid w:val="008A782E"/>
    <w:rsid w:val="008B04C1"/>
    <w:rsid w:val="008B06AE"/>
    <w:rsid w:val="008B0965"/>
    <w:rsid w:val="008B09B7"/>
    <w:rsid w:val="008B0B0A"/>
    <w:rsid w:val="008B0E08"/>
    <w:rsid w:val="008B1C49"/>
    <w:rsid w:val="008B20DC"/>
    <w:rsid w:val="008B2414"/>
    <w:rsid w:val="008B2419"/>
    <w:rsid w:val="008B242B"/>
    <w:rsid w:val="008B2FE6"/>
    <w:rsid w:val="008B3BB6"/>
    <w:rsid w:val="008B3BC2"/>
    <w:rsid w:val="008B4230"/>
    <w:rsid w:val="008B49FA"/>
    <w:rsid w:val="008B55BF"/>
    <w:rsid w:val="008B58A7"/>
    <w:rsid w:val="008B5A53"/>
    <w:rsid w:val="008B6BC9"/>
    <w:rsid w:val="008B6E02"/>
    <w:rsid w:val="008B7463"/>
    <w:rsid w:val="008C0D78"/>
    <w:rsid w:val="008C112C"/>
    <w:rsid w:val="008C16CD"/>
    <w:rsid w:val="008C1784"/>
    <w:rsid w:val="008C1B06"/>
    <w:rsid w:val="008C23B8"/>
    <w:rsid w:val="008C2403"/>
    <w:rsid w:val="008C24BC"/>
    <w:rsid w:val="008C2C3F"/>
    <w:rsid w:val="008C2D52"/>
    <w:rsid w:val="008C2F8E"/>
    <w:rsid w:val="008C32B5"/>
    <w:rsid w:val="008C3333"/>
    <w:rsid w:val="008C3D40"/>
    <w:rsid w:val="008C3FA2"/>
    <w:rsid w:val="008C3FA8"/>
    <w:rsid w:val="008C40F7"/>
    <w:rsid w:val="008C42AF"/>
    <w:rsid w:val="008C50AA"/>
    <w:rsid w:val="008C5852"/>
    <w:rsid w:val="008C6168"/>
    <w:rsid w:val="008C6202"/>
    <w:rsid w:val="008C6423"/>
    <w:rsid w:val="008C6512"/>
    <w:rsid w:val="008C6ECA"/>
    <w:rsid w:val="008C778F"/>
    <w:rsid w:val="008D1132"/>
    <w:rsid w:val="008D2523"/>
    <w:rsid w:val="008D2AF3"/>
    <w:rsid w:val="008D306A"/>
    <w:rsid w:val="008D3F39"/>
    <w:rsid w:val="008D3FA7"/>
    <w:rsid w:val="008D494F"/>
    <w:rsid w:val="008D5173"/>
    <w:rsid w:val="008D5766"/>
    <w:rsid w:val="008D595E"/>
    <w:rsid w:val="008D5B25"/>
    <w:rsid w:val="008D5D93"/>
    <w:rsid w:val="008D5E1F"/>
    <w:rsid w:val="008D6013"/>
    <w:rsid w:val="008D62C0"/>
    <w:rsid w:val="008D6685"/>
    <w:rsid w:val="008D6D22"/>
    <w:rsid w:val="008D7A27"/>
    <w:rsid w:val="008E04F2"/>
    <w:rsid w:val="008E0629"/>
    <w:rsid w:val="008E08C4"/>
    <w:rsid w:val="008E0CFF"/>
    <w:rsid w:val="008E10F4"/>
    <w:rsid w:val="008E13FF"/>
    <w:rsid w:val="008E17E3"/>
    <w:rsid w:val="008E2027"/>
    <w:rsid w:val="008E2285"/>
    <w:rsid w:val="008E34C3"/>
    <w:rsid w:val="008E3B03"/>
    <w:rsid w:val="008E3B2F"/>
    <w:rsid w:val="008E4102"/>
    <w:rsid w:val="008E4C4D"/>
    <w:rsid w:val="008E4E56"/>
    <w:rsid w:val="008E4FF0"/>
    <w:rsid w:val="008E5356"/>
    <w:rsid w:val="008E548D"/>
    <w:rsid w:val="008E590C"/>
    <w:rsid w:val="008E59F1"/>
    <w:rsid w:val="008E5F74"/>
    <w:rsid w:val="008E687F"/>
    <w:rsid w:val="008E6AA8"/>
    <w:rsid w:val="008E7052"/>
    <w:rsid w:val="008E7502"/>
    <w:rsid w:val="008E7F40"/>
    <w:rsid w:val="008F0190"/>
    <w:rsid w:val="008F0BD4"/>
    <w:rsid w:val="008F1728"/>
    <w:rsid w:val="008F1FE7"/>
    <w:rsid w:val="008F2099"/>
    <w:rsid w:val="008F21DF"/>
    <w:rsid w:val="008F2700"/>
    <w:rsid w:val="008F2970"/>
    <w:rsid w:val="008F2BB9"/>
    <w:rsid w:val="008F2C68"/>
    <w:rsid w:val="008F2D7F"/>
    <w:rsid w:val="008F2FD3"/>
    <w:rsid w:val="008F30F3"/>
    <w:rsid w:val="008F38A4"/>
    <w:rsid w:val="008F4295"/>
    <w:rsid w:val="008F44CD"/>
    <w:rsid w:val="008F49CD"/>
    <w:rsid w:val="008F4A6C"/>
    <w:rsid w:val="008F56E0"/>
    <w:rsid w:val="008F60D4"/>
    <w:rsid w:val="008F676A"/>
    <w:rsid w:val="008F6787"/>
    <w:rsid w:val="008F69E7"/>
    <w:rsid w:val="008F78D1"/>
    <w:rsid w:val="0090001C"/>
    <w:rsid w:val="00900056"/>
    <w:rsid w:val="00900096"/>
    <w:rsid w:val="00900D53"/>
    <w:rsid w:val="00900F55"/>
    <w:rsid w:val="00901BCC"/>
    <w:rsid w:val="00901FF2"/>
    <w:rsid w:val="0090296A"/>
    <w:rsid w:val="009032D1"/>
    <w:rsid w:val="009035A4"/>
    <w:rsid w:val="00903648"/>
    <w:rsid w:val="00903804"/>
    <w:rsid w:val="00903B38"/>
    <w:rsid w:val="00903CB5"/>
    <w:rsid w:val="00903D07"/>
    <w:rsid w:val="009041F5"/>
    <w:rsid w:val="009042BF"/>
    <w:rsid w:val="0090460C"/>
    <w:rsid w:val="009048C3"/>
    <w:rsid w:val="00904A24"/>
    <w:rsid w:val="00904B16"/>
    <w:rsid w:val="00904B3D"/>
    <w:rsid w:val="00904D4D"/>
    <w:rsid w:val="009051DC"/>
    <w:rsid w:val="00905369"/>
    <w:rsid w:val="00905951"/>
    <w:rsid w:val="00905ACC"/>
    <w:rsid w:val="00906331"/>
    <w:rsid w:val="009070C2"/>
    <w:rsid w:val="00907C2D"/>
    <w:rsid w:val="00907D25"/>
    <w:rsid w:val="0091031E"/>
    <w:rsid w:val="00910E2D"/>
    <w:rsid w:val="00910E62"/>
    <w:rsid w:val="00912991"/>
    <w:rsid w:val="00912996"/>
    <w:rsid w:val="00912A6F"/>
    <w:rsid w:val="00912B53"/>
    <w:rsid w:val="00912B6F"/>
    <w:rsid w:val="00913A19"/>
    <w:rsid w:val="009142E0"/>
    <w:rsid w:val="0091439B"/>
    <w:rsid w:val="00914868"/>
    <w:rsid w:val="009148E4"/>
    <w:rsid w:val="00915005"/>
    <w:rsid w:val="00915A3E"/>
    <w:rsid w:val="00915CEF"/>
    <w:rsid w:val="00915D3A"/>
    <w:rsid w:val="009161CF"/>
    <w:rsid w:val="00916590"/>
    <w:rsid w:val="00916BBF"/>
    <w:rsid w:val="0091762A"/>
    <w:rsid w:val="00917BA4"/>
    <w:rsid w:val="00917E32"/>
    <w:rsid w:val="0092079C"/>
    <w:rsid w:val="00920A3C"/>
    <w:rsid w:val="00920B6B"/>
    <w:rsid w:val="00920E62"/>
    <w:rsid w:val="009211DB"/>
    <w:rsid w:val="00921F4D"/>
    <w:rsid w:val="0092207A"/>
    <w:rsid w:val="009223CC"/>
    <w:rsid w:val="009233F3"/>
    <w:rsid w:val="00923E4D"/>
    <w:rsid w:val="0092408C"/>
    <w:rsid w:val="00924212"/>
    <w:rsid w:val="009246A9"/>
    <w:rsid w:val="00924A45"/>
    <w:rsid w:val="009250AF"/>
    <w:rsid w:val="009253AF"/>
    <w:rsid w:val="009253B2"/>
    <w:rsid w:val="00925B17"/>
    <w:rsid w:val="00926520"/>
    <w:rsid w:val="0092664A"/>
    <w:rsid w:val="0092686D"/>
    <w:rsid w:val="00926CE2"/>
    <w:rsid w:val="00926D76"/>
    <w:rsid w:val="009275A3"/>
    <w:rsid w:val="00927C45"/>
    <w:rsid w:val="00927C84"/>
    <w:rsid w:val="00927E10"/>
    <w:rsid w:val="00927F2C"/>
    <w:rsid w:val="00930987"/>
    <w:rsid w:val="00931030"/>
    <w:rsid w:val="00931031"/>
    <w:rsid w:val="009315B7"/>
    <w:rsid w:val="0093210D"/>
    <w:rsid w:val="00932B21"/>
    <w:rsid w:val="00932D84"/>
    <w:rsid w:val="00932EAA"/>
    <w:rsid w:val="00933291"/>
    <w:rsid w:val="009333D1"/>
    <w:rsid w:val="00933567"/>
    <w:rsid w:val="0093399F"/>
    <w:rsid w:val="009339A1"/>
    <w:rsid w:val="00933B4D"/>
    <w:rsid w:val="00934226"/>
    <w:rsid w:val="00934481"/>
    <w:rsid w:val="0093541A"/>
    <w:rsid w:val="00935524"/>
    <w:rsid w:val="009357B7"/>
    <w:rsid w:val="00935917"/>
    <w:rsid w:val="00935B7E"/>
    <w:rsid w:val="009362D4"/>
    <w:rsid w:val="00936811"/>
    <w:rsid w:val="00937C5F"/>
    <w:rsid w:val="00937CD4"/>
    <w:rsid w:val="00937FDB"/>
    <w:rsid w:val="0094066E"/>
    <w:rsid w:val="009407A5"/>
    <w:rsid w:val="00940A2C"/>
    <w:rsid w:val="00940DF7"/>
    <w:rsid w:val="0094147B"/>
    <w:rsid w:val="00941C6E"/>
    <w:rsid w:val="009427C2"/>
    <w:rsid w:val="00942915"/>
    <w:rsid w:val="00943179"/>
    <w:rsid w:val="00943849"/>
    <w:rsid w:val="00943D48"/>
    <w:rsid w:val="0094461C"/>
    <w:rsid w:val="0094473B"/>
    <w:rsid w:val="00944A38"/>
    <w:rsid w:val="00944A67"/>
    <w:rsid w:val="0094513E"/>
    <w:rsid w:val="00947113"/>
    <w:rsid w:val="00947128"/>
    <w:rsid w:val="009476D1"/>
    <w:rsid w:val="00950043"/>
    <w:rsid w:val="0095018E"/>
    <w:rsid w:val="00950A9A"/>
    <w:rsid w:val="00950D42"/>
    <w:rsid w:val="009516C5"/>
    <w:rsid w:val="00952305"/>
    <w:rsid w:val="0095246C"/>
    <w:rsid w:val="00952671"/>
    <w:rsid w:val="009527AD"/>
    <w:rsid w:val="0095322B"/>
    <w:rsid w:val="00953D27"/>
    <w:rsid w:val="009545DB"/>
    <w:rsid w:val="0095473A"/>
    <w:rsid w:val="0095499F"/>
    <w:rsid w:val="00954E84"/>
    <w:rsid w:val="00954FC8"/>
    <w:rsid w:val="00955204"/>
    <w:rsid w:val="0095538E"/>
    <w:rsid w:val="0095570F"/>
    <w:rsid w:val="009564C3"/>
    <w:rsid w:val="00956A81"/>
    <w:rsid w:val="009571D5"/>
    <w:rsid w:val="009577E5"/>
    <w:rsid w:val="0096010B"/>
    <w:rsid w:val="009602A5"/>
    <w:rsid w:val="00961AA8"/>
    <w:rsid w:val="0096221B"/>
    <w:rsid w:val="00962719"/>
    <w:rsid w:val="009636DD"/>
    <w:rsid w:val="009638C9"/>
    <w:rsid w:val="00963A08"/>
    <w:rsid w:val="00964078"/>
    <w:rsid w:val="00964CCF"/>
    <w:rsid w:val="0096585F"/>
    <w:rsid w:val="00965EEF"/>
    <w:rsid w:val="00966570"/>
    <w:rsid w:val="009667DE"/>
    <w:rsid w:val="00966999"/>
    <w:rsid w:val="00966A63"/>
    <w:rsid w:val="00966BDF"/>
    <w:rsid w:val="00966FE3"/>
    <w:rsid w:val="00967348"/>
    <w:rsid w:val="00967678"/>
    <w:rsid w:val="00967C77"/>
    <w:rsid w:val="00970675"/>
    <w:rsid w:val="00971281"/>
    <w:rsid w:val="0097154F"/>
    <w:rsid w:val="009718BF"/>
    <w:rsid w:val="00972544"/>
    <w:rsid w:val="00972C35"/>
    <w:rsid w:val="00972DC3"/>
    <w:rsid w:val="00973134"/>
    <w:rsid w:val="0097328B"/>
    <w:rsid w:val="009736D8"/>
    <w:rsid w:val="00973A19"/>
    <w:rsid w:val="00973C7D"/>
    <w:rsid w:val="00973EA0"/>
    <w:rsid w:val="00975076"/>
    <w:rsid w:val="009752FA"/>
    <w:rsid w:val="009755F7"/>
    <w:rsid w:val="00975756"/>
    <w:rsid w:val="0097684D"/>
    <w:rsid w:val="00976B16"/>
    <w:rsid w:val="00976D96"/>
    <w:rsid w:val="0097740A"/>
    <w:rsid w:val="00977879"/>
    <w:rsid w:val="00977BB8"/>
    <w:rsid w:val="00977C97"/>
    <w:rsid w:val="0098097D"/>
    <w:rsid w:val="009813DD"/>
    <w:rsid w:val="00981DF7"/>
    <w:rsid w:val="00981E12"/>
    <w:rsid w:val="00981E92"/>
    <w:rsid w:val="00981FAC"/>
    <w:rsid w:val="00982258"/>
    <w:rsid w:val="00982D94"/>
    <w:rsid w:val="00982F1E"/>
    <w:rsid w:val="00983068"/>
    <w:rsid w:val="009834C4"/>
    <w:rsid w:val="00983546"/>
    <w:rsid w:val="00984683"/>
    <w:rsid w:val="0098497C"/>
    <w:rsid w:val="009849F1"/>
    <w:rsid w:val="00984B26"/>
    <w:rsid w:val="009866CD"/>
    <w:rsid w:val="00986AF8"/>
    <w:rsid w:val="00987556"/>
    <w:rsid w:val="00987575"/>
    <w:rsid w:val="00987E47"/>
    <w:rsid w:val="0099001D"/>
    <w:rsid w:val="00990077"/>
    <w:rsid w:val="00990378"/>
    <w:rsid w:val="009904AF"/>
    <w:rsid w:val="00990704"/>
    <w:rsid w:val="00990955"/>
    <w:rsid w:val="00990C6A"/>
    <w:rsid w:val="00990DFF"/>
    <w:rsid w:val="00990FC1"/>
    <w:rsid w:val="00991547"/>
    <w:rsid w:val="009915CF"/>
    <w:rsid w:val="00991FD2"/>
    <w:rsid w:val="009925B5"/>
    <w:rsid w:val="009927C2"/>
    <w:rsid w:val="00992DF5"/>
    <w:rsid w:val="009938AE"/>
    <w:rsid w:val="00993D2A"/>
    <w:rsid w:val="009953C6"/>
    <w:rsid w:val="0099587E"/>
    <w:rsid w:val="00996113"/>
    <w:rsid w:val="0099630B"/>
    <w:rsid w:val="009967D8"/>
    <w:rsid w:val="009970E2"/>
    <w:rsid w:val="009973F8"/>
    <w:rsid w:val="00997642"/>
    <w:rsid w:val="0099774D"/>
    <w:rsid w:val="00997875"/>
    <w:rsid w:val="009A005B"/>
    <w:rsid w:val="009A0485"/>
    <w:rsid w:val="009A06A0"/>
    <w:rsid w:val="009A10CC"/>
    <w:rsid w:val="009A15EF"/>
    <w:rsid w:val="009A16C8"/>
    <w:rsid w:val="009A1B94"/>
    <w:rsid w:val="009A1BDC"/>
    <w:rsid w:val="009A1DC9"/>
    <w:rsid w:val="009A2C9D"/>
    <w:rsid w:val="009A2EB0"/>
    <w:rsid w:val="009A36D0"/>
    <w:rsid w:val="009A4249"/>
    <w:rsid w:val="009A43CC"/>
    <w:rsid w:val="009A63E9"/>
    <w:rsid w:val="009A669A"/>
    <w:rsid w:val="009A6A7A"/>
    <w:rsid w:val="009A6BB7"/>
    <w:rsid w:val="009A6DFC"/>
    <w:rsid w:val="009A6F0D"/>
    <w:rsid w:val="009A77C1"/>
    <w:rsid w:val="009A7A6E"/>
    <w:rsid w:val="009A7BDD"/>
    <w:rsid w:val="009B0657"/>
    <w:rsid w:val="009B07C4"/>
    <w:rsid w:val="009B0A74"/>
    <w:rsid w:val="009B105E"/>
    <w:rsid w:val="009B1252"/>
    <w:rsid w:val="009B1E95"/>
    <w:rsid w:val="009B24DA"/>
    <w:rsid w:val="009B27F7"/>
    <w:rsid w:val="009B2FBD"/>
    <w:rsid w:val="009B499C"/>
    <w:rsid w:val="009B4A67"/>
    <w:rsid w:val="009B5116"/>
    <w:rsid w:val="009B52E1"/>
    <w:rsid w:val="009B5A83"/>
    <w:rsid w:val="009B5D31"/>
    <w:rsid w:val="009B5DF6"/>
    <w:rsid w:val="009B601B"/>
    <w:rsid w:val="009B60E9"/>
    <w:rsid w:val="009B6445"/>
    <w:rsid w:val="009B65EB"/>
    <w:rsid w:val="009B66DF"/>
    <w:rsid w:val="009B74DC"/>
    <w:rsid w:val="009B7C25"/>
    <w:rsid w:val="009B7C35"/>
    <w:rsid w:val="009B7D44"/>
    <w:rsid w:val="009B7F47"/>
    <w:rsid w:val="009B7F9E"/>
    <w:rsid w:val="009C0629"/>
    <w:rsid w:val="009C0F50"/>
    <w:rsid w:val="009C1AE5"/>
    <w:rsid w:val="009C234B"/>
    <w:rsid w:val="009C2E27"/>
    <w:rsid w:val="009C32EA"/>
    <w:rsid w:val="009C3796"/>
    <w:rsid w:val="009C4870"/>
    <w:rsid w:val="009C5474"/>
    <w:rsid w:val="009C590D"/>
    <w:rsid w:val="009C613D"/>
    <w:rsid w:val="009C6482"/>
    <w:rsid w:val="009C79CD"/>
    <w:rsid w:val="009C7A13"/>
    <w:rsid w:val="009C7A3A"/>
    <w:rsid w:val="009C7A56"/>
    <w:rsid w:val="009D0042"/>
    <w:rsid w:val="009D00E2"/>
    <w:rsid w:val="009D0602"/>
    <w:rsid w:val="009D10C0"/>
    <w:rsid w:val="009D1F9A"/>
    <w:rsid w:val="009D22DA"/>
    <w:rsid w:val="009D3E2F"/>
    <w:rsid w:val="009D4067"/>
    <w:rsid w:val="009D40D5"/>
    <w:rsid w:val="009D47E8"/>
    <w:rsid w:val="009D54DD"/>
    <w:rsid w:val="009D56B2"/>
    <w:rsid w:val="009D5EDE"/>
    <w:rsid w:val="009D5FB8"/>
    <w:rsid w:val="009D6A7D"/>
    <w:rsid w:val="009D7004"/>
    <w:rsid w:val="009D7116"/>
    <w:rsid w:val="009D745C"/>
    <w:rsid w:val="009D75B0"/>
    <w:rsid w:val="009D7844"/>
    <w:rsid w:val="009D7CDE"/>
    <w:rsid w:val="009E043D"/>
    <w:rsid w:val="009E0D58"/>
    <w:rsid w:val="009E0D6C"/>
    <w:rsid w:val="009E0DEF"/>
    <w:rsid w:val="009E17A4"/>
    <w:rsid w:val="009E2798"/>
    <w:rsid w:val="009E317C"/>
    <w:rsid w:val="009E3529"/>
    <w:rsid w:val="009E3561"/>
    <w:rsid w:val="009E37AB"/>
    <w:rsid w:val="009E3B34"/>
    <w:rsid w:val="009E410E"/>
    <w:rsid w:val="009E47BF"/>
    <w:rsid w:val="009E4B10"/>
    <w:rsid w:val="009E5303"/>
    <w:rsid w:val="009E5FE1"/>
    <w:rsid w:val="009E6DBA"/>
    <w:rsid w:val="009E6E12"/>
    <w:rsid w:val="009E71A8"/>
    <w:rsid w:val="009E7BA4"/>
    <w:rsid w:val="009F0E4C"/>
    <w:rsid w:val="009F112B"/>
    <w:rsid w:val="009F15A2"/>
    <w:rsid w:val="009F1A96"/>
    <w:rsid w:val="009F27A0"/>
    <w:rsid w:val="009F2D52"/>
    <w:rsid w:val="009F3C1C"/>
    <w:rsid w:val="009F3C9C"/>
    <w:rsid w:val="009F4058"/>
    <w:rsid w:val="009F4602"/>
    <w:rsid w:val="009F4A99"/>
    <w:rsid w:val="009F4F80"/>
    <w:rsid w:val="009F51EE"/>
    <w:rsid w:val="009F58CB"/>
    <w:rsid w:val="009F5F8B"/>
    <w:rsid w:val="009F6377"/>
    <w:rsid w:val="009F63F8"/>
    <w:rsid w:val="009F67F9"/>
    <w:rsid w:val="009F6B73"/>
    <w:rsid w:val="009F7206"/>
    <w:rsid w:val="009F7492"/>
    <w:rsid w:val="009F79C5"/>
    <w:rsid w:val="009F7AB9"/>
    <w:rsid w:val="009F7F59"/>
    <w:rsid w:val="00A01F9B"/>
    <w:rsid w:val="00A020E7"/>
    <w:rsid w:val="00A0251B"/>
    <w:rsid w:val="00A02564"/>
    <w:rsid w:val="00A02DB9"/>
    <w:rsid w:val="00A032A9"/>
    <w:rsid w:val="00A038BA"/>
    <w:rsid w:val="00A038D9"/>
    <w:rsid w:val="00A03A41"/>
    <w:rsid w:val="00A0433B"/>
    <w:rsid w:val="00A043A4"/>
    <w:rsid w:val="00A0467A"/>
    <w:rsid w:val="00A04CE4"/>
    <w:rsid w:val="00A05519"/>
    <w:rsid w:val="00A06198"/>
    <w:rsid w:val="00A07891"/>
    <w:rsid w:val="00A07B6E"/>
    <w:rsid w:val="00A07DF6"/>
    <w:rsid w:val="00A10BC5"/>
    <w:rsid w:val="00A10D97"/>
    <w:rsid w:val="00A113C0"/>
    <w:rsid w:val="00A11475"/>
    <w:rsid w:val="00A11B45"/>
    <w:rsid w:val="00A1212F"/>
    <w:rsid w:val="00A12282"/>
    <w:rsid w:val="00A12B8F"/>
    <w:rsid w:val="00A13007"/>
    <w:rsid w:val="00A13596"/>
    <w:rsid w:val="00A13690"/>
    <w:rsid w:val="00A13791"/>
    <w:rsid w:val="00A137F7"/>
    <w:rsid w:val="00A13DAA"/>
    <w:rsid w:val="00A13E97"/>
    <w:rsid w:val="00A1462A"/>
    <w:rsid w:val="00A14FA5"/>
    <w:rsid w:val="00A15626"/>
    <w:rsid w:val="00A157F1"/>
    <w:rsid w:val="00A15854"/>
    <w:rsid w:val="00A158B3"/>
    <w:rsid w:val="00A1663C"/>
    <w:rsid w:val="00A16892"/>
    <w:rsid w:val="00A16D0D"/>
    <w:rsid w:val="00A17554"/>
    <w:rsid w:val="00A20C7A"/>
    <w:rsid w:val="00A21C69"/>
    <w:rsid w:val="00A22D7D"/>
    <w:rsid w:val="00A22F3F"/>
    <w:rsid w:val="00A231A5"/>
    <w:rsid w:val="00A237E9"/>
    <w:rsid w:val="00A2471B"/>
    <w:rsid w:val="00A251E2"/>
    <w:rsid w:val="00A2528D"/>
    <w:rsid w:val="00A253DC"/>
    <w:rsid w:val="00A25456"/>
    <w:rsid w:val="00A25B24"/>
    <w:rsid w:val="00A260FE"/>
    <w:rsid w:val="00A26E55"/>
    <w:rsid w:val="00A276DE"/>
    <w:rsid w:val="00A27AEF"/>
    <w:rsid w:val="00A310A7"/>
    <w:rsid w:val="00A3113A"/>
    <w:rsid w:val="00A313B8"/>
    <w:rsid w:val="00A313CB"/>
    <w:rsid w:val="00A31DA2"/>
    <w:rsid w:val="00A31DA7"/>
    <w:rsid w:val="00A31F12"/>
    <w:rsid w:val="00A3230A"/>
    <w:rsid w:val="00A327ED"/>
    <w:rsid w:val="00A328ED"/>
    <w:rsid w:val="00A3335D"/>
    <w:rsid w:val="00A336BC"/>
    <w:rsid w:val="00A3390B"/>
    <w:rsid w:val="00A33E6C"/>
    <w:rsid w:val="00A341C7"/>
    <w:rsid w:val="00A34A2D"/>
    <w:rsid w:val="00A34B41"/>
    <w:rsid w:val="00A34F84"/>
    <w:rsid w:val="00A3514D"/>
    <w:rsid w:val="00A3539B"/>
    <w:rsid w:val="00A3547C"/>
    <w:rsid w:val="00A3569D"/>
    <w:rsid w:val="00A35A03"/>
    <w:rsid w:val="00A35C4F"/>
    <w:rsid w:val="00A35D24"/>
    <w:rsid w:val="00A3634B"/>
    <w:rsid w:val="00A365EA"/>
    <w:rsid w:val="00A36848"/>
    <w:rsid w:val="00A3735F"/>
    <w:rsid w:val="00A40A3F"/>
    <w:rsid w:val="00A40AD6"/>
    <w:rsid w:val="00A41865"/>
    <w:rsid w:val="00A41DD2"/>
    <w:rsid w:val="00A42AAE"/>
    <w:rsid w:val="00A4355A"/>
    <w:rsid w:val="00A436CC"/>
    <w:rsid w:val="00A43B53"/>
    <w:rsid w:val="00A441DF"/>
    <w:rsid w:val="00A44234"/>
    <w:rsid w:val="00A44D8E"/>
    <w:rsid w:val="00A44E26"/>
    <w:rsid w:val="00A45135"/>
    <w:rsid w:val="00A45EE2"/>
    <w:rsid w:val="00A462FE"/>
    <w:rsid w:val="00A4631B"/>
    <w:rsid w:val="00A46813"/>
    <w:rsid w:val="00A47000"/>
    <w:rsid w:val="00A4720E"/>
    <w:rsid w:val="00A50387"/>
    <w:rsid w:val="00A50890"/>
    <w:rsid w:val="00A5141D"/>
    <w:rsid w:val="00A537DA"/>
    <w:rsid w:val="00A53A59"/>
    <w:rsid w:val="00A53CB3"/>
    <w:rsid w:val="00A53CFB"/>
    <w:rsid w:val="00A54415"/>
    <w:rsid w:val="00A54F35"/>
    <w:rsid w:val="00A55996"/>
    <w:rsid w:val="00A55C0F"/>
    <w:rsid w:val="00A56568"/>
    <w:rsid w:val="00A56588"/>
    <w:rsid w:val="00A565B6"/>
    <w:rsid w:val="00A56A3B"/>
    <w:rsid w:val="00A56D70"/>
    <w:rsid w:val="00A56E1B"/>
    <w:rsid w:val="00A574F4"/>
    <w:rsid w:val="00A57C91"/>
    <w:rsid w:val="00A6121D"/>
    <w:rsid w:val="00A61569"/>
    <w:rsid w:val="00A619A7"/>
    <w:rsid w:val="00A61FD8"/>
    <w:rsid w:val="00A62ECE"/>
    <w:rsid w:val="00A63099"/>
    <w:rsid w:val="00A63758"/>
    <w:rsid w:val="00A637DE"/>
    <w:rsid w:val="00A6381C"/>
    <w:rsid w:val="00A63859"/>
    <w:rsid w:val="00A638F0"/>
    <w:rsid w:val="00A638FE"/>
    <w:rsid w:val="00A64390"/>
    <w:rsid w:val="00A643B0"/>
    <w:rsid w:val="00A645FF"/>
    <w:rsid w:val="00A648B2"/>
    <w:rsid w:val="00A653F0"/>
    <w:rsid w:val="00A655EF"/>
    <w:rsid w:val="00A65F28"/>
    <w:rsid w:val="00A666E7"/>
    <w:rsid w:val="00A671A7"/>
    <w:rsid w:val="00A67DEE"/>
    <w:rsid w:val="00A70566"/>
    <w:rsid w:val="00A70DA5"/>
    <w:rsid w:val="00A7166C"/>
    <w:rsid w:val="00A71916"/>
    <w:rsid w:val="00A720D8"/>
    <w:rsid w:val="00A72255"/>
    <w:rsid w:val="00A72843"/>
    <w:rsid w:val="00A738D4"/>
    <w:rsid w:val="00A740FA"/>
    <w:rsid w:val="00A74220"/>
    <w:rsid w:val="00A74AC7"/>
    <w:rsid w:val="00A755D5"/>
    <w:rsid w:val="00A75E8D"/>
    <w:rsid w:val="00A76D09"/>
    <w:rsid w:val="00A7797E"/>
    <w:rsid w:val="00A8001C"/>
    <w:rsid w:val="00A800F5"/>
    <w:rsid w:val="00A80499"/>
    <w:rsid w:val="00A80D77"/>
    <w:rsid w:val="00A81177"/>
    <w:rsid w:val="00A81825"/>
    <w:rsid w:val="00A81A80"/>
    <w:rsid w:val="00A81B0C"/>
    <w:rsid w:val="00A81BB1"/>
    <w:rsid w:val="00A822CA"/>
    <w:rsid w:val="00A8239F"/>
    <w:rsid w:val="00A825CA"/>
    <w:rsid w:val="00A828B8"/>
    <w:rsid w:val="00A83FD5"/>
    <w:rsid w:val="00A84B17"/>
    <w:rsid w:val="00A8511E"/>
    <w:rsid w:val="00A851F4"/>
    <w:rsid w:val="00A855D0"/>
    <w:rsid w:val="00A85652"/>
    <w:rsid w:val="00A85A24"/>
    <w:rsid w:val="00A86359"/>
    <w:rsid w:val="00A87039"/>
    <w:rsid w:val="00A87C86"/>
    <w:rsid w:val="00A87E17"/>
    <w:rsid w:val="00A900EB"/>
    <w:rsid w:val="00A90301"/>
    <w:rsid w:val="00A90993"/>
    <w:rsid w:val="00A9167D"/>
    <w:rsid w:val="00A91723"/>
    <w:rsid w:val="00A93619"/>
    <w:rsid w:val="00A94476"/>
    <w:rsid w:val="00A947C4"/>
    <w:rsid w:val="00A949DD"/>
    <w:rsid w:val="00A95E8B"/>
    <w:rsid w:val="00A96420"/>
    <w:rsid w:val="00A967AE"/>
    <w:rsid w:val="00A974C3"/>
    <w:rsid w:val="00A9769F"/>
    <w:rsid w:val="00A97786"/>
    <w:rsid w:val="00AA0AC6"/>
    <w:rsid w:val="00AA1160"/>
    <w:rsid w:val="00AA1439"/>
    <w:rsid w:val="00AA1F93"/>
    <w:rsid w:val="00AA23F6"/>
    <w:rsid w:val="00AA24BD"/>
    <w:rsid w:val="00AA2930"/>
    <w:rsid w:val="00AA2BB2"/>
    <w:rsid w:val="00AA3031"/>
    <w:rsid w:val="00AA3A2D"/>
    <w:rsid w:val="00AA3CA4"/>
    <w:rsid w:val="00AA4147"/>
    <w:rsid w:val="00AA4579"/>
    <w:rsid w:val="00AA5058"/>
    <w:rsid w:val="00AA5374"/>
    <w:rsid w:val="00AA54F1"/>
    <w:rsid w:val="00AA5698"/>
    <w:rsid w:val="00AA58E6"/>
    <w:rsid w:val="00AA6497"/>
    <w:rsid w:val="00AA6C7F"/>
    <w:rsid w:val="00AA6E61"/>
    <w:rsid w:val="00AA6F7C"/>
    <w:rsid w:val="00AA7111"/>
    <w:rsid w:val="00AA78CC"/>
    <w:rsid w:val="00AB07DC"/>
    <w:rsid w:val="00AB19FE"/>
    <w:rsid w:val="00AB207F"/>
    <w:rsid w:val="00AB3203"/>
    <w:rsid w:val="00AB340F"/>
    <w:rsid w:val="00AB52AA"/>
    <w:rsid w:val="00AB5D1A"/>
    <w:rsid w:val="00AB5EBA"/>
    <w:rsid w:val="00AB64C7"/>
    <w:rsid w:val="00AB71BE"/>
    <w:rsid w:val="00AB7D7C"/>
    <w:rsid w:val="00AB7E9C"/>
    <w:rsid w:val="00AC0511"/>
    <w:rsid w:val="00AC0EEA"/>
    <w:rsid w:val="00AC0FF2"/>
    <w:rsid w:val="00AC1A33"/>
    <w:rsid w:val="00AC1A6B"/>
    <w:rsid w:val="00AC1A94"/>
    <w:rsid w:val="00AC1F55"/>
    <w:rsid w:val="00AC21F0"/>
    <w:rsid w:val="00AC2E5A"/>
    <w:rsid w:val="00AC3BE5"/>
    <w:rsid w:val="00AC3FCD"/>
    <w:rsid w:val="00AC40B1"/>
    <w:rsid w:val="00AC4151"/>
    <w:rsid w:val="00AC4E64"/>
    <w:rsid w:val="00AC5012"/>
    <w:rsid w:val="00AC51DC"/>
    <w:rsid w:val="00AC6151"/>
    <w:rsid w:val="00AC630B"/>
    <w:rsid w:val="00AC6664"/>
    <w:rsid w:val="00AC737C"/>
    <w:rsid w:val="00AC7646"/>
    <w:rsid w:val="00AD078B"/>
    <w:rsid w:val="00AD0D58"/>
    <w:rsid w:val="00AD0DA2"/>
    <w:rsid w:val="00AD1852"/>
    <w:rsid w:val="00AD2246"/>
    <w:rsid w:val="00AD2279"/>
    <w:rsid w:val="00AD2C3A"/>
    <w:rsid w:val="00AD3232"/>
    <w:rsid w:val="00AD3778"/>
    <w:rsid w:val="00AD3C8B"/>
    <w:rsid w:val="00AD3DF9"/>
    <w:rsid w:val="00AD41E8"/>
    <w:rsid w:val="00AD47B3"/>
    <w:rsid w:val="00AD4A03"/>
    <w:rsid w:val="00AD69DE"/>
    <w:rsid w:val="00AD6AFA"/>
    <w:rsid w:val="00AD6C08"/>
    <w:rsid w:val="00AD6F00"/>
    <w:rsid w:val="00AD6F3A"/>
    <w:rsid w:val="00AD7617"/>
    <w:rsid w:val="00AD7EF0"/>
    <w:rsid w:val="00AE01AB"/>
    <w:rsid w:val="00AE08F9"/>
    <w:rsid w:val="00AE0BF2"/>
    <w:rsid w:val="00AE1086"/>
    <w:rsid w:val="00AE1B11"/>
    <w:rsid w:val="00AE1DC7"/>
    <w:rsid w:val="00AE2139"/>
    <w:rsid w:val="00AE2423"/>
    <w:rsid w:val="00AE2A92"/>
    <w:rsid w:val="00AE2D5A"/>
    <w:rsid w:val="00AE302E"/>
    <w:rsid w:val="00AE31F3"/>
    <w:rsid w:val="00AE392E"/>
    <w:rsid w:val="00AE49FB"/>
    <w:rsid w:val="00AE4D0B"/>
    <w:rsid w:val="00AE5807"/>
    <w:rsid w:val="00AE596B"/>
    <w:rsid w:val="00AE6A08"/>
    <w:rsid w:val="00AE6D05"/>
    <w:rsid w:val="00AE6E42"/>
    <w:rsid w:val="00AE6EF2"/>
    <w:rsid w:val="00AE718B"/>
    <w:rsid w:val="00AE7D97"/>
    <w:rsid w:val="00AF0040"/>
    <w:rsid w:val="00AF091B"/>
    <w:rsid w:val="00AF155F"/>
    <w:rsid w:val="00AF18A4"/>
    <w:rsid w:val="00AF23DF"/>
    <w:rsid w:val="00AF28FB"/>
    <w:rsid w:val="00AF2D7A"/>
    <w:rsid w:val="00AF2DE3"/>
    <w:rsid w:val="00AF32F1"/>
    <w:rsid w:val="00AF3300"/>
    <w:rsid w:val="00AF3BD1"/>
    <w:rsid w:val="00AF3D0E"/>
    <w:rsid w:val="00AF3D47"/>
    <w:rsid w:val="00AF3F7E"/>
    <w:rsid w:val="00AF44FF"/>
    <w:rsid w:val="00AF4DF3"/>
    <w:rsid w:val="00AF4E39"/>
    <w:rsid w:val="00AF4ED4"/>
    <w:rsid w:val="00AF4F3C"/>
    <w:rsid w:val="00AF53C1"/>
    <w:rsid w:val="00AF5660"/>
    <w:rsid w:val="00AF5A2B"/>
    <w:rsid w:val="00AF602D"/>
    <w:rsid w:val="00AF6367"/>
    <w:rsid w:val="00AF6932"/>
    <w:rsid w:val="00AF7039"/>
    <w:rsid w:val="00B00452"/>
    <w:rsid w:val="00B00876"/>
    <w:rsid w:val="00B00BDD"/>
    <w:rsid w:val="00B00D76"/>
    <w:rsid w:val="00B00E10"/>
    <w:rsid w:val="00B01065"/>
    <w:rsid w:val="00B025BA"/>
    <w:rsid w:val="00B029D4"/>
    <w:rsid w:val="00B032DD"/>
    <w:rsid w:val="00B03D7B"/>
    <w:rsid w:val="00B03DBD"/>
    <w:rsid w:val="00B043B2"/>
    <w:rsid w:val="00B0481E"/>
    <w:rsid w:val="00B0489D"/>
    <w:rsid w:val="00B04C70"/>
    <w:rsid w:val="00B04E06"/>
    <w:rsid w:val="00B04EFC"/>
    <w:rsid w:val="00B0518B"/>
    <w:rsid w:val="00B05277"/>
    <w:rsid w:val="00B05E00"/>
    <w:rsid w:val="00B05F22"/>
    <w:rsid w:val="00B0618F"/>
    <w:rsid w:val="00B06A4A"/>
    <w:rsid w:val="00B0704F"/>
    <w:rsid w:val="00B07548"/>
    <w:rsid w:val="00B1024D"/>
    <w:rsid w:val="00B1054F"/>
    <w:rsid w:val="00B10867"/>
    <w:rsid w:val="00B113FD"/>
    <w:rsid w:val="00B115DC"/>
    <w:rsid w:val="00B117AF"/>
    <w:rsid w:val="00B11E9F"/>
    <w:rsid w:val="00B12073"/>
    <w:rsid w:val="00B122CB"/>
    <w:rsid w:val="00B124E1"/>
    <w:rsid w:val="00B12A16"/>
    <w:rsid w:val="00B12A39"/>
    <w:rsid w:val="00B12D57"/>
    <w:rsid w:val="00B13370"/>
    <w:rsid w:val="00B13DEC"/>
    <w:rsid w:val="00B140B5"/>
    <w:rsid w:val="00B1410F"/>
    <w:rsid w:val="00B14430"/>
    <w:rsid w:val="00B14E38"/>
    <w:rsid w:val="00B15677"/>
    <w:rsid w:val="00B1597E"/>
    <w:rsid w:val="00B16055"/>
    <w:rsid w:val="00B16559"/>
    <w:rsid w:val="00B16AE1"/>
    <w:rsid w:val="00B172EB"/>
    <w:rsid w:val="00B17537"/>
    <w:rsid w:val="00B17E06"/>
    <w:rsid w:val="00B17F8D"/>
    <w:rsid w:val="00B2009A"/>
    <w:rsid w:val="00B203E7"/>
    <w:rsid w:val="00B20B2B"/>
    <w:rsid w:val="00B219DE"/>
    <w:rsid w:val="00B21A4E"/>
    <w:rsid w:val="00B21AB6"/>
    <w:rsid w:val="00B21B3A"/>
    <w:rsid w:val="00B21D17"/>
    <w:rsid w:val="00B21D7C"/>
    <w:rsid w:val="00B21E7A"/>
    <w:rsid w:val="00B21F1B"/>
    <w:rsid w:val="00B220CB"/>
    <w:rsid w:val="00B22150"/>
    <w:rsid w:val="00B222B8"/>
    <w:rsid w:val="00B2248A"/>
    <w:rsid w:val="00B2256E"/>
    <w:rsid w:val="00B231DC"/>
    <w:rsid w:val="00B23440"/>
    <w:rsid w:val="00B23CFC"/>
    <w:rsid w:val="00B240D6"/>
    <w:rsid w:val="00B244CB"/>
    <w:rsid w:val="00B24575"/>
    <w:rsid w:val="00B2483E"/>
    <w:rsid w:val="00B24B03"/>
    <w:rsid w:val="00B24BB7"/>
    <w:rsid w:val="00B24DEA"/>
    <w:rsid w:val="00B253C1"/>
    <w:rsid w:val="00B25B60"/>
    <w:rsid w:val="00B26029"/>
    <w:rsid w:val="00B263F5"/>
    <w:rsid w:val="00B26809"/>
    <w:rsid w:val="00B268F0"/>
    <w:rsid w:val="00B26A8C"/>
    <w:rsid w:val="00B273F5"/>
    <w:rsid w:val="00B277DD"/>
    <w:rsid w:val="00B27D99"/>
    <w:rsid w:val="00B300E5"/>
    <w:rsid w:val="00B3083B"/>
    <w:rsid w:val="00B3116D"/>
    <w:rsid w:val="00B312F7"/>
    <w:rsid w:val="00B3145A"/>
    <w:rsid w:val="00B31462"/>
    <w:rsid w:val="00B3156A"/>
    <w:rsid w:val="00B31E25"/>
    <w:rsid w:val="00B32209"/>
    <w:rsid w:val="00B3236A"/>
    <w:rsid w:val="00B3257F"/>
    <w:rsid w:val="00B326B8"/>
    <w:rsid w:val="00B32B24"/>
    <w:rsid w:val="00B335D6"/>
    <w:rsid w:val="00B336C6"/>
    <w:rsid w:val="00B337A9"/>
    <w:rsid w:val="00B33BCE"/>
    <w:rsid w:val="00B33CF4"/>
    <w:rsid w:val="00B3400C"/>
    <w:rsid w:val="00B34875"/>
    <w:rsid w:val="00B34D84"/>
    <w:rsid w:val="00B3594B"/>
    <w:rsid w:val="00B36752"/>
    <w:rsid w:val="00B36B66"/>
    <w:rsid w:val="00B37052"/>
    <w:rsid w:val="00B3707B"/>
    <w:rsid w:val="00B3720F"/>
    <w:rsid w:val="00B37FBD"/>
    <w:rsid w:val="00B406F7"/>
    <w:rsid w:val="00B408A1"/>
    <w:rsid w:val="00B40F7A"/>
    <w:rsid w:val="00B4164F"/>
    <w:rsid w:val="00B418C4"/>
    <w:rsid w:val="00B42054"/>
    <w:rsid w:val="00B42B54"/>
    <w:rsid w:val="00B42EB2"/>
    <w:rsid w:val="00B4375C"/>
    <w:rsid w:val="00B43A50"/>
    <w:rsid w:val="00B442CA"/>
    <w:rsid w:val="00B44C31"/>
    <w:rsid w:val="00B451EA"/>
    <w:rsid w:val="00B45481"/>
    <w:rsid w:val="00B458AE"/>
    <w:rsid w:val="00B45A11"/>
    <w:rsid w:val="00B45C68"/>
    <w:rsid w:val="00B45E6B"/>
    <w:rsid w:val="00B45F91"/>
    <w:rsid w:val="00B4602B"/>
    <w:rsid w:val="00B465FD"/>
    <w:rsid w:val="00B46C24"/>
    <w:rsid w:val="00B47057"/>
    <w:rsid w:val="00B477DD"/>
    <w:rsid w:val="00B4795B"/>
    <w:rsid w:val="00B50065"/>
    <w:rsid w:val="00B5027F"/>
    <w:rsid w:val="00B5085A"/>
    <w:rsid w:val="00B508BD"/>
    <w:rsid w:val="00B50D97"/>
    <w:rsid w:val="00B50DAD"/>
    <w:rsid w:val="00B50FFF"/>
    <w:rsid w:val="00B5141A"/>
    <w:rsid w:val="00B51ADB"/>
    <w:rsid w:val="00B52E6D"/>
    <w:rsid w:val="00B532E1"/>
    <w:rsid w:val="00B54768"/>
    <w:rsid w:val="00B5476E"/>
    <w:rsid w:val="00B5497D"/>
    <w:rsid w:val="00B552DD"/>
    <w:rsid w:val="00B55D0B"/>
    <w:rsid w:val="00B55E4F"/>
    <w:rsid w:val="00B56218"/>
    <w:rsid w:val="00B56C3A"/>
    <w:rsid w:val="00B5735E"/>
    <w:rsid w:val="00B601EC"/>
    <w:rsid w:val="00B602A1"/>
    <w:rsid w:val="00B6050E"/>
    <w:rsid w:val="00B60A1C"/>
    <w:rsid w:val="00B60A69"/>
    <w:rsid w:val="00B61776"/>
    <w:rsid w:val="00B628A9"/>
    <w:rsid w:val="00B63485"/>
    <w:rsid w:val="00B63F89"/>
    <w:rsid w:val="00B64492"/>
    <w:rsid w:val="00B650E6"/>
    <w:rsid w:val="00B65505"/>
    <w:rsid w:val="00B656FD"/>
    <w:rsid w:val="00B6586F"/>
    <w:rsid w:val="00B65AE4"/>
    <w:rsid w:val="00B66260"/>
    <w:rsid w:val="00B663AA"/>
    <w:rsid w:val="00B664C8"/>
    <w:rsid w:val="00B6652C"/>
    <w:rsid w:val="00B6667A"/>
    <w:rsid w:val="00B6689A"/>
    <w:rsid w:val="00B669A0"/>
    <w:rsid w:val="00B67171"/>
    <w:rsid w:val="00B67B1C"/>
    <w:rsid w:val="00B703E6"/>
    <w:rsid w:val="00B707DC"/>
    <w:rsid w:val="00B70A3F"/>
    <w:rsid w:val="00B70AE1"/>
    <w:rsid w:val="00B7213C"/>
    <w:rsid w:val="00B72726"/>
    <w:rsid w:val="00B72E2F"/>
    <w:rsid w:val="00B72EAF"/>
    <w:rsid w:val="00B72F66"/>
    <w:rsid w:val="00B7354D"/>
    <w:rsid w:val="00B742A7"/>
    <w:rsid w:val="00B74BC4"/>
    <w:rsid w:val="00B75185"/>
    <w:rsid w:val="00B75B24"/>
    <w:rsid w:val="00B75BE3"/>
    <w:rsid w:val="00B75C42"/>
    <w:rsid w:val="00B7606E"/>
    <w:rsid w:val="00B766F7"/>
    <w:rsid w:val="00B76723"/>
    <w:rsid w:val="00B76884"/>
    <w:rsid w:val="00B76C72"/>
    <w:rsid w:val="00B77BFA"/>
    <w:rsid w:val="00B80DD8"/>
    <w:rsid w:val="00B8180A"/>
    <w:rsid w:val="00B81A2E"/>
    <w:rsid w:val="00B81A4E"/>
    <w:rsid w:val="00B81C7D"/>
    <w:rsid w:val="00B8209B"/>
    <w:rsid w:val="00B82317"/>
    <w:rsid w:val="00B82642"/>
    <w:rsid w:val="00B82D09"/>
    <w:rsid w:val="00B82D33"/>
    <w:rsid w:val="00B832E0"/>
    <w:rsid w:val="00B834AE"/>
    <w:rsid w:val="00B8405F"/>
    <w:rsid w:val="00B84C8A"/>
    <w:rsid w:val="00B8507A"/>
    <w:rsid w:val="00B85391"/>
    <w:rsid w:val="00B85467"/>
    <w:rsid w:val="00B8551C"/>
    <w:rsid w:val="00B855AC"/>
    <w:rsid w:val="00B856AE"/>
    <w:rsid w:val="00B85DD1"/>
    <w:rsid w:val="00B86109"/>
    <w:rsid w:val="00B86931"/>
    <w:rsid w:val="00B86FD7"/>
    <w:rsid w:val="00B8715A"/>
    <w:rsid w:val="00B871AF"/>
    <w:rsid w:val="00B87E03"/>
    <w:rsid w:val="00B9078C"/>
    <w:rsid w:val="00B90B8A"/>
    <w:rsid w:val="00B912E6"/>
    <w:rsid w:val="00B916E8"/>
    <w:rsid w:val="00B91A55"/>
    <w:rsid w:val="00B92084"/>
    <w:rsid w:val="00B921B5"/>
    <w:rsid w:val="00B924D2"/>
    <w:rsid w:val="00B929F0"/>
    <w:rsid w:val="00B92F04"/>
    <w:rsid w:val="00B930F4"/>
    <w:rsid w:val="00B935AA"/>
    <w:rsid w:val="00B93D9C"/>
    <w:rsid w:val="00B940ED"/>
    <w:rsid w:val="00B95B20"/>
    <w:rsid w:val="00B95D0D"/>
    <w:rsid w:val="00B96249"/>
    <w:rsid w:val="00B96C30"/>
    <w:rsid w:val="00B96CE0"/>
    <w:rsid w:val="00B9758C"/>
    <w:rsid w:val="00B9781B"/>
    <w:rsid w:val="00B97D67"/>
    <w:rsid w:val="00BA011B"/>
    <w:rsid w:val="00BA01A3"/>
    <w:rsid w:val="00BA04C6"/>
    <w:rsid w:val="00BA0CD2"/>
    <w:rsid w:val="00BA15F7"/>
    <w:rsid w:val="00BA18D7"/>
    <w:rsid w:val="00BA2706"/>
    <w:rsid w:val="00BA2B4E"/>
    <w:rsid w:val="00BA327B"/>
    <w:rsid w:val="00BA3E69"/>
    <w:rsid w:val="00BA4591"/>
    <w:rsid w:val="00BA560C"/>
    <w:rsid w:val="00BA5B3D"/>
    <w:rsid w:val="00BA5C67"/>
    <w:rsid w:val="00BA5EA7"/>
    <w:rsid w:val="00BA5FE7"/>
    <w:rsid w:val="00BA6A2A"/>
    <w:rsid w:val="00BA6D61"/>
    <w:rsid w:val="00BA72AA"/>
    <w:rsid w:val="00BA73C5"/>
    <w:rsid w:val="00BA77F4"/>
    <w:rsid w:val="00BB04DF"/>
    <w:rsid w:val="00BB09CA"/>
    <w:rsid w:val="00BB0E5C"/>
    <w:rsid w:val="00BB17A7"/>
    <w:rsid w:val="00BB1CFC"/>
    <w:rsid w:val="00BB1DF1"/>
    <w:rsid w:val="00BB2371"/>
    <w:rsid w:val="00BB2763"/>
    <w:rsid w:val="00BB30F7"/>
    <w:rsid w:val="00BB360F"/>
    <w:rsid w:val="00BB3BC9"/>
    <w:rsid w:val="00BB42EE"/>
    <w:rsid w:val="00BB493A"/>
    <w:rsid w:val="00BB5196"/>
    <w:rsid w:val="00BB5A6E"/>
    <w:rsid w:val="00BB5EE3"/>
    <w:rsid w:val="00BB6884"/>
    <w:rsid w:val="00BB6C53"/>
    <w:rsid w:val="00BB6EF7"/>
    <w:rsid w:val="00BB7C3D"/>
    <w:rsid w:val="00BC01C4"/>
    <w:rsid w:val="00BC059E"/>
    <w:rsid w:val="00BC07A3"/>
    <w:rsid w:val="00BC0E90"/>
    <w:rsid w:val="00BC13CD"/>
    <w:rsid w:val="00BC2998"/>
    <w:rsid w:val="00BC2CF4"/>
    <w:rsid w:val="00BC3818"/>
    <w:rsid w:val="00BC4335"/>
    <w:rsid w:val="00BC49F7"/>
    <w:rsid w:val="00BC5772"/>
    <w:rsid w:val="00BC63BA"/>
    <w:rsid w:val="00BC65EA"/>
    <w:rsid w:val="00BC6A0C"/>
    <w:rsid w:val="00BC7074"/>
    <w:rsid w:val="00BC7C57"/>
    <w:rsid w:val="00BC7E1A"/>
    <w:rsid w:val="00BD07CB"/>
    <w:rsid w:val="00BD09A2"/>
    <w:rsid w:val="00BD0E83"/>
    <w:rsid w:val="00BD1065"/>
    <w:rsid w:val="00BD116E"/>
    <w:rsid w:val="00BD138F"/>
    <w:rsid w:val="00BD2525"/>
    <w:rsid w:val="00BD270A"/>
    <w:rsid w:val="00BD2E95"/>
    <w:rsid w:val="00BD35FD"/>
    <w:rsid w:val="00BD38D9"/>
    <w:rsid w:val="00BD39D7"/>
    <w:rsid w:val="00BD3A37"/>
    <w:rsid w:val="00BD4287"/>
    <w:rsid w:val="00BD44B3"/>
    <w:rsid w:val="00BD44DB"/>
    <w:rsid w:val="00BD4C17"/>
    <w:rsid w:val="00BD4CB2"/>
    <w:rsid w:val="00BD4D92"/>
    <w:rsid w:val="00BD5517"/>
    <w:rsid w:val="00BD594C"/>
    <w:rsid w:val="00BD63E7"/>
    <w:rsid w:val="00BD63EE"/>
    <w:rsid w:val="00BD66B8"/>
    <w:rsid w:val="00BD738B"/>
    <w:rsid w:val="00BD7991"/>
    <w:rsid w:val="00BE0853"/>
    <w:rsid w:val="00BE22A4"/>
    <w:rsid w:val="00BE29AE"/>
    <w:rsid w:val="00BE30F9"/>
    <w:rsid w:val="00BE30FB"/>
    <w:rsid w:val="00BE3A3B"/>
    <w:rsid w:val="00BE3A9D"/>
    <w:rsid w:val="00BE3EC7"/>
    <w:rsid w:val="00BE3F63"/>
    <w:rsid w:val="00BE426D"/>
    <w:rsid w:val="00BE4718"/>
    <w:rsid w:val="00BE4735"/>
    <w:rsid w:val="00BE4EF4"/>
    <w:rsid w:val="00BE5A33"/>
    <w:rsid w:val="00BE5BF1"/>
    <w:rsid w:val="00BE5C0E"/>
    <w:rsid w:val="00BE5C99"/>
    <w:rsid w:val="00BE602F"/>
    <w:rsid w:val="00BE636B"/>
    <w:rsid w:val="00BE686E"/>
    <w:rsid w:val="00BE6B7A"/>
    <w:rsid w:val="00BE728E"/>
    <w:rsid w:val="00BF03C1"/>
    <w:rsid w:val="00BF0B27"/>
    <w:rsid w:val="00BF0EB4"/>
    <w:rsid w:val="00BF0EB6"/>
    <w:rsid w:val="00BF1102"/>
    <w:rsid w:val="00BF13EF"/>
    <w:rsid w:val="00BF14AD"/>
    <w:rsid w:val="00BF15ED"/>
    <w:rsid w:val="00BF1647"/>
    <w:rsid w:val="00BF1BCE"/>
    <w:rsid w:val="00BF1DCB"/>
    <w:rsid w:val="00BF22E6"/>
    <w:rsid w:val="00BF277A"/>
    <w:rsid w:val="00BF29AB"/>
    <w:rsid w:val="00BF32AF"/>
    <w:rsid w:val="00BF3936"/>
    <w:rsid w:val="00BF3D7E"/>
    <w:rsid w:val="00BF3E82"/>
    <w:rsid w:val="00BF533E"/>
    <w:rsid w:val="00BF6000"/>
    <w:rsid w:val="00BF691A"/>
    <w:rsid w:val="00BF6AC6"/>
    <w:rsid w:val="00BF6AE3"/>
    <w:rsid w:val="00BF7140"/>
    <w:rsid w:val="00C0013D"/>
    <w:rsid w:val="00C0038F"/>
    <w:rsid w:val="00C00B4B"/>
    <w:rsid w:val="00C00EEA"/>
    <w:rsid w:val="00C00F49"/>
    <w:rsid w:val="00C00FBB"/>
    <w:rsid w:val="00C01465"/>
    <w:rsid w:val="00C01B2A"/>
    <w:rsid w:val="00C02040"/>
    <w:rsid w:val="00C02259"/>
    <w:rsid w:val="00C02C7A"/>
    <w:rsid w:val="00C02E34"/>
    <w:rsid w:val="00C0359E"/>
    <w:rsid w:val="00C038A0"/>
    <w:rsid w:val="00C0407A"/>
    <w:rsid w:val="00C04B9F"/>
    <w:rsid w:val="00C04D03"/>
    <w:rsid w:val="00C04DAD"/>
    <w:rsid w:val="00C05075"/>
    <w:rsid w:val="00C0548A"/>
    <w:rsid w:val="00C057DF"/>
    <w:rsid w:val="00C058A0"/>
    <w:rsid w:val="00C060A2"/>
    <w:rsid w:val="00C0649A"/>
    <w:rsid w:val="00C07D19"/>
    <w:rsid w:val="00C11191"/>
    <w:rsid w:val="00C11206"/>
    <w:rsid w:val="00C11B2F"/>
    <w:rsid w:val="00C11ED0"/>
    <w:rsid w:val="00C1210C"/>
    <w:rsid w:val="00C12194"/>
    <w:rsid w:val="00C12492"/>
    <w:rsid w:val="00C126BE"/>
    <w:rsid w:val="00C127B1"/>
    <w:rsid w:val="00C12C39"/>
    <w:rsid w:val="00C13AF2"/>
    <w:rsid w:val="00C14057"/>
    <w:rsid w:val="00C145BE"/>
    <w:rsid w:val="00C1463C"/>
    <w:rsid w:val="00C1520F"/>
    <w:rsid w:val="00C159FA"/>
    <w:rsid w:val="00C15AB5"/>
    <w:rsid w:val="00C16D12"/>
    <w:rsid w:val="00C16D15"/>
    <w:rsid w:val="00C16E00"/>
    <w:rsid w:val="00C16E3F"/>
    <w:rsid w:val="00C173E3"/>
    <w:rsid w:val="00C17A10"/>
    <w:rsid w:val="00C17BDA"/>
    <w:rsid w:val="00C17C68"/>
    <w:rsid w:val="00C17E0F"/>
    <w:rsid w:val="00C203AF"/>
    <w:rsid w:val="00C2105C"/>
    <w:rsid w:val="00C2223F"/>
    <w:rsid w:val="00C22C62"/>
    <w:rsid w:val="00C22F81"/>
    <w:rsid w:val="00C2301A"/>
    <w:rsid w:val="00C238D9"/>
    <w:rsid w:val="00C24006"/>
    <w:rsid w:val="00C245D6"/>
    <w:rsid w:val="00C2525D"/>
    <w:rsid w:val="00C252A4"/>
    <w:rsid w:val="00C254C4"/>
    <w:rsid w:val="00C2567D"/>
    <w:rsid w:val="00C25B29"/>
    <w:rsid w:val="00C25D90"/>
    <w:rsid w:val="00C25EDF"/>
    <w:rsid w:val="00C27547"/>
    <w:rsid w:val="00C2786B"/>
    <w:rsid w:val="00C27F45"/>
    <w:rsid w:val="00C30253"/>
    <w:rsid w:val="00C30546"/>
    <w:rsid w:val="00C30A56"/>
    <w:rsid w:val="00C3195E"/>
    <w:rsid w:val="00C31F5A"/>
    <w:rsid w:val="00C3202C"/>
    <w:rsid w:val="00C32E6D"/>
    <w:rsid w:val="00C32F41"/>
    <w:rsid w:val="00C332A6"/>
    <w:rsid w:val="00C3346B"/>
    <w:rsid w:val="00C338AB"/>
    <w:rsid w:val="00C33981"/>
    <w:rsid w:val="00C33F84"/>
    <w:rsid w:val="00C341D6"/>
    <w:rsid w:val="00C34BD6"/>
    <w:rsid w:val="00C34F5C"/>
    <w:rsid w:val="00C34FBC"/>
    <w:rsid w:val="00C35364"/>
    <w:rsid w:val="00C362C0"/>
    <w:rsid w:val="00C364D1"/>
    <w:rsid w:val="00C36ED2"/>
    <w:rsid w:val="00C371D2"/>
    <w:rsid w:val="00C37286"/>
    <w:rsid w:val="00C3743A"/>
    <w:rsid w:val="00C40235"/>
    <w:rsid w:val="00C411A4"/>
    <w:rsid w:val="00C414A1"/>
    <w:rsid w:val="00C4168B"/>
    <w:rsid w:val="00C41865"/>
    <w:rsid w:val="00C41D93"/>
    <w:rsid w:val="00C41E83"/>
    <w:rsid w:val="00C42726"/>
    <w:rsid w:val="00C429EC"/>
    <w:rsid w:val="00C42AA8"/>
    <w:rsid w:val="00C42D70"/>
    <w:rsid w:val="00C42F1A"/>
    <w:rsid w:val="00C42F36"/>
    <w:rsid w:val="00C4398F"/>
    <w:rsid w:val="00C44882"/>
    <w:rsid w:val="00C44E6C"/>
    <w:rsid w:val="00C4501C"/>
    <w:rsid w:val="00C453C9"/>
    <w:rsid w:val="00C456D8"/>
    <w:rsid w:val="00C45EC1"/>
    <w:rsid w:val="00C45F8D"/>
    <w:rsid w:val="00C460AA"/>
    <w:rsid w:val="00C46841"/>
    <w:rsid w:val="00C46CA7"/>
    <w:rsid w:val="00C46DE7"/>
    <w:rsid w:val="00C477F9"/>
    <w:rsid w:val="00C50086"/>
    <w:rsid w:val="00C5015E"/>
    <w:rsid w:val="00C50957"/>
    <w:rsid w:val="00C50D9B"/>
    <w:rsid w:val="00C50E01"/>
    <w:rsid w:val="00C50E97"/>
    <w:rsid w:val="00C511DE"/>
    <w:rsid w:val="00C512BD"/>
    <w:rsid w:val="00C51372"/>
    <w:rsid w:val="00C52463"/>
    <w:rsid w:val="00C527F8"/>
    <w:rsid w:val="00C52BFF"/>
    <w:rsid w:val="00C52CCD"/>
    <w:rsid w:val="00C531D6"/>
    <w:rsid w:val="00C5369E"/>
    <w:rsid w:val="00C5416B"/>
    <w:rsid w:val="00C54623"/>
    <w:rsid w:val="00C54B47"/>
    <w:rsid w:val="00C54D68"/>
    <w:rsid w:val="00C54E95"/>
    <w:rsid w:val="00C55B7A"/>
    <w:rsid w:val="00C55FBA"/>
    <w:rsid w:val="00C56508"/>
    <w:rsid w:val="00C56AC9"/>
    <w:rsid w:val="00C57360"/>
    <w:rsid w:val="00C577DE"/>
    <w:rsid w:val="00C57F36"/>
    <w:rsid w:val="00C60812"/>
    <w:rsid w:val="00C60964"/>
    <w:rsid w:val="00C61427"/>
    <w:rsid w:val="00C62416"/>
    <w:rsid w:val="00C6281B"/>
    <w:rsid w:val="00C628B9"/>
    <w:rsid w:val="00C62BC4"/>
    <w:rsid w:val="00C6342E"/>
    <w:rsid w:val="00C637A1"/>
    <w:rsid w:val="00C63E86"/>
    <w:rsid w:val="00C64A53"/>
    <w:rsid w:val="00C652D2"/>
    <w:rsid w:val="00C6541E"/>
    <w:rsid w:val="00C65DB9"/>
    <w:rsid w:val="00C66A2E"/>
    <w:rsid w:val="00C66C0B"/>
    <w:rsid w:val="00C66DE8"/>
    <w:rsid w:val="00C66E54"/>
    <w:rsid w:val="00C67045"/>
    <w:rsid w:val="00C67248"/>
    <w:rsid w:val="00C6741C"/>
    <w:rsid w:val="00C6774E"/>
    <w:rsid w:val="00C67A45"/>
    <w:rsid w:val="00C67B87"/>
    <w:rsid w:val="00C70630"/>
    <w:rsid w:val="00C711A1"/>
    <w:rsid w:val="00C722C3"/>
    <w:rsid w:val="00C72621"/>
    <w:rsid w:val="00C727BF"/>
    <w:rsid w:val="00C72C1D"/>
    <w:rsid w:val="00C72E06"/>
    <w:rsid w:val="00C7368E"/>
    <w:rsid w:val="00C739CC"/>
    <w:rsid w:val="00C73D43"/>
    <w:rsid w:val="00C73F3A"/>
    <w:rsid w:val="00C740AE"/>
    <w:rsid w:val="00C756DA"/>
    <w:rsid w:val="00C75CFE"/>
    <w:rsid w:val="00C7761F"/>
    <w:rsid w:val="00C77C83"/>
    <w:rsid w:val="00C8023B"/>
    <w:rsid w:val="00C8186A"/>
    <w:rsid w:val="00C81B6D"/>
    <w:rsid w:val="00C8251D"/>
    <w:rsid w:val="00C8291D"/>
    <w:rsid w:val="00C82A35"/>
    <w:rsid w:val="00C82DCB"/>
    <w:rsid w:val="00C83061"/>
    <w:rsid w:val="00C8312E"/>
    <w:rsid w:val="00C8334F"/>
    <w:rsid w:val="00C83429"/>
    <w:rsid w:val="00C837E8"/>
    <w:rsid w:val="00C83A36"/>
    <w:rsid w:val="00C84623"/>
    <w:rsid w:val="00C847B0"/>
    <w:rsid w:val="00C85732"/>
    <w:rsid w:val="00C85752"/>
    <w:rsid w:val="00C85BA4"/>
    <w:rsid w:val="00C8676C"/>
    <w:rsid w:val="00C867C6"/>
    <w:rsid w:val="00C869B6"/>
    <w:rsid w:val="00C87262"/>
    <w:rsid w:val="00C87A49"/>
    <w:rsid w:val="00C90435"/>
    <w:rsid w:val="00C909A0"/>
    <w:rsid w:val="00C90E09"/>
    <w:rsid w:val="00C9220B"/>
    <w:rsid w:val="00C92F95"/>
    <w:rsid w:val="00C935A6"/>
    <w:rsid w:val="00C9401B"/>
    <w:rsid w:val="00C947C3"/>
    <w:rsid w:val="00C948D4"/>
    <w:rsid w:val="00C94AC8"/>
    <w:rsid w:val="00C94D58"/>
    <w:rsid w:val="00C9594E"/>
    <w:rsid w:val="00C95F20"/>
    <w:rsid w:val="00C961EC"/>
    <w:rsid w:val="00C968FE"/>
    <w:rsid w:val="00C9690A"/>
    <w:rsid w:val="00C96925"/>
    <w:rsid w:val="00C9732A"/>
    <w:rsid w:val="00CA0088"/>
    <w:rsid w:val="00CA0AB6"/>
    <w:rsid w:val="00CA0FF7"/>
    <w:rsid w:val="00CA1102"/>
    <w:rsid w:val="00CA1BC8"/>
    <w:rsid w:val="00CA29E0"/>
    <w:rsid w:val="00CA2BCE"/>
    <w:rsid w:val="00CA3648"/>
    <w:rsid w:val="00CA389D"/>
    <w:rsid w:val="00CA3F7F"/>
    <w:rsid w:val="00CA43F2"/>
    <w:rsid w:val="00CA48BB"/>
    <w:rsid w:val="00CA57FE"/>
    <w:rsid w:val="00CA5847"/>
    <w:rsid w:val="00CA588B"/>
    <w:rsid w:val="00CA5A72"/>
    <w:rsid w:val="00CA6103"/>
    <w:rsid w:val="00CA6232"/>
    <w:rsid w:val="00CA67E9"/>
    <w:rsid w:val="00CA7461"/>
    <w:rsid w:val="00CA7744"/>
    <w:rsid w:val="00CA7C17"/>
    <w:rsid w:val="00CA7EA7"/>
    <w:rsid w:val="00CB01DF"/>
    <w:rsid w:val="00CB1709"/>
    <w:rsid w:val="00CB19D6"/>
    <w:rsid w:val="00CB2190"/>
    <w:rsid w:val="00CB22A2"/>
    <w:rsid w:val="00CB2F23"/>
    <w:rsid w:val="00CB3A13"/>
    <w:rsid w:val="00CB3CF9"/>
    <w:rsid w:val="00CB4037"/>
    <w:rsid w:val="00CB4B2D"/>
    <w:rsid w:val="00CB562E"/>
    <w:rsid w:val="00CB5ABC"/>
    <w:rsid w:val="00CB5FD6"/>
    <w:rsid w:val="00CB7249"/>
    <w:rsid w:val="00CB7EC3"/>
    <w:rsid w:val="00CB7ED1"/>
    <w:rsid w:val="00CB7EF3"/>
    <w:rsid w:val="00CC08D6"/>
    <w:rsid w:val="00CC0C47"/>
    <w:rsid w:val="00CC13BC"/>
    <w:rsid w:val="00CC15E2"/>
    <w:rsid w:val="00CC268D"/>
    <w:rsid w:val="00CC2869"/>
    <w:rsid w:val="00CC3027"/>
    <w:rsid w:val="00CC3C3F"/>
    <w:rsid w:val="00CC3DD1"/>
    <w:rsid w:val="00CC423F"/>
    <w:rsid w:val="00CC446E"/>
    <w:rsid w:val="00CC45DE"/>
    <w:rsid w:val="00CC4992"/>
    <w:rsid w:val="00CC4A09"/>
    <w:rsid w:val="00CC4A90"/>
    <w:rsid w:val="00CC4E47"/>
    <w:rsid w:val="00CC5128"/>
    <w:rsid w:val="00CC5604"/>
    <w:rsid w:val="00CC6DAF"/>
    <w:rsid w:val="00CC71F7"/>
    <w:rsid w:val="00CC7E1A"/>
    <w:rsid w:val="00CD00D6"/>
    <w:rsid w:val="00CD0209"/>
    <w:rsid w:val="00CD0336"/>
    <w:rsid w:val="00CD04A1"/>
    <w:rsid w:val="00CD060D"/>
    <w:rsid w:val="00CD0BE8"/>
    <w:rsid w:val="00CD1617"/>
    <w:rsid w:val="00CD27E2"/>
    <w:rsid w:val="00CD2845"/>
    <w:rsid w:val="00CD28DA"/>
    <w:rsid w:val="00CD2BAD"/>
    <w:rsid w:val="00CD368D"/>
    <w:rsid w:val="00CD39BB"/>
    <w:rsid w:val="00CD46F5"/>
    <w:rsid w:val="00CD46FD"/>
    <w:rsid w:val="00CD47FB"/>
    <w:rsid w:val="00CD4A7C"/>
    <w:rsid w:val="00CD4CD1"/>
    <w:rsid w:val="00CD4EC7"/>
    <w:rsid w:val="00CD65D0"/>
    <w:rsid w:val="00CD6965"/>
    <w:rsid w:val="00CD6A46"/>
    <w:rsid w:val="00CD75A9"/>
    <w:rsid w:val="00CD7868"/>
    <w:rsid w:val="00CE0CB4"/>
    <w:rsid w:val="00CE103C"/>
    <w:rsid w:val="00CE1660"/>
    <w:rsid w:val="00CE1EBE"/>
    <w:rsid w:val="00CE21D3"/>
    <w:rsid w:val="00CE2257"/>
    <w:rsid w:val="00CE2965"/>
    <w:rsid w:val="00CE2E8B"/>
    <w:rsid w:val="00CE3AB0"/>
    <w:rsid w:val="00CE421E"/>
    <w:rsid w:val="00CE4C3D"/>
    <w:rsid w:val="00CE527C"/>
    <w:rsid w:val="00CE566F"/>
    <w:rsid w:val="00CE5E91"/>
    <w:rsid w:val="00CE5ED0"/>
    <w:rsid w:val="00CE6BE2"/>
    <w:rsid w:val="00CE6C72"/>
    <w:rsid w:val="00CE6E50"/>
    <w:rsid w:val="00CF0252"/>
    <w:rsid w:val="00CF13B8"/>
    <w:rsid w:val="00CF15A1"/>
    <w:rsid w:val="00CF1AD3"/>
    <w:rsid w:val="00CF1FD6"/>
    <w:rsid w:val="00CF2ED5"/>
    <w:rsid w:val="00CF3607"/>
    <w:rsid w:val="00CF3CA7"/>
    <w:rsid w:val="00CF4FA0"/>
    <w:rsid w:val="00CF5182"/>
    <w:rsid w:val="00CF5724"/>
    <w:rsid w:val="00CF59E1"/>
    <w:rsid w:val="00CF59F4"/>
    <w:rsid w:val="00CF5B58"/>
    <w:rsid w:val="00CF711A"/>
    <w:rsid w:val="00CF74F5"/>
    <w:rsid w:val="00CF7967"/>
    <w:rsid w:val="00D0004F"/>
    <w:rsid w:val="00D0135D"/>
    <w:rsid w:val="00D01932"/>
    <w:rsid w:val="00D01D06"/>
    <w:rsid w:val="00D0303A"/>
    <w:rsid w:val="00D0310E"/>
    <w:rsid w:val="00D031B8"/>
    <w:rsid w:val="00D04052"/>
    <w:rsid w:val="00D04256"/>
    <w:rsid w:val="00D04529"/>
    <w:rsid w:val="00D04E56"/>
    <w:rsid w:val="00D04F55"/>
    <w:rsid w:val="00D05CDF"/>
    <w:rsid w:val="00D06155"/>
    <w:rsid w:val="00D0624A"/>
    <w:rsid w:val="00D06871"/>
    <w:rsid w:val="00D06C49"/>
    <w:rsid w:val="00D06EFE"/>
    <w:rsid w:val="00D070B3"/>
    <w:rsid w:val="00D0718E"/>
    <w:rsid w:val="00D07249"/>
    <w:rsid w:val="00D072A5"/>
    <w:rsid w:val="00D0765E"/>
    <w:rsid w:val="00D07D3E"/>
    <w:rsid w:val="00D109D7"/>
    <w:rsid w:val="00D12030"/>
    <w:rsid w:val="00D12A13"/>
    <w:rsid w:val="00D12C48"/>
    <w:rsid w:val="00D13758"/>
    <w:rsid w:val="00D137E6"/>
    <w:rsid w:val="00D13ACC"/>
    <w:rsid w:val="00D13C88"/>
    <w:rsid w:val="00D13FD4"/>
    <w:rsid w:val="00D14852"/>
    <w:rsid w:val="00D14E4F"/>
    <w:rsid w:val="00D1500E"/>
    <w:rsid w:val="00D15259"/>
    <w:rsid w:val="00D15B49"/>
    <w:rsid w:val="00D15B4F"/>
    <w:rsid w:val="00D15CCD"/>
    <w:rsid w:val="00D166DA"/>
    <w:rsid w:val="00D167A5"/>
    <w:rsid w:val="00D16D20"/>
    <w:rsid w:val="00D17810"/>
    <w:rsid w:val="00D1796F"/>
    <w:rsid w:val="00D20066"/>
    <w:rsid w:val="00D203C6"/>
    <w:rsid w:val="00D204DF"/>
    <w:rsid w:val="00D206A4"/>
    <w:rsid w:val="00D20A58"/>
    <w:rsid w:val="00D21431"/>
    <w:rsid w:val="00D21E50"/>
    <w:rsid w:val="00D22465"/>
    <w:rsid w:val="00D225B9"/>
    <w:rsid w:val="00D22A7B"/>
    <w:rsid w:val="00D2311D"/>
    <w:rsid w:val="00D23A5A"/>
    <w:rsid w:val="00D23BC3"/>
    <w:rsid w:val="00D23FED"/>
    <w:rsid w:val="00D24169"/>
    <w:rsid w:val="00D243F4"/>
    <w:rsid w:val="00D24ABD"/>
    <w:rsid w:val="00D25E87"/>
    <w:rsid w:val="00D2671E"/>
    <w:rsid w:val="00D26AB5"/>
    <w:rsid w:val="00D26BA2"/>
    <w:rsid w:val="00D26C83"/>
    <w:rsid w:val="00D271C2"/>
    <w:rsid w:val="00D275B1"/>
    <w:rsid w:val="00D2793B"/>
    <w:rsid w:val="00D305DF"/>
    <w:rsid w:val="00D3081B"/>
    <w:rsid w:val="00D313B9"/>
    <w:rsid w:val="00D31DE5"/>
    <w:rsid w:val="00D326F6"/>
    <w:rsid w:val="00D32FE8"/>
    <w:rsid w:val="00D3372B"/>
    <w:rsid w:val="00D33A04"/>
    <w:rsid w:val="00D33CC1"/>
    <w:rsid w:val="00D34575"/>
    <w:rsid w:val="00D345B8"/>
    <w:rsid w:val="00D34EB0"/>
    <w:rsid w:val="00D34F2D"/>
    <w:rsid w:val="00D35513"/>
    <w:rsid w:val="00D3599B"/>
    <w:rsid w:val="00D359B0"/>
    <w:rsid w:val="00D35AA1"/>
    <w:rsid w:val="00D35B75"/>
    <w:rsid w:val="00D35D0B"/>
    <w:rsid w:val="00D35D28"/>
    <w:rsid w:val="00D35D7C"/>
    <w:rsid w:val="00D36249"/>
    <w:rsid w:val="00D36533"/>
    <w:rsid w:val="00D3660C"/>
    <w:rsid w:val="00D36715"/>
    <w:rsid w:val="00D36825"/>
    <w:rsid w:val="00D36E51"/>
    <w:rsid w:val="00D371BE"/>
    <w:rsid w:val="00D377A3"/>
    <w:rsid w:val="00D37989"/>
    <w:rsid w:val="00D4017E"/>
    <w:rsid w:val="00D401C2"/>
    <w:rsid w:val="00D401F5"/>
    <w:rsid w:val="00D4077A"/>
    <w:rsid w:val="00D41674"/>
    <w:rsid w:val="00D41937"/>
    <w:rsid w:val="00D41CCA"/>
    <w:rsid w:val="00D42453"/>
    <w:rsid w:val="00D43482"/>
    <w:rsid w:val="00D43AAE"/>
    <w:rsid w:val="00D43D04"/>
    <w:rsid w:val="00D44018"/>
    <w:rsid w:val="00D44572"/>
    <w:rsid w:val="00D447D2"/>
    <w:rsid w:val="00D44CB7"/>
    <w:rsid w:val="00D44E2C"/>
    <w:rsid w:val="00D452FA"/>
    <w:rsid w:val="00D453F2"/>
    <w:rsid w:val="00D45AB1"/>
    <w:rsid w:val="00D45CE1"/>
    <w:rsid w:val="00D45F53"/>
    <w:rsid w:val="00D45FEA"/>
    <w:rsid w:val="00D463BC"/>
    <w:rsid w:val="00D467B7"/>
    <w:rsid w:val="00D46944"/>
    <w:rsid w:val="00D4755E"/>
    <w:rsid w:val="00D47D32"/>
    <w:rsid w:val="00D500A8"/>
    <w:rsid w:val="00D504EA"/>
    <w:rsid w:val="00D50D1D"/>
    <w:rsid w:val="00D518E0"/>
    <w:rsid w:val="00D51F0A"/>
    <w:rsid w:val="00D5328A"/>
    <w:rsid w:val="00D536DC"/>
    <w:rsid w:val="00D53BEF"/>
    <w:rsid w:val="00D54469"/>
    <w:rsid w:val="00D5454B"/>
    <w:rsid w:val="00D5463B"/>
    <w:rsid w:val="00D54EC3"/>
    <w:rsid w:val="00D556A8"/>
    <w:rsid w:val="00D559A8"/>
    <w:rsid w:val="00D55AEC"/>
    <w:rsid w:val="00D56056"/>
    <w:rsid w:val="00D56EBC"/>
    <w:rsid w:val="00D57545"/>
    <w:rsid w:val="00D576DC"/>
    <w:rsid w:val="00D57715"/>
    <w:rsid w:val="00D57E39"/>
    <w:rsid w:val="00D57F80"/>
    <w:rsid w:val="00D6066A"/>
    <w:rsid w:val="00D609FB"/>
    <w:rsid w:val="00D61D0A"/>
    <w:rsid w:val="00D62875"/>
    <w:rsid w:val="00D62A58"/>
    <w:rsid w:val="00D62D8B"/>
    <w:rsid w:val="00D62F8E"/>
    <w:rsid w:val="00D62F92"/>
    <w:rsid w:val="00D6375D"/>
    <w:rsid w:val="00D63DEB"/>
    <w:rsid w:val="00D64282"/>
    <w:rsid w:val="00D64A56"/>
    <w:rsid w:val="00D64CBA"/>
    <w:rsid w:val="00D653DE"/>
    <w:rsid w:val="00D655AB"/>
    <w:rsid w:val="00D65FE6"/>
    <w:rsid w:val="00D66728"/>
    <w:rsid w:val="00D66BCE"/>
    <w:rsid w:val="00D6729B"/>
    <w:rsid w:val="00D67428"/>
    <w:rsid w:val="00D67611"/>
    <w:rsid w:val="00D67ADE"/>
    <w:rsid w:val="00D67CA0"/>
    <w:rsid w:val="00D70081"/>
    <w:rsid w:val="00D7061B"/>
    <w:rsid w:val="00D706DA"/>
    <w:rsid w:val="00D70BEF"/>
    <w:rsid w:val="00D70D29"/>
    <w:rsid w:val="00D711B3"/>
    <w:rsid w:val="00D71230"/>
    <w:rsid w:val="00D71376"/>
    <w:rsid w:val="00D71CC3"/>
    <w:rsid w:val="00D7250B"/>
    <w:rsid w:val="00D72591"/>
    <w:rsid w:val="00D725FB"/>
    <w:rsid w:val="00D72C2D"/>
    <w:rsid w:val="00D72E14"/>
    <w:rsid w:val="00D731EE"/>
    <w:rsid w:val="00D73E12"/>
    <w:rsid w:val="00D73EB0"/>
    <w:rsid w:val="00D74612"/>
    <w:rsid w:val="00D74965"/>
    <w:rsid w:val="00D749BD"/>
    <w:rsid w:val="00D74B21"/>
    <w:rsid w:val="00D75C00"/>
    <w:rsid w:val="00D76A50"/>
    <w:rsid w:val="00D76ACC"/>
    <w:rsid w:val="00D76C23"/>
    <w:rsid w:val="00D76D9A"/>
    <w:rsid w:val="00D7704B"/>
    <w:rsid w:val="00D774A1"/>
    <w:rsid w:val="00D803F6"/>
    <w:rsid w:val="00D80FF6"/>
    <w:rsid w:val="00D8123D"/>
    <w:rsid w:val="00D81250"/>
    <w:rsid w:val="00D81289"/>
    <w:rsid w:val="00D8146D"/>
    <w:rsid w:val="00D81640"/>
    <w:rsid w:val="00D82414"/>
    <w:rsid w:val="00D82450"/>
    <w:rsid w:val="00D830E6"/>
    <w:rsid w:val="00D83179"/>
    <w:rsid w:val="00D8389F"/>
    <w:rsid w:val="00D83998"/>
    <w:rsid w:val="00D83C6E"/>
    <w:rsid w:val="00D841E2"/>
    <w:rsid w:val="00D8427B"/>
    <w:rsid w:val="00D842FB"/>
    <w:rsid w:val="00D84340"/>
    <w:rsid w:val="00D84DE3"/>
    <w:rsid w:val="00D84F1E"/>
    <w:rsid w:val="00D85313"/>
    <w:rsid w:val="00D85F14"/>
    <w:rsid w:val="00D8634B"/>
    <w:rsid w:val="00D864E2"/>
    <w:rsid w:val="00D867C4"/>
    <w:rsid w:val="00D86C80"/>
    <w:rsid w:val="00D87206"/>
    <w:rsid w:val="00D874FD"/>
    <w:rsid w:val="00D87EAD"/>
    <w:rsid w:val="00D87FC4"/>
    <w:rsid w:val="00D900C0"/>
    <w:rsid w:val="00D90A60"/>
    <w:rsid w:val="00D90B2D"/>
    <w:rsid w:val="00D90F99"/>
    <w:rsid w:val="00D90F9C"/>
    <w:rsid w:val="00D9113B"/>
    <w:rsid w:val="00D913EB"/>
    <w:rsid w:val="00D9147D"/>
    <w:rsid w:val="00D91658"/>
    <w:rsid w:val="00D917D4"/>
    <w:rsid w:val="00D91D70"/>
    <w:rsid w:val="00D921FB"/>
    <w:rsid w:val="00D92925"/>
    <w:rsid w:val="00D92942"/>
    <w:rsid w:val="00D92969"/>
    <w:rsid w:val="00D92BEC"/>
    <w:rsid w:val="00D92C24"/>
    <w:rsid w:val="00D935EC"/>
    <w:rsid w:val="00D939BB"/>
    <w:rsid w:val="00D93A9C"/>
    <w:rsid w:val="00D94302"/>
    <w:rsid w:val="00D94944"/>
    <w:rsid w:val="00D949D1"/>
    <w:rsid w:val="00D9594E"/>
    <w:rsid w:val="00D95D16"/>
    <w:rsid w:val="00D96F21"/>
    <w:rsid w:val="00D96F73"/>
    <w:rsid w:val="00DA009C"/>
    <w:rsid w:val="00DA0A6A"/>
    <w:rsid w:val="00DA1062"/>
    <w:rsid w:val="00DA117B"/>
    <w:rsid w:val="00DA1E0B"/>
    <w:rsid w:val="00DA1F9C"/>
    <w:rsid w:val="00DA20C7"/>
    <w:rsid w:val="00DA2AB6"/>
    <w:rsid w:val="00DA2B05"/>
    <w:rsid w:val="00DA3A42"/>
    <w:rsid w:val="00DA4979"/>
    <w:rsid w:val="00DA5716"/>
    <w:rsid w:val="00DA573F"/>
    <w:rsid w:val="00DA5BD7"/>
    <w:rsid w:val="00DB0852"/>
    <w:rsid w:val="00DB089C"/>
    <w:rsid w:val="00DB1258"/>
    <w:rsid w:val="00DB126C"/>
    <w:rsid w:val="00DB135C"/>
    <w:rsid w:val="00DB1501"/>
    <w:rsid w:val="00DB17C7"/>
    <w:rsid w:val="00DB1AA4"/>
    <w:rsid w:val="00DB2196"/>
    <w:rsid w:val="00DB36AB"/>
    <w:rsid w:val="00DB3957"/>
    <w:rsid w:val="00DB3E19"/>
    <w:rsid w:val="00DB3E20"/>
    <w:rsid w:val="00DB3E9F"/>
    <w:rsid w:val="00DB4562"/>
    <w:rsid w:val="00DB4A2F"/>
    <w:rsid w:val="00DB4C8F"/>
    <w:rsid w:val="00DB52C5"/>
    <w:rsid w:val="00DB5823"/>
    <w:rsid w:val="00DB5AB2"/>
    <w:rsid w:val="00DB5C56"/>
    <w:rsid w:val="00DB5F8F"/>
    <w:rsid w:val="00DB62F5"/>
    <w:rsid w:val="00DB641E"/>
    <w:rsid w:val="00DB661D"/>
    <w:rsid w:val="00DB6F94"/>
    <w:rsid w:val="00DB7377"/>
    <w:rsid w:val="00DB73EB"/>
    <w:rsid w:val="00DB7486"/>
    <w:rsid w:val="00DB7C45"/>
    <w:rsid w:val="00DB7C61"/>
    <w:rsid w:val="00DB7D82"/>
    <w:rsid w:val="00DB7FB4"/>
    <w:rsid w:val="00DC126F"/>
    <w:rsid w:val="00DC1F3D"/>
    <w:rsid w:val="00DC22A9"/>
    <w:rsid w:val="00DC2607"/>
    <w:rsid w:val="00DC2AE9"/>
    <w:rsid w:val="00DC3E90"/>
    <w:rsid w:val="00DC3F28"/>
    <w:rsid w:val="00DC425A"/>
    <w:rsid w:val="00DC4396"/>
    <w:rsid w:val="00DC4EE8"/>
    <w:rsid w:val="00DC58EF"/>
    <w:rsid w:val="00DC5965"/>
    <w:rsid w:val="00DC6414"/>
    <w:rsid w:val="00DC6CC9"/>
    <w:rsid w:val="00DC6F34"/>
    <w:rsid w:val="00DC75CD"/>
    <w:rsid w:val="00DD0350"/>
    <w:rsid w:val="00DD05EA"/>
    <w:rsid w:val="00DD0D11"/>
    <w:rsid w:val="00DD0D52"/>
    <w:rsid w:val="00DD1030"/>
    <w:rsid w:val="00DD1368"/>
    <w:rsid w:val="00DD1527"/>
    <w:rsid w:val="00DD1945"/>
    <w:rsid w:val="00DD1B45"/>
    <w:rsid w:val="00DD238B"/>
    <w:rsid w:val="00DD308F"/>
    <w:rsid w:val="00DD3725"/>
    <w:rsid w:val="00DD3929"/>
    <w:rsid w:val="00DD3B66"/>
    <w:rsid w:val="00DD3BC3"/>
    <w:rsid w:val="00DD3FE2"/>
    <w:rsid w:val="00DD41C5"/>
    <w:rsid w:val="00DD44EA"/>
    <w:rsid w:val="00DD477A"/>
    <w:rsid w:val="00DD4943"/>
    <w:rsid w:val="00DD49B6"/>
    <w:rsid w:val="00DD4AA4"/>
    <w:rsid w:val="00DD4D37"/>
    <w:rsid w:val="00DD656F"/>
    <w:rsid w:val="00DD66C3"/>
    <w:rsid w:val="00DD730C"/>
    <w:rsid w:val="00DD76A9"/>
    <w:rsid w:val="00DE0402"/>
    <w:rsid w:val="00DE056F"/>
    <w:rsid w:val="00DE0695"/>
    <w:rsid w:val="00DE0BCF"/>
    <w:rsid w:val="00DE0D33"/>
    <w:rsid w:val="00DE1377"/>
    <w:rsid w:val="00DE1A14"/>
    <w:rsid w:val="00DE27CD"/>
    <w:rsid w:val="00DE2AFC"/>
    <w:rsid w:val="00DE31B2"/>
    <w:rsid w:val="00DE3236"/>
    <w:rsid w:val="00DE3246"/>
    <w:rsid w:val="00DE38D4"/>
    <w:rsid w:val="00DE48E8"/>
    <w:rsid w:val="00DE4E4A"/>
    <w:rsid w:val="00DE5D6A"/>
    <w:rsid w:val="00DE607A"/>
    <w:rsid w:val="00DE6156"/>
    <w:rsid w:val="00DE6E85"/>
    <w:rsid w:val="00DE73BC"/>
    <w:rsid w:val="00DE75F7"/>
    <w:rsid w:val="00DE7D50"/>
    <w:rsid w:val="00DF19F8"/>
    <w:rsid w:val="00DF1AD1"/>
    <w:rsid w:val="00DF1E43"/>
    <w:rsid w:val="00DF1EDD"/>
    <w:rsid w:val="00DF223C"/>
    <w:rsid w:val="00DF22CD"/>
    <w:rsid w:val="00DF24A8"/>
    <w:rsid w:val="00DF32B3"/>
    <w:rsid w:val="00DF3337"/>
    <w:rsid w:val="00DF3C79"/>
    <w:rsid w:val="00DF3D60"/>
    <w:rsid w:val="00DF40E6"/>
    <w:rsid w:val="00DF45F1"/>
    <w:rsid w:val="00DF49C5"/>
    <w:rsid w:val="00DF4E77"/>
    <w:rsid w:val="00DF551F"/>
    <w:rsid w:val="00DF56B0"/>
    <w:rsid w:val="00DF5937"/>
    <w:rsid w:val="00DF66B0"/>
    <w:rsid w:val="00DF6F51"/>
    <w:rsid w:val="00DF7201"/>
    <w:rsid w:val="00DF74C8"/>
    <w:rsid w:val="00DF756B"/>
    <w:rsid w:val="00DF7A3F"/>
    <w:rsid w:val="00E00C0A"/>
    <w:rsid w:val="00E00DCA"/>
    <w:rsid w:val="00E01C0F"/>
    <w:rsid w:val="00E01ED5"/>
    <w:rsid w:val="00E02E27"/>
    <w:rsid w:val="00E03200"/>
    <w:rsid w:val="00E0364F"/>
    <w:rsid w:val="00E036C9"/>
    <w:rsid w:val="00E039F3"/>
    <w:rsid w:val="00E043D6"/>
    <w:rsid w:val="00E04628"/>
    <w:rsid w:val="00E04718"/>
    <w:rsid w:val="00E04E10"/>
    <w:rsid w:val="00E055D9"/>
    <w:rsid w:val="00E05B67"/>
    <w:rsid w:val="00E060CE"/>
    <w:rsid w:val="00E06439"/>
    <w:rsid w:val="00E06512"/>
    <w:rsid w:val="00E078AD"/>
    <w:rsid w:val="00E07D51"/>
    <w:rsid w:val="00E07D75"/>
    <w:rsid w:val="00E07E14"/>
    <w:rsid w:val="00E07EA7"/>
    <w:rsid w:val="00E07F02"/>
    <w:rsid w:val="00E100C9"/>
    <w:rsid w:val="00E102C4"/>
    <w:rsid w:val="00E10553"/>
    <w:rsid w:val="00E10D16"/>
    <w:rsid w:val="00E10F3D"/>
    <w:rsid w:val="00E1192E"/>
    <w:rsid w:val="00E11DEA"/>
    <w:rsid w:val="00E1263D"/>
    <w:rsid w:val="00E1269E"/>
    <w:rsid w:val="00E134EF"/>
    <w:rsid w:val="00E138EA"/>
    <w:rsid w:val="00E13D29"/>
    <w:rsid w:val="00E140D6"/>
    <w:rsid w:val="00E14163"/>
    <w:rsid w:val="00E14198"/>
    <w:rsid w:val="00E1442B"/>
    <w:rsid w:val="00E14CD7"/>
    <w:rsid w:val="00E150EF"/>
    <w:rsid w:val="00E156C9"/>
    <w:rsid w:val="00E15FAC"/>
    <w:rsid w:val="00E16593"/>
    <w:rsid w:val="00E16BCE"/>
    <w:rsid w:val="00E16CA3"/>
    <w:rsid w:val="00E17069"/>
    <w:rsid w:val="00E1740B"/>
    <w:rsid w:val="00E1768C"/>
    <w:rsid w:val="00E17CD1"/>
    <w:rsid w:val="00E17D8E"/>
    <w:rsid w:val="00E2052A"/>
    <w:rsid w:val="00E2090C"/>
    <w:rsid w:val="00E20C5A"/>
    <w:rsid w:val="00E20D65"/>
    <w:rsid w:val="00E21F90"/>
    <w:rsid w:val="00E22AE6"/>
    <w:rsid w:val="00E23086"/>
    <w:rsid w:val="00E2363A"/>
    <w:rsid w:val="00E23745"/>
    <w:rsid w:val="00E242D2"/>
    <w:rsid w:val="00E24841"/>
    <w:rsid w:val="00E25FF5"/>
    <w:rsid w:val="00E26655"/>
    <w:rsid w:val="00E267FF"/>
    <w:rsid w:val="00E2698A"/>
    <w:rsid w:val="00E26EA0"/>
    <w:rsid w:val="00E271B2"/>
    <w:rsid w:val="00E27215"/>
    <w:rsid w:val="00E27453"/>
    <w:rsid w:val="00E27871"/>
    <w:rsid w:val="00E30475"/>
    <w:rsid w:val="00E31022"/>
    <w:rsid w:val="00E3147B"/>
    <w:rsid w:val="00E31688"/>
    <w:rsid w:val="00E31FE0"/>
    <w:rsid w:val="00E3204A"/>
    <w:rsid w:val="00E32443"/>
    <w:rsid w:val="00E324D7"/>
    <w:rsid w:val="00E32756"/>
    <w:rsid w:val="00E33116"/>
    <w:rsid w:val="00E332B5"/>
    <w:rsid w:val="00E33E23"/>
    <w:rsid w:val="00E34243"/>
    <w:rsid w:val="00E3529F"/>
    <w:rsid w:val="00E36028"/>
    <w:rsid w:val="00E367A2"/>
    <w:rsid w:val="00E36A38"/>
    <w:rsid w:val="00E36ACC"/>
    <w:rsid w:val="00E36CAF"/>
    <w:rsid w:val="00E376E6"/>
    <w:rsid w:val="00E37B01"/>
    <w:rsid w:val="00E4015E"/>
    <w:rsid w:val="00E401E8"/>
    <w:rsid w:val="00E40B9D"/>
    <w:rsid w:val="00E41099"/>
    <w:rsid w:val="00E410AC"/>
    <w:rsid w:val="00E415AE"/>
    <w:rsid w:val="00E41C2D"/>
    <w:rsid w:val="00E422AA"/>
    <w:rsid w:val="00E42602"/>
    <w:rsid w:val="00E42726"/>
    <w:rsid w:val="00E42DA0"/>
    <w:rsid w:val="00E434C6"/>
    <w:rsid w:val="00E43DD6"/>
    <w:rsid w:val="00E44C79"/>
    <w:rsid w:val="00E44F6C"/>
    <w:rsid w:val="00E4550B"/>
    <w:rsid w:val="00E4558D"/>
    <w:rsid w:val="00E459C9"/>
    <w:rsid w:val="00E45D45"/>
    <w:rsid w:val="00E46C03"/>
    <w:rsid w:val="00E4710B"/>
    <w:rsid w:val="00E474CF"/>
    <w:rsid w:val="00E47569"/>
    <w:rsid w:val="00E47C4A"/>
    <w:rsid w:val="00E5039C"/>
    <w:rsid w:val="00E509EC"/>
    <w:rsid w:val="00E50CB1"/>
    <w:rsid w:val="00E50ED0"/>
    <w:rsid w:val="00E510A8"/>
    <w:rsid w:val="00E5174A"/>
    <w:rsid w:val="00E51AF6"/>
    <w:rsid w:val="00E526F3"/>
    <w:rsid w:val="00E5273A"/>
    <w:rsid w:val="00E533C4"/>
    <w:rsid w:val="00E53CA8"/>
    <w:rsid w:val="00E54065"/>
    <w:rsid w:val="00E5416C"/>
    <w:rsid w:val="00E54405"/>
    <w:rsid w:val="00E546FD"/>
    <w:rsid w:val="00E54935"/>
    <w:rsid w:val="00E552CE"/>
    <w:rsid w:val="00E556DD"/>
    <w:rsid w:val="00E55B96"/>
    <w:rsid w:val="00E55BE3"/>
    <w:rsid w:val="00E55EDD"/>
    <w:rsid w:val="00E56047"/>
    <w:rsid w:val="00E562D5"/>
    <w:rsid w:val="00E5634D"/>
    <w:rsid w:val="00E56B67"/>
    <w:rsid w:val="00E56DDA"/>
    <w:rsid w:val="00E57099"/>
    <w:rsid w:val="00E572DB"/>
    <w:rsid w:val="00E57564"/>
    <w:rsid w:val="00E57ECD"/>
    <w:rsid w:val="00E57FB0"/>
    <w:rsid w:val="00E602FB"/>
    <w:rsid w:val="00E60592"/>
    <w:rsid w:val="00E60674"/>
    <w:rsid w:val="00E60753"/>
    <w:rsid w:val="00E60B89"/>
    <w:rsid w:val="00E60CB9"/>
    <w:rsid w:val="00E60D99"/>
    <w:rsid w:val="00E60F12"/>
    <w:rsid w:val="00E613A4"/>
    <w:rsid w:val="00E61BCC"/>
    <w:rsid w:val="00E621DA"/>
    <w:rsid w:val="00E62D3C"/>
    <w:rsid w:val="00E6307A"/>
    <w:rsid w:val="00E63094"/>
    <w:rsid w:val="00E633DD"/>
    <w:rsid w:val="00E63A4B"/>
    <w:rsid w:val="00E644F9"/>
    <w:rsid w:val="00E646A6"/>
    <w:rsid w:val="00E64ACA"/>
    <w:rsid w:val="00E65C19"/>
    <w:rsid w:val="00E66344"/>
    <w:rsid w:val="00E66717"/>
    <w:rsid w:val="00E66782"/>
    <w:rsid w:val="00E6695A"/>
    <w:rsid w:val="00E66AFA"/>
    <w:rsid w:val="00E66B35"/>
    <w:rsid w:val="00E66F2E"/>
    <w:rsid w:val="00E67645"/>
    <w:rsid w:val="00E67861"/>
    <w:rsid w:val="00E678A3"/>
    <w:rsid w:val="00E67B70"/>
    <w:rsid w:val="00E67F53"/>
    <w:rsid w:val="00E70A72"/>
    <w:rsid w:val="00E70F7B"/>
    <w:rsid w:val="00E71138"/>
    <w:rsid w:val="00E713EF"/>
    <w:rsid w:val="00E7144A"/>
    <w:rsid w:val="00E71935"/>
    <w:rsid w:val="00E7253E"/>
    <w:rsid w:val="00E725D8"/>
    <w:rsid w:val="00E72783"/>
    <w:rsid w:val="00E72947"/>
    <w:rsid w:val="00E72DE1"/>
    <w:rsid w:val="00E72F8F"/>
    <w:rsid w:val="00E731FE"/>
    <w:rsid w:val="00E73218"/>
    <w:rsid w:val="00E73500"/>
    <w:rsid w:val="00E7402E"/>
    <w:rsid w:val="00E747A1"/>
    <w:rsid w:val="00E74B15"/>
    <w:rsid w:val="00E74BE5"/>
    <w:rsid w:val="00E74C60"/>
    <w:rsid w:val="00E74FA1"/>
    <w:rsid w:val="00E75331"/>
    <w:rsid w:val="00E7550F"/>
    <w:rsid w:val="00E756C2"/>
    <w:rsid w:val="00E75AAF"/>
    <w:rsid w:val="00E76FBA"/>
    <w:rsid w:val="00E7726F"/>
    <w:rsid w:val="00E77733"/>
    <w:rsid w:val="00E7777E"/>
    <w:rsid w:val="00E77DFA"/>
    <w:rsid w:val="00E77F33"/>
    <w:rsid w:val="00E8051B"/>
    <w:rsid w:val="00E80F81"/>
    <w:rsid w:val="00E8230A"/>
    <w:rsid w:val="00E82737"/>
    <w:rsid w:val="00E82C25"/>
    <w:rsid w:val="00E82F97"/>
    <w:rsid w:val="00E830AC"/>
    <w:rsid w:val="00E832CD"/>
    <w:rsid w:val="00E8355A"/>
    <w:rsid w:val="00E83573"/>
    <w:rsid w:val="00E83666"/>
    <w:rsid w:val="00E83765"/>
    <w:rsid w:val="00E8450C"/>
    <w:rsid w:val="00E847E3"/>
    <w:rsid w:val="00E84B41"/>
    <w:rsid w:val="00E855BC"/>
    <w:rsid w:val="00E85E8E"/>
    <w:rsid w:val="00E904CD"/>
    <w:rsid w:val="00E9096A"/>
    <w:rsid w:val="00E90988"/>
    <w:rsid w:val="00E90A82"/>
    <w:rsid w:val="00E90DA1"/>
    <w:rsid w:val="00E91144"/>
    <w:rsid w:val="00E9118B"/>
    <w:rsid w:val="00E91201"/>
    <w:rsid w:val="00E9143D"/>
    <w:rsid w:val="00E91734"/>
    <w:rsid w:val="00E91A23"/>
    <w:rsid w:val="00E91CDE"/>
    <w:rsid w:val="00E91D0A"/>
    <w:rsid w:val="00E92257"/>
    <w:rsid w:val="00E92F3E"/>
    <w:rsid w:val="00E93010"/>
    <w:rsid w:val="00E93C52"/>
    <w:rsid w:val="00E93D4F"/>
    <w:rsid w:val="00E93DC7"/>
    <w:rsid w:val="00E94091"/>
    <w:rsid w:val="00E947A2"/>
    <w:rsid w:val="00E94AAE"/>
    <w:rsid w:val="00E95025"/>
    <w:rsid w:val="00E959EA"/>
    <w:rsid w:val="00E9606D"/>
    <w:rsid w:val="00E96A6D"/>
    <w:rsid w:val="00E96FB4"/>
    <w:rsid w:val="00E97251"/>
    <w:rsid w:val="00E974A8"/>
    <w:rsid w:val="00E97CD3"/>
    <w:rsid w:val="00E97D9F"/>
    <w:rsid w:val="00EA0673"/>
    <w:rsid w:val="00EA0D91"/>
    <w:rsid w:val="00EA10FB"/>
    <w:rsid w:val="00EA1164"/>
    <w:rsid w:val="00EA13D3"/>
    <w:rsid w:val="00EA1AAF"/>
    <w:rsid w:val="00EA1B8C"/>
    <w:rsid w:val="00EA1CBC"/>
    <w:rsid w:val="00EA1EAB"/>
    <w:rsid w:val="00EA276F"/>
    <w:rsid w:val="00EA2C97"/>
    <w:rsid w:val="00EA3471"/>
    <w:rsid w:val="00EA3B4E"/>
    <w:rsid w:val="00EA3D9B"/>
    <w:rsid w:val="00EA3FC3"/>
    <w:rsid w:val="00EA4382"/>
    <w:rsid w:val="00EA4384"/>
    <w:rsid w:val="00EA4723"/>
    <w:rsid w:val="00EA5141"/>
    <w:rsid w:val="00EA5265"/>
    <w:rsid w:val="00EA55DA"/>
    <w:rsid w:val="00EA578C"/>
    <w:rsid w:val="00EA5CDB"/>
    <w:rsid w:val="00EA6487"/>
    <w:rsid w:val="00EA696E"/>
    <w:rsid w:val="00EA7175"/>
    <w:rsid w:val="00EA72B7"/>
    <w:rsid w:val="00EA78C0"/>
    <w:rsid w:val="00EA7D96"/>
    <w:rsid w:val="00EA7F46"/>
    <w:rsid w:val="00EB0055"/>
    <w:rsid w:val="00EB0890"/>
    <w:rsid w:val="00EB0997"/>
    <w:rsid w:val="00EB0A7A"/>
    <w:rsid w:val="00EB1D9B"/>
    <w:rsid w:val="00EB20C6"/>
    <w:rsid w:val="00EB2230"/>
    <w:rsid w:val="00EB2538"/>
    <w:rsid w:val="00EB2D8A"/>
    <w:rsid w:val="00EB38C2"/>
    <w:rsid w:val="00EB3D5C"/>
    <w:rsid w:val="00EB5620"/>
    <w:rsid w:val="00EB6247"/>
    <w:rsid w:val="00EB63B9"/>
    <w:rsid w:val="00EB6A12"/>
    <w:rsid w:val="00EB6E35"/>
    <w:rsid w:val="00EB7920"/>
    <w:rsid w:val="00EB798E"/>
    <w:rsid w:val="00EC0A5A"/>
    <w:rsid w:val="00EC0C38"/>
    <w:rsid w:val="00EC0F85"/>
    <w:rsid w:val="00EC19FA"/>
    <w:rsid w:val="00EC1B06"/>
    <w:rsid w:val="00EC2012"/>
    <w:rsid w:val="00EC26D2"/>
    <w:rsid w:val="00EC26F8"/>
    <w:rsid w:val="00EC369F"/>
    <w:rsid w:val="00EC36EB"/>
    <w:rsid w:val="00EC38FC"/>
    <w:rsid w:val="00EC44E8"/>
    <w:rsid w:val="00EC4CB5"/>
    <w:rsid w:val="00EC4D68"/>
    <w:rsid w:val="00EC5829"/>
    <w:rsid w:val="00EC60CF"/>
    <w:rsid w:val="00EC64BD"/>
    <w:rsid w:val="00EC6617"/>
    <w:rsid w:val="00EC6796"/>
    <w:rsid w:val="00EC69CB"/>
    <w:rsid w:val="00EC6C9B"/>
    <w:rsid w:val="00EC6CCE"/>
    <w:rsid w:val="00EC6ED2"/>
    <w:rsid w:val="00EC7CA0"/>
    <w:rsid w:val="00ED016C"/>
    <w:rsid w:val="00ED0289"/>
    <w:rsid w:val="00ED0528"/>
    <w:rsid w:val="00ED08FB"/>
    <w:rsid w:val="00ED0CB8"/>
    <w:rsid w:val="00ED0F13"/>
    <w:rsid w:val="00ED170D"/>
    <w:rsid w:val="00ED29D4"/>
    <w:rsid w:val="00ED29DD"/>
    <w:rsid w:val="00ED2A9D"/>
    <w:rsid w:val="00ED3DD4"/>
    <w:rsid w:val="00ED4FF2"/>
    <w:rsid w:val="00ED5065"/>
    <w:rsid w:val="00ED50C5"/>
    <w:rsid w:val="00ED5C6F"/>
    <w:rsid w:val="00ED5C79"/>
    <w:rsid w:val="00ED6C49"/>
    <w:rsid w:val="00ED71CC"/>
    <w:rsid w:val="00ED7365"/>
    <w:rsid w:val="00ED7844"/>
    <w:rsid w:val="00EE0B08"/>
    <w:rsid w:val="00EE17CF"/>
    <w:rsid w:val="00EE2622"/>
    <w:rsid w:val="00EE33BE"/>
    <w:rsid w:val="00EE3E61"/>
    <w:rsid w:val="00EE4181"/>
    <w:rsid w:val="00EE4D79"/>
    <w:rsid w:val="00EE6172"/>
    <w:rsid w:val="00EE66F3"/>
    <w:rsid w:val="00EE68A4"/>
    <w:rsid w:val="00EE6C8B"/>
    <w:rsid w:val="00EE71C8"/>
    <w:rsid w:val="00EF0974"/>
    <w:rsid w:val="00EF1241"/>
    <w:rsid w:val="00EF15A1"/>
    <w:rsid w:val="00EF201A"/>
    <w:rsid w:val="00EF214A"/>
    <w:rsid w:val="00EF22A7"/>
    <w:rsid w:val="00EF2B84"/>
    <w:rsid w:val="00EF3774"/>
    <w:rsid w:val="00EF3F44"/>
    <w:rsid w:val="00EF43C6"/>
    <w:rsid w:val="00EF4503"/>
    <w:rsid w:val="00EF4922"/>
    <w:rsid w:val="00EF4A7F"/>
    <w:rsid w:val="00EF4A8D"/>
    <w:rsid w:val="00EF52EE"/>
    <w:rsid w:val="00EF563F"/>
    <w:rsid w:val="00EF578E"/>
    <w:rsid w:val="00EF5BDD"/>
    <w:rsid w:val="00EF5FD8"/>
    <w:rsid w:val="00EF6E45"/>
    <w:rsid w:val="00EF7C96"/>
    <w:rsid w:val="00EF7F6F"/>
    <w:rsid w:val="00F00297"/>
    <w:rsid w:val="00F006CF"/>
    <w:rsid w:val="00F00799"/>
    <w:rsid w:val="00F00B16"/>
    <w:rsid w:val="00F00BAC"/>
    <w:rsid w:val="00F01D14"/>
    <w:rsid w:val="00F02515"/>
    <w:rsid w:val="00F027CF"/>
    <w:rsid w:val="00F02D5F"/>
    <w:rsid w:val="00F03186"/>
    <w:rsid w:val="00F0320E"/>
    <w:rsid w:val="00F03DC1"/>
    <w:rsid w:val="00F03E66"/>
    <w:rsid w:val="00F03EE4"/>
    <w:rsid w:val="00F04205"/>
    <w:rsid w:val="00F0424B"/>
    <w:rsid w:val="00F043BA"/>
    <w:rsid w:val="00F04743"/>
    <w:rsid w:val="00F04761"/>
    <w:rsid w:val="00F05F25"/>
    <w:rsid w:val="00F0696B"/>
    <w:rsid w:val="00F06B5B"/>
    <w:rsid w:val="00F06C39"/>
    <w:rsid w:val="00F06E67"/>
    <w:rsid w:val="00F0703E"/>
    <w:rsid w:val="00F07469"/>
    <w:rsid w:val="00F1040E"/>
    <w:rsid w:val="00F10D29"/>
    <w:rsid w:val="00F110A4"/>
    <w:rsid w:val="00F125DE"/>
    <w:rsid w:val="00F12E30"/>
    <w:rsid w:val="00F1405B"/>
    <w:rsid w:val="00F14095"/>
    <w:rsid w:val="00F143BC"/>
    <w:rsid w:val="00F148EE"/>
    <w:rsid w:val="00F14F75"/>
    <w:rsid w:val="00F1512F"/>
    <w:rsid w:val="00F151B0"/>
    <w:rsid w:val="00F16E5E"/>
    <w:rsid w:val="00F16EDB"/>
    <w:rsid w:val="00F1767E"/>
    <w:rsid w:val="00F17A14"/>
    <w:rsid w:val="00F17B2F"/>
    <w:rsid w:val="00F17C52"/>
    <w:rsid w:val="00F209E7"/>
    <w:rsid w:val="00F20B4E"/>
    <w:rsid w:val="00F20EA5"/>
    <w:rsid w:val="00F2115E"/>
    <w:rsid w:val="00F212A9"/>
    <w:rsid w:val="00F21845"/>
    <w:rsid w:val="00F22CED"/>
    <w:rsid w:val="00F2382F"/>
    <w:rsid w:val="00F23C93"/>
    <w:rsid w:val="00F246D2"/>
    <w:rsid w:val="00F24D40"/>
    <w:rsid w:val="00F25510"/>
    <w:rsid w:val="00F261F3"/>
    <w:rsid w:val="00F27785"/>
    <w:rsid w:val="00F27FD0"/>
    <w:rsid w:val="00F30533"/>
    <w:rsid w:val="00F30902"/>
    <w:rsid w:val="00F30A3D"/>
    <w:rsid w:val="00F30D9B"/>
    <w:rsid w:val="00F31375"/>
    <w:rsid w:val="00F31D01"/>
    <w:rsid w:val="00F32020"/>
    <w:rsid w:val="00F32794"/>
    <w:rsid w:val="00F3343C"/>
    <w:rsid w:val="00F33479"/>
    <w:rsid w:val="00F33864"/>
    <w:rsid w:val="00F33B4C"/>
    <w:rsid w:val="00F33BFE"/>
    <w:rsid w:val="00F3474B"/>
    <w:rsid w:val="00F34F26"/>
    <w:rsid w:val="00F34F7F"/>
    <w:rsid w:val="00F35577"/>
    <w:rsid w:val="00F35FBC"/>
    <w:rsid w:val="00F35FDA"/>
    <w:rsid w:val="00F370FC"/>
    <w:rsid w:val="00F374FE"/>
    <w:rsid w:val="00F37617"/>
    <w:rsid w:val="00F37DBC"/>
    <w:rsid w:val="00F37F14"/>
    <w:rsid w:val="00F40174"/>
    <w:rsid w:val="00F406E5"/>
    <w:rsid w:val="00F4108E"/>
    <w:rsid w:val="00F415A1"/>
    <w:rsid w:val="00F41655"/>
    <w:rsid w:val="00F41A14"/>
    <w:rsid w:val="00F4200D"/>
    <w:rsid w:val="00F4201B"/>
    <w:rsid w:val="00F428C6"/>
    <w:rsid w:val="00F4348D"/>
    <w:rsid w:val="00F437C8"/>
    <w:rsid w:val="00F447F3"/>
    <w:rsid w:val="00F44A1A"/>
    <w:rsid w:val="00F44E73"/>
    <w:rsid w:val="00F45185"/>
    <w:rsid w:val="00F452B4"/>
    <w:rsid w:val="00F458C6"/>
    <w:rsid w:val="00F45B70"/>
    <w:rsid w:val="00F45C3A"/>
    <w:rsid w:val="00F45C90"/>
    <w:rsid w:val="00F461C5"/>
    <w:rsid w:val="00F46563"/>
    <w:rsid w:val="00F467DD"/>
    <w:rsid w:val="00F46FEF"/>
    <w:rsid w:val="00F47537"/>
    <w:rsid w:val="00F4766B"/>
    <w:rsid w:val="00F47D82"/>
    <w:rsid w:val="00F50C46"/>
    <w:rsid w:val="00F516FD"/>
    <w:rsid w:val="00F51C1E"/>
    <w:rsid w:val="00F5221D"/>
    <w:rsid w:val="00F5260E"/>
    <w:rsid w:val="00F52660"/>
    <w:rsid w:val="00F52A53"/>
    <w:rsid w:val="00F52FF8"/>
    <w:rsid w:val="00F53659"/>
    <w:rsid w:val="00F53EF3"/>
    <w:rsid w:val="00F544D4"/>
    <w:rsid w:val="00F5452C"/>
    <w:rsid w:val="00F54841"/>
    <w:rsid w:val="00F54933"/>
    <w:rsid w:val="00F55198"/>
    <w:rsid w:val="00F55620"/>
    <w:rsid w:val="00F56979"/>
    <w:rsid w:val="00F56B4B"/>
    <w:rsid w:val="00F572C0"/>
    <w:rsid w:val="00F57A3F"/>
    <w:rsid w:val="00F57A50"/>
    <w:rsid w:val="00F57B61"/>
    <w:rsid w:val="00F57C9B"/>
    <w:rsid w:val="00F600D3"/>
    <w:rsid w:val="00F60469"/>
    <w:rsid w:val="00F60A7F"/>
    <w:rsid w:val="00F60C3D"/>
    <w:rsid w:val="00F60D38"/>
    <w:rsid w:val="00F6129A"/>
    <w:rsid w:val="00F619CF"/>
    <w:rsid w:val="00F61C2F"/>
    <w:rsid w:val="00F6282B"/>
    <w:rsid w:val="00F62C47"/>
    <w:rsid w:val="00F6374C"/>
    <w:rsid w:val="00F63851"/>
    <w:rsid w:val="00F63B8F"/>
    <w:rsid w:val="00F6458A"/>
    <w:rsid w:val="00F64D78"/>
    <w:rsid w:val="00F651B8"/>
    <w:rsid w:val="00F6535D"/>
    <w:rsid w:val="00F6587A"/>
    <w:rsid w:val="00F66502"/>
    <w:rsid w:val="00F66E96"/>
    <w:rsid w:val="00F67935"/>
    <w:rsid w:val="00F67DC1"/>
    <w:rsid w:val="00F707DD"/>
    <w:rsid w:val="00F71082"/>
    <w:rsid w:val="00F713B2"/>
    <w:rsid w:val="00F714BE"/>
    <w:rsid w:val="00F71E0E"/>
    <w:rsid w:val="00F720CA"/>
    <w:rsid w:val="00F72F7C"/>
    <w:rsid w:val="00F72F81"/>
    <w:rsid w:val="00F73321"/>
    <w:rsid w:val="00F736BE"/>
    <w:rsid w:val="00F73B0B"/>
    <w:rsid w:val="00F73DD5"/>
    <w:rsid w:val="00F744A0"/>
    <w:rsid w:val="00F7452F"/>
    <w:rsid w:val="00F752F2"/>
    <w:rsid w:val="00F75DE4"/>
    <w:rsid w:val="00F76793"/>
    <w:rsid w:val="00F76D8C"/>
    <w:rsid w:val="00F77C86"/>
    <w:rsid w:val="00F77D3E"/>
    <w:rsid w:val="00F800C5"/>
    <w:rsid w:val="00F80864"/>
    <w:rsid w:val="00F80A1B"/>
    <w:rsid w:val="00F812D0"/>
    <w:rsid w:val="00F81B8D"/>
    <w:rsid w:val="00F81E2A"/>
    <w:rsid w:val="00F827D0"/>
    <w:rsid w:val="00F82B09"/>
    <w:rsid w:val="00F83E4D"/>
    <w:rsid w:val="00F84039"/>
    <w:rsid w:val="00F84393"/>
    <w:rsid w:val="00F84523"/>
    <w:rsid w:val="00F846A0"/>
    <w:rsid w:val="00F84B1A"/>
    <w:rsid w:val="00F84FFB"/>
    <w:rsid w:val="00F85573"/>
    <w:rsid w:val="00F8578F"/>
    <w:rsid w:val="00F86059"/>
    <w:rsid w:val="00F866FB"/>
    <w:rsid w:val="00F867EA"/>
    <w:rsid w:val="00F86E72"/>
    <w:rsid w:val="00F876DE"/>
    <w:rsid w:val="00F877FC"/>
    <w:rsid w:val="00F87F95"/>
    <w:rsid w:val="00F90232"/>
    <w:rsid w:val="00F90B82"/>
    <w:rsid w:val="00F91516"/>
    <w:rsid w:val="00F91554"/>
    <w:rsid w:val="00F916FF"/>
    <w:rsid w:val="00F91CBF"/>
    <w:rsid w:val="00F925B7"/>
    <w:rsid w:val="00F929C1"/>
    <w:rsid w:val="00F92CDC"/>
    <w:rsid w:val="00F9302E"/>
    <w:rsid w:val="00F93992"/>
    <w:rsid w:val="00F93B6A"/>
    <w:rsid w:val="00F93CD9"/>
    <w:rsid w:val="00F94EAE"/>
    <w:rsid w:val="00F9567E"/>
    <w:rsid w:val="00F96503"/>
    <w:rsid w:val="00F96778"/>
    <w:rsid w:val="00F96E5B"/>
    <w:rsid w:val="00F97388"/>
    <w:rsid w:val="00F97532"/>
    <w:rsid w:val="00F97913"/>
    <w:rsid w:val="00FA0C79"/>
    <w:rsid w:val="00FA0ECD"/>
    <w:rsid w:val="00FA126B"/>
    <w:rsid w:val="00FA2065"/>
    <w:rsid w:val="00FA2E7C"/>
    <w:rsid w:val="00FA3679"/>
    <w:rsid w:val="00FA3842"/>
    <w:rsid w:val="00FA48CF"/>
    <w:rsid w:val="00FA4BB3"/>
    <w:rsid w:val="00FA5380"/>
    <w:rsid w:val="00FA57A8"/>
    <w:rsid w:val="00FA6273"/>
    <w:rsid w:val="00FA6EB1"/>
    <w:rsid w:val="00FA77D2"/>
    <w:rsid w:val="00FA7832"/>
    <w:rsid w:val="00FB0036"/>
    <w:rsid w:val="00FB0092"/>
    <w:rsid w:val="00FB02A7"/>
    <w:rsid w:val="00FB02C2"/>
    <w:rsid w:val="00FB108D"/>
    <w:rsid w:val="00FB188F"/>
    <w:rsid w:val="00FB25A8"/>
    <w:rsid w:val="00FB273C"/>
    <w:rsid w:val="00FB282A"/>
    <w:rsid w:val="00FB2E68"/>
    <w:rsid w:val="00FB2FAD"/>
    <w:rsid w:val="00FB332C"/>
    <w:rsid w:val="00FB42D6"/>
    <w:rsid w:val="00FB471E"/>
    <w:rsid w:val="00FB4C40"/>
    <w:rsid w:val="00FB53CF"/>
    <w:rsid w:val="00FB53FE"/>
    <w:rsid w:val="00FB5BE8"/>
    <w:rsid w:val="00FB62C7"/>
    <w:rsid w:val="00FB6805"/>
    <w:rsid w:val="00FB6A2C"/>
    <w:rsid w:val="00FB724C"/>
    <w:rsid w:val="00FB765B"/>
    <w:rsid w:val="00FB7855"/>
    <w:rsid w:val="00FC00BB"/>
    <w:rsid w:val="00FC0153"/>
    <w:rsid w:val="00FC088F"/>
    <w:rsid w:val="00FC0E77"/>
    <w:rsid w:val="00FC0ED9"/>
    <w:rsid w:val="00FC10A2"/>
    <w:rsid w:val="00FC13D1"/>
    <w:rsid w:val="00FC14D5"/>
    <w:rsid w:val="00FC1894"/>
    <w:rsid w:val="00FC1C4B"/>
    <w:rsid w:val="00FC2864"/>
    <w:rsid w:val="00FC3147"/>
    <w:rsid w:val="00FC3DA6"/>
    <w:rsid w:val="00FC3E83"/>
    <w:rsid w:val="00FC4200"/>
    <w:rsid w:val="00FC461A"/>
    <w:rsid w:val="00FC470F"/>
    <w:rsid w:val="00FC4C95"/>
    <w:rsid w:val="00FC4F86"/>
    <w:rsid w:val="00FC501E"/>
    <w:rsid w:val="00FC5238"/>
    <w:rsid w:val="00FC5AA7"/>
    <w:rsid w:val="00FC5FFB"/>
    <w:rsid w:val="00FC6A22"/>
    <w:rsid w:val="00FC78C8"/>
    <w:rsid w:val="00FC7AD5"/>
    <w:rsid w:val="00FC7B07"/>
    <w:rsid w:val="00FD033A"/>
    <w:rsid w:val="00FD0879"/>
    <w:rsid w:val="00FD0BEC"/>
    <w:rsid w:val="00FD0CB5"/>
    <w:rsid w:val="00FD0EA4"/>
    <w:rsid w:val="00FD18E6"/>
    <w:rsid w:val="00FD18FB"/>
    <w:rsid w:val="00FD1C6E"/>
    <w:rsid w:val="00FD1CE6"/>
    <w:rsid w:val="00FD3452"/>
    <w:rsid w:val="00FD38B4"/>
    <w:rsid w:val="00FD40A9"/>
    <w:rsid w:val="00FD43CE"/>
    <w:rsid w:val="00FD4551"/>
    <w:rsid w:val="00FD4BA5"/>
    <w:rsid w:val="00FD4D3C"/>
    <w:rsid w:val="00FD4F0F"/>
    <w:rsid w:val="00FD575E"/>
    <w:rsid w:val="00FD5947"/>
    <w:rsid w:val="00FD5B08"/>
    <w:rsid w:val="00FD5C21"/>
    <w:rsid w:val="00FD6773"/>
    <w:rsid w:val="00FD6C04"/>
    <w:rsid w:val="00FD7136"/>
    <w:rsid w:val="00FD7E43"/>
    <w:rsid w:val="00FD7EC2"/>
    <w:rsid w:val="00FE0775"/>
    <w:rsid w:val="00FE096B"/>
    <w:rsid w:val="00FE0BD2"/>
    <w:rsid w:val="00FE0D25"/>
    <w:rsid w:val="00FE0EB8"/>
    <w:rsid w:val="00FE100A"/>
    <w:rsid w:val="00FE1B08"/>
    <w:rsid w:val="00FE1CA4"/>
    <w:rsid w:val="00FE1F67"/>
    <w:rsid w:val="00FE268E"/>
    <w:rsid w:val="00FE2785"/>
    <w:rsid w:val="00FE2A60"/>
    <w:rsid w:val="00FE2CF4"/>
    <w:rsid w:val="00FE2D0B"/>
    <w:rsid w:val="00FE31AD"/>
    <w:rsid w:val="00FE35C3"/>
    <w:rsid w:val="00FE3E4D"/>
    <w:rsid w:val="00FE3E9F"/>
    <w:rsid w:val="00FE4EE4"/>
    <w:rsid w:val="00FE67DA"/>
    <w:rsid w:val="00FE6B4B"/>
    <w:rsid w:val="00FE6BBD"/>
    <w:rsid w:val="00FE6C08"/>
    <w:rsid w:val="00FE6C9C"/>
    <w:rsid w:val="00FE6FFE"/>
    <w:rsid w:val="00FF0027"/>
    <w:rsid w:val="00FF01B2"/>
    <w:rsid w:val="00FF01E3"/>
    <w:rsid w:val="00FF0B70"/>
    <w:rsid w:val="00FF0FE1"/>
    <w:rsid w:val="00FF1258"/>
    <w:rsid w:val="00FF1F51"/>
    <w:rsid w:val="00FF2567"/>
    <w:rsid w:val="00FF2590"/>
    <w:rsid w:val="00FF25BD"/>
    <w:rsid w:val="00FF2981"/>
    <w:rsid w:val="00FF2EC7"/>
    <w:rsid w:val="00FF3374"/>
    <w:rsid w:val="00FF356A"/>
    <w:rsid w:val="00FF370B"/>
    <w:rsid w:val="00FF3F8A"/>
    <w:rsid w:val="00FF4BDF"/>
    <w:rsid w:val="00FF5A79"/>
    <w:rsid w:val="00FF63E1"/>
    <w:rsid w:val="00FF6885"/>
    <w:rsid w:val="00FF707D"/>
    <w:rsid w:val="00FF70AD"/>
    <w:rsid w:val="00FF711C"/>
    <w:rsid w:val="00FF71D0"/>
    <w:rsid w:val="00FF766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C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44C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D44CB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44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4C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1</Pages>
  <Words>109</Words>
  <Characters>626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2013-05-28T13:47:00Z</cp:lastPrinted>
  <dcterms:created xsi:type="dcterms:W3CDTF">2013-05-24T08:03:00Z</dcterms:created>
  <dcterms:modified xsi:type="dcterms:W3CDTF">2013-05-31T12:50:00Z</dcterms:modified>
</cp:coreProperties>
</file>