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96" w:rsidRPr="00503018" w:rsidRDefault="00CC6B96" w:rsidP="005030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C6B96" w:rsidRDefault="00CC6B96" w:rsidP="00A72545">
      <w:pPr>
        <w:jc w:val="center"/>
        <w:rPr>
          <w:b/>
        </w:rPr>
      </w:pPr>
    </w:p>
    <w:p w:rsidR="00CC6B96" w:rsidRPr="00A72545" w:rsidRDefault="00CC6B96" w:rsidP="00A72545">
      <w:pPr>
        <w:jc w:val="center"/>
        <w:rPr>
          <w:rFonts w:ascii="Times New Roman" w:hAnsi="Times New Roman"/>
          <w:b/>
        </w:rPr>
      </w:pPr>
    </w:p>
    <w:p w:rsidR="00CC6B96" w:rsidRPr="00A72545" w:rsidRDefault="00CC6B96" w:rsidP="00A72545">
      <w:pPr>
        <w:jc w:val="center"/>
        <w:rPr>
          <w:rFonts w:ascii="Times New Roman" w:hAnsi="Times New Roman"/>
          <w:b/>
          <w:sz w:val="32"/>
          <w:szCs w:val="32"/>
        </w:rPr>
      </w:pPr>
      <w:r w:rsidRPr="00A72545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CC6B96" w:rsidRPr="00A72545" w:rsidRDefault="00CC6B96" w:rsidP="00A72545">
      <w:pPr>
        <w:jc w:val="center"/>
        <w:rPr>
          <w:rFonts w:ascii="Times New Roman" w:hAnsi="Times New Roman"/>
          <w:b/>
          <w:sz w:val="44"/>
          <w:szCs w:val="44"/>
        </w:rPr>
      </w:pPr>
      <w:r w:rsidRPr="00A72545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CC6B96" w:rsidRPr="00A72545" w:rsidRDefault="00CC6B96" w:rsidP="00A72545">
      <w:pPr>
        <w:jc w:val="center"/>
        <w:rPr>
          <w:rFonts w:ascii="Times New Roman" w:hAnsi="Times New Roman"/>
          <w:b/>
          <w:sz w:val="28"/>
          <w:szCs w:val="28"/>
        </w:rPr>
      </w:pPr>
      <w:r w:rsidRPr="00A72545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14</w:t>
      </w:r>
      <w:r w:rsidRPr="00A72545">
        <w:rPr>
          <w:rFonts w:ascii="Times New Roman" w:hAnsi="Times New Roman"/>
          <w:b/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13 г"/>
        </w:smartTagPr>
        <w:r w:rsidRPr="00A72545"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 № 244</w:t>
      </w:r>
    </w:p>
    <w:p w:rsidR="00CC6B96" w:rsidRDefault="00CC6B96" w:rsidP="007A7B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7B33">
        <w:rPr>
          <w:rFonts w:ascii="Times New Roman" w:hAnsi="Times New Roman"/>
          <w:b/>
          <w:sz w:val="28"/>
          <w:szCs w:val="28"/>
        </w:rPr>
        <w:t>О предоставлении инвестиционному проекту</w:t>
      </w:r>
    </w:p>
    <w:p w:rsidR="00CC6B96" w:rsidRDefault="00CC6B96" w:rsidP="007A7B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7B33">
        <w:rPr>
          <w:rFonts w:ascii="Times New Roman" w:hAnsi="Times New Roman"/>
          <w:b/>
          <w:sz w:val="28"/>
          <w:szCs w:val="28"/>
        </w:rPr>
        <w:t xml:space="preserve"> </w:t>
      </w:r>
      <w:r w:rsidRPr="007A7B33">
        <w:rPr>
          <w:rFonts w:ascii="Times New Roman" w:hAnsi="Times New Roman"/>
          <w:b/>
          <w:bCs/>
          <w:sz w:val="28"/>
          <w:szCs w:val="28"/>
        </w:rPr>
        <w:t>«Создание в Республике Дагестан птицекомплекса</w:t>
      </w:r>
    </w:p>
    <w:p w:rsidR="00CC6B96" w:rsidRDefault="00CC6B96" w:rsidP="007A7B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7B33">
        <w:rPr>
          <w:rFonts w:ascii="Times New Roman" w:hAnsi="Times New Roman"/>
          <w:b/>
          <w:bCs/>
          <w:sz w:val="28"/>
          <w:szCs w:val="28"/>
        </w:rPr>
        <w:t xml:space="preserve"> по производству  3 000 тонн мяса бройлера живым</w:t>
      </w:r>
    </w:p>
    <w:p w:rsidR="00CC6B96" w:rsidRDefault="00CC6B96" w:rsidP="007A7B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7B33">
        <w:rPr>
          <w:rFonts w:ascii="Times New Roman" w:hAnsi="Times New Roman"/>
          <w:b/>
          <w:bCs/>
          <w:sz w:val="28"/>
          <w:szCs w:val="28"/>
        </w:rPr>
        <w:t xml:space="preserve"> весом в год» </w:t>
      </w:r>
      <w:r w:rsidRPr="007A7B33">
        <w:rPr>
          <w:rFonts w:ascii="Times New Roman" w:hAnsi="Times New Roman"/>
          <w:b/>
          <w:sz w:val="28"/>
          <w:szCs w:val="28"/>
        </w:rPr>
        <w:t>статуса приоритетного инвестиционного</w:t>
      </w:r>
    </w:p>
    <w:p w:rsidR="00CC6B96" w:rsidRPr="007A7B33" w:rsidRDefault="00CC6B96" w:rsidP="007A7B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проекта </w:t>
      </w:r>
      <w:r w:rsidRPr="007A7B33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CC6B96" w:rsidRPr="007A7B33" w:rsidRDefault="00CC6B96" w:rsidP="007A7B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6B96" w:rsidRPr="007A7B33" w:rsidRDefault="00CC6B96" w:rsidP="007A7B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A7B33">
        <w:rPr>
          <w:rFonts w:ascii="Times New Roman" w:hAnsi="Times New Roman"/>
          <w:sz w:val="28"/>
          <w:szCs w:val="28"/>
        </w:rPr>
        <w:t xml:space="preserve">Правительство Республики Дагестан  </w:t>
      </w:r>
      <w:r w:rsidRPr="007A7B33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CC6B96" w:rsidRPr="007A7B33" w:rsidRDefault="00CC6B96" w:rsidP="007A7B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7B33">
        <w:rPr>
          <w:rFonts w:ascii="Times New Roman" w:hAnsi="Times New Roman"/>
          <w:sz w:val="28"/>
          <w:szCs w:val="28"/>
        </w:rPr>
        <w:t xml:space="preserve">Предоставить инвестиционному проекту </w:t>
      </w:r>
      <w:r w:rsidRPr="007A7B33">
        <w:rPr>
          <w:rFonts w:ascii="Times New Roman" w:hAnsi="Times New Roman"/>
          <w:bCs/>
          <w:sz w:val="28"/>
          <w:szCs w:val="28"/>
        </w:rPr>
        <w:t>«Создание в Республике Дагестан птицекомплекса по производству 3 000 тонн мяса бройлера живым весом в год»</w:t>
      </w:r>
      <w:r w:rsidRPr="007A7B33">
        <w:rPr>
          <w:rFonts w:ascii="Times New Roman" w:hAnsi="Times New Roman"/>
          <w:sz w:val="28"/>
          <w:szCs w:val="28"/>
        </w:rPr>
        <w:t xml:space="preserve"> (инвестор – </w:t>
      </w:r>
      <w:r>
        <w:rPr>
          <w:rFonts w:ascii="Times New Roman" w:hAnsi="Times New Roman"/>
          <w:sz w:val="28"/>
          <w:szCs w:val="28"/>
        </w:rPr>
        <w:t>ОО</w:t>
      </w:r>
      <w:r w:rsidRPr="007A7B33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АПК </w:t>
      </w:r>
      <w:r w:rsidRPr="007A7B3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Эко Продукт</w:t>
      </w:r>
      <w:r w:rsidRPr="007A7B33">
        <w:rPr>
          <w:rFonts w:ascii="Times New Roman" w:hAnsi="Times New Roman"/>
          <w:sz w:val="28"/>
          <w:szCs w:val="28"/>
        </w:rPr>
        <w:t>») статус приоритетного инвестиционного проекта Республики Дагестан.</w:t>
      </w:r>
    </w:p>
    <w:p w:rsidR="00CC6B96" w:rsidRPr="007A7B33" w:rsidRDefault="00CC6B96" w:rsidP="007A7B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6B96" w:rsidRPr="007A7B33" w:rsidRDefault="00CC6B96" w:rsidP="007A7B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6B96" w:rsidRPr="007A7B33" w:rsidRDefault="00CC6B96" w:rsidP="007A7B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7B33">
        <w:rPr>
          <w:rFonts w:ascii="Times New Roman" w:hAnsi="Times New Roman"/>
          <w:b/>
          <w:sz w:val="28"/>
          <w:szCs w:val="28"/>
        </w:rPr>
        <w:t xml:space="preserve">     Председател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Pr="007A7B33">
        <w:rPr>
          <w:rFonts w:ascii="Times New Roman" w:hAnsi="Times New Roman"/>
          <w:b/>
          <w:sz w:val="28"/>
          <w:szCs w:val="28"/>
        </w:rPr>
        <w:t xml:space="preserve"> Правительства</w:t>
      </w:r>
    </w:p>
    <w:p w:rsidR="00CC6B96" w:rsidRPr="007A7B33" w:rsidRDefault="00CC6B96" w:rsidP="007A7B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7B33">
        <w:rPr>
          <w:rFonts w:ascii="Times New Roman" w:hAnsi="Times New Roman"/>
          <w:b/>
          <w:sz w:val="28"/>
          <w:szCs w:val="28"/>
        </w:rPr>
        <w:t xml:space="preserve">          Республики Дагестан</w:t>
      </w:r>
      <w:r w:rsidRPr="007A7B33">
        <w:rPr>
          <w:rFonts w:ascii="Times New Roman" w:hAnsi="Times New Roman"/>
          <w:b/>
          <w:sz w:val="28"/>
          <w:szCs w:val="28"/>
        </w:rPr>
        <w:tab/>
      </w:r>
      <w:r w:rsidRPr="007A7B33">
        <w:rPr>
          <w:rFonts w:ascii="Times New Roman" w:hAnsi="Times New Roman"/>
          <w:b/>
          <w:sz w:val="28"/>
          <w:szCs w:val="28"/>
        </w:rPr>
        <w:tab/>
      </w:r>
      <w:r w:rsidRPr="007A7B33">
        <w:rPr>
          <w:rFonts w:ascii="Times New Roman" w:hAnsi="Times New Roman"/>
          <w:b/>
          <w:sz w:val="28"/>
          <w:szCs w:val="28"/>
        </w:rPr>
        <w:tab/>
      </w:r>
      <w:r w:rsidRPr="007A7B33">
        <w:rPr>
          <w:rFonts w:ascii="Times New Roman" w:hAnsi="Times New Roman"/>
          <w:b/>
          <w:sz w:val="28"/>
          <w:szCs w:val="28"/>
        </w:rPr>
        <w:tab/>
      </w:r>
      <w:r w:rsidRPr="007A7B33">
        <w:rPr>
          <w:rFonts w:ascii="Times New Roman" w:hAnsi="Times New Roman"/>
          <w:b/>
          <w:sz w:val="28"/>
          <w:szCs w:val="28"/>
        </w:rPr>
        <w:tab/>
      </w:r>
      <w:r w:rsidRPr="007A7B33">
        <w:rPr>
          <w:rFonts w:ascii="Times New Roman" w:hAnsi="Times New Roman"/>
          <w:b/>
          <w:sz w:val="28"/>
          <w:szCs w:val="28"/>
        </w:rPr>
        <w:tab/>
        <w:t xml:space="preserve">      М. Меджидов</w:t>
      </w:r>
    </w:p>
    <w:p w:rsidR="00CC6B96" w:rsidRPr="007A7B33" w:rsidRDefault="00CC6B96" w:rsidP="007A7B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6B96" w:rsidRDefault="00CC6B96" w:rsidP="00503018"/>
    <w:p w:rsidR="00CC6B96" w:rsidRDefault="00CC6B96" w:rsidP="00503018"/>
    <w:p w:rsidR="00CC6B96" w:rsidRDefault="00CC6B96" w:rsidP="00503018"/>
    <w:p w:rsidR="00CC6B96" w:rsidRDefault="00CC6B96" w:rsidP="00503018"/>
    <w:p w:rsidR="00CC6B96" w:rsidRDefault="00CC6B96" w:rsidP="00503018"/>
    <w:p w:rsidR="00CC6B96" w:rsidRPr="00F65CAE" w:rsidRDefault="00CC6B96" w:rsidP="00503018">
      <w:pPr>
        <w:rPr>
          <w:sz w:val="16"/>
          <w:szCs w:val="16"/>
        </w:rPr>
      </w:pPr>
      <w:r w:rsidRPr="00F65CAE">
        <w:rPr>
          <w:sz w:val="16"/>
          <w:szCs w:val="16"/>
        </w:rPr>
        <w:t>пост.04-25 ак</w:t>
      </w:r>
      <w:bookmarkStart w:id="0" w:name="_GoBack"/>
      <w:bookmarkEnd w:id="0"/>
    </w:p>
    <w:sectPr w:rsidR="00CC6B96" w:rsidRPr="00F65CAE" w:rsidSect="009E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43E"/>
    <w:rsid w:val="00054C71"/>
    <w:rsid w:val="001600C8"/>
    <w:rsid w:val="002449DE"/>
    <w:rsid w:val="002A7F58"/>
    <w:rsid w:val="003F22F8"/>
    <w:rsid w:val="00503018"/>
    <w:rsid w:val="005B7265"/>
    <w:rsid w:val="00617597"/>
    <w:rsid w:val="00680E66"/>
    <w:rsid w:val="0069280B"/>
    <w:rsid w:val="0079243E"/>
    <w:rsid w:val="007A412D"/>
    <w:rsid w:val="007A7B33"/>
    <w:rsid w:val="008C5299"/>
    <w:rsid w:val="009148BE"/>
    <w:rsid w:val="00983DC1"/>
    <w:rsid w:val="009E6CFC"/>
    <w:rsid w:val="00A06F4F"/>
    <w:rsid w:val="00A12C80"/>
    <w:rsid w:val="00A22302"/>
    <w:rsid w:val="00A72545"/>
    <w:rsid w:val="00AE10B6"/>
    <w:rsid w:val="00B00E62"/>
    <w:rsid w:val="00BC2A49"/>
    <w:rsid w:val="00C43DE3"/>
    <w:rsid w:val="00C7386E"/>
    <w:rsid w:val="00CC4D0E"/>
    <w:rsid w:val="00CC6B96"/>
    <w:rsid w:val="00D03771"/>
    <w:rsid w:val="00D112FF"/>
    <w:rsid w:val="00D70B17"/>
    <w:rsid w:val="00DB77A6"/>
    <w:rsid w:val="00E82164"/>
    <w:rsid w:val="00E86185"/>
    <w:rsid w:val="00E95E6B"/>
    <w:rsid w:val="00F10B1B"/>
    <w:rsid w:val="00F65CAE"/>
    <w:rsid w:val="00FE02A2"/>
    <w:rsid w:val="00FF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CF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2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107</Words>
  <Characters>611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2013-04-25T12:28:00Z</cp:lastPrinted>
  <dcterms:created xsi:type="dcterms:W3CDTF">2013-04-25T12:27:00Z</dcterms:created>
  <dcterms:modified xsi:type="dcterms:W3CDTF">2013-05-16T07:03:00Z</dcterms:modified>
</cp:coreProperties>
</file>