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B5" w:rsidRDefault="009703B5" w:rsidP="00FD38B2">
      <w:pPr>
        <w:jc w:val="center"/>
        <w:rPr>
          <w:b/>
        </w:rPr>
      </w:pPr>
    </w:p>
    <w:p w:rsidR="009703B5" w:rsidRPr="00FD38B2" w:rsidRDefault="009703B5" w:rsidP="00FD38B2">
      <w:pPr>
        <w:jc w:val="center"/>
        <w:rPr>
          <w:rFonts w:ascii="Times New Roman" w:hAnsi="Times New Roman"/>
          <w:b/>
        </w:rPr>
      </w:pPr>
    </w:p>
    <w:p w:rsidR="009703B5" w:rsidRPr="00FD38B2" w:rsidRDefault="009703B5" w:rsidP="00FD38B2">
      <w:pPr>
        <w:jc w:val="center"/>
        <w:rPr>
          <w:rFonts w:ascii="Times New Roman" w:hAnsi="Times New Roman"/>
          <w:b/>
          <w:sz w:val="32"/>
          <w:szCs w:val="32"/>
        </w:rPr>
      </w:pPr>
      <w:r w:rsidRPr="00FD38B2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9703B5" w:rsidRPr="00FD38B2" w:rsidRDefault="009703B5" w:rsidP="00FD38B2">
      <w:pPr>
        <w:jc w:val="center"/>
        <w:rPr>
          <w:rFonts w:ascii="Times New Roman" w:hAnsi="Times New Roman"/>
          <w:b/>
          <w:sz w:val="44"/>
          <w:szCs w:val="44"/>
        </w:rPr>
      </w:pPr>
      <w:r w:rsidRPr="00FD38B2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9703B5" w:rsidRPr="00FD38B2" w:rsidRDefault="009703B5" w:rsidP="00FD38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8</w:t>
      </w:r>
      <w:r w:rsidRPr="00FD38B2">
        <w:rPr>
          <w:rFonts w:ascii="Times New Roman" w:hAnsi="Times New Roman"/>
          <w:b/>
          <w:sz w:val="28"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3 г"/>
        </w:smartTagPr>
        <w:r w:rsidRPr="00FD38B2">
          <w:rPr>
            <w:rFonts w:ascii="Times New Roman" w:hAnsi="Times New Roman"/>
            <w:b/>
            <w:sz w:val="28"/>
            <w:szCs w:val="28"/>
          </w:rPr>
          <w:t>2013 г</w:t>
        </w:r>
      </w:smartTag>
      <w:r>
        <w:rPr>
          <w:rFonts w:ascii="Times New Roman" w:hAnsi="Times New Roman"/>
          <w:b/>
          <w:sz w:val="28"/>
          <w:szCs w:val="28"/>
        </w:rPr>
        <w:t>. № 240</w:t>
      </w:r>
    </w:p>
    <w:p w:rsidR="009703B5" w:rsidRDefault="009703B5" w:rsidP="00FD38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D92CA0">
        <w:rPr>
          <w:rFonts w:ascii="Times New Roman" w:hAnsi="Times New Roman"/>
          <w:b/>
          <w:sz w:val="28"/>
          <w:szCs w:val="28"/>
        </w:rPr>
        <w:t xml:space="preserve"> внесении изменений в состав Межведомственной комиссии </w:t>
      </w:r>
    </w:p>
    <w:p w:rsidR="009703B5" w:rsidRPr="00D92CA0" w:rsidRDefault="009703B5" w:rsidP="00EC78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2CA0">
        <w:rPr>
          <w:rFonts w:ascii="Times New Roman" w:hAnsi="Times New Roman"/>
          <w:b/>
          <w:sz w:val="28"/>
          <w:szCs w:val="28"/>
        </w:rPr>
        <w:t xml:space="preserve">по социальным вопросам участников ликвидации последствий </w:t>
      </w:r>
    </w:p>
    <w:p w:rsidR="009703B5" w:rsidRDefault="009703B5" w:rsidP="00D92C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2CA0">
        <w:rPr>
          <w:rFonts w:ascii="Times New Roman" w:hAnsi="Times New Roman"/>
          <w:b/>
          <w:sz w:val="28"/>
          <w:szCs w:val="28"/>
        </w:rPr>
        <w:t xml:space="preserve">радиационных </w:t>
      </w:r>
      <w:r>
        <w:rPr>
          <w:rFonts w:ascii="Times New Roman" w:hAnsi="Times New Roman"/>
          <w:b/>
          <w:sz w:val="28"/>
          <w:szCs w:val="28"/>
        </w:rPr>
        <w:t xml:space="preserve">аварий и </w:t>
      </w:r>
      <w:r w:rsidRPr="00D92CA0">
        <w:rPr>
          <w:rFonts w:ascii="Times New Roman" w:hAnsi="Times New Roman"/>
          <w:b/>
          <w:sz w:val="28"/>
          <w:szCs w:val="28"/>
        </w:rPr>
        <w:t>катастроф</w:t>
      </w:r>
    </w:p>
    <w:p w:rsidR="009703B5" w:rsidRDefault="009703B5" w:rsidP="00D92C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03B5" w:rsidRDefault="009703B5" w:rsidP="00D92C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03B5" w:rsidRDefault="009703B5" w:rsidP="0094407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  </w:t>
      </w:r>
      <w:r w:rsidRPr="00D92CA0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9703B5" w:rsidRDefault="009703B5" w:rsidP="00944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054A">
        <w:rPr>
          <w:rFonts w:ascii="Times New Roman" w:hAnsi="Times New Roman"/>
          <w:sz w:val="28"/>
          <w:szCs w:val="28"/>
          <w:lang w:eastAsia="ru-RU"/>
        </w:rPr>
        <w:t>Внести в состав Межведомственной комиссии по социальным вопросам участников ликвидации последствий радиационных аварий и катастроф, утвержденный постановлением Правительства Республики Дагестан от</w:t>
      </w:r>
      <w:r>
        <w:rPr>
          <w:rFonts w:ascii="Times New Roman" w:hAnsi="Times New Roman"/>
          <w:sz w:val="28"/>
          <w:szCs w:val="28"/>
          <w:lang w:eastAsia="ru-RU"/>
        </w:rPr>
        <w:t xml:space="preserve">24 декабря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sz w:val="28"/>
            <w:szCs w:val="28"/>
            <w:lang w:eastAsia="ru-RU"/>
          </w:rPr>
          <w:t>2004 г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6054A">
        <w:rPr>
          <w:rFonts w:ascii="Times New Roman" w:hAnsi="Times New Roman"/>
          <w:sz w:val="28"/>
          <w:szCs w:val="28"/>
          <w:lang w:eastAsia="ru-RU"/>
        </w:rPr>
        <w:t xml:space="preserve">№ 283 «Вопросы Межведомственной комиссии по социальным вопросам участников ликвидации последствий радиационных аварий и катастроф»(Собрание законодательства Республики Дагестан, </w:t>
      </w:r>
      <w:r w:rsidRPr="00B6054A">
        <w:rPr>
          <w:rFonts w:ascii="Times New Roman" w:hAnsi="Times New Roman"/>
          <w:bCs/>
          <w:sz w:val="28"/>
          <w:szCs w:val="28"/>
          <w:lang w:eastAsia="ru-RU"/>
        </w:rPr>
        <w:t xml:space="preserve">2004, </w:t>
      </w:r>
      <w:r w:rsidRPr="00B6054A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Pr="00B6054A">
        <w:rPr>
          <w:rFonts w:ascii="Times New Roman" w:hAnsi="Times New Roman"/>
          <w:bCs/>
          <w:sz w:val="28"/>
          <w:szCs w:val="28"/>
          <w:lang w:eastAsia="ru-RU"/>
        </w:rPr>
        <w:t xml:space="preserve">12 </w:t>
      </w:r>
      <w:r w:rsidRPr="00B6054A">
        <w:rPr>
          <w:rFonts w:ascii="Times New Roman" w:hAnsi="Times New Roman"/>
          <w:sz w:val="28"/>
          <w:szCs w:val="28"/>
          <w:lang w:eastAsia="ru-RU"/>
        </w:rPr>
        <w:t xml:space="preserve">(часть </w:t>
      </w:r>
      <w:r w:rsidRPr="00B6054A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B6054A">
        <w:rPr>
          <w:rFonts w:ascii="Times New Roman" w:hAnsi="Times New Roman"/>
          <w:sz w:val="28"/>
          <w:szCs w:val="28"/>
          <w:lang w:eastAsia="ru-RU"/>
        </w:rPr>
        <w:t>), ст. 1085; 2005, № 12 (</w:t>
      </w:r>
      <w:r w:rsidRPr="00B6054A">
        <w:rPr>
          <w:rFonts w:ascii="Times New Roman" w:hAnsi="Times New Roman"/>
          <w:sz w:val="28"/>
          <w:szCs w:val="28"/>
          <w:lang w:val="en-US" w:eastAsia="ru-RU"/>
        </w:rPr>
        <w:t>II</w:t>
      </w:r>
      <w:r w:rsidRPr="00B6054A">
        <w:rPr>
          <w:rFonts w:ascii="Times New Roman" w:hAnsi="Times New Roman"/>
          <w:sz w:val="28"/>
          <w:szCs w:val="28"/>
          <w:lang w:eastAsia="ru-RU"/>
        </w:rPr>
        <w:t xml:space="preserve">), ст. 956;2008, № 4, ст. </w:t>
      </w:r>
      <w:r w:rsidRPr="00B6054A">
        <w:rPr>
          <w:rFonts w:ascii="Times New Roman" w:hAnsi="Times New Roman"/>
          <w:bCs/>
          <w:sz w:val="28"/>
          <w:szCs w:val="28"/>
          <w:lang w:eastAsia="ru-RU"/>
        </w:rPr>
        <w:t xml:space="preserve">114; </w:t>
      </w:r>
      <w:r w:rsidRPr="00B6054A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B6054A">
        <w:rPr>
          <w:rFonts w:ascii="Times New Roman" w:hAnsi="Times New Roman"/>
          <w:sz w:val="28"/>
          <w:szCs w:val="28"/>
          <w:lang w:eastAsia="ru-RU"/>
        </w:rPr>
        <w:t>, ст. 405; 2009, № 5, ст. 190; № 16, ст. 782), следующие изменения:</w:t>
      </w:r>
    </w:p>
    <w:p w:rsidR="009703B5" w:rsidRPr="00B6054A" w:rsidRDefault="009703B5" w:rsidP="00944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9703B5" w:rsidRDefault="009703B5" w:rsidP="00944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B6054A">
        <w:rPr>
          <w:rFonts w:ascii="Times New Roman" w:hAnsi="Times New Roman"/>
          <w:spacing w:val="-1"/>
          <w:sz w:val="28"/>
          <w:szCs w:val="28"/>
          <w:lang w:eastAsia="ru-RU"/>
        </w:rPr>
        <w:t>а) включить в состав Комиссии следующих лиц:</w:t>
      </w:r>
    </w:p>
    <w:p w:rsidR="009703B5" w:rsidRDefault="009703B5" w:rsidP="00944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rPr>
          <w:rFonts w:ascii="Times New Roman" w:hAnsi="Times New Roman"/>
          <w:spacing w:val="-1"/>
          <w:sz w:val="28"/>
          <w:szCs w:val="28"/>
          <w:lang w:eastAsia="ru-RU"/>
        </w:rPr>
      </w:pPr>
    </w:p>
    <w:tbl>
      <w:tblPr>
        <w:tblW w:w="0" w:type="auto"/>
        <w:tblInd w:w="734" w:type="dxa"/>
        <w:tblLook w:val="00A0"/>
      </w:tblPr>
      <w:tblGrid>
        <w:gridCol w:w="3181"/>
        <w:gridCol w:w="446"/>
        <w:gridCol w:w="5492"/>
      </w:tblGrid>
      <w:tr w:rsidR="009703B5" w:rsidRPr="00991942" w:rsidTr="00991942">
        <w:tc>
          <w:tcPr>
            <w:tcW w:w="3181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pacing w:val="-3"/>
                <w:sz w:val="28"/>
                <w:szCs w:val="28"/>
                <w:lang w:eastAsia="ru-RU"/>
              </w:rPr>
              <w:t>Махмудова Т.А.</w:t>
            </w:r>
          </w:p>
        </w:tc>
        <w:tc>
          <w:tcPr>
            <w:tcW w:w="446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492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исполняющий обязанности министра труда и социального развития Республики Дагестан (председатель Комиссии)</w:t>
            </w:r>
          </w:p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03B5" w:rsidRPr="00991942" w:rsidTr="00991942">
        <w:tc>
          <w:tcPr>
            <w:tcW w:w="3181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Багомедов З.А.</w:t>
            </w:r>
          </w:p>
        </w:tc>
        <w:tc>
          <w:tcPr>
            <w:tcW w:w="446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492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министра труда и социального</w:t>
            </w:r>
          </w:p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развития Республики Дагестан (заместитель председателя Комиссии)</w:t>
            </w:r>
          </w:p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03B5" w:rsidRPr="00991942" w:rsidTr="00991942">
        <w:tc>
          <w:tcPr>
            <w:tcW w:w="3181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Ибрагимова Г.Ш.</w:t>
            </w:r>
          </w:p>
        </w:tc>
        <w:tc>
          <w:tcPr>
            <w:tcW w:w="446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492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министра юстиции Республики</w:t>
            </w:r>
          </w:p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Дагестан</w:t>
            </w:r>
          </w:p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03B5" w:rsidRPr="00991942" w:rsidTr="00991942">
        <w:tc>
          <w:tcPr>
            <w:tcW w:w="3181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Даидов А.Х.</w:t>
            </w:r>
          </w:p>
        </w:tc>
        <w:tc>
          <w:tcPr>
            <w:tcW w:w="446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492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руководителя Управления</w:t>
            </w:r>
          </w:p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Федерального казначейства по Республике Дагестан (по согласованию)</w:t>
            </w:r>
          </w:p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703B5" w:rsidRPr="00991942" w:rsidTr="00991942">
        <w:tc>
          <w:tcPr>
            <w:tcW w:w="3181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Исламов А.И.</w:t>
            </w:r>
          </w:p>
        </w:tc>
        <w:tc>
          <w:tcPr>
            <w:tcW w:w="446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492" w:type="dxa"/>
          </w:tcPr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 министра финансов</w:t>
            </w:r>
          </w:p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942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Республики Дагестан;</w:t>
            </w:r>
          </w:p>
          <w:p w:rsidR="009703B5" w:rsidRPr="00991942" w:rsidRDefault="009703B5" w:rsidP="00991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703B5" w:rsidRPr="00B6054A" w:rsidRDefault="009703B5" w:rsidP="00944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rPr>
          <w:rFonts w:ascii="Times New Roman" w:hAnsi="Times New Roman"/>
          <w:sz w:val="20"/>
          <w:szCs w:val="20"/>
          <w:lang w:eastAsia="ru-RU"/>
        </w:rPr>
      </w:pPr>
    </w:p>
    <w:p w:rsidR="009703B5" w:rsidRDefault="009703B5" w:rsidP="00D93C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  <w:r w:rsidRPr="00B6054A">
        <w:rPr>
          <w:rFonts w:ascii="Times New Roman" w:hAnsi="Times New Roman"/>
          <w:spacing w:val="-1"/>
          <w:sz w:val="30"/>
          <w:szCs w:val="30"/>
          <w:lang w:eastAsia="ru-RU"/>
        </w:rPr>
        <w:t>б) исключить из с</w:t>
      </w:r>
      <w:r>
        <w:rPr>
          <w:rFonts w:ascii="Times New Roman" w:hAnsi="Times New Roman"/>
          <w:spacing w:val="-1"/>
          <w:sz w:val="30"/>
          <w:szCs w:val="30"/>
          <w:lang w:eastAsia="ru-RU"/>
        </w:rPr>
        <w:t>остава Комиссии Эфендиева И.И.,Малачилова</w:t>
      </w:r>
      <w:r w:rsidRPr="00B6054A">
        <w:rPr>
          <w:rFonts w:ascii="Times New Roman" w:hAnsi="Times New Roman"/>
          <w:spacing w:val="-1"/>
          <w:sz w:val="30"/>
          <w:szCs w:val="30"/>
          <w:lang w:eastAsia="ru-RU"/>
        </w:rPr>
        <w:t xml:space="preserve">Х.М., </w:t>
      </w:r>
      <w:r w:rsidRPr="00B6054A">
        <w:rPr>
          <w:rFonts w:ascii="Times New Roman" w:hAnsi="Times New Roman"/>
          <w:sz w:val="30"/>
          <w:szCs w:val="30"/>
          <w:lang w:eastAsia="ru-RU"/>
        </w:rPr>
        <w:t>Джамаева М.М., Ржевскую С.Н., Газимагомедова Г.М.</w:t>
      </w:r>
    </w:p>
    <w:p w:rsidR="009703B5" w:rsidRDefault="009703B5" w:rsidP="00944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  <w:lang w:eastAsia="ru-RU"/>
        </w:rPr>
      </w:pPr>
    </w:p>
    <w:p w:rsidR="009703B5" w:rsidRPr="00B6054A" w:rsidRDefault="009703B5" w:rsidP="00944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703B5" w:rsidRPr="00B6054A" w:rsidRDefault="009703B5" w:rsidP="009440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6054A">
        <w:rPr>
          <w:rFonts w:ascii="Times New Roman" w:hAnsi="Times New Roman"/>
          <w:b/>
          <w:bCs/>
          <w:spacing w:val="-11"/>
          <w:sz w:val="28"/>
          <w:szCs w:val="28"/>
          <w:lang w:eastAsia="ru-RU"/>
        </w:rPr>
        <w:t>Председатель Правительства</w:t>
      </w:r>
    </w:p>
    <w:p w:rsidR="009703B5" w:rsidRPr="00B6054A" w:rsidRDefault="009703B5" w:rsidP="00944079">
      <w:pPr>
        <w:widowControl w:val="0"/>
        <w:shd w:val="clear" w:color="auto" w:fill="FFFFFF"/>
        <w:tabs>
          <w:tab w:val="left" w:pos="79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6054A">
        <w:rPr>
          <w:rFonts w:ascii="Times New Roman" w:hAnsi="Times New Roman"/>
          <w:b/>
          <w:bCs/>
          <w:spacing w:val="-12"/>
          <w:sz w:val="28"/>
          <w:szCs w:val="28"/>
          <w:lang w:eastAsia="ru-RU"/>
        </w:rPr>
        <w:t>Республики ДагестанМ.Меджидов</w:t>
      </w:r>
    </w:p>
    <w:p w:rsidR="009703B5" w:rsidRDefault="009703B5" w:rsidP="00944079">
      <w:pPr>
        <w:spacing w:after="0" w:line="240" w:lineRule="auto"/>
        <w:ind w:firstLine="709"/>
        <w:rPr>
          <w:rFonts w:ascii="Times New Roman" w:hAnsi="Times New Roman"/>
          <w:b/>
          <w:sz w:val="12"/>
          <w:szCs w:val="12"/>
        </w:rPr>
      </w:pPr>
    </w:p>
    <w:p w:rsidR="009703B5" w:rsidRDefault="009703B5" w:rsidP="00944079">
      <w:pPr>
        <w:spacing w:after="0" w:line="240" w:lineRule="auto"/>
        <w:ind w:firstLine="709"/>
        <w:rPr>
          <w:rFonts w:ascii="Times New Roman" w:hAnsi="Times New Roman"/>
          <w:b/>
          <w:sz w:val="12"/>
          <w:szCs w:val="12"/>
        </w:rPr>
      </w:pPr>
    </w:p>
    <w:p w:rsidR="009703B5" w:rsidRDefault="009703B5" w:rsidP="00944079">
      <w:pPr>
        <w:spacing w:after="0" w:line="240" w:lineRule="auto"/>
        <w:ind w:firstLine="709"/>
        <w:rPr>
          <w:rFonts w:ascii="Times New Roman" w:hAnsi="Times New Roman"/>
          <w:b/>
          <w:sz w:val="12"/>
          <w:szCs w:val="12"/>
        </w:rPr>
      </w:pPr>
    </w:p>
    <w:p w:rsidR="009703B5" w:rsidRDefault="009703B5" w:rsidP="00944079">
      <w:pPr>
        <w:spacing w:after="0" w:line="240" w:lineRule="auto"/>
        <w:ind w:firstLine="709"/>
        <w:rPr>
          <w:rFonts w:ascii="Times New Roman" w:hAnsi="Times New Roman"/>
          <w:b/>
          <w:sz w:val="12"/>
          <w:szCs w:val="12"/>
        </w:rPr>
      </w:pPr>
    </w:p>
    <w:p w:rsidR="009703B5" w:rsidRDefault="009703B5" w:rsidP="00944079">
      <w:pPr>
        <w:spacing w:after="0" w:line="240" w:lineRule="auto"/>
        <w:ind w:firstLine="709"/>
        <w:rPr>
          <w:rFonts w:ascii="Times New Roman" w:hAnsi="Times New Roman"/>
          <w:b/>
          <w:sz w:val="12"/>
          <w:szCs w:val="12"/>
        </w:rPr>
      </w:pPr>
    </w:p>
    <w:p w:rsidR="009703B5" w:rsidRDefault="009703B5" w:rsidP="00944079">
      <w:pPr>
        <w:spacing w:after="0" w:line="240" w:lineRule="auto"/>
        <w:ind w:firstLine="709"/>
        <w:rPr>
          <w:rFonts w:ascii="Times New Roman" w:hAnsi="Times New Roman"/>
          <w:b/>
          <w:sz w:val="12"/>
          <w:szCs w:val="12"/>
        </w:rPr>
      </w:pPr>
    </w:p>
    <w:p w:rsidR="009703B5" w:rsidRDefault="009703B5" w:rsidP="00944079">
      <w:pPr>
        <w:spacing w:after="0" w:line="240" w:lineRule="auto"/>
        <w:ind w:firstLine="709"/>
        <w:rPr>
          <w:rFonts w:ascii="Times New Roman" w:hAnsi="Times New Roman"/>
          <w:b/>
          <w:sz w:val="12"/>
          <w:szCs w:val="12"/>
        </w:rPr>
      </w:pPr>
      <w:bookmarkStart w:id="0" w:name="_GoBack"/>
      <w:bookmarkEnd w:id="0"/>
    </w:p>
    <w:sectPr w:rsidR="009703B5" w:rsidSect="00A710B3">
      <w:head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3B5" w:rsidRDefault="009703B5" w:rsidP="00A710B3">
      <w:pPr>
        <w:spacing w:after="0" w:line="240" w:lineRule="auto"/>
      </w:pPr>
      <w:r>
        <w:separator/>
      </w:r>
    </w:p>
  </w:endnote>
  <w:endnote w:type="continuationSeparator" w:id="1">
    <w:p w:rsidR="009703B5" w:rsidRDefault="009703B5" w:rsidP="00A7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3B5" w:rsidRDefault="009703B5" w:rsidP="00A710B3">
      <w:pPr>
        <w:spacing w:after="0" w:line="240" w:lineRule="auto"/>
      </w:pPr>
      <w:r>
        <w:separator/>
      </w:r>
    </w:p>
  </w:footnote>
  <w:footnote w:type="continuationSeparator" w:id="1">
    <w:p w:rsidR="009703B5" w:rsidRDefault="009703B5" w:rsidP="00A71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B5" w:rsidRDefault="009703B5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9703B5" w:rsidRDefault="009703B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2CA0"/>
    <w:rsid w:val="000B4BEF"/>
    <w:rsid w:val="00155112"/>
    <w:rsid w:val="00234D94"/>
    <w:rsid w:val="00251B92"/>
    <w:rsid w:val="002E0BCA"/>
    <w:rsid w:val="00466743"/>
    <w:rsid w:val="004926B6"/>
    <w:rsid w:val="004C648C"/>
    <w:rsid w:val="00622CF3"/>
    <w:rsid w:val="00862976"/>
    <w:rsid w:val="008E17E4"/>
    <w:rsid w:val="00944079"/>
    <w:rsid w:val="00955978"/>
    <w:rsid w:val="00962469"/>
    <w:rsid w:val="009703B5"/>
    <w:rsid w:val="00991942"/>
    <w:rsid w:val="009B5216"/>
    <w:rsid w:val="00A243EF"/>
    <w:rsid w:val="00A32D9D"/>
    <w:rsid w:val="00A710B3"/>
    <w:rsid w:val="00B15506"/>
    <w:rsid w:val="00B6054A"/>
    <w:rsid w:val="00B854EE"/>
    <w:rsid w:val="00C000D8"/>
    <w:rsid w:val="00C13EE9"/>
    <w:rsid w:val="00C51412"/>
    <w:rsid w:val="00C955F8"/>
    <w:rsid w:val="00D07AB2"/>
    <w:rsid w:val="00D92CA0"/>
    <w:rsid w:val="00D93CE3"/>
    <w:rsid w:val="00E433EF"/>
    <w:rsid w:val="00EC78DB"/>
    <w:rsid w:val="00FD38B2"/>
    <w:rsid w:val="00FD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6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440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71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10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1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10B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235</Words>
  <Characters>1343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2013-05-08T08:10:00Z</cp:lastPrinted>
  <dcterms:created xsi:type="dcterms:W3CDTF">2013-04-24T10:01:00Z</dcterms:created>
  <dcterms:modified xsi:type="dcterms:W3CDTF">2013-05-16T07:16:00Z</dcterms:modified>
</cp:coreProperties>
</file>