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80" w:rsidRDefault="00F87C80" w:rsidP="003D10F5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F87C80" w:rsidRDefault="00F87C80" w:rsidP="003D10F5">
      <w:pPr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F87C80" w:rsidRDefault="00F87C80" w:rsidP="003D10F5">
      <w:pPr>
        <w:rPr>
          <w:b/>
          <w:szCs w:val="28"/>
        </w:rPr>
      </w:pPr>
      <w:r>
        <w:rPr>
          <w:b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213</w:t>
      </w:r>
    </w:p>
    <w:p w:rsidR="00F87C80" w:rsidRDefault="00F87C80" w:rsidP="003D10F5">
      <w:pPr>
        <w:rPr>
          <w:b/>
          <w:szCs w:val="28"/>
        </w:rPr>
      </w:pPr>
    </w:p>
    <w:p w:rsidR="00F87C80" w:rsidRDefault="00F87C80" w:rsidP="003D10F5">
      <w:pPr>
        <w:rPr>
          <w:b/>
        </w:rPr>
      </w:pPr>
      <w:r>
        <w:rPr>
          <w:b/>
        </w:rPr>
        <w:t>О внесении изменений в постановление</w:t>
      </w:r>
    </w:p>
    <w:p w:rsidR="00F87C80" w:rsidRDefault="00F87C80" w:rsidP="007024C7">
      <w:pPr>
        <w:rPr>
          <w:b/>
        </w:rPr>
      </w:pPr>
      <w:r>
        <w:rPr>
          <w:b/>
        </w:rPr>
        <w:t>Правительства Республики Дагестан</w:t>
      </w:r>
    </w:p>
    <w:p w:rsidR="00F87C80" w:rsidRDefault="00F87C80" w:rsidP="007024C7">
      <w:pPr>
        <w:rPr>
          <w:b/>
        </w:rPr>
      </w:pPr>
      <w:r>
        <w:rPr>
          <w:b/>
        </w:rPr>
        <w:t xml:space="preserve">от 23 июня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</w:rPr>
          <w:t>2009 г</w:t>
        </w:r>
      </w:smartTag>
      <w:r>
        <w:rPr>
          <w:b/>
        </w:rPr>
        <w:t>. № 192</w:t>
      </w:r>
    </w:p>
    <w:p w:rsidR="00F87C80" w:rsidRPr="005E18D0" w:rsidRDefault="00F87C80" w:rsidP="007024C7">
      <w:pPr>
        <w:rPr>
          <w:b/>
          <w:sz w:val="20"/>
        </w:rPr>
      </w:pPr>
    </w:p>
    <w:p w:rsidR="00F87C80" w:rsidRDefault="00F87C80" w:rsidP="007024C7">
      <w:pPr>
        <w:ind w:firstLine="709"/>
        <w:jc w:val="both"/>
        <w:rPr>
          <w:b/>
        </w:rPr>
      </w:pPr>
      <w:r>
        <w:t xml:space="preserve">Правительство Республики Дагестан  </w:t>
      </w:r>
      <w:r>
        <w:rPr>
          <w:b/>
        </w:rPr>
        <w:t>п о с т а н о в л я е т:</w:t>
      </w:r>
    </w:p>
    <w:p w:rsidR="00F87C80" w:rsidRDefault="00F87C80" w:rsidP="007024C7">
      <w:pPr>
        <w:ind w:firstLine="709"/>
        <w:jc w:val="both"/>
      </w:pPr>
      <w:r>
        <w:t xml:space="preserve">Внести в состав Рыбохозяйственного совета Республики Дагестан, утвержденный постановлением Правительства Республики Дагестан от 23 июня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192 (Собрание законодательства Республики Дагестан, 2009, № 12, ст. 614; 2010, № 12, ст. 622; № 23, ст. 1178; 2012, № 22, ст. 994), следующие изменения:</w:t>
      </w:r>
    </w:p>
    <w:p w:rsidR="00F87C80" w:rsidRDefault="00F87C80" w:rsidP="007024C7">
      <w:pPr>
        <w:ind w:firstLine="709"/>
        <w:jc w:val="left"/>
      </w:pPr>
      <w:r>
        <w:t>а) включить в состав Совета следующих лиц:</w:t>
      </w:r>
    </w:p>
    <w:p w:rsidR="00F87C80" w:rsidRPr="001965CA" w:rsidRDefault="00F87C80" w:rsidP="007024C7">
      <w:pPr>
        <w:ind w:firstLine="709"/>
        <w:jc w:val="left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3085"/>
        <w:gridCol w:w="567"/>
        <w:gridCol w:w="6201"/>
      </w:tblGrid>
      <w:tr w:rsidR="00F87C80" w:rsidTr="0095261C">
        <w:tc>
          <w:tcPr>
            <w:tcW w:w="3085" w:type="dxa"/>
          </w:tcPr>
          <w:p w:rsidR="00F87C80" w:rsidRDefault="00F87C80" w:rsidP="0095261C">
            <w:pPr>
              <w:ind w:firstLine="709"/>
              <w:jc w:val="left"/>
            </w:pPr>
            <w:r>
              <w:t>Магомедов Ю.Г.</w:t>
            </w:r>
          </w:p>
        </w:tc>
        <w:tc>
          <w:tcPr>
            <w:tcW w:w="567" w:type="dxa"/>
          </w:tcPr>
          <w:p w:rsidR="00F87C80" w:rsidRDefault="00F87C80">
            <w:r>
              <w:t>–</w:t>
            </w:r>
          </w:p>
          <w:p w:rsidR="00F87C80" w:rsidRDefault="00F87C80"/>
        </w:tc>
        <w:tc>
          <w:tcPr>
            <w:tcW w:w="6201" w:type="dxa"/>
          </w:tcPr>
          <w:p w:rsidR="00F87C80" w:rsidRDefault="00F87C80" w:rsidP="0095261C">
            <w:pPr>
              <w:jc w:val="both"/>
            </w:pPr>
            <w:r>
              <w:t>исполняющий обязанности заместителя Председателя Правительства Республики Дагестан (председатель Совета)</w:t>
            </w:r>
          </w:p>
          <w:p w:rsidR="00F87C80" w:rsidRPr="0095261C" w:rsidRDefault="00F87C80" w:rsidP="0095261C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F87C80" w:rsidTr="0095261C">
        <w:tc>
          <w:tcPr>
            <w:tcW w:w="3085" w:type="dxa"/>
          </w:tcPr>
          <w:p w:rsidR="00F87C80" w:rsidRDefault="00F87C80" w:rsidP="0095261C">
            <w:pPr>
              <w:ind w:firstLine="709"/>
              <w:jc w:val="left"/>
            </w:pPr>
            <w:r>
              <w:t>Бахарчиев Ш.З.</w:t>
            </w:r>
          </w:p>
        </w:tc>
        <w:tc>
          <w:tcPr>
            <w:tcW w:w="567" w:type="dxa"/>
          </w:tcPr>
          <w:p w:rsidR="00F87C80" w:rsidRDefault="00F87C80">
            <w:r>
              <w:t>–</w:t>
            </w:r>
          </w:p>
        </w:tc>
        <w:tc>
          <w:tcPr>
            <w:tcW w:w="6201" w:type="dxa"/>
          </w:tcPr>
          <w:p w:rsidR="00F87C80" w:rsidRDefault="00F87C80" w:rsidP="0095261C">
            <w:pPr>
              <w:jc w:val="both"/>
            </w:pPr>
            <w:r>
              <w:t>заместитель министра сельского хозяйства и продовольствия Республики Дагестан (заместитель председателя Совета)</w:t>
            </w:r>
          </w:p>
          <w:p w:rsidR="00F87C80" w:rsidRPr="0095261C" w:rsidRDefault="00F87C80" w:rsidP="0095261C">
            <w:pPr>
              <w:jc w:val="both"/>
              <w:rPr>
                <w:sz w:val="16"/>
                <w:szCs w:val="16"/>
              </w:rPr>
            </w:pPr>
          </w:p>
        </w:tc>
      </w:tr>
      <w:tr w:rsidR="00F87C80" w:rsidRPr="00611048" w:rsidTr="0095261C">
        <w:tc>
          <w:tcPr>
            <w:tcW w:w="3085" w:type="dxa"/>
          </w:tcPr>
          <w:p w:rsidR="00F87C80" w:rsidRPr="0095261C" w:rsidRDefault="00F87C80" w:rsidP="0095261C">
            <w:pPr>
              <w:ind w:firstLine="709"/>
              <w:jc w:val="left"/>
              <w:rPr>
                <w:szCs w:val="28"/>
              </w:rPr>
            </w:pPr>
            <w:r w:rsidRPr="0095261C">
              <w:rPr>
                <w:szCs w:val="28"/>
              </w:rPr>
              <w:t>Шамхалов Д.Ч.</w:t>
            </w:r>
          </w:p>
        </w:tc>
        <w:tc>
          <w:tcPr>
            <w:tcW w:w="567" w:type="dxa"/>
          </w:tcPr>
          <w:p w:rsidR="00F87C80" w:rsidRPr="0095261C" w:rsidRDefault="00F87C80">
            <w:pPr>
              <w:rPr>
                <w:szCs w:val="28"/>
              </w:rPr>
            </w:pPr>
            <w:r w:rsidRPr="0095261C">
              <w:rPr>
                <w:szCs w:val="28"/>
              </w:rPr>
              <w:t>–</w:t>
            </w:r>
          </w:p>
        </w:tc>
        <w:tc>
          <w:tcPr>
            <w:tcW w:w="6201" w:type="dxa"/>
          </w:tcPr>
          <w:p w:rsidR="00F87C80" w:rsidRPr="0095261C" w:rsidRDefault="00F87C80" w:rsidP="0095261C">
            <w:pPr>
              <w:jc w:val="both"/>
              <w:rPr>
                <w:szCs w:val="28"/>
              </w:rPr>
            </w:pPr>
            <w:r w:rsidRPr="0095261C">
              <w:rPr>
                <w:szCs w:val="28"/>
              </w:rPr>
              <w:t>председатель Комитета Народного Собрания  Республики Дагестан по аграрной политике(по согласованию)</w:t>
            </w:r>
          </w:p>
          <w:p w:rsidR="00F87C80" w:rsidRPr="0095261C" w:rsidRDefault="00F87C80" w:rsidP="0095261C">
            <w:pPr>
              <w:jc w:val="both"/>
              <w:rPr>
                <w:sz w:val="16"/>
                <w:szCs w:val="16"/>
              </w:rPr>
            </w:pPr>
          </w:p>
        </w:tc>
      </w:tr>
      <w:tr w:rsidR="00F87C80" w:rsidRPr="00611048" w:rsidTr="0095261C">
        <w:tc>
          <w:tcPr>
            <w:tcW w:w="3085" w:type="dxa"/>
          </w:tcPr>
          <w:p w:rsidR="00F87C80" w:rsidRPr="0095261C" w:rsidRDefault="00F87C80" w:rsidP="0095261C">
            <w:pPr>
              <w:ind w:firstLine="709"/>
              <w:jc w:val="left"/>
              <w:rPr>
                <w:szCs w:val="28"/>
              </w:rPr>
            </w:pPr>
            <w:r w:rsidRPr="0095261C">
              <w:rPr>
                <w:szCs w:val="28"/>
              </w:rPr>
              <w:t>Артюхов О.В.</w:t>
            </w:r>
          </w:p>
        </w:tc>
        <w:tc>
          <w:tcPr>
            <w:tcW w:w="567" w:type="dxa"/>
          </w:tcPr>
          <w:p w:rsidR="00F87C80" w:rsidRPr="0095261C" w:rsidRDefault="00F87C80">
            <w:pPr>
              <w:rPr>
                <w:szCs w:val="28"/>
              </w:rPr>
            </w:pPr>
            <w:r w:rsidRPr="0095261C">
              <w:rPr>
                <w:szCs w:val="28"/>
              </w:rPr>
              <w:t>–</w:t>
            </w:r>
          </w:p>
        </w:tc>
        <w:tc>
          <w:tcPr>
            <w:tcW w:w="6201" w:type="dxa"/>
          </w:tcPr>
          <w:p w:rsidR="00F87C80" w:rsidRPr="0095261C" w:rsidRDefault="00F87C80" w:rsidP="0095261C">
            <w:pPr>
              <w:jc w:val="both"/>
              <w:rPr>
                <w:szCs w:val="28"/>
              </w:rPr>
            </w:pPr>
            <w:r w:rsidRPr="0095261C">
              <w:rPr>
                <w:szCs w:val="28"/>
              </w:rPr>
              <w:t>заместитель председателя Координационного совета по Северному региону Республики Дагестан при Правительстве Республики Дагестан</w:t>
            </w:r>
          </w:p>
          <w:p w:rsidR="00F87C80" w:rsidRPr="0095261C" w:rsidRDefault="00F87C80" w:rsidP="0095261C">
            <w:pPr>
              <w:jc w:val="both"/>
              <w:rPr>
                <w:sz w:val="18"/>
                <w:szCs w:val="18"/>
              </w:rPr>
            </w:pPr>
          </w:p>
        </w:tc>
      </w:tr>
      <w:tr w:rsidR="00F87C80" w:rsidTr="0095261C">
        <w:tc>
          <w:tcPr>
            <w:tcW w:w="3085" w:type="dxa"/>
          </w:tcPr>
          <w:p w:rsidR="00F87C80" w:rsidRDefault="00F87C80" w:rsidP="0095261C">
            <w:pPr>
              <w:ind w:firstLine="709"/>
              <w:jc w:val="left"/>
            </w:pPr>
            <w:r>
              <w:t>Магомаев Ф.М.</w:t>
            </w:r>
          </w:p>
        </w:tc>
        <w:tc>
          <w:tcPr>
            <w:tcW w:w="567" w:type="dxa"/>
          </w:tcPr>
          <w:p w:rsidR="00F87C80" w:rsidRDefault="00F87C80" w:rsidP="00760B6B">
            <w:r>
              <w:t>–</w:t>
            </w:r>
          </w:p>
        </w:tc>
        <w:tc>
          <w:tcPr>
            <w:tcW w:w="6201" w:type="dxa"/>
          </w:tcPr>
          <w:p w:rsidR="00F87C80" w:rsidRDefault="00F87C80" w:rsidP="0095261C">
            <w:pPr>
              <w:jc w:val="both"/>
            </w:pPr>
            <w:r>
              <w:t>профессор кафедры ихтиологии федерального государственного бюджетного образовательного учреждения высшего профессионального образования «Дагестанский государственный университет»  (по согласованию)</w:t>
            </w:r>
          </w:p>
          <w:p w:rsidR="00F87C80" w:rsidRDefault="00F87C80" w:rsidP="0095261C">
            <w:pPr>
              <w:jc w:val="both"/>
            </w:pPr>
          </w:p>
          <w:p w:rsidR="00F87C80" w:rsidRDefault="00F87C80" w:rsidP="0095261C">
            <w:pPr>
              <w:jc w:val="both"/>
            </w:pPr>
          </w:p>
        </w:tc>
      </w:tr>
      <w:tr w:rsidR="00F87C80" w:rsidRPr="00611048" w:rsidTr="0095261C">
        <w:tc>
          <w:tcPr>
            <w:tcW w:w="9853" w:type="dxa"/>
            <w:gridSpan w:val="3"/>
          </w:tcPr>
          <w:p w:rsidR="00F87C80" w:rsidRPr="0095261C" w:rsidRDefault="00F87C80" w:rsidP="0095261C">
            <w:pPr>
              <w:jc w:val="both"/>
              <w:rPr>
                <w:szCs w:val="28"/>
              </w:rPr>
            </w:pPr>
            <w:r w:rsidRPr="0095261C">
              <w:rPr>
                <w:szCs w:val="28"/>
              </w:rPr>
              <w:t xml:space="preserve">         б) указать новую должностьШихрагимова Р.А. –  начальник управления рыбного хозяйства Министерства сельского хозяйства и продовольствия Республики Дагестан (секретарь Совета);</w:t>
            </w:r>
          </w:p>
          <w:p w:rsidR="00F87C80" w:rsidRPr="0095261C" w:rsidRDefault="00F87C80" w:rsidP="0095261C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87C80" w:rsidRDefault="00F87C80" w:rsidP="007024C7">
      <w:pPr>
        <w:ind w:firstLine="709"/>
        <w:jc w:val="left"/>
      </w:pPr>
      <w:r>
        <w:t>в) исключить из состава Совета Шихсаидова М.Ш.,Заманова З.Э.</w:t>
      </w:r>
    </w:p>
    <w:p w:rsidR="00F87C80" w:rsidRDefault="00F87C80" w:rsidP="007024C7">
      <w:pPr>
        <w:ind w:firstLine="709"/>
        <w:jc w:val="left"/>
      </w:pPr>
    </w:p>
    <w:p w:rsidR="00F87C80" w:rsidRDefault="00F87C80" w:rsidP="007024C7">
      <w:pPr>
        <w:ind w:firstLine="709"/>
        <w:jc w:val="left"/>
      </w:pPr>
    </w:p>
    <w:p w:rsidR="00F87C80" w:rsidRDefault="00F87C80" w:rsidP="007024C7">
      <w:pPr>
        <w:jc w:val="left"/>
        <w:rPr>
          <w:b/>
        </w:rPr>
      </w:pPr>
      <w:r>
        <w:rPr>
          <w:b/>
        </w:rPr>
        <w:t>Председатель Правительства</w:t>
      </w:r>
    </w:p>
    <w:p w:rsidR="00F87C80" w:rsidRDefault="00F87C80" w:rsidP="007024C7">
      <w:pPr>
        <w:jc w:val="left"/>
        <w:rPr>
          <w:b/>
        </w:rPr>
      </w:pPr>
      <w:r>
        <w:rPr>
          <w:b/>
        </w:rPr>
        <w:t xml:space="preserve">       Республики Дагестан                                                                  М. Меджидов</w:t>
      </w: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7024C7">
      <w:pPr>
        <w:jc w:val="left"/>
        <w:rPr>
          <w:sz w:val="12"/>
          <w:szCs w:val="12"/>
        </w:rPr>
      </w:pPr>
    </w:p>
    <w:p w:rsidR="00F87C80" w:rsidRDefault="00F87C80" w:rsidP="00466419">
      <w:pPr>
        <w:jc w:val="left"/>
      </w:pPr>
      <w:r>
        <w:rPr>
          <w:sz w:val="12"/>
          <w:szCs w:val="12"/>
        </w:rPr>
        <w:t>з.и. пост 4-02</w:t>
      </w:r>
    </w:p>
    <w:sectPr w:rsidR="00F87C80" w:rsidSect="005E18D0">
      <w:headerReference w:type="default" r:id="rId6"/>
      <w:pgSz w:w="11906" w:h="16838"/>
      <w:pgMar w:top="1021" w:right="851" w:bottom="102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C80" w:rsidRDefault="00F87C80" w:rsidP="00AD4EE5">
      <w:r>
        <w:separator/>
      </w:r>
    </w:p>
  </w:endnote>
  <w:endnote w:type="continuationSeparator" w:id="1">
    <w:p w:rsidR="00F87C80" w:rsidRDefault="00F87C80" w:rsidP="00AD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C80" w:rsidRDefault="00F87C80" w:rsidP="00AD4EE5">
      <w:r>
        <w:separator/>
      </w:r>
    </w:p>
  </w:footnote>
  <w:footnote w:type="continuationSeparator" w:id="1">
    <w:p w:rsidR="00F87C80" w:rsidRDefault="00F87C80" w:rsidP="00AD4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C80" w:rsidRDefault="00F87C80">
    <w:pPr>
      <w:pStyle w:val="Header"/>
    </w:pPr>
    <w:fldSimple w:instr="PAGE   \* MERGEFORMAT">
      <w:r>
        <w:rPr>
          <w:noProof/>
        </w:rPr>
        <w:t>2</w:t>
      </w:r>
    </w:fldSimple>
  </w:p>
  <w:p w:rsidR="00F87C80" w:rsidRDefault="00F87C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562"/>
    <w:rsid w:val="0000259D"/>
    <w:rsid w:val="00017DBF"/>
    <w:rsid w:val="00025375"/>
    <w:rsid w:val="00045390"/>
    <w:rsid w:val="000466D8"/>
    <w:rsid w:val="000A45EC"/>
    <w:rsid w:val="000B27F3"/>
    <w:rsid w:val="000F2836"/>
    <w:rsid w:val="001376B9"/>
    <w:rsid w:val="00140A30"/>
    <w:rsid w:val="001965CA"/>
    <w:rsid w:val="001B7F13"/>
    <w:rsid w:val="001C4704"/>
    <w:rsid w:val="001E04F9"/>
    <w:rsid w:val="001E1B05"/>
    <w:rsid w:val="00230A17"/>
    <w:rsid w:val="002533B0"/>
    <w:rsid w:val="0028707E"/>
    <w:rsid w:val="002B0912"/>
    <w:rsid w:val="002B5B99"/>
    <w:rsid w:val="00337383"/>
    <w:rsid w:val="00354B95"/>
    <w:rsid w:val="00392433"/>
    <w:rsid w:val="00397288"/>
    <w:rsid w:val="003A204F"/>
    <w:rsid w:val="003D10F5"/>
    <w:rsid w:val="003D43E2"/>
    <w:rsid w:val="003D6C01"/>
    <w:rsid w:val="0040565B"/>
    <w:rsid w:val="00406562"/>
    <w:rsid w:val="004125AF"/>
    <w:rsid w:val="00446BD8"/>
    <w:rsid w:val="0045556A"/>
    <w:rsid w:val="00466419"/>
    <w:rsid w:val="0049241E"/>
    <w:rsid w:val="004965E9"/>
    <w:rsid w:val="004A38EC"/>
    <w:rsid w:val="004C7ED2"/>
    <w:rsid w:val="004F7D58"/>
    <w:rsid w:val="00506C6B"/>
    <w:rsid w:val="00546FAE"/>
    <w:rsid w:val="005530E5"/>
    <w:rsid w:val="00561EB9"/>
    <w:rsid w:val="005C476B"/>
    <w:rsid w:val="005D0F12"/>
    <w:rsid w:val="005D5D52"/>
    <w:rsid w:val="005E18D0"/>
    <w:rsid w:val="00611048"/>
    <w:rsid w:val="006F393D"/>
    <w:rsid w:val="007024C7"/>
    <w:rsid w:val="0070790B"/>
    <w:rsid w:val="00736F7F"/>
    <w:rsid w:val="00760365"/>
    <w:rsid w:val="00760B6B"/>
    <w:rsid w:val="007B35A2"/>
    <w:rsid w:val="007C0188"/>
    <w:rsid w:val="007C73DC"/>
    <w:rsid w:val="007E55C9"/>
    <w:rsid w:val="007F7E71"/>
    <w:rsid w:val="00820639"/>
    <w:rsid w:val="00847E8A"/>
    <w:rsid w:val="00850BA9"/>
    <w:rsid w:val="00873BF8"/>
    <w:rsid w:val="00921B89"/>
    <w:rsid w:val="00936CD1"/>
    <w:rsid w:val="00944446"/>
    <w:rsid w:val="0095261C"/>
    <w:rsid w:val="009565B6"/>
    <w:rsid w:val="009E50C3"/>
    <w:rsid w:val="00A055DA"/>
    <w:rsid w:val="00A06D6E"/>
    <w:rsid w:val="00A6518F"/>
    <w:rsid w:val="00A76ED8"/>
    <w:rsid w:val="00A86C63"/>
    <w:rsid w:val="00A9407D"/>
    <w:rsid w:val="00AB3234"/>
    <w:rsid w:val="00AC1492"/>
    <w:rsid w:val="00AD4EE5"/>
    <w:rsid w:val="00AD5E20"/>
    <w:rsid w:val="00AE6CC0"/>
    <w:rsid w:val="00B32001"/>
    <w:rsid w:val="00B40D68"/>
    <w:rsid w:val="00BA6448"/>
    <w:rsid w:val="00BA7A4A"/>
    <w:rsid w:val="00BB04F8"/>
    <w:rsid w:val="00BC7FAE"/>
    <w:rsid w:val="00C22995"/>
    <w:rsid w:val="00C91D38"/>
    <w:rsid w:val="00CA36A3"/>
    <w:rsid w:val="00CA6776"/>
    <w:rsid w:val="00CC7BE2"/>
    <w:rsid w:val="00CF0225"/>
    <w:rsid w:val="00CF501D"/>
    <w:rsid w:val="00D04196"/>
    <w:rsid w:val="00D33401"/>
    <w:rsid w:val="00D4483D"/>
    <w:rsid w:val="00D75E14"/>
    <w:rsid w:val="00DA574C"/>
    <w:rsid w:val="00DB7A44"/>
    <w:rsid w:val="00DC18EC"/>
    <w:rsid w:val="00DD32BD"/>
    <w:rsid w:val="00E45467"/>
    <w:rsid w:val="00EB037D"/>
    <w:rsid w:val="00ED3E69"/>
    <w:rsid w:val="00ED7528"/>
    <w:rsid w:val="00EF048B"/>
    <w:rsid w:val="00F11BF8"/>
    <w:rsid w:val="00F52956"/>
    <w:rsid w:val="00F52EF6"/>
    <w:rsid w:val="00F61F28"/>
    <w:rsid w:val="00F76207"/>
    <w:rsid w:val="00F857FD"/>
    <w:rsid w:val="00F87C80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C7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24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D4E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4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D4E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4E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2</Pages>
  <Words>259</Words>
  <Characters>1479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cp:lastPrinted>2013-04-19T12:45:00Z</cp:lastPrinted>
  <dcterms:created xsi:type="dcterms:W3CDTF">2013-04-02T06:48:00Z</dcterms:created>
  <dcterms:modified xsi:type="dcterms:W3CDTF">2013-04-23T14:16:00Z</dcterms:modified>
</cp:coreProperties>
</file>