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CE" w:rsidRDefault="00526BCE" w:rsidP="00C57748">
      <w:pPr>
        <w:pStyle w:val="ConsPlusTitle"/>
      </w:pPr>
    </w:p>
    <w:p w:rsidR="00526BCE" w:rsidRDefault="00526BCE" w:rsidP="001B673E">
      <w:pPr>
        <w:pStyle w:val="ConsPlusTitle"/>
        <w:jc w:val="center"/>
      </w:pPr>
    </w:p>
    <w:p w:rsidR="00526BCE" w:rsidRDefault="00526BCE" w:rsidP="001B673E">
      <w:pPr>
        <w:pStyle w:val="ConsPlusTitle"/>
        <w:jc w:val="center"/>
      </w:pPr>
    </w:p>
    <w:p w:rsidR="00526BCE" w:rsidRDefault="00526BCE" w:rsidP="001B673E">
      <w:pPr>
        <w:pStyle w:val="ConsPlusTitle"/>
        <w:jc w:val="center"/>
      </w:pPr>
    </w:p>
    <w:p w:rsidR="00526BCE" w:rsidRDefault="00526BCE" w:rsidP="001B673E">
      <w:pPr>
        <w:pStyle w:val="ConsPlusTitle"/>
        <w:jc w:val="center"/>
      </w:pPr>
    </w:p>
    <w:p w:rsidR="00526BCE" w:rsidRDefault="00526BCE" w:rsidP="00C577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526BCE" w:rsidRDefault="00526BCE" w:rsidP="00C577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526BCE" w:rsidRDefault="00526BCE" w:rsidP="00C57748">
      <w:pPr>
        <w:jc w:val="center"/>
        <w:rPr>
          <w:b/>
        </w:rPr>
      </w:pPr>
      <w:r>
        <w:rPr>
          <w:b/>
        </w:rPr>
        <w:t xml:space="preserve">от 4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182</w:t>
      </w:r>
    </w:p>
    <w:p w:rsidR="00526BCE" w:rsidRDefault="00526BCE" w:rsidP="00C57748">
      <w:pPr>
        <w:jc w:val="center"/>
        <w:rPr>
          <w:b/>
        </w:rPr>
      </w:pPr>
    </w:p>
    <w:p w:rsidR="00526BCE" w:rsidRDefault="00526BCE" w:rsidP="001B673E">
      <w:pPr>
        <w:pStyle w:val="ConsPlusTitle"/>
        <w:jc w:val="center"/>
      </w:pPr>
      <w:r w:rsidRPr="001B673E">
        <w:t>О</w:t>
      </w:r>
      <w:r>
        <w:t>б</w:t>
      </w:r>
      <w:r w:rsidRPr="001B673E">
        <w:t xml:space="preserve"> </w:t>
      </w:r>
      <w:r>
        <w:t xml:space="preserve">утверждении состава коллегии Министерства сельского </w:t>
      </w:r>
    </w:p>
    <w:p w:rsidR="00526BCE" w:rsidRPr="001B673E" w:rsidRDefault="00526BCE" w:rsidP="001B673E">
      <w:pPr>
        <w:pStyle w:val="ConsPlusTitle"/>
        <w:jc w:val="center"/>
      </w:pPr>
      <w:r>
        <w:t xml:space="preserve">хозяйства и продовольствия Республики Дагестан </w:t>
      </w:r>
    </w:p>
    <w:p w:rsidR="00526BCE" w:rsidRDefault="00526BCE" w:rsidP="001B673E">
      <w:pPr>
        <w:widowControl w:val="0"/>
        <w:autoSpaceDE w:val="0"/>
        <w:autoSpaceDN w:val="0"/>
        <w:adjustRightInd w:val="0"/>
        <w:spacing w:line="240" w:lineRule="auto"/>
      </w:pPr>
    </w:p>
    <w:p w:rsidR="00526BCE" w:rsidRDefault="00526BCE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Правительство Республики Дагестан   </w:t>
      </w:r>
      <w:r w:rsidRPr="003B7BF8">
        <w:rPr>
          <w:b/>
          <w:spacing w:val="40"/>
        </w:rPr>
        <w:t>постановляет:</w:t>
      </w:r>
    </w:p>
    <w:p w:rsidR="00526BCE" w:rsidRDefault="00526BCE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>1. Утвердить следующий состав коллегии Министерства сельского хозяйства и продовольствия Республики Дагестан:</w:t>
      </w:r>
    </w:p>
    <w:p w:rsidR="00526BCE" w:rsidRPr="00C73349" w:rsidRDefault="00526BCE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tbl>
      <w:tblPr>
        <w:tblW w:w="0" w:type="auto"/>
        <w:tblLook w:val="00A0"/>
      </w:tblPr>
      <w:tblGrid>
        <w:gridCol w:w="3284"/>
        <w:gridCol w:w="368"/>
        <w:gridCol w:w="6095"/>
      </w:tblGrid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Байтемиров Б.А.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3B7BF8">
            <w:pPr>
              <w:pStyle w:val="ConsPlusCell"/>
            </w:pPr>
            <w:r w:rsidRPr="00D15E78">
              <w:t>исполняющий обязанности министра сельского хозяйства и продовольствия Республики Дагестан (председатель коллегии)</w:t>
            </w:r>
          </w:p>
          <w:p w:rsidR="00526BCE" w:rsidRPr="00D15E78" w:rsidRDefault="00526BCE" w:rsidP="003B7BF8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Шамхалов Д.Ч.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eastAsia="ru-RU"/>
              </w:rPr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председатель Комитета Народного Собрания Республики Дагестан по аграрной политике (по согласованию)</w:t>
            </w:r>
          </w:p>
          <w:p w:rsidR="00526BCE" w:rsidRPr="00D15E78" w:rsidRDefault="00526BCE" w:rsidP="003B7BF8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Попандопуло С.М.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  <w:rPr>
                <w:lang w:eastAsia="ru-RU"/>
              </w:rPr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5F45B2">
            <w:pPr>
              <w:pStyle w:val="ConsPlusCell"/>
            </w:pPr>
            <w:r w:rsidRPr="00D15E78">
              <w:t>председатель Комитета по ветеринарии Республики Дагестан</w:t>
            </w:r>
          </w:p>
          <w:p w:rsidR="00526BCE" w:rsidRPr="00D15E78" w:rsidRDefault="00526BCE" w:rsidP="005F45B2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Камалутдинов К.Д.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3F5959">
            <w:pPr>
              <w:pStyle w:val="ConsPlusCell"/>
            </w:pPr>
            <w:r w:rsidRPr="00D15E78">
              <w:t>первый заместитель министра сельского хозяйства и продовольствия Республики Дагестан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Абдуразаков С.З.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3B7BF8">
            <w:pPr>
              <w:pStyle w:val="ConsPlusCell"/>
            </w:pPr>
            <w:r w:rsidRPr="00D15E78">
              <w:t>заместитель министра сельского хозяйства и продовольствия Республики Дагестан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Бахарчиев Ш.З.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3B7BF8">
            <w:pPr>
              <w:pStyle w:val="ConsPlusCell"/>
            </w:pPr>
            <w:r w:rsidRPr="00D15E78">
              <w:t>заместитель министра сельского хозяйства и продовольствия Республики Дагестан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Магомедов Ш.Г.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t>заместитель министра сельского хозяйства и продовольствия Республики Дагестан</w:t>
            </w:r>
          </w:p>
          <w:p w:rsidR="00526BCE" w:rsidRPr="00D15E78" w:rsidRDefault="00526BCE" w:rsidP="00D15E7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Шарипов Ш.И.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D15E78">
            <w:pPr>
              <w:spacing w:line="240" w:lineRule="auto"/>
              <w:rPr>
                <w:sz w:val="16"/>
                <w:szCs w:val="16"/>
              </w:rPr>
            </w:pPr>
            <w:r w:rsidRPr="00D15E78">
              <w:t>заместитель министра сельского хозяйства и продовольствия Республики Дагестан</w:t>
            </w: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Джамалов Ш.Д.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  <w:rPr>
                <w:lang w:eastAsia="ru-RU"/>
              </w:rPr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начальник отдела агропромышленного комплекса и охраны окружающей среды Администрации Президента и Правительства Республики Дагестан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Карачаев Н.А.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  <w:rPr>
                <w:lang w:eastAsia="ru-RU"/>
              </w:rPr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3B7BF8">
            <w:pPr>
              <w:pStyle w:val="ConsPlusCell"/>
            </w:pPr>
            <w:r w:rsidRPr="00D15E78">
              <w:t>руководитель Управления Федеральной службы по ветеринарному и фитосанитарному надзору по Республике Дагестан (по согласованию)</w:t>
            </w:r>
          </w:p>
          <w:p w:rsidR="00526BCE" w:rsidRPr="00D15E78" w:rsidRDefault="00526BCE" w:rsidP="00D15E7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Жабраилов Э.З.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3B7BF8">
            <w:pPr>
              <w:pStyle w:val="ConsPlusCell"/>
            </w:pPr>
            <w:r w:rsidRPr="00D15E78">
              <w:t>директор федерального государственного бюджетного учреждения «Минмелиоводхоз РД» (по согласованию)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Гаджимагомедов М.А.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F40D4">
            <w:pPr>
              <w:pStyle w:val="ConsPlusCell"/>
            </w:pPr>
            <w:r w:rsidRPr="00D15E78">
              <w:t>директор филиала федерального государственного бюджетного учреждения «Россельхозцентр» по Республике Дагестан (по согласованию)</w:t>
            </w:r>
          </w:p>
          <w:p w:rsidR="00526BCE" w:rsidRPr="00D15E78" w:rsidRDefault="00526BCE" w:rsidP="00EF40D4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Абдурахманов М.А.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F40D4">
            <w:pPr>
              <w:pStyle w:val="ConsPlusCell"/>
            </w:pPr>
            <w:r w:rsidRPr="00D15E78">
              <w:t>президент Ассоциации фермерских (крестьянских) хозяйств и сельскохозяйственных кооперативов Дагестана (по согласованию)</w:t>
            </w:r>
          </w:p>
          <w:p w:rsidR="00526BCE" w:rsidRPr="00D15E78" w:rsidRDefault="00526BCE" w:rsidP="00EF40D4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Джамбулатов З.М.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F40D4">
            <w:pPr>
              <w:pStyle w:val="ConsPlusCell"/>
            </w:pPr>
            <w:r w:rsidRPr="00D15E78">
              <w:t>ректор федерального государственного бюджетного образовательного учреждения высшего профессионального образования «Дагестанский государственный аграрный университет им. М.М. Джамбулатова» (по согласованию)</w:t>
            </w:r>
          </w:p>
          <w:p w:rsidR="00526BCE" w:rsidRPr="00D15E78" w:rsidRDefault="00526BCE" w:rsidP="00EF40D4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Загиров Н.Г.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F40D4">
            <w:pPr>
              <w:pStyle w:val="ConsPlusCell"/>
            </w:pPr>
            <w:r w:rsidRPr="00D15E78">
              <w:t>директор государственного научного учреждения «Дагестанский научно-исследовательский институт сельского хозяйства» (по согласованию)</w:t>
            </w:r>
          </w:p>
          <w:p w:rsidR="00526BCE" w:rsidRPr="00D15E78" w:rsidRDefault="00526BCE" w:rsidP="00EF40D4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Кадиева А.М.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D15E78">
              <w:t>председатель Республиканского комитета профессионального союза работников агропромышленного комплекса (по согласованию)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Гамзаев И.М.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C0928">
            <w:pPr>
              <w:pStyle w:val="ConsPlusCell"/>
            </w:pPr>
            <w:r w:rsidRPr="00D15E78">
              <w:t>глава муниципального образования «Каякентский район» (по согласованию)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Мирзоев М.Р.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C0928">
            <w:pPr>
              <w:pStyle w:val="ConsPlusCell"/>
            </w:pPr>
            <w:r w:rsidRPr="00D15E78">
              <w:t>глава муниципального образования «Хивский район» (по согласованию)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Виноградов А.Е.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C0928">
            <w:pPr>
              <w:pStyle w:val="ConsPlusCell"/>
            </w:pPr>
            <w:r w:rsidRPr="00D15E78">
              <w:t>глава  муниципального образования «Кизлярский район» (по согласованию)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Султанов С.Г.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C0928">
            <w:pPr>
              <w:pStyle w:val="ConsPlusCell"/>
            </w:pPr>
            <w:r w:rsidRPr="00D15E78">
              <w:t xml:space="preserve">заместитель главы муниципального образования «Дербентский район» </w:t>
            </w:r>
            <w:r w:rsidRPr="00C02B06">
              <w:t>–</w:t>
            </w:r>
            <w:r w:rsidRPr="00D15E78">
              <w:t xml:space="preserve"> начальник управления сельского хозяйства (по согласованию)</w:t>
            </w:r>
          </w:p>
          <w:p w:rsidR="00526BCE" w:rsidRPr="00D15E78" w:rsidRDefault="00526BCE" w:rsidP="00EC0928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Бабаев М.М.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C0928">
            <w:pPr>
              <w:pStyle w:val="ConsPlusCell"/>
            </w:pPr>
            <w:r w:rsidRPr="00D15E78">
              <w:t>начальник управления сельского хозяйства муниципального образования «Сулейман-Стальский район» (по согласованию)</w:t>
            </w:r>
          </w:p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Мутуев Ч.М.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F40B8E">
            <w:pPr>
              <w:pStyle w:val="ConsPlusCell"/>
            </w:pPr>
            <w:r w:rsidRPr="00D15E78">
              <w:t>генеральный директор открытого акционерного общества «Дагагроснаб» (по согласованию)</w:t>
            </w:r>
          </w:p>
          <w:p w:rsidR="00526BCE" w:rsidRPr="00D15E78" w:rsidRDefault="00526BCE" w:rsidP="00F40B8E">
            <w:pPr>
              <w:pStyle w:val="ConsPlusCell"/>
              <w:rPr>
                <w:sz w:val="16"/>
                <w:szCs w:val="16"/>
              </w:rPr>
            </w:pPr>
          </w:p>
        </w:tc>
      </w:tr>
      <w:tr w:rsidR="00526BCE" w:rsidRPr="00D15E78" w:rsidTr="00D15E78">
        <w:tc>
          <w:tcPr>
            <w:tcW w:w="3284" w:type="dxa"/>
          </w:tcPr>
          <w:p w:rsidR="00526BCE" w:rsidRPr="00D15E78" w:rsidRDefault="00526BCE" w:rsidP="00D15E78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D15E78">
              <w:t>Алибулатов М.С.</w:t>
            </w:r>
          </w:p>
        </w:tc>
        <w:tc>
          <w:tcPr>
            <w:tcW w:w="368" w:type="dxa"/>
          </w:tcPr>
          <w:p w:rsidR="00526BCE" w:rsidRPr="00D15E78" w:rsidRDefault="00526BCE" w:rsidP="00D15E78">
            <w:pPr>
              <w:spacing w:line="240" w:lineRule="auto"/>
            </w:pPr>
            <w:r w:rsidRPr="00D15E78">
              <w:rPr>
                <w:lang w:eastAsia="ru-RU"/>
              </w:rPr>
              <w:t>–</w:t>
            </w:r>
          </w:p>
        </w:tc>
        <w:tc>
          <w:tcPr>
            <w:tcW w:w="6095" w:type="dxa"/>
          </w:tcPr>
          <w:p w:rsidR="00526BCE" w:rsidRPr="00D15E78" w:rsidRDefault="00526BCE" w:rsidP="00EC0928">
            <w:pPr>
              <w:pStyle w:val="ConsPlusCell"/>
            </w:pPr>
            <w:r w:rsidRPr="00D15E78">
              <w:t>глава крестьянского (фермерского) хозяйства «Азамат», г. Махачкала (по согласованию).</w:t>
            </w:r>
          </w:p>
        </w:tc>
      </w:tr>
    </w:tbl>
    <w:p w:rsidR="00526BCE" w:rsidRPr="006B062E" w:rsidRDefault="00526BCE" w:rsidP="00AB6FC5">
      <w:pPr>
        <w:autoSpaceDE w:val="0"/>
        <w:autoSpaceDN w:val="0"/>
        <w:adjustRightInd w:val="0"/>
        <w:spacing w:line="240" w:lineRule="auto"/>
        <w:ind w:firstLine="708"/>
        <w:rPr>
          <w:sz w:val="16"/>
          <w:szCs w:val="16"/>
        </w:rPr>
      </w:pPr>
    </w:p>
    <w:p w:rsidR="00526BCE" w:rsidRDefault="00526BCE" w:rsidP="00C43941">
      <w:pPr>
        <w:autoSpaceDE w:val="0"/>
        <w:autoSpaceDN w:val="0"/>
        <w:adjustRightInd w:val="0"/>
        <w:spacing w:line="240" w:lineRule="auto"/>
        <w:ind w:firstLine="567"/>
      </w:pPr>
      <w:r>
        <w:t>2. Признать утратившими силу:</w:t>
      </w:r>
    </w:p>
    <w:p w:rsidR="00526BCE" w:rsidRDefault="00526BCE" w:rsidP="00C43941">
      <w:pPr>
        <w:autoSpaceDE w:val="0"/>
        <w:autoSpaceDN w:val="0"/>
        <w:adjustRightInd w:val="0"/>
        <w:spacing w:line="240" w:lineRule="auto"/>
        <w:ind w:firstLine="567"/>
      </w:pPr>
      <w:hyperlink r:id="rId6" w:history="1">
        <w:r w:rsidRPr="00C43941">
          <w:t>постановление</w:t>
        </w:r>
      </w:hyperlink>
      <w:r>
        <w:t xml:space="preserve"> Правительства Республики Дагестан от 12 октября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 350 «Об утверждении состава коллегии Министерства сельского хозяйства Республики Дагестан» (Собрание законодательства Республики Дагестан, 2011, № 19, ст. 881);</w:t>
      </w:r>
    </w:p>
    <w:p w:rsidR="00526BCE" w:rsidRDefault="00526BCE" w:rsidP="00C43941">
      <w:pPr>
        <w:autoSpaceDE w:val="0"/>
        <w:autoSpaceDN w:val="0"/>
        <w:adjustRightInd w:val="0"/>
        <w:spacing w:line="240" w:lineRule="auto"/>
        <w:ind w:firstLine="567"/>
      </w:pPr>
      <w:r>
        <w:t xml:space="preserve">постановление Правительства Республики Дагестан от 16 апреля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  № 112 «О внесении изменений в постановление Правительства Республики Дагестан от 12 октября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№ 350» (Собрание законодательства Республики Дагестан, 2012, № 8, ст. 321); </w:t>
      </w:r>
    </w:p>
    <w:p w:rsidR="00526BCE" w:rsidRDefault="00526BCE" w:rsidP="00C43941">
      <w:pPr>
        <w:autoSpaceDE w:val="0"/>
        <w:autoSpaceDN w:val="0"/>
        <w:adjustRightInd w:val="0"/>
        <w:spacing w:line="240" w:lineRule="auto"/>
        <w:ind w:firstLine="567"/>
      </w:pPr>
      <w:r>
        <w:t xml:space="preserve">постановление Правительства Республики Дагестан от 4 сентября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302 «О внесении изменений в постановление Правительства Республики Дагестан от 12 октября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 350»</w:t>
      </w:r>
      <w:r w:rsidRPr="009B5908">
        <w:t xml:space="preserve"> </w:t>
      </w:r>
      <w:r>
        <w:t>(Собрание законодательства Республики Дагестан, 2012, № 17, ст. 737).</w:t>
      </w:r>
    </w:p>
    <w:p w:rsidR="00526BCE" w:rsidRDefault="00526BCE" w:rsidP="00C43941">
      <w:pPr>
        <w:widowControl w:val="0"/>
        <w:autoSpaceDE w:val="0"/>
        <w:autoSpaceDN w:val="0"/>
        <w:adjustRightInd w:val="0"/>
        <w:spacing w:line="240" w:lineRule="auto"/>
        <w:ind w:firstLine="567"/>
      </w:pPr>
    </w:p>
    <w:p w:rsidR="00526BCE" w:rsidRDefault="00526BCE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526BCE" w:rsidRPr="00A83372" w:rsidRDefault="00526BCE" w:rsidP="00A83372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A83372">
        <w:rPr>
          <w:b/>
        </w:rPr>
        <w:t>Председатель Правительства</w:t>
      </w:r>
    </w:p>
    <w:p w:rsidR="00526BCE" w:rsidRPr="00A83372" w:rsidRDefault="00526BCE" w:rsidP="00A83372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A83372">
        <w:rPr>
          <w:b/>
        </w:rPr>
        <w:t xml:space="preserve">  </w:t>
      </w:r>
      <w:r>
        <w:rPr>
          <w:b/>
        </w:rPr>
        <w:t xml:space="preserve">   </w:t>
      </w:r>
      <w:r w:rsidRPr="00A83372">
        <w:rPr>
          <w:b/>
        </w:rPr>
        <w:t xml:space="preserve">  Республики Дагестан                                                           М. Меджидов</w:t>
      </w:r>
    </w:p>
    <w:sectPr w:rsidR="00526BCE" w:rsidRPr="00A83372" w:rsidSect="00C439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CE" w:rsidRPr="00C43941" w:rsidRDefault="00526BCE" w:rsidP="00C43941">
      <w:pPr>
        <w:pStyle w:val="ConsPlusCell"/>
        <w:rPr>
          <w:lang w:eastAsia="en-US"/>
        </w:rPr>
      </w:pPr>
      <w:r>
        <w:separator/>
      </w:r>
    </w:p>
  </w:endnote>
  <w:endnote w:type="continuationSeparator" w:id="1">
    <w:p w:rsidR="00526BCE" w:rsidRPr="00C43941" w:rsidRDefault="00526BCE" w:rsidP="00C43941">
      <w:pPr>
        <w:pStyle w:val="ConsPlusCell"/>
        <w:rPr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CE" w:rsidRPr="00C43941" w:rsidRDefault="00526BCE" w:rsidP="00C43941">
      <w:pPr>
        <w:pStyle w:val="ConsPlusCell"/>
        <w:rPr>
          <w:lang w:eastAsia="en-US"/>
        </w:rPr>
      </w:pPr>
      <w:r>
        <w:separator/>
      </w:r>
    </w:p>
  </w:footnote>
  <w:footnote w:type="continuationSeparator" w:id="1">
    <w:p w:rsidR="00526BCE" w:rsidRPr="00C43941" w:rsidRDefault="00526BCE" w:rsidP="00C43941">
      <w:pPr>
        <w:pStyle w:val="ConsPlusCell"/>
        <w:rPr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BCE" w:rsidRDefault="00526BCE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526BCE" w:rsidRDefault="00526B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C53"/>
    <w:rsid w:val="00000019"/>
    <w:rsid w:val="00000782"/>
    <w:rsid w:val="000008C0"/>
    <w:rsid w:val="0000174B"/>
    <w:rsid w:val="00001A83"/>
    <w:rsid w:val="00002A7F"/>
    <w:rsid w:val="00003892"/>
    <w:rsid w:val="00004494"/>
    <w:rsid w:val="00005250"/>
    <w:rsid w:val="000053DC"/>
    <w:rsid w:val="00005510"/>
    <w:rsid w:val="000075C0"/>
    <w:rsid w:val="00010D4B"/>
    <w:rsid w:val="00011D6D"/>
    <w:rsid w:val="00017FF9"/>
    <w:rsid w:val="000202F3"/>
    <w:rsid w:val="0002126D"/>
    <w:rsid w:val="0002233F"/>
    <w:rsid w:val="000234BC"/>
    <w:rsid w:val="00024368"/>
    <w:rsid w:val="00026863"/>
    <w:rsid w:val="00026901"/>
    <w:rsid w:val="00027BA9"/>
    <w:rsid w:val="00031827"/>
    <w:rsid w:val="00032275"/>
    <w:rsid w:val="00033B49"/>
    <w:rsid w:val="00034391"/>
    <w:rsid w:val="00035FC8"/>
    <w:rsid w:val="0003632A"/>
    <w:rsid w:val="0003632F"/>
    <w:rsid w:val="000365F3"/>
    <w:rsid w:val="00036A8A"/>
    <w:rsid w:val="00037DF3"/>
    <w:rsid w:val="00040824"/>
    <w:rsid w:val="00040888"/>
    <w:rsid w:val="000408E0"/>
    <w:rsid w:val="00040C3A"/>
    <w:rsid w:val="00040F49"/>
    <w:rsid w:val="00041B65"/>
    <w:rsid w:val="0004281C"/>
    <w:rsid w:val="0004390B"/>
    <w:rsid w:val="00044B25"/>
    <w:rsid w:val="000453A1"/>
    <w:rsid w:val="000453F8"/>
    <w:rsid w:val="00046741"/>
    <w:rsid w:val="00046889"/>
    <w:rsid w:val="00046E3B"/>
    <w:rsid w:val="000478B7"/>
    <w:rsid w:val="00047CE3"/>
    <w:rsid w:val="00047F98"/>
    <w:rsid w:val="000518CD"/>
    <w:rsid w:val="00052789"/>
    <w:rsid w:val="00052B33"/>
    <w:rsid w:val="00052F7D"/>
    <w:rsid w:val="000532DE"/>
    <w:rsid w:val="00053839"/>
    <w:rsid w:val="000553BE"/>
    <w:rsid w:val="000554E2"/>
    <w:rsid w:val="000560B6"/>
    <w:rsid w:val="0005774A"/>
    <w:rsid w:val="000578A7"/>
    <w:rsid w:val="000601E1"/>
    <w:rsid w:val="00060811"/>
    <w:rsid w:val="00065988"/>
    <w:rsid w:val="0007161E"/>
    <w:rsid w:val="000729EF"/>
    <w:rsid w:val="00072EFC"/>
    <w:rsid w:val="0007457D"/>
    <w:rsid w:val="0007460C"/>
    <w:rsid w:val="00074B57"/>
    <w:rsid w:val="000812FD"/>
    <w:rsid w:val="000816BF"/>
    <w:rsid w:val="000816EF"/>
    <w:rsid w:val="00081C43"/>
    <w:rsid w:val="000833EA"/>
    <w:rsid w:val="000834DA"/>
    <w:rsid w:val="0008359B"/>
    <w:rsid w:val="00085292"/>
    <w:rsid w:val="0008579F"/>
    <w:rsid w:val="00085836"/>
    <w:rsid w:val="00087764"/>
    <w:rsid w:val="0008792F"/>
    <w:rsid w:val="00090455"/>
    <w:rsid w:val="000923AF"/>
    <w:rsid w:val="00093AEA"/>
    <w:rsid w:val="00093CD3"/>
    <w:rsid w:val="00094946"/>
    <w:rsid w:val="00095E38"/>
    <w:rsid w:val="00096245"/>
    <w:rsid w:val="00096ABD"/>
    <w:rsid w:val="00096F5C"/>
    <w:rsid w:val="00096FC5"/>
    <w:rsid w:val="000A0CCA"/>
    <w:rsid w:val="000A17D8"/>
    <w:rsid w:val="000A18F2"/>
    <w:rsid w:val="000A2DBE"/>
    <w:rsid w:val="000A6704"/>
    <w:rsid w:val="000A6BD5"/>
    <w:rsid w:val="000A7F69"/>
    <w:rsid w:val="000B03F9"/>
    <w:rsid w:val="000B06B2"/>
    <w:rsid w:val="000B1243"/>
    <w:rsid w:val="000B1C2F"/>
    <w:rsid w:val="000B4C45"/>
    <w:rsid w:val="000B5F19"/>
    <w:rsid w:val="000B760F"/>
    <w:rsid w:val="000C01BE"/>
    <w:rsid w:val="000C0B71"/>
    <w:rsid w:val="000C2B6E"/>
    <w:rsid w:val="000C2BC6"/>
    <w:rsid w:val="000C32A6"/>
    <w:rsid w:val="000C417D"/>
    <w:rsid w:val="000C5ECD"/>
    <w:rsid w:val="000D0368"/>
    <w:rsid w:val="000D18C0"/>
    <w:rsid w:val="000D271D"/>
    <w:rsid w:val="000D2AC1"/>
    <w:rsid w:val="000D2D51"/>
    <w:rsid w:val="000D2F6C"/>
    <w:rsid w:val="000D3673"/>
    <w:rsid w:val="000D4D61"/>
    <w:rsid w:val="000D4EFC"/>
    <w:rsid w:val="000D55F2"/>
    <w:rsid w:val="000D7DA3"/>
    <w:rsid w:val="000E0187"/>
    <w:rsid w:val="000E0387"/>
    <w:rsid w:val="000E18B6"/>
    <w:rsid w:val="000E2B98"/>
    <w:rsid w:val="000E38BD"/>
    <w:rsid w:val="000E44E9"/>
    <w:rsid w:val="000E4D0F"/>
    <w:rsid w:val="000E641A"/>
    <w:rsid w:val="000E7E75"/>
    <w:rsid w:val="000F013B"/>
    <w:rsid w:val="000F0249"/>
    <w:rsid w:val="000F03BF"/>
    <w:rsid w:val="000F050D"/>
    <w:rsid w:val="000F108F"/>
    <w:rsid w:val="000F190A"/>
    <w:rsid w:val="000F4D3C"/>
    <w:rsid w:val="000F4EA1"/>
    <w:rsid w:val="000F5463"/>
    <w:rsid w:val="000F5DAD"/>
    <w:rsid w:val="000F5F5B"/>
    <w:rsid w:val="00101359"/>
    <w:rsid w:val="001015BC"/>
    <w:rsid w:val="00102A88"/>
    <w:rsid w:val="001031C8"/>
    <w:rsid w:val="00103B4B"/>
    <w:rsid w:val="00105186"/>
    <w:rsid w:val="0010614E"/>
    <w:rsid w:val="0010793C"/>
    <w:rsid w:val="00112217"/>
    <w:rsid w:val="0011268D"/>
    <w:rsid w:val="00113083"/>
    <w:rsid w:val="00113230"/>
    <w:rsid w:val="001146E6"/>
    <w:rsid w:val="00114801"/>
    <w:rsid w:val="001155F8"/>
    <w:rsid w:val="00115FAD"/>
    <w:rsid w:val="00117569"/>
    <w:rsid w:val="00117D44"/>
    <w:rsid w:val="001201F8"/>
    <w:rsid w:val="001208CF"/>
    <w:rsid w:val="00121814"/>
    <w:rsid w:val="00122618"/>
    <w:rsid w:val="00123D13"/>
    <w:rsid w:val="00125D5B"/>
    <w:rsid w:val="00127D37"/>
    <w:rsid w:val="00130160"/>
    <w:rsid w:val="001308D2"/>
    <w:rsid w:val="0013156E"/>
    <w:rsid w:val="00131AA4"/>
    <w:rsid w:val="0013311E"/>
    <w:rsid w:val="001342B5"/>
    <w:rsid w:val="00134B25"/>
    <w:rsid w:val="00134D43"/>
    <w:rsid w:val="0013542B"/>
    <w:rsid w:val="001367F2"/>
    <w:rsid w:val="00136F1C"/>
    <w:rsid w:val="00141B05"/>
    <w:rsid w:val="00141C97"/>
    <w:rsid w:val="0014279D"/>
    <w:rsid w:val="0014548D"/>
    <w:rsid w:val="00145C3D"/>
    <w:rsid w:val="00146144"/>
    <w:rsid w:val="00146919"/>
    <w:rsid w:val="00146F24"/>
    <w:rsid w:val="0014759E"/>
    <w:rsid w:val="00150D38"/>
    <w:rsid w:val="00151015"/>
    <w:rsid w:val="0015164B"/>
    <w:rsid w:val="00151E0C"/>
    <w:rsid w:val="00151FBF"/>
    <w:rsid w:val="00152DD8"/>
    <w:rsid w:val="00153A97"/>
    <w:rsid w:val="0015403C"/>
    <w:rsid w:val="0015579C"/>
    <w:rsid w:val="00155E49"/>
    <w:rsid w:val="00160CF4"/>
    <w:rsid w:val="0016124E"/>
    <w:rsid w:val="00161C70"/>
    <w:rsid w:val="00162CD9"/>
    <w:rsid w:val="00162D8A"/>
    <w:rsid w:val="00163CFC"/>
    <w:rsid w:val="00163F6D"/>
    <w:rsid w:val="00164997"/>
    <w:rsid w:val="00167364"/>
    <w:rsid w:val="0016765A"/>
    <w:rsid w:val="001700F4"/>
    <w:rsid w:val="0017026F"/>
    <w:rsid w:val="0017070D"/>
    <w:rsid w:val="00172932"/>
    <w:rsid w:val="001733B3"/>
    <w:rsid w:val="001741D5"/>
    <w:rsid w:val="00174CCA"/>
    <w:rsid w:val="0017547E"/>
    <w:rsid w:val="001755E2"/>
    <w:rsid w:val="0017580B"/>
    <w:rsid w:val="00175AE7"/>
    <w:rsid w:val="00175E50"/>
    <w:rsid w:val="00176353"/>
    <w:rsid w:val="00176CF3"/>
    <w:rsid w:val="00176F75"/>
    <w:rsid w:val="00177BF8"/>
    <w:rsid w:val="0018191F"/>
    <w:rsid w:val="00181D8D"/>
    <w:rsid w:val="001825CC"/>
    <w:rsid w:val="001835BC"/>
    <w:rsid w:val="00185A64"/>
    <w:rsid w:val="00185D1E"/>
    <w:rsid w:val="00186E04"/>
    <w:rsid w:val="001876D6"/>
    <w:rsid w:val="001907A8"/>
    <w:rsid w:val="001917CC"/>
    <w:rsid w:val="001925E4"/>
    <w:rsid w:val="00193358"/>
    <w:rsid w:val="00193C59"/>
    <w:rsid w:val="00194483"/>
    <w:rsid w:val="001961CB"/>
    <w:rsid w:val="001971C0"/>
    <w:rsid w:val="001A05BB"/>
    <w:rsid w:val="001A05CF"/>
    <w:rsid w:val="001A0E6A"/>
    <w:rsid w:val="001A20C6"/>
    <w:rsid w:val="001A7735"/>
    <w:rsid w:val="001B08BF"/>
    <w:rsid w:val="001B1C36"/>
    <w:rsid w:val="001B1C39"/>
    <w:rsid w:val="001B2CFC"/>
    <w:rsid w:val="001B3337"/>
    <w:rsid w:val="001B43F5"/>
    <w:rsid w:val="001B45A5"/>
    <w:rsid w:val="001B55F0"/>
    <w:rsid w:val="001B673E"/>
    <w:rsid w:val="001C18BE"/>
    <w:rsid w:val="001C26BA"/>
    <w:rsid w:val="001C29EF"/>
    <w:rsid w:val="001C2C69"/>
    <w:rsid w:val="001C358D"/>
    <w:rsid w:val="001C434B"/>
    <w:rsid w:val="001C4572"/>
    <w:rsid w:val="001C5182"/>
    <w:rsid w:val="001D0D3B"/>
    <w:rsid w:val="001D1179"/>
    <w:rsid w:val="001D29E0"/>
    <w:rsid w:val="001D321F"/>
    <w:rsid w:val="001D3DF2"/>
    <w:rsid w:val="001D58F6"/>
    <w:rsid w:val="001D5DF6"/>
    <w:rsid w:val="001D6FC2"/>
    <w:rsid w:val="001E0C0F"/>
    <w:rsid w:val="001E2698"/>
    <w:rsid w:val="001E2997"/>
    <w:rsid w:val="001E3ED4"/>
    <w:rsid w:val="001E4373"/>
    <w:rsid w:val="001E5A54"/>
    <w:rsid w:val="001E6C9A"/>
    <w:rsid w:val="001E6DFB"/>
    <w:rsid w:val="001E7632"/>
    <w:rsid w:val="001E7A27"/>
    <w:rsid w:val="001F0067"/>
    <w:rsid w:val="001F2297"/>
    <w:rsid w:val="001F2B8A"/>
    <w:rsid w:val="001F4710"/>
    <w:rsid w:val="001F4D28"/>
    <w:rsid w:val="001F577A"/>
    <w:rsid w:val="001F7E8B"/>
    <w:rsid w:val="002000B1"/>
    <w:rsid w:val="002004A1"/>
    <w:rsid w:val="00201AF8"/>
    <w:rsid w:val="00201ED0"/>
    <w:rsid w:val="00202E0E"/>
    <w:rsid w:val="002031A6"/>
    <w:rsid w:val="002035C9"/>
    <w:rsid w:val="002037C0"/>
    <w:rsid w:val="002047BD"/>
    <w:rsid w:val="002052B7"/>
    <w:rsid w:val="00205656"/>
    <w:rsid w:val="0020605F"/>
    <w:rsid w:val="00207818"/>
    <w:rsid w:val="0021024C"/>
    <w:rsid w:val="002103D9"/>
    <w:rsid w:val="002110E0"/>
    <w:rsid w:val="00211E80"/>
    <w:rsid w:val="002123E0"/>
    <w:rsid w:val="0021381F"/>
    <w:rsid w:val="00214F2E"/>
    <w:rsid w:val="002207A2"/>
    <w:rsid w:val="00224A09"/>
    <w:rsid w:val="00227583"/>
    <w:rsid w:val="00227A61"/>
    <w:rsid w:val="00227FE0"/>
    <w:rsid w:val="00232982"/>
    <w:rsid w:val="00234218"/>
    <w:rsid w:val="002349EA"/>
    <w:rsid w:val="00234B4A"/>
    <w:rsid w:val="00235456"/>
    <w:rsid w:val="00235D96"/>
    <w:rsid w:val="002375FB"/>
    <w:rsid w:val="002402E3"/>
    <w:rsid w:val="00240301"/>
    <w:rsid w:val="0024044C"/>
    <w:rsid w:val="00240C36"/>
    <w:rsid w:val="002437FF"/>
    <w:rsid w:val="00243C38"/>
    <w:rsid w:val="002443ED"/>
    <w:rsid w:val="002445D8"/>
    <w:rsid w:val="002453E9"/>
    <w:rsid w:val="00245A8A"/>
    <w:rsid w:val="0024759B"/>
    <w:rsid w:val="00247836"/>
    <w:rsid w:val="00247D2C"/>
    <w:rsid w:val="00247FF6"/>
    <w:rsid w:val="002504FD"/>
    <w:rsid w:val="00250B38"/>
    <w:rsid w:val="002529AB"/>
    <w:rsid w:val="00252D55"/>
    <w:rsid w:val="0025337A"/>
    <w:rsid w:val="0025429B"/>
    <w:rsid w:val="00256E21"/>
    <w:rsid w:val="00260D48"/>
    <w:rsid w:val="00261ECB"/>
    <w:rsid w:val="0026206C"/>
    <w:rsid w:val="00262EB3"/>
    <w:rsid w:val="00266304"/>
    <w:rsid w:val="0026669B"/>
    <w:rsid w:val="00266837"/>
    <w:rsid w:val="002674D7"/>
    <w:rsid w:val="00267AC3"/>
    <w:rsid w:val="00267FE3"/>
    <w:rsid w:val="002708F5"/>
    <w:rsid w:val="00270F8B"/>
    <w:rsid w:val="00271606"/>
    <w:rsid w:val="00273C4B"/>
    <w:rsid w:val="0027566C"/>
    <w:rsid w:val="002758FA"/>
    <w:rsid w:val="00275E60"/>
    <w:rsid w:val="0027640B"/>
    <w:rsid w:val="00277305"/>
    <w:rsid w:val="002776C1"/>
    <w:rsid w:val="0028005C"/>
    <w:rsid w:val="00280377"/>
    <w:rsid w:val="002843B2"/>
    <w:rsid w:val="00284594"/>
    <w:rsid w:val="0028615E"/>
    <w:rsid w:val="00286E7D"/>
    <w:rsid w:val="00287F6C"/>
    <w:rsid w:val="00291896"/>
    <w:rsid w:val="0029215E"/>
    <w:rsid w:val="00292486"/>
    <w:rsid w:val="00293FD9"/>
    <w:rsid w:val="00296040"/>
    <w:rsid w:val="002962C0"/>
    <w:rsid w:val="002964D9"/>
    <w:rsid w:val="002A2263"/>
    <w:rsid w:val="002A2697"/>
    <w:rsid w:val="002A3729"/>
    <w:rsid w:val="002A3A95"/>
    <w:rsid w:val="002A3BD8"/>
    <w:rsid w:val="002A5152"/>
    <w:rsid w:val="002A59C0"/>
    <w:rsid w:val="002A6480"/>
    <w:rsid w:val="002A6536"/>
    <w:rsid w:val="002A7132"/>
    <w:rsid w:val="002B2072"/>
    <w:rsid w:val="002B3913"/>
    <w:rsid w:val="002B5ECB"/>
    <w:rsid w:val="002B79C2"/>
    <w:rsid w:val="002C02E1"/>
    <w:rsid w:val="002C1714"/>
    <w:rsid w:val="002C2C01"/>
    <w:rsid w:val="002C43EA"/>
    <w:rsid w:val="002C44FD"/>
    <w:rsid w:val="002C685A"/>
    <w:rsid w:val="002C7B57"/>
    <w:rsid w:val="002D10D3"/>
    <w:rsid w:val="002D29BC"/>
    <w:rsid w:val="002D31F9"/>
    <w:rsid w:val="002D46BB"/>
    <w:rsid w:val="002D4D83"/>
    <w:rsid w:val="002D6513"/>
    <w:rsid w:val="002D6629"/>
    <w:rsid w:val="002D667F"/>
    <w:rsid w:val="002D7C06"/>
    <w:rsid w:val="002E0B6B"/>
    <w:rsid w:val="002E1ED7"/>
    <w:rsid w:val="002E20A0"/>
    <w:rsid w:val="002E2940"/>
    <w:rsid w:val="002E434F"/>
    <w:rsid w:val="002E5C11"/>
    <w:rsid w:val="002E5FA4"/>
    <w:rsid w:val="002E77C2"/>
    <w:rsid w:val="002F21C0"/>
    <w:rsid w:val="002F2525"/>
    <w:rsid w:val="002F39A9"/>
    <w:rsid w:val="002F3B49"/>
    <w:rsid w:val="002F3EE3"/>
    <w:rsid w:val="002F3EE7"/>
    <w:rsid w:val="002F3FCF"/>
    <w:rsid w:val="002F458D"/>
    <w:rsid w:val="002F4986"/>
    <w:rsid w:val="002F4ED9"/>
    <w:rsid w:val="002F5389"/>
    <w:rsid w:val="002F58A0"/>
    <w:rsid w:val="002F743A"/>
    <w:rsid w:val="00301514"/>
    <w:rsid w:val="00304503"/>
    <w:rsid w:val="00304656"/>
    <w:rsid w:val="003055CE"/>
    <w:rsid w:val="00305CF5"/>
    <w:rsid w:val="003136F7"/>
    <w:rsid w:val="00315D07"/>
    <w:rsid w:val="003162EA"/>
    <w:rsid w:val="00320030"/>
    <w:rsid w:val="003213DB"/>
    <w:rsid w:val="003216C1"/>
    <w:rsid w:val="0032194B"/>
    <w:rsid w:val="003222C9"/>
    <w:rsid w:val="00323855"/>
    <w:rsid w:val="00324F2E"/>
    <w:rsid w:val="003254E2"/>
    <w:rsid w:val="003255FF"/>
    <w:rsid w:val="00326577"/>
    <w:rsid w:val="00326AEB"/>
    <w:rsid w:val="00330EDB"/>
    <w:rsid w:val="003350D0"/>
    <w:rsid w:val="003355A6"/>
    <w:rsid w:val="003362B1"/>
    <w:rsid w:val="003367D6"/>
    <w:rsid w:val="00340182"/>
    <w:rsid w:val="00340B78"/>
    <w:rsid w:val="00341087"/>
    <w:rsid w:val="003424F0"/>
    <w:rsid w:val="00342666"/>
    <w:rsid w:val="00342A9F"/>
    <w:rsid w:val="00342D1C"/>
    <w:rsid w:val="003430BD"/>
    <w:rsid w:val="00343D77"/>
    <w:rsid w:val="003440C8"/>
    <w:rsid w:val="00344B3A"/>
    <w:rsid w:val="0034532D"/>
    <w:rsid w:val="0034593D"/>
    <w:rsid w:val="00347431"/>
    <w:rsid w:val="003502FB"/>
    <w:rsid w:val="00350C9C"/>
    <w:rsid w:val="00350CB6"/>
    <w:rsid w:val="00350D93"/>
    <w:rsid w:val="00351211"/>
    <w:rsid w:val="00351C71"/>
    <w:rsid w:val="00353C28"/>
    <w:rsid w:val="00353F59"/>
    <w:rsid w:val="00356642"/>
    <w:rsid w:val="0035667A"/>
    <w:rsid w:val="00356B0C"/>
    <w:rsid w:val="00360498"/>
    <w:rsid w:val="00360A16"/>
    <w:rsid w:val="00361951"/>
    <w:rsid w:val="00361D04"/>
    <w:rsid w:val="00362D2F"/>
    <w:rsid w:val="00362DC4"/>
    <w:rsid w:val="00364C44"/>
    <w:rsid w:val="00364D02"/>
    <w:rsid w:val="00366F42"/>
    <w:rsid w:val="003676E6"/>
    <w:rsid w:val="00367BAF"/>
    <w:rsid w:val="00367C94"/>
    <w:rsid w:val="00371211"/>
    <w:rsid w:val="00371394"/>
    <w:rsid w:val="0037297C"/>
    <w:rsid w:val="003748F4"/>
    <w:rsid w:val="00374FA7"/>
    <w:rsid w:val="003753DE"/>
    <w:rsid w:val="0037709A"/>
    <w:rsid w:val="0037732B"/>
    <w:rsid w:val="00381177"/>
    <w:rsid w:val="0038220B"/>
    <w:rsid w:val="003822AC"/>
    <w:rsid w:val="0038248C"/>
    <w:rsid w:val="003851A4"/>
    <w:rsid w:val="00386768"/>
    <w:rsid w:val="00391973"/>
    <w:rsid w:val="00391D11"/>
    <w:rsid w:val="0039232F"/>
    <w:rsid w:val="0039299B"/>
    <w:rsid w:val="00393F7C"/>
    <w:rsid w:val="00394391"/>
    <w:rsid w:val="003950C3"/>
    <w:rsid w:val="003951FD"/>
    <w:rsid w:val="003962CE"/>
    <w:rsid w:val="003963B6"/>
    <w:rsid w:val="003963C9"/>
    <w:rsid w:val="003A17A4"/>
    <w:rsid w:val="003A2361"/>
    <w:rsid w:val="003A295C"/>
    <w:rsid w:val="003A2E69"/>
    <w:rsid w:val="003A31EE"/>
    <w:rsid w:val="003A37B8"/>
    <w:rsid w:val="003A44C4"/>
    <w:rsid w:val="003A474C"/>
    <w:rsid w:val="003A56C1"/>
    <w:rsid w:val="003A6171"/>
    <w:rsid w:val="003A64DA"/>
    <w:rsid w:val="003A772A"/>
    <w:rsid w:val="003A7D65"/>
    <w:rsid w:val="003B0B32"/>
    <w:rsid w:val="003B222C"/>
    <w:rsid w:val="003B2B1B"/>
    <w:rsid w:val="003B2E83"/>
    <w:rsid w:val="003B4626"/>
    <w:rsid w:val="003B4E41"/>
    <w:rsid w:val="003B4EA0"/>
    <w:rsid w:val="003B6BD4"/>
    <w:rsid w:val="003B7BF8"/>
    <w:rsid w:val="003B7E97"/>
    <w:rsid w:val="003C05AE"/>
    <w:rsid w:val="003C0A87"/>
    <w:rsid w:val="003C1AFA"/>
    <w:rsid w:val="003C27CA"/>
    <w:rsid w:val="003C578C"/>
    <w:rsid w:val="003C5CE9"/>
    <w:rsid w:val="003C696C"/>
    <w:rsid w:val="003C71FC"/>
    <w:rsid w:val="003C76F5"/>
    <w:rsid w:val="003C7F8D"/>
    <w:rsid w:val="003D3329"/>
    <w:rsid w:val="003D442C"/>
    <w:rsid w:val="003D4804"/>
    <w:rsid w:val="003D4821"/>
    <w:rsid w:val="003D6776"/>
    <w:rsid w:val="003D6D70"/>
    <w:rsid w:val="003D7586"/>
    <w:rsid w:val="003E1F8D"/>
    <w:rsid w:val="003E2B5A"/>
    <w:rsid w:val="003E2F0B"/>
    <w:rsid w:val="003E39E8"/>
    <w:rsid w:val="003E6461"/>
    <w:rsid w:val="003E69BB"/>
    <w:rsid w:val="003E6D5C"/>
    <w:rsid w:val="003E7A43"/>
    <w:rsid w:val="003E7E0F"/>
    <w:rsid w:val="003F1517"/>
    <w:rsid w:val="003F19A8"/>
    <w:rsid w:val="003F27A0"/>
    <w:rsid w:val="003F315F"/>
    <w:rsid w:val="003F3E95"/>
    <w:rsid w:val="003F5959"/>
    <w:rsid w:val="00401CE7"/>
    <w:rsid w:val="004029B9"/>
    <w:rsid w:val="00403DC3"/>
    <w:rsid w:val="00403E76"/>
    <w:rsid w:val="00405492"/>
    <w:rsid w:val="00406B8C"/>
    <w:rsid w:val="00406E3F"/>
    <w:rsid w:val="00407614"/>
    <w:rsid w:val="00411440"/>
    <w:rsid w:val="00413540"/>
    <w:rsid w:val="00416376"/>
    <w:rsid w:val="00420F6B"/>
    <w:rsid w:val="00421FCD"/>
    <w:rsid w:val="0042406D"/>
    <w:rsid w:val="00424866"/>
    <w:rsid w:val="00425358"/>
    <w:rsid w:val="00426670"/>
    <w:rsid w:val="00430790"/>
    <w:rsid w:val="00434ED4"/>
    <w:rsid w:val="004350E4"/>
    <w:rsid w:val="00435228"/>
    <w:rsid w:val="00437E26"/>
    <w:rsid w:val="00442893"/>
    <w:rsid w:val="00442B60"/>
    <w:rsid w:val="00442F36"/>
    <w:rsid w:val="00443752"/>
    <w:rsid w:val="00443F61"/>
    <w:rsid w:val="0044485B"/>
    <w:rsid w:val="00445241"/>
    <w:rsid w:val="00447C2D"/>
    <w:rsid w:val="004517C7"/>
    <w:rsid w:val="00451853"/>
    <w:rsid w:val="004519F3"/>
    <w:rsid w:val="00451B01"/>
    <w:rsid w:val="00451B6A"/>
    <w:rsid w:val="004524BC"/>
    <w:rsid w:val="00452E05"/>
    <w:rsid w:val="0045378E"/>
    <w:rsid w:val="00453D61"/>
    <w:rsid w:val="00455A6A"/>
    <w:rsid w:val="004566F9"/>
    <w:rsid w:val="0045676F"/>
    <w:rsid w:val="00457BAF"/>
    <w:rsid w:val="004601E7"/>
    <w:rsid w:val="0046065F"/>
    <w:rsid w:val="00460E5D"/>
    <w:rsid w:val="00461CE8"/>
    <w:rsid w:val="00461DE5"/>
    <w:rsid w:val="00462A4A"/>
    <w:rsid w:val="00462CFD"/>
    <w:rsid w:val="00463572"/>
    <w:rsid w:val="00463776"/>
    <w:rsid w:val="00463E2A"/>
    <w:rsid w:val="0046454A"/>
    <w:rsid w:val="004653BE"/>
    <w:rsid w:val="00467933"/>
    <w:rsid w:val="00467BB4"/>
    <w:rsid w:val="0047021A"/>
    <w:rsid w:val="00471F88"/>
    <w:rsid w:val="004727DD"/>
    <w:rsid w:val="0047374F"/>
    <w:rsid w:val="00474A14"/>
    <w:rsid w:val="00474C99"/>
    <w:rsid w:val="00475123"/>
    <w:rsid w:val="00477C85"/>
    <w:rsid w:val="00480815"/>
    <w:rsid w:val="00480DB3"/>
    <w:rsid w:val="00480FC3"/>
    <w:rsid w:val="0048167F"/>
    <w:rsid w:val="00481BA4"/>
    <w:rsid w:val="004821F5"/>
    <w:rsid w:val="00482A7E"/>
    <w:rsid w:val="00483B40"/>
    <w:rsid w:val="004845EC"/>
    <w:rsid w:val="00484900"/>
    <w:rsid w:val="00484BDC"/>
    <w:rsid w:val="00485A16"/>
    <w:rsid w:val="00485F11"/>
    <w:rsid w:val="00486B43"/>
    <w:rsid w:val="00486B95"/>
    <w:rsid w:val="00487EA1"/>
    <w:rsid w:val="004908A5"/>
    <w:rsid w:val="004916CF"/>
    <w:rsid w:val="004931D4"/>
    <w:rsid w:val="004940F2"/>
    <w:rsid w:val="00494EE2"/>
    <w:rsid w:val="0049503E"/>
    <w:rsid w:val="00496F90"/>
    <w:rsid w:val="00497C0C"/>
    <w:rsid w:val="00497DDA"/>
    <w:rsid w:val="004A2E1C"/>
    <w:rsid w:val="004A3962"/>
    <w:rsid w:val="004A401F"/>
    <w:rsid w:val="004A651E"/>
    <w:rsid w:val="004A6B0B"/>
    <w:rsid w:val="004A7AC8"/>
    <w:rsid w:val="004B0E88"/>
    <w:rsid w:val="004B27E6"/>
    <w:rsid w:val="004B46EB"/>
    <w:rsid w:val="004B4E46"/>
    <w:rsid w:val="004B5276"/>
    <w:rsid w:val="004B5CFE"/>
    <w:rsid w:val="004B60A3"/>
    <w:rsid w:val="004B6F4F"/>
    <w:rsid w:val="004B7164"/>
    <w:rsid w:val="004B75EC"/>
    <w:rsid w:val="004B7CD4"/>
    <w:rsid w:val="004C06E9"/>
    <w:rsid w:val="004C0B2A"/>
    <w:rsid w:val="004C0E4F"/>
    <w:rsid w:val="004C136F"/>
    <w:rsid w:val="004C1372"/>
    <w:rsid w:val="004C14E6"/>
    <w:rsid w:val="004C393A"/>
    <w:rsid w:val="004C417D"/>
    <w:rsid w:val="004C45DD"/>
    <w:rsid w:val="004C56C5"/>
    <w:rsid w:val="004C5E56"/>
    <w:rsid w:val="004C6444"/>
    <w:rsid w:val="004C661F"/>
    <w:rsid w:val="004C7561"/>
    <w:rsid w:val="004C76FD"/>
    <w:rsid w:val="004D03EB"/>
    <w:rsid w:val="004D21A3"/>
    <w:rsid w:val="004D21F1"/>
    <w:rsid w:val="004D2892"/>
    <w:rsid w:val="004D3E5C"/>
    <w:rsid w:val="004D4038"/>
    <w:rsid w:val="004D4B54"/>
    <w:rsid w:val="004D5A6B"/>
    <w:rsid w:val="004E010F"/>
    <w:rsid w:val="004E084A"/>
    <w:rsid w:val="004E1501"/>
    <w:rsid w:val="004E1A48"/>
    <w:rsid w:val="004E3FDD"/>
    <w:rsid w:val="004E4A62"/>
    <w:rsid w:val="004E5B86"/>
    <w:rsid w:val="004E61A0"/>
    <w:rsid w:val="004E7909"/>
    <w:rsid w:val="004E7BB8"/>
    <w:rsid w:val="004E7FA3"/>
    <w:rsid w:val="004F007B"/>
    <w:rsid w:val="004F1370"/>
    <w:rsid w:val="004F1521"/>
    <w:rsid w:val="004F23A5"/>
    <w:rsid w:val="004F364C"/>
    <w:rsid w:val="004F4DF2"/>
    <w:rsid w:val="004F50AF"/>
    <w:rsid w:val="004F5EC7"/>
    <w:rsid w:val="004F5EEF"/>
    <w:rsid w:val="004F629D"/>
    <w:rsid w:val="004F7E42"/>
    <w:rsid w:val="0050016C"/>
    <w:rsid w:val="0050049B"/>
    <w:rsid w:val="0050059B"/>
    <w:rsid w:val="00500C8E"/>
    <w:rsid w:val="005010B6"/>
    <w:rsid w:val="0050183F"/>
    <w:rsid w:val="00501B73"/>
    <w:rsid w:val="00501F60"/>
    <w:rsid w:val="00502184"/>
    <w:rsid w:val="0050315C"/>
    <w:rsid w:val="0050345C"/>
    <w:rsid w:val="00503CA8"/>
    <w:rsid w:val="00503D25"/>
    <w:rsid w:val="00503FBC"/>
    <w:rsid w:val="00504289"/>
    <w:rsid w:val="00505C98"/>
    <w:rsid w:val="005062E8"/>
    <w:rsid w:val="005074A7"/>
    <w:rsid w:val="0051006B"/>
    <w:rsid w:val="00511975"/>
    <w:rsid w:val="00514C8D"/>
    <w:rsid w:val="005151BB"/>
    <w:rsid w:val="00515DFD"/>
    <w:rsid w:val="00516C2C"/>
    <w:rsid w:val="005201B0"/>
    <w:rsid w:val="00520940"/>
    <w:rsid w:val="005217C4"/>
    <w:rsid w:val="00521E48"/>
    <w:rsid w:val="00522BE4"/>
    <w:rsid w:val="00523040"/>
    <w:rsid w:val="00523556"/>
    <w:rsid w:val="00526BCE"/>
    <w:rsid w:val="00526F30"/>
    <w:rsid w:val="005270B3"/>
    <w:rsid w:val="00527D2E"/>
    <w:rsid w:val="00530582"/>
    <w:rsid w:val="00531C86"/>
    <w:rsid w:val="005329E4"/>
    <w:rsid w:val="00532B67"/>
    <w:rsid w:val="005333DF"/>
    <w:rsid w:val="00534A3C"/>
    <w:rsid w:val="00540126"/>
    <w:rsid w:val="00540527"/>
    <w:rsid w:val="00542978"/>
    <w:rsid w:val="00542BD5"/>
    <w:rsid w:val="00542E2B"/>
    <w:rsid w:val="0054330D"/>
    <w:rsid w:val="00543636"/>
    <w:rsid w:val="00544894"/>
    <w:rsid w:val="00545E37"/>
    <w:rsid w:val="0055238C"/>
    <w:rsid w:val="005531EA"/>
    <w:rsid w:val="00553217"/>
    <w:rsid w:val="0055337F"/>
    <w:rsid w:val="0055372D"/>
    <w:rsid w:val="00554338"/>
    <w:rsid w:val="00554A05"/>
    <w:rsid w:val="005570B9"/>
    <w:rsid w:val="00560079"/>
    <w:rsid w:val="005603DD"/>
    <w:rsid w:val="0056040D"/>
    <w:rsid w:val="00561711"/>
    <w:rsid w:val="00562654"/>
    <w:rsid w:val="005640C0"/>
    <w:rsid w:val="00564B7C"/>
    <w:rsid w:val="00564D13"/>
    <w:rsid w:val="00564D89"/>
    <w:rsid w:val="00565949"/>
    <w:rsid w:val="00567C92"/>
    <w:rsid w:val="00567C99"/>
    <w:rsid w:val="00570041"/>
    <w:rsid w:val="005710C5"/>
    <w:rsid w:val="00571E2D"/>
    <w:rsid w:val="00571FB4"/>
    <w:rsid w:val="00572FD5"/>
    <w:rsid w:val="00573DC5"/>
    <w:rsid w:val="005759BE"/>
    <w:rsid w:val="00576BDC"/>
    <w:rsid w:val="00576CB4"/>
    <w:rsid w:val="00580882"/>
    <w:rsid w:val="00580D2C"/>
    <w:rsid w:val="0058178C"/>
    <w:rsid w:val="00581A42"/>
    <w:rsid w:val="00581F92"/>
    <w:rsid w:val="0058203B"/>
    <w:rsid w:val="00582970"/>
    <w:rsid w:val="005832C8"/>
    <w:rsid w:val="00583531"/>
    <w:rsid w:val="00584CE7"/>
    <w:rsid w:val="0058536A"/>
    <w:rsid w:val="005866AA"/>
    <w:rsid w:val="0059693E"/>
    <w:rsid w:val="0059707D"/>
    <w:rsid w:val="00597EFA"/>
    <w:rsid w:val="005A04EE"/>
    <w:rsid w:val="005A0F7C"/>
    <w:rsid w:val="005A1ECD"/>
    <w:rsid w:val="005A2396"/>
    <w:rsid w:val="005A31A6"/>
    <w:rsid w:val="005A33C3"/>
    <w:rsid w:val="005A40D7"/>
    <w:rsid w:val="005A4267"/>
    <w:rsid w:val="005A442F"/>
    <w:rsid w:val="005A44EC"/>
    <w:rsid w:val="005A4B6D"/>
    <w:rsid w:val="005A4EE7"/>
    <w:rsid w:val="005A5AA6"/>
    <w:rsid w:val="005A61E9"/>
    <w:rsid w:val="005A68E9"/>
    <w:rsid w:val="005B0AE9"/>
    <w:rsid w:val="005B101D"/>
    <w:rsid w:val="005B1CE8"/>
    <w:rsid w:val="005B1F36"/>
    <w:rsid w:val="005B23BD"/>
    <w:rsid w:val="005B3151"/>
    <w:rsid w:val="005B36E0"/>
    <w:rsid w:val="005B4AAF"/>
    <w:rsid w:val="005B4B95"/>
    <w:rsid w:val="005B560F"/>
    <w:rsid w:val="005B567F"/>
    <w:rsid w:val="005B5DB0"/>
    <w:rsid w:val="005B7327"/>
    <w:rsid w:val="005C0327"/>
    <w:rsid w:val="005C0340"/>
    <w:rsid w:val="005C27E4"/>
    <w:rsid w:val="005C30B3"/>
    <w:rsid w:val="005C42F8"/>
    <w:rsid w:val="005C54D4"/>
    <w:rsid w:val="005D01FD"/>
    <w:rsid w:val="005D0862"/>
    <w:rsid w:val="005D0FA4"/>
    <w:rsid w:val="005D1573"/>
    <w:rsid w:val="005D17D2"/>
    <w:rsid w:val="005D1C28"/>
    <w:rsid w:val="005D257F"/>
    <w:rsid w:val="005E2F9E"/>
    <w:rsid w:val="005E3105"/>
    <w:rsid w:val="005E3291"/>
    <w:rsid w:val="005E4251"/>
    <w:rsid w:val="005E4704"/>
    <w:rsid w:val="005F09F1"/>
    <w:rsid w:val="005F1898"/>
    <w:rsid w:val="005F3070"/>
    <w:rsid w:val="005F3BEA"/>
    <w:rsid w:val="005F45B2"/>
    <w:rsid w:val="005F647D"/>
    <w:rsid w:val="005F7B14"/>
    <w:rsid w:val="005F7B7D"/>
    <w:rsid w:val="006012B3"/>
    <w:rsid w:val="00601800"/>
    <w:rsid w:val="0060257B"/>
    <w:rsid w:val="00602AE8"/>
    <w:rsid w:val="00602F78"/>
    <w:rsid w:val="00603E60"/>
    <w:rsid w:val="00604A20"/>
    <w:rsid w:val="00606BE5"/>
    <w:rsid w:val="006108F5"/>
    <w:rsid w:val="006109BD"/>
    <w:rsid w:val="006109ED"/>
    <w:rsid w:val="006115E3"/>
    <w:rsid w:val="00613070"/>
    <w:rsid w:val="006138A8"/>
    <w:rsid w:val="00613F17"/>
    <w:rsid w:val="00616E67"/>
    <w:rsid w:val="00616E93"/>
    <w:rsid w:val="00617C1D"/>
    <w:rsid w:val="006209D9"/>
    <w:rsid w:val="00624C61"/>
    <w:rsid w:val="00627754"/>
    <w:rsid w:val="00627F1C"/>
    <w:rsid w:val="00630080"/>
    <w:rsid w:val="00630099"/>
    <w:rsid w:val="00630620"/>
    <w:rsid w:val="00630DAA"/>
    <w:rsid w:val="006319D6"/>
    <w:rsid w:val="00631E45"/>
    <w:rsid w:val="00632E3E"/>
    <w:rsid w:val="00633102"/>
    <w:rsid w:val="0063673B"/>
    <w:rsid w:val="00636809"/>
    <w:rsid w:val="00637B18"/>
    <w:rsid w:val="00640A2A"/>
    <w:rsid w:val="00640CFC"/>
    <w:rsid w:val="00641016"/>
    <w:rsid w:val="00641BAE"/>
    <w:rsid w:val="00642020"/>
    <w:rsid w:val="006424AC"/>
    <w:rsid w:val="006424C2"/>
    <w:rsid w:val="00642CCD"/>
    <w:rsid w:val="006439B6"/>
    <w:rsid w:val="006440F5"/>
    <w:rsid w:val="00644274"/>
    <w:rsid w:val="00647C48"/>
    <w:rsid w:val="00647F19"/>
    <w:rsid w:val="0065069D"/>
    <w:rsid w:val="0065194B"/>
    <w:rsid w:val="0065271D"/>
    <w:rsid w:val="0065414F"/>
    <w:rsid w:val="0065446A"/>
    <w:rsid w:val="00656672"/>
    <w:rsid w:val="0065723C"/>
    <w:rsid w:val="0065725D"/>
    <w:rsid w:val="00660E58"/>
    <w:rsid w:val="00661002"/>
    <w:rsid w:val="0066221C"/>
    <w:rsid w:val="00663363"/>
    <w:rsid w:val="00664A8C"/>
    <w:rsid w:val="006668A5"/>
    <w:rsid w:val="00666BBC"/>
    <w:rsid w:val="00666C36"/>
    <w:rsid w:val="006677FB"/>
    <w:rsid w:val="00670371"/>
    <w:rsid w:val="00671537"/>
    <w:rsid w:val="00671BED"/>
    <w:rsid w:val="006724AC"/>
    <w:rsid w:val="00673188"/>
    <w:rsid w:val="006745A5"/>
    <w:rsid w:val="0067545C"/>
    <w:rsid w:val="00680466"/>
    <w:rsid w:val="00680F70"/>
    <w:rsid w:val="00682572"/>
    <w:rsid w:val="006833EC"/>
    <w:rsid w:val="006838EF"/>
    <w:rsid w:val="00683FC1"/>
    <w:rsid w:val="0068424A"/>
    <w:rsid w:val="00685976"/>
    <w:rsid w:val="006866F7"/>
    <w:rsid w:val="00687C5C"/>
    <w:rsid w:val="0069096C"/>
    <w:rsid w:val="00690A8F"/>
    <w:rsid w:val="00690B1F"/>
    <w:rsid w:val="0069151C"/>
    <w:rsid w:val="0069166F"/>
    <w:rsid w:val="006927D4"/>
    <w:rsid w:val="0069382F"/>
    <w:rsid w:val="00693D10"/>
    <w:rsid w:val="00694069"/>
    <w:rsid w:val="00694215"/>
    <w:rsid w:val="00694221"/>
    <w:rsid w:val="006959CA"/>
    <w:rsid w:val="006961D2"/>
    <w:rsid w:val="00696491"/>
    <w:rsid w:val="0069718A"/>
    <w:rsid w:val="006979FF"/>
    <w:rsid w:val="00697B7E"/>
    <w:rsid w:val="006A030B"/>
    <w:rsid w:val="006A0D25"/>
    <w:rsid w:val="006A1385"/>
    <w:rsid w:val="006A1F6A"/>
    <w:rsid w:val="006A276C"/>
    <w:rsid w:val="006A36E3"/>
    <w:rsid w:val="006A3AAA"/>
    <w:rsid w:val="006A3AFB"/>
    <w:rsid w:val="006A4FD3"/>
    <w:rsid w:val="006A5C95"/>
    <w:rsid w:val="006A6689"/>
    <w:rsid w:val="006A76F4"/>
    <w:rsid w:val="006A789D"/>
    <w:rsid w:val="006A7A28"/>
    <w:rsid w:val="006B026B"/>
    <w:rsid w:val="006B062E"/>
    <w:rsid w:val="006B2454"/>
    <w:rsid w:val="006B34FC"/>
    <w:rsid w:val="006B3684"/>
    <w:rsid w:val="006B46C7"/>
    <w:rsid w:val="006B47CF"/>
    <w:rsid w:val="006B60D6"/>
    <w:rsid w:val="006B78E5"/>
    <w:rsid w:val="006C1104"/>
    <w:rsid w:val="006C2C1D"/>
    <w:rsid w:val="006C2D27"/>
    <w:rsid w:val="006C4191"/>
    <w:rsid w:val="006C59B7"/>
    <w:rsid w:val="006C6372"/>
    <w:rsid w:val="006C680A"/>
    <w:rsid w:val="006C6853"/>
    <w:rsid w:val="006C6B2D"/>
    <w:rsid w:val="006C7726"/>
    <w:rsid w:val="006D04CB"/>
    <w:rsid w:val="006D0A37"/>
    <w:rsid w:val="006D10CC"/>
    <w:rsid w:val="006D169C"/>
    <w:rsid w:val="006D19FE"/>
    <w:rsid w:val="006D2F61"/>
    <w:rsid w:val="006D3DC3"/>
    <w:rsid w:val="006D4AED"/>
    <w:rsid w:val="006D768C"/>
    <w:rsid w:val="006E0814"/>
    <w:rsid w:val="006E0F89"/>
    <w:rsid w:val="006E1593"/>
    <w:rsid w:val="006E201E"/>
    <w:rsid w:val="006E35A7"/>
    <w:rsid w:val="006E50A7"/>
    <w:rsid w:val="006E53D1"/>
    <w:rsid w:val="006E586F"/>
    <w:rsid w:val="006E66EE"/>
    <w:rsid w:val="006E7C4B"/>
    <w:rsid w:val="006F08C2"/>
    <w:rsid w:val="006F0F13"/>
    <w:rsid w:val="006F10C5"/>
    <w:rsid w:val="006F10FB"/>
    <w:rsid w:val="006F1D10"/>
    <w:rsid w:val="006F2B8B"/>
    <w:rsid w:val="006F3810"/>
    <w:rsid w:val="006F44EE"/>
    <w:rsid w:val="006F4D7B"/>
    <w:rsid w:val="006F53FB"/>
    <w:rsid w:val="006F6F3A"/>
    <w:rsid w:val="007012C6"/>
    <w:rsid w:val="00701AA5"/>
    <w:rsid w:val="00701E24"/>
    <w:rsid w:val="007026DC"/>
    <w:rsid w:val="00703C53"/>
    <w:rsid w:val="00703F57"/>
    <w:rsid w:val="00704362"/>
    <w:rsid w:val="007063E0"/>
    <w:rsid w:val="00706E5F"/>
    <w:rsid w:val="0071036D"/>
    <w:rsid w:val="0071163D"/>
    <w:rsid w:val="00712E8D"/>
    <w:rsid w:val="00713164"/>
    <w:rsid w:val="0071438F"/>
    <w:rsid w:val="00714459"/>
    <w:rsid w:val="007164DC"/>
    <w:rsid w:val="00716CB0"/>
    <w:rsid w:val="00717855"/>
    <w:rsid w:val="00717D37"/>
    <w:rsid w:val="00721FA9"/>
    <w:rsid w:val="00722705"/>
    <w:rsid w:val="00722F75"/>
    <w:rsid w:val="00723E4E"/>
    <w:rsid w:val="00725FFE"/>
    <w:rsid w:val="007278EA"/>
    <w:rsid w:val="00727BA7"/>
    <w:rsid w:val="00727CC2"/>
    <w:rsid w:val="007308FD"/>
    <w:rsid w:val="00730E28"/>
    <w:rsid w:val="0073131C"/>
    <w:rsid w:val="00731EAE"/>
    <w:rsid w:val="00732198"/>
    <w:rsid w:val="007325D0"/>
    <w:rsid w:val="00732B11"/>
    <w:rsid w:val="007336C8"/>
    <w:rsid w:val="007353F7"/>
    <w:rsid w:val="00735B69"/>
    <w:rsid w:val="00736591"/>
    <w:rsid w:val="00737174"/>
    <w:rsid w:val="007376F9"/>
    <w:rsid w:val="0074456A"/>
    <w:rsid w:val="007446EB"/>
    <w:rsid w:val="00744885"/>
    <w:rsid w:val="00745BBD"/>
    <w:rsid w:val="00745E27"/>
    <w:rsid w:val="00745F35"/>
    <w:rsid w:val="00746BA6"/>
    <w:rsid w:val="007507AC"/>
    <w:rsid w:val="007510DC"/>
    <w:rsid w:val="007534CA"/>
    <w:rsid w:val="00753DF1"/>
    <w:rsid w:val="007553E5"/>
    <w:rsid w:val="00756400"/>
    <w:rsid w:val="007568A6"/>
    <w:rsid w:val="0075778D"/>
    <w:rsid w:val="00757F15"/>
    <w:rsid w:val="007619F0"/>
    <w:rsid w:val="00762288"/>
    <w:rsid w:val="007627D2"/>
    <w:rsid w:val="00762876"/>
    <w:rsid w:val="00763A90"/>
    <w:rsid w:val="007646B8"/>
    <w:rsid w:val="00764874"/>
    <w:rsid w:val="0076567C"/>
    <w:rsid w:val="00765EA3"/>
    <w:rsid w:val="0076632F"/>
    <w:rsid w:val="00766C27"/>
    <w:rsid w:val="007675B6"/>
    <w:rsid w:val="00767FBA"/>
    <w:rsid w:val="0077054E"/>
    <w:rsid w:val="007717A7"/>
    <w:rsid w:val="00772702"/>
    <w:rsid w:val="00772CE2"/>
    <w:rsid w:val="00773E9C"/>
    <w:rsid w:val="00774F11"/>
    <w:rsid w:val="0077653E"/>
    <w:rsid w:val="00776BC0"/>
    <w:rsid w:val="00780720"/>
    <w:rsid w:val="00783CA5"/>
    <w:rsid w:val="0078440B"/>
    <w:rsid w:val="0078602B"/>
    <w:rsid w:val="00787835"/>
    <w:rsid w:val="0079178B"/>
    <w:rsid w:val="00791A2C"/>
    <w:rsid w:val="00791CB1"/>
    <w:rsid w:val="00792DF3"/>
    <w:rsid w:val="00792FD5"/>
    <w:rsid w:val="0079367B"/>
    <w:rsid w:val="007939FE"/>
    <w:rsid w:val="007940DB"/>
    <w:rsid w:val="007953DE"/>
    <w:rsid w:val="007A0091"/>
    <w:rsid w:val="007A0EB8"/>
    <w:rsid w:val="007A1911"/>
    <w:rsid w:val="007A1AE3"/>
    <w:rsid w:val="007A266F"/>
    <w:rsid w:val="007A35A7"/>
    <w:rsid w:val="007A364D"/>
    <w:rsid w:val="007A71D5"/>
    <w:rsid w:val="007A78F4"/>
    <w:rsid w:val="007B1A68"/>
    <w:rsid w:val="007B1D24"/>
    <w:rsid w:val="007B1E2D"/>
    <w:rsid w:val="007B2C08"/>
    <w:rsid w:val="007B45F1"/>
    <w:rsid w:val="007B4D5B"/>
    <w:rsid w:val="007B6080"/>
    <w:rsid w:val="007B6DC0"/>
    <w:rsid w:val="007B6F3A"/>
    <w:rsid w:val="007B7B28"/>
    <w:rsid w:val="007B7E96"/>
    <w:rsid w:val="007C0178"/>
    <w:rsid w:val="007C01DD"/>
    <w:rsid w:val="007C16C2"/>
    <w:rsid w:val="007C23DA"/>
    <w:rsid w:val="007C2953"/>
    <w:rsid w:val="007C3C58"/>
    <w:rsid w:val="007C42C9"/>
    <w:rsid w:val="007C48BB"/>
    <w:rsid w:val="007C7033"/>
    <w:rsid w:val="007C7FA6"/>
    <w:rsid w:val="007D0D9A"/>
    <w:rsid w:val="007D14DF"/>
    <w:rsid w:val="007D1841"/>
    <w:rsid w:val="007D1A0B"/>
    <w:rsid w:val="007D2249"/>
    <w:rsid w:val="007D2F42"/>
    <w:rsid w:val="007D3842"/>
    <w:rsid w:val="007D72C3"/>
    <w:rsid w:val="007D77F7"/>
    <w:rsid w:val="007E090B"/>
    <w:rsid w:val="007E0CE3"/>
    <w:rsid w:val="007E102C"/>
    <w:rsid w:val="007E1B13"/>
    <w:rsid w:val="007E2885"/>
    <w:rsid w:val="007E32A0"/>
    <w:rsid w:val="007E45BD"/>
    <w:rsid w:val="007E47BB"/>
    <w:rsid w:val="007E6921"/>
    <w:rsid w:val="007E79EF"/>
    <w:rsid w:val="007F03B1"/>
    <w:rsid w:val="007F0D78"/>
    <w:rsid w:val="007F13EB"/>
    <w:rsid w:val="007F2320"/>
    <w:rsid w:val="007F3399"/>
    <w:rsid w:val="007F446F"/>
    <w:rsid w:val="007F51C7"/>
    <w:rsid w:val="007F5AF4"/>
    <w:rsid w:val="007F60C0"/>
    <w:rsid w:val="007F6661"/>
    <w:rsid w:val="00801362"/>
    <w:rsid w:val="00801A46"/>
    <w:rsid w:val="0080397B"/>
    <w:rsid w:val="00804FC9"/>
    <w:rsid w:val="008052F0"/>
    <w:rsid w:val="00805360"/>
    <w:rsid w:val="00807DDA"/>
    <w:rsid w:val="00812C53"/>
    <w:rsid w:val="00814A19"/>
    <w:rsid w:val="008153E6"/>
    <w:rsid w:val="00816F38"/>
    <w:rsid w:val="00817784"/>
    <w:rsid w:val="0081795B"/>
    <w:rsid w:val="00817C21"/>
    <w:rsid w:val="0082019C"/>
    <w:rsid w:val="00820CD4"/>
    <w:rsid w:val="00821885"/>
    <w:rsid w:val="008226E3"/>
    <w:rsid w:val="0082497B"/>
    <w:rsid w:val="00825063"/>
    <w:rsid w:val="00825551"/>
    <w:rsid w:val="00825E7F"/>
    <w:rsid w:val="008268BE"/>
    <w:rsid w:val="0083024D"/>
    <w:rsid w:val="0083124B"/>
    <w:rsid w:val="008312EB"/>
    <w:rsid w:val="00834334"/>
    <w:rsid w:val="00837B48"/>
    <w:rsid w:val="00840CF2"/>
    <w:rsid w:val="00841390"/>
    <w:rsid w:val="008414A7"/>
    <w:rsid w:val="00841AA4"/>
    <w:rsid w:val="00842194"/>
    <w:rsid w:val="00842780"/>
    <w:rsid w:val="00842AE4"/>
    <w:rsid w:val="008432E0"/>
    <w:rsid w:val="00843546"/>
    <w:rsid w:val="008463FD"/>
    <w:rsid w:val="00846BE8"/>
    <w:rsid w:val="00846C2B"/>
    <w:rsid w:val="00846F0A"/>
    <w:rsid w:val="00851ED1"/>
    <w:rsid w:val="00852479"/>
    <w:rsid w:val="008530F7"/>
    <w:rsid w:val="008532C4"/>
    <w:rsid w:val="00853E5F"/>
    <w:rsid w:val="00853F52"/>
    <w:rsid w:val="00855AD0"/>
    <w:rsid w:val="00860EA3"/>
    <w:rsid w:val="00861212"/>
    <w:rsid w:val="00864775"/>
    <w:rsid w:val="0086536D"/>
    <w:rsid w:val="008656BE"/>
    <w:rsid w:val="00865B10"/>
    <w:rsid w:val="008663B8"/>
    <w:rsid w:val="00866F78"/>
    <w:rsid w:val="00870115"/>
    <w:rsid w:val="00870830"/>
    <w:rsid w:val="0087136C"/>
    <w:rsid w:val="008716B3"/>
    <w:rsid w:val="00872879"/>
    <w:rsid w:val="0087336F"/>
    <w:rsid w:val="008744A6"/>
    <w:rsid w:val="008750DD"/>
    <w:rsid w:val="00875DD0"/>
    <w:rsid w:val="00876DAD"/>
    <w:rsid w:val="008770B5"/>
    <w:rsid w:val="008827B8"/>
    <w:rsid w:val="0088425B"/>
    <w:rsid w:val="00884E40"/>
    <w:rsid w:val="00884FC4"/>
    <w:rsid w:val="008851C0"/>
    <w:rsid w:val="00885CA7"/>
    <w:rsid w:val="0088755F"/>
    <w:rsid w:val="00890B1B"/>
    <w:rsid w:val="00891D52"/>
    <w:rsid w:val="00892A83"/>
    <w:rsid w:val="00892E9D"/>
    <w:rsid w:val="00893D7E"/>
    <w:rsid w:val="00894236"/>
    <w:rsid w:val="00897505"/>
    <w:rsid w:val="008A049C"/>
    <w:rsid w:val="008A195F"/>
    <w:rsid w:val="008A2DD3"/>
    <w:rsid w:val="008A36D4"/>
    <w:rsid w:val="008A3B23"/>
    <w:rsid w:val="008A468C"/>
    <w:rsid w:val="008A5814"/>
    <w:rsid w:val="008A6006"/>
    <w:rsid w:val="008A69CB"/>
    <w:rsid w:val="008A6EBA"/>
    <w:rsid w:val="008A7853"/>
    <w:rsid w:val="008A790B"/>
    <w:rsid w:val="008A7BD8"/>
    <w:rsid w:val="008B0375"/>
    <w:rsid w:val="008B1CBC"/>
    <w:rsid w:val="008B297A"/>
    <w:rsid w:val="008B454D"/>
    <w:rsid w:val="008B4746"/>
    <w:rsid w:val="008B7DDA"/>
    <w:rsid w:val="008C09E4"/>
    <w:rsid w:val="008C3ADA"/>
    <w:rsid w:val="008C3FA2"/>
    <w:rsid w:val="008C428F"/>
    <w:rsid w:val="008C5514"/>
    <w:rsid w:val="008C592A"/>
    <w:rsid w:val="008C6CBC"/>
    <w:rsid w:val="008D0507"/>
    <w:rsid w:val="008D17FF"/>
    <w:rsid w:val="008D2325"/>
    <w:rsid w:val="008D2DB3"/>
    <w:rsid w:val="008D3437"/>
    <w:rsid w:val="008D6002"/>
    <w:rsid w:val="008D6B9E"/>
    <w:rsid w:val="008D7996"/>
    <w:rsid w:val="008D7F24"/>
    <w:rsid w:val="008E0579"/>
    <w:rsid w:val="008E48AE"/>
    <w:rsid w:val="008E4B1D"/>
    <w:rsid w:val="008E4DBF"/>
    <w:rsid w:val="008E537B"/>
    <w:rsid w:val="008E55D8"/>
    <w:rsid w:val="008E7526"/>
    <w:rsid w:val="008E77D2"/>
    <w:rsid w:val="008E7B39"/>
    <w:rsid w:val="008E7FFE"/>
    <w:rsid w:val="008F0808"/>
    <w:rsid w:val="008F1844"/>
    <w:rsid w:val="008F2DEB"/>
    <w:rsid w:val="008F43D4"/>
    <w:rsid w:val="008F4C9C"/>
    <w:rsid w:val="008F6937"/>
    <w:rsid w:val="008F6BAF"/>
    <w:rsid w:val="008F731C"/>
    <w:rsid w:val="008F77E9"/>
    <w:rsid w:val="00900ABB"/>
    <w:rsid w:val="009013B8"/>
    <w:rsid w:val="009016E6"/>
    <w:rsid w:val="00901B61"/>
    <w:rsid w:val="0090251F"/>
    <w:rsid w:val="009032CC"/>
    <w:rsid w:val="0090397D"/>
    <w:rsid w:val="009041B4"/>
    <w:rsid w:val="009046D6"/>
    <w:rsid w:val="00904AB9"/>
    <w:rsid w:val="00905687"/>
    <w:rsid w:val="00906023"/>
    <w:rsid w:val="00906679"/>
    <w:rsid w:val="00906B63"/>
    <w:rsid w:val="00906D53"/>
    <w:rsid w:val="009073E0"/>
    <w:rsid w:val="0090759A"/>
    <w:rsid w:val="0090793C"/>
    <w:rsid w:val="009105A5"/>
    <w:rsid w:val="00910821"/>
    <w:rsid w:val="00910AE5"/>
    <w:rsid w:val="00910B76"/>
    <w:rsid w:val="009164A7"/>
    <w:rsid w:val="009165EA"/>
    <w:rsid w:val="009177E2"/>
    <w:rsid w:val="00920020"/>
    <w:rsid w:val="00921C43"/>
    <w:rsid w:val="00921D55"/>
    <w:rsid w:val="009222D5"/>
    <w:rsid w:val="00923D9C"/>
    <w:rsid w:val="00924048"/>
    <w:rsid w:val="009265E9"/>
    <w:rsid w:val="00926929"/>
    <w:rsid w:val="00926A50"/>
    <w:rsid w:val="00930215"/>
    <w:rsid w:val="00930CEC"/>
    <w:rsid w:val="00933239"/>
    <w:rsid w:val="009407AF"/>
    <w:rsid w:val="00940A17"/>
    <w:rsid w:val="009414B7"/>
    <w:rsid w:val="009437ED"/>
    <w:rsid w:val="009439B5"/>
    <w:rsid w:val="00943F4B"/>
    <w:rsid w:val="00943FB2"/>
    <w:rsid w:val="00944176"/>
    <w:rsid w:val="009505A7"/>
    <w:rsid w:val="00951618"/>
    <w:rsid w:val="00951ACE"/>
    <w:rsid w:val="009523CC"/>
    <w:rsid w:val="0095331B"/>
    <w:rsid w:val="009536A9"/>
    <w:rsid w:val="00954335"/>
    <w:rsid w:val="00956568"/>
    <w:rsid w:val="00957404"/>
    <w:rsid w:val="00957B59"/>
    <w:rsid w:val="009623BC"/>
    <w:rsid w:val="009625C7"/>
    <w:rsid w:val="00963013"/>
    <w:rsid w:val="00963840"/>
    <w:rsid w:val="00963CE0"/>
    <w:rsid w:val="00965DAE"/>
    <w:rsid w:val="0096682C"/>
    <w:rsid w:val="00966FBC"/>
    <w:rsid w:val="0096730F"/>
    <w:rsid w:val="00970A71"/>
    <w:rsid w:val="00970B0F"/>
    <w:rsid w:val="00970F85"/>
    <w:rsid w:val="00970FA0"/>
    <w:rsid w:val="009714A4"/>
    <w:rsid w:val="00971B96"/>
    <w:rsid w:val="009754B3"/>
    <w:rsid w:val="00980001"/>
    <w:rsid w:val="00980293"/>
    <w:rsid w:val="009809D3"/>
    <w:rsid w:val="009813FA"/>
    <w:rsid w:val="00981BD2"/>
    <w:rsid w:val="00981DB6"/>
    <w:rsid w:val="009822F6"/>
    <w:rsid w:val="00982FB0"/>
    <w:rsid w:val="00984D49"/>
    <w:rsid w:val="0098547D"/>
    <w:rsid w:val="00986540"/>
    <w:rsid w:val="00991E82"/>
    <w:rsid w:val="009948BD"/>
    <w:rsid w:val="00994E6B"/>
    <w:rsid w:val="009962F2"/>
    <w:rsid w:val="009A0A13"/>
    <w:rsid w:val="009A1B32"/>
    <w:rsid w:val="009A28A3"/>
    <w:rsid w:val="009A6204"/>
    <w:rsid w:val="009B016F"/>
    <w:rsid w:val="009B2162"/>
    <w:rsid w:val="009B27B9"/>
    <w:rsid w:val="009B27F5"/>
    <w:rsid w:val="009B2C4D"/>
    <w:rsid w:val="009B3DA1"/>
    <w:rsid w:val="009B3F24"/>
    <w:rsid w:val="009B3F62"/>
    <w:rsid w:val="009B4A81"/>
    <w:rsid w:val="009B50AA"/>
    <w:rsid w:val="009B5908"/>
    <w:rsid w:val="009B77B3"/>
    <w:rsid w:val="009B7C3D"/>
    <w:rsid w:val="009C29C6"/>
    <w:rsid w:val="009C3366"/>
    <w:rsid w:val="009C596D"/>
    <w:rsid w:val="009C61AE"/>
    <w:rsid w:val="009C6F63"/>
    <w:rsid w:val="009C7FEF"/>
    <w:rsid w:val="009D4433"/>
    <w:rsid w:val="009D487C"/>
    <w:rsid w:val="009D58F4"/>
    <w:rsid w:val="009D5ECB"/>
    <w:rsid w:val="009D7E2A"/>
    <w:rsid w:val="009E2991"/>
    <w:rsid w:val="009E3C6C"/>
    <w:rsid w:val="009E3DAB"/>
    <w:rsid w:val="009E52B7"/>
    <w:rsid w:val="009E5F9A"/>
    <w:rsid w:val="009E7FE8"/>
    <w:rsid w:val="009F0248"/>
    <w:rsid w:val="009F2287"/>
    <w:rsid w:val="009F3B54"/>
    <w:rsid w:val="009F49B7"/>
    <w:rsid w:val="009F5C11"/>
    <w:rsid w:val="009F65E6"/>
    <w:rsid w:val="009F6F50"/>
    <w:rsid w:val="009F7DB6"/>
    <w:rsid w:val="009F7E64"/>
    <w:rsid w:val="00A00720"/>
    <w:rsid w:val="00A0088F"/>
    <w:rsid w:val="00A008E6"/>
    <w:rsid w:val="00A00F04"/>
    <w:rsid w:val="00A00F08"/>
    <w:rsid w:val="00A01F31"/>
    <w:rsid w:val="00A01F55"/>
    <w:rsid w:val="00A044B0"/>
    <w:rsid w:val="00A048DB"/>
    <w:rsid w:val="00A04A0F"/>
    <w:rsid w:val="00A04BE9"/>
    <w:rsid w:val="00A05285"/>
    <w:rsid w:val="00A05424"/>
    <w:rsid w:val="00A05C02"/>
    <w:rsid w:val="00A06130"/>
    <w:rsid w:val="00A06675"/>
    <w:rsid w:val="00A073D2"/>
    <w:rsid w:val="00A077D2"/>
    <w:rsid w:val="00A10A35"/>
    <w:rsid w:val="00A114F7"/>
    <w:rsid w:val="00A11EC9"/>
    <w:rsid w:val="00A12948"/>
    <w:rsid w:val="00A12D54"/>
    <w:rsid w:val="00A136FC"/>
    <w:rsid w:val="00A14A78"/>
    <w:rsid w:val="00A16FC8"/>
    <w:rsid w:val="00A208FD"/>
    <w:rsid w:val="00A21759"/>
    <w:rsid w:val="00A22962"/>
    <w:rsid w:val="00A22B6F"/>
    <w:rsid w:val="00A2390E"/>
    <w:rsid w:val="00A24073"/>
    <w:rsid w:val="00A2427D"/>
    <w:rsid w:val="00A24A19"/>
    <w:rsid w:val="00A24E50"/>
    <w:rsid w:val="00A251D3"/>
    <w:rsid w:val="00A26156"/>
    <w:rsid w:val="00A26429"/>
    <w:rsid w:val="00A26F44"/>
    <w:rsid w:val="00A27921"/>
    <w:rsid w:val="00A30C50"/>
    <w:rsid w:val="00A30C5E"/>
    <w:rsid w:val="00A3250D"/>
    <w:rsid w:val="00A32F43"/>
    <w:rsid w:val="00A338B5"/>
    <w:rsid w:val="00A33C2D"/>
    <w:rsid w:val="00A350C3"/>
    <w:rsid w:val="00A3672C"/>
    <w:rsid w:val="00A409DE"/>
    <w:rsid w:val="00A41AA5"/>
    <w:rsid w:val="00A41D7E"/>
    <w:rsid w:val="00A42E9A"/>
    <w:rsid w:val="00A432B3"/>
    <w:rsid w:val="00A438D8"/>
    <w:rsid w:val="00A43B3E"/>
    <w:rsid w:val="00A443DF"/>
    <w:rsid w:val="00A51899"/>
    <w:rsid w:val="00A527B3"/>
    <w:rsid w:val="00A531EC"/>
    <w:rsid w:val="00A53769"/>
    <w:rsid w:val="00A55CED"/>
    <w:rsid w:val="00A57510"/>
    <w:rsid w:val="00A602A3"/>
    <w:rsid w:val="00A60471"/>
    <w:rsid w:val="00A61555"/>
    <w:rsid w:val="00A62C32"/>
    <w:rsid w:val="00A638E4"/>
    <w:rsid w:val="00A658B4"/>
    <w:rsid w:val="00A66239"/>
    <w:rsid w:val="00A667E3"/>
    <w:rsid w:val="00A702B9"/>
    <w:rsid w:val="00A70DA2"/>
    <w:rsid w:val="00A71673"/>
    <w:rsid w:val="00A71DFC"/>
    <w:rsid w:val="00A72DC6"/>
    <w:rsid w:val="00A72F2B"/>
    <w:rsid w:val="00A77CA9"/>
    <w:rsid w:val="00A77DD5"/>
    <w:rsid w:val="00A8279B"/>
    <w:rsid w:val="00A829B3"/>
    <w:rsid w:val="00A83372"/>
    <w:rsid w:val="00A8400B"/>
    <w:rsid w:val="00A85351"/>
    <w:rsid w:val="00A866F2"/>
    <w:rsid w:val="00A8788A"/>
    <w:rsid w:val="00A90578"/>
    <w:rsid w:val="00A9068C"/>
    <w:rsid w:val="00A92605"/>
    <w:rsid w:val="00A93DA7"/>
    <w:rsid w:val="00A944E0"/>
    <w:rsid w:val="00A945EA"/>
    <w:rsid w:val="00A94D14"/>
    <w:rsid w:val="00A9656A"/>
    <w:rsid w:val="00A96C78"/>
    <w:rsid w:val="00A96FF0"/>
    <w:rsid w:val="00A97B2C"/>
    <w:rsid w:val="00A97CBD"/>
    <w:rsid w:val="00AA0555"/>
    <w:rsid w:val="00AA08C0"/>
    <w:rsid w:val="00AA0AAE"/>
    <w:rsid w:val="00AA0C16"/>
    <w:rsid w:val="00AA1643"/>
    <w:rsid w:val="00AA22D0"/>
    <w:rsid w:val="00AA4596"/>
    <w:rsid w:val="00AA6F61"/>
    <w:rsid w:val="00AA71C4"/>
    <w:rsid w:val="00AB0137"/>
    <w:rsid w:val="00AB0E15"/>
    <w:rsid w:val="00AB1EE4"/>
    <w:rsid w:val="00AB2F17"/>
    <w:rsid w:val="00AB35FB"/>
    <w:rsid w:val="00AB6339"/>
    <w:rsid w:val="00AB6FC5"/>
    <w:rsid w:val="00AC011F"/>
    <w:rsid w:val="00AC01B9"/>
    <w:rsid w:val="00AC248D"/>
    <w:rsid w:val="00AC38D1"/>
    <w:rsid w:val="00AC46D1"/>
    <w:rsid w:val="00AC493B"/>
    <w:rsid w:val="00AC50E1"/>
    <w:rsid w:val="00AC5EBC"/>
    <w:rsid w:val="00AC7CAC"/>
    <w:rsid w:val="00AC7E5C"/>
    <w:rsid w:val="00AD06FF"/>
    <w:rsid w:val="00AD091C"/>
    <w:rsid w:val="00AD0AE7"/>
    <w:rsid w:val="00AD0B0D"/>
    <w:rsid w:val="00AD195C"/>
    <w:rsid w:val="00AD20C0"/>
    <w:rsid w:val="00AD2612"/>
    <w:rsid w:val="00AD3180"/>
    <w:rsid w:val="00AD31D3"/>
    <w:rsid w:val="00AD34C1"/>
    <w:rsid w:val="00AD3800"/>
    <w:rsid w:val="00AD38F1"/>
    <w:rsid w:val="00AD4200"/>
    <w:rsid w:val="00AD681E"/>
    <w:rsid w:val="00AD695D"/>
    <w:rsid w:val="00AD69EE"/>
    <w:rsid w:val="00AD7E07"/>
    <w:rsid w:val="00AE0850"/>
    <w:rsid w:val="00AE2766"/>
    <w:rsid w:val="00AE3081"/>
    <w:rsid w:val="00AE41EE"/>
    <w:rsid w:val="00AE4FAC"/>
    <w:rsid w:val="00AE54D6"/>
    <w:rsid w:val="00AE5FE4"/>
    <w:rsid w:val="00AE6DDE"/>
    <w:rsid w:val="00AE7E1B"/>
    <w:rsid w:val="00AF052A"/>
    <w:rsid w:val="00AF0970"/>
    <w:rsid w:val="00AF173F"/>
    <w:rsid w:val="00AF20CB"/>
    <w:rsid w:val="00AF3C2A"/>
    <w:rsid w:val="00AF3E4D"/>
    <w:rsid w:val="00AF3E71"/>
    <w:rsid w:val="00AF6483"/>
    <w:rsid w:val="00B00377"/>
    <w:rsid w:val="00B00E26"/>
    <w:rsid w:val="00B00F62"/>
    <w:rsid w:val="00B01CA4"/>
    <w:rsid w:val="00B01D86"/>
    <w:rsid w:val="00B029D9"/>
    <w:rsid w:val="00B02AD2"/>
    <w:rsid w:val="00B04246"/>
    <w:rsid w:val="00B0462A"/>
    <w:rsid w:val="00B050CE"/>
    <w:rsid w:val="00B06F84"/>
    <w:rsid w:val="00B101D3"/>
    <w:rsid w:val="00B102EE"/>
    <w:rsid w:val="00B10661"/>
    <w:rsid w:val="00B1098A"/>
    <w:rsid w:val="00B1100A"/>
    <w:rsid w:val="00B11AFE"/>
    <w:rsid w:val="00B124FE"/>
    <w:rsid w:val="00B12BEE"/>
    <w:rsid w:val="00B1551D"/>
    <w:rsid w:val="00B1629D"/>
    <w:rsid w:val="00B171C4"/>
    <w:rsid w:val="00B201A8"/>
    <w:rsid w:val="00B20A66"/>
    <w:rsid w:val="00B20FB7"/>
    <w:rsid w:val="00B2130A"/>
    <w:rsid w:val="00B21A0F"/>
    <w:rsid w:val="00B25278"/>
    <w:rsid w:val="00B25F13"/>
    <w:rsid w:val="00B27039"/>
    <w:rsid w:val="00B27D85"/>
    <w:rsid w:val="00B31BF3"/>
    <w:rsid w:val="00B326F3"/>
    <w:rsid w:val="00B338F4"/>
    <w:rsid w:val="00B34527"/>
    <w:rsid w:val="00B34E46"/>
    <w:rsid w:val="00B368A9"/>
    <w:rsid w:val="00B37324"/>
    <w:rsid w:val="00B40287"/>
    <w:rsid w:val="00B403E3"/>
    <w:rsid w:val="00B40D2E"/>
    <w:rsid w:val="00B41108"/>
    <w:rsid w:val="00B41330"/>
    <w:rsid w:val="00B4289E"/>
    <w:rsid w:val="00B44C4A"/>
    <w:rsid w:val="00B453C6"/>
    <w:rsid w:val="00B47B61"/>
    <w:rsid w:val="00B50059"/>
    <w:rsid w:val="00B50343"/>
    <w:rsid w:val="00B50903"/>
    <w:rsid w:val="00B511D3"/>
    <w:rsid w:val="00B51667"/>
    <w:rsid w:val="00B51FB0"/>
    <w:rsid w:val="00B52415"/>
    <w:rsid w:val="00B52A1D"/>
    <w:rsid w:val="00B52AF8"/>
    <w:rsid w:val="00B54455"/>
    <w:rsid w:val="00B54531"/>
    <w:rsid w:val="00B55E69"/>
    <w:rsid w:val="00B5761A"/>
    <w:rsid w:val="00B577B6"/>
    <w:rsid w:val="00B60A7C"/>
    <w:rsid w:val="00B60F3B"/>
    <w:rsid w:val="00B61A5C"/>
    <w:rsid w:val="00B62391"/>
    <w:rsid w:val="00B62C59"/>
    <w:rsid w:val="00B62EE5"/>
    <w:rsid w:val="00B655E3"/>
    <w:rsid w:val="00B6685D"/>
    <w:rsid w:val="00B70456"/>
    <w:rsid w:val="00B7053B"/>
    <w:rsid w:val="00B70BBE"/>
    <w:rsid w:val="00B713F3"/>
    <w:rsid w:val="00B71E74"/>
    <w:rsid w:val="00B721DA"/>
    <w:rsid w:val="00B7319A"/>
    <w:rsid w:val="00B73F48"/>
    <w:rsid w:val="00B73F58"/>
    <w:rsid w:val="00B74F41"/>
    <w:rsid w:val="00B750F0"/>
    <w:rsid w:val="00B75D31"/>
    <w:rsid w:val="00B7660E"/>
    <w:rsid w:val="00B766DF"/>
    <w:rsid w:val="00B77FB4"/>
    <w:rsid w:val="00B8169D"/>
    <w:rsid w:val="00B817AD"/>
    <w:rsid w:val="00B846DD"/>
    <w:rsid w:val="00B84A6C"/>
    <w:rsid w:val="00B855AB"/>
    <w:rsid w:val="00B85685"/>
    <w:rsid w:val="00B85C0A"/>
    <w:rsid w:val="00B8684C"/>
    <w:rsid w:val="00B877D7"/>
    <w:rsid w:val="00B9025B"/>
    <w:rsid w:val="00B902AE"/>
    <w:rsid w:val="00B94B80"/>
    <w:rsid w:val="00B96F0C"/>
    <w:rsid w:val="00B979C9"/>
    <w:rsid w:val="00BA07C6"/>
    <w:rsid w:val="00BA107D"/>
    <w:rsid w:val="00BA1D1A"/>
    <w:rsid w:val="00BA2A52"/>
    <w:rsid w:val="00BA3A1C"/>
    <w:rsid w:val="00BA41D2"/>
    <w:rsid w:val="00BA4F37"/>
    <w:rsid w:val="00BA5AB6"/>
    <w:rsid w:val="00BA7662"/>
    <w:rsid w:val="00BB088F"/>
    <w:rsid w:val="00BB1349"/>
    <w:rsid w:val="00BB19BD"/>
    <w:rsid w:val="00BB1FD1"/>
    <w:rsid w:val="00BB377C"/>
    <w:rsid w:val="00BB3A7B"/>
    <w:rsid w:val="00BB3DC8"/>
    <w:rsid w:val="00BB41F8"/>
    <w:rsid w:val="00BB457C"/>
    <w:rsid w:val="00BB524D"/>
    <w:rsid w:val="00BB70CD"/>
    <w:rsid w:val="00BB756F"/>
    <w:rsid w:val="00BC1A42"/>
    <w:rsid w:val="00BC2D64"/>
    <w:rsid w:val="00BC30A3"/>
    <w:rsid w:val="00BC3D03"/>
    <w:rsid w:val="00BC4203"/>
    <w:rsid w:val="00BC448F"/>
    <w:rsid w:val="00BC44E6"/>
    <w:rsid w:val="00BC4AC5"/>
    <w:rsid w:val="00BC636A"/>
    <w:rsid w:val="00BC6B90"/>
    <w:rsid w:val="00BC7746"/>
    <w:rsid w:val="00BD033D"/>
    <w:rsid w:val="00BD0538"/>
    <w:rsid w:val="00BD1215"/>
    <w:rsid w:val="00BD12AB"/>
    <w:rsid w:val="00BD3EE0"/>
    <w:rsid w:val="00BD54CB"/>
    <w:rsid w:val="00BE0213"/>
    <w:rsid w:val="00BE4D62"/>
    <w:rsid w:val="00BE654F"/>
    <w:rsid w:val="00BE6C94"/>
    <w:rsid w:val="00BE7BCD"/>
    <w:rsid w:val="00BE7C8B"/>
    <w:rsid w:val="00BE7EF3"/>
    <w:rsid w:val="00BF0D74"/>
    <w:rsid w:val="00BF0E8A"/>
    <w:rsid w:val="00BF24A5"/>
    <w:rsid w:val="00BF5668"/>
    <w:rsid w:val="00BF7626"/>
    <w:rsid w:val="00C0018C"/>
    <w:rsid w:val="00C01C89"/>
    <w:rsid w:val="00C01F88"/>
    <w:rsid w:val="00C0221E"/>
    <w:rsid w:val="00C02B06"/>
    <w:rsid w:val="00C03DAC"/>
    <w:rsid w:val="00C0648E"/>
    <w:rsid w:val="00C06F33"/>
    <w:rsid w:val="00C1008B"/>
    <w:rsid w:val="00C10347"/>
    <w:rsid w:val="00C104B4"/>
    <w:rsid w:val="00C10779"/>
    <w:rsid w:val="00C11753"/>
    <w:rsid w:val="00C1283A"/>
    <w:rsid w:val="00C139C1"/>
    <w:rsid w:val="00C15C7C"/>
    <w:rsid w:val="00C164C1"/>
    <w:rsid w:val="00C1671E"/>
    <w:rsid w:val="00C216D6"/>
    <w:rsid w:val="00C2180C"/>
    <w:rsid w:val="00C24325"/>
    <w:rsid w:val="00C245D0"/>
    <w:rsid w:val="00C24CB5"/>
    <w:rsid w:val="00C258D0"/>
    <w:rsid w:val="00C25F96"/>
    <w:rsid w:val="00C26DF6"/>
    <w:rsid w:val="00C3007C"/>
    <w:rsid w:val="00C30392"/>
    <w:rsid w:val="00C310A1"/>
    <w:rsid w:val="00C31E44"/>
    <w:rsid w:val="00C3281B"/>
    <w:rsid w:val="00C32E61"/>
    <w:rsid w:val="00C3375D"/>
    <w:rsid w:val="00C36343"/>
    <w:rsid w:val="00C366D7"/>
    <w:rsid w:val="00C41711"/>
    <w:rsid w:val="00C423A1"/>
    <w:rsid w:val="00C43941"/>
    <w:rsid w:val="00C43B72"/>
    <w:rsid w:val="00C449C5"/>
    <w:rsid w:val="00C46A5F"/>
    <w:rsid w:val="00C473A3"/>
    <w:rsid w:val="00C473D8"/>
    <w:rsid w:val="00C504FF"/>
    <w:rsid w:val="00C5091E"/>
    <w:rsid w:val="00C50A38"/>
    <w:rsid w:val="00C5204C"/>
    <w:rsid w:val="00C541BE"/>
    <w:rsid w:val="00C54695"/>
    <w:rsid w:val="00C54DC7"/>
    <w:rsid w:val="00C54F99"/>
    <w:rsid w:val="00C55641"/>
    <w:rsid w:val="00C55960"/>
    <w:rsid w:val="00C55A02"/>
    <w:rsid w:val="00C5761C"/>
    <w:rsid w:val="00C576F2"/>
    <w:rsid w:val="00C57748"/>
    <w:rsid w:val="00C608B8"/>
    <w:rsid w:val="00C6248A"/>
    <w:rsid w:val="00C625B7"/>
    <w:rsid w:val="00C65503"/>
    <w:rsid w:val="00C65971"/>
    <w:rsid w:val="00C666F8"/>
    <w:rsid w:val="00C6721D"/>
    <w:rsid w:val="00C67635"/>
    <w:rsid w:val="00C67C72"/>
    <w:rsid w:val="00C67D8F"/>
    <w:rsid w:val="00C70A2B"/>
    <w:rsid w:val="00C7116B"/>
    <w:rsid w:val="00C73349"/>
    <w:rsid w:val="00C74288"/>
    <w:rsid w:val="00C748D1"/>
    <w:rsid w:val="00C75258"/>
    <w:rsid w:val="00C75CB1"/>
    <w:rsid w:val="00C75CE2"/>
    <w:rsid w:val="00C76209"/>
    <w:rsid w:val="00C768D9"/>
    <w:rsid w:val="00C7723B"/>
    <w:rsid w:val="00C81533"/>
    <w:rsid w:val="00C84684"/>
    <w:rsid w:val="00C85286"/>
    <w:rsid w:val="00C86129"/>
    <w:rsid w:val="00C86C25"/>
    <w:rsid w:val="00C86FA2"/>
    <w:rsid w:val="00C876A1"/>
    <w:rsid w:val="00C907AD"/>
    <w:rsid w:val="00C90D0D"/>
    <w:rsid w:val="00C911A6"/>
    <w:rsid w:val="00C912FB"/>
    <w:rsid w:val="00C918D7"/>
    <w:rsid w:val="00C921D2"/>
    <w:rsid w:val="00C93500"/>
    <w:rsid w:val="00C93643"/>
    <w:rsid w:val="00C93BB2"/>
    <w:rsid w:val="00C93D64"/>
    <w:rsid w:val="00C950BF"/>
    <w:rsid w:val="00C95318"/>
    <w:rsid w:val="00C96E64"/>
    <w:rsid w:val="00C97EED"/>
    <w:rsid w:val="00CA1EA8"/>
    <w:rsid w:val="00CA25A7"/>
    <w:rsid w:val="00CA29B5"/>
    <w:rsid w:val="00CA29EF"/>
    <w:rsid w:val="00CA32A6"/>
    <w:rsid w:val="00CA3882"/>
    <w:rsid w:val="00CA4E2D"/>
    <w:rsid w:val="00CA5027"/>
    <w:rsid w:val="00CA582D"/>
    <w:rsid w:val="00CA583F"/>
    <w:rsid w:val="00CA6190"/>
    <w:rsid w:val="00CA6426"/>
    <w:rsid w:val="00CB1A2C"/>
    <w:rsid w:val="00CB2FF5"/>
    <w:rsid w:val="00CB4BAB"/>
    <w:rsid w:val="00CB5275"/>
    <w:rsid w:val="00CB5D3C"/>
    <w:rsid w:val="00CB762D"/>
    <w:rsid w:val="00CC1CEC"/>
    <w:rsid w:val="00CC2912"/>
    <w:rsid w:val="00CC2E12"/>
    <w:rsid w:val="00CC2F4B"/>
    <w:rsid w:val="00CC34F6"/>
    <w:rsid w:val="00CC3765"/>
    <w:rsid w:val="00CC3C9E"/>
    <w:rsid w:val="00CC3FDE"/>
    <w:rsid w:val="00CC49AE"/>
    <w:rsid w:val="00CC5F8B"/>
    <w:rsid w:val="00CC7DA5"/>
    <w:rsid w:val="00CD0173"/>
    <w:rsid w:val="00CD0D82"/>
    <w:rsid w:val="00CD21D1"/>
    <w:rsid w:val="00CD2C4C"/>
    <w:rsid w:val="00CD45C2"/>
    <w:rsid w:val="00CD4BA8"/>
    <w:rsid w:val="00CD5D46"/>
    <w:rsid w:val="00CE0B64"/>
    <w:rsid w:val="00CE0E1D"/>
    <w:rsid w:val="00CE1D5C"/>
    <w:rsid w:val="00CE27BD"/>
    <w:rsid w:val="00CE28D0"/>
    <w:rsid w:val="00CE519D"/>
    <w:rsid w:val="00CE53B9"/>
    <w:rsid w:val="00CE606D"/>
    <w:rsid w:val="00CE797F"/>
    <w:rsid w:val="00CF0422"/>
    <w:rsid w:val="00CF2E8B"/>
    <w:rsid w:val="00CF3150"/>
    <w:rsid w:val="00CF328B"/>
    <w:rsid w:val="00CF384F"/>
    <w:rsid w:val="00CF4B61"/>
    <w:rsid w:val="00CF5B95"/>
    <w:rsid w:val="00CF5E86"/>
    <w:rsid w:val="00CF5EB1"/>
    <w:rsid w:val="00CF74A4"/>
    <w:rsid w:val="00D01998"/>
    <w:rsid w:val="00D04BF0"/>
    <w:rsid w:val="00D06FDD"/>
    <w:rsid w:val="00D10A47"/>
    <w:rsid w:val="00D11A6C"/>
    <w:rsid w:val="00D12CF7"/>
    <w:rsid w:val="00D135D2"/>
    <w:rsid w:val="00D13DA3"/>
    <w:rsid w:val="00D141D0"/>
    <w:rsid w:val="00D14201"/>
    <w:rsid w:val="00D1464A"/>
    <w:rsid w:val="00D14E4E"/>
    <w:rsid w:val="00D15155"/>
    <w:rsid w:val="00D15E78"/>
    <w:rsid w:val="00D16200"/>
    <w:rsid w:val="00D1659F"/>
    <w:rsid w:val="00D1677D"/>
    <w:rsid w:val="00D212C2"/>
    <w:rsid w:val="00D239E4"/>
    <w:rsid w:val="00D2418D"/>
    <w:rsid w:val="00D24556"/>
    <w:rsid w:val="00D24565"/>
    <w:rsid w:val="00D24612"/>
    <w:rsid w:val="00D24A10"/>
    <w:rsid w:val="00D24A73"/>
    <w:rsid w:val="00D24BCD"/>
    <w:rsid w:val="00D251D6"/>
    <w:rsid w:val="00D26DE5"/>
    <w:rsid w:val="00D26F38"/>
    <w:rsid w:val="00D27156"/>
    <w:rsid w:val="00D303D7"/>
    <w:rsid w:val="00D309AA"/>
    <w:rsid w:val="00D31696"/>
    <w:rsid w:val="00D31F11"/>
    <w:rsid w:val="00D32776"/>
    <w:rsid w:val="00D32B4F"/>
    <w:rsid w:val="00D32D24"/>
    <w:rsid w:val="00D33531"/>
    <w:rsid w:val="00D350A0"/>
    <w:rsid w:val="00D36C94"/>
    <w:rsid w:val="00D3778D"/>
    <w:rsid w:val="00D37E90"/>
    <w:rsid w:val="00D41934"/>
    <w:rsid w:val="00D429ED"/>
    <w:rsid w:val="00D42D7E"/>
    <w:rsid w:val="00D4367D"/>
    <w:rsid w:val="00D44E14"/>
    <w:rsid w:val="00D45C58"/>
    <w:rsid w:val="00D47188"/>
    <w:rsid w:val="00D47284"/>
    <w:rsid w:val="00D5107D"/>
    <w:rsid w:val="00D51A38"/>
    <w:rsid w:val="00D51FF0"/>
    <w:rsid w:val="00D52D02"/>
    <w:rsid w:val="00D5722F"/>
    <w:rsid w:val="00D57B51"/>
    <w:rsid w:val="00D57EE3"/>
    <w:rsid w:val="00D57F83"/>
    <w:rsid w:val="00D606E1"/>
    <w:rsid w:val="00D60E80"/>
    <w:rsid w:val="00D6182D"/>
    <w:rsid w:val="00D61DC3"/>
    <w:rsid w:val="00D623D0"/>
    <w:rsid w:val="00D62A30"/>
    <w:rsid w:val="00D63C00"/>
    <w:rsid w:val="00D63CA7"/>
    <w:rsid w:val="00D65E19"/>
    <w:rsid w:val="00D67471"/>
    <w:rsid w:val="00D6762C"/>
    <w:rsid w:val="00D679A0"/>
    <w:rsid w:val="00D67FA6"/>
    <w:rsid w:val="00D701DA"/>
    <w:rsid w:val="00D704BC"/>
    <w:rsid w:val="00D704BE"/>
    <w:rsid w:val="00D709A3"/>
    <w:rsid w:val="00D70D99"/>
    <w:rsid w:val="00D70FFA"/>
    <w:rsid w:val="00D71218"/>
    <w:rsid w:val="00D72457"/>
    <w:rsid w:val="00D7280F"/>
    <w:rsid w:val="00D735EA"/>
    <w:rsid w:val="00D736C3"/>
    <w:rsid w:val="00D73B4A"/>
    <w:rsid w:val="00D743B4"/>
    <w:rsid w:val="00D75E0E"/>
    <w:rsid w:val="00D77CB7"/>
    <w:rsid w:val="00D879B0"/>
    <w:rsid w:val="00D879DB"/>
    <w:rsid w:val="00D9102E"/>
    <w:rsid w:val="00D91EB9"/>
    <w:rsid w:val="00D92270"/>
    <w:rsid w:val="00D92496"/>
    <w:rsid w:val="00D92CB2"/>
    <w:rsid w:val="00D937D1"/>
    <w:rsid w:val="00D942BD"/>
    <w:rsid w:val="00D94930"/>
    <w:rsid w:val="00D9672C"/>
    <w:rsid w:val="00D96E2F"/>
    <w:rsid w:val="00D97AEB"/>
    <w:rsid w:val="00D97DAB"/>
    <w:rsid w:val="00DA14A2"/>
    <w:rsid w:val="00DA1C81"/>
    <w:rsid w:val="00DA208C"/>
    <w:rsid w:val="00DA2F43"/>
    <w:rsid w:val="00DA376D"/>
    <w:rsid w:val="00DA3E0F"/>
    <w:rsid w:val="00DA3F9A"/>
    <w:rsid w:val="00DA41F3"/>
    <w:rsid w:val="00DA448F"/>
    <w:rsid w:val="00DA58DB"/>
    <w:rsid w:val="00DA7959"/>
    <w:rsid w:val="00DB14B3"/>
    <w:rsid w:val="00DB3F59"/>
    <w:rsid w:val="00DB4008"/>
    <w:rsid w:val="00DB5D5F"/>
    <w:rsid w:val="00DB64CC"/>
    <w:rsid w:val="00DB6CB3"/>
    <w:rsid w:val="00DB7034"/>
    <w:rsid w:val="00DB7C05"/>
    <w:rsid w:val="00DC00B7"/>
    <w:rsid w:val="00DC0345"/>
    <w:rsid w:val="00DC171F"/>
    <w:rsid w:val="00DC1B0F"/>
    <w:rsid w:val="00DC2295"/>
    <w:rsid w:val="00DC250E"/>
    <w:rsid w:val="00DC2EFA"/>
    <w:rsid w:val="00DC5470"/>
    <w:rsid w:val="00DC6317"/>
    <w:rsid w:val="00DC6806"/>
    <w:rsid w:val="00DC77D6"/>
    <w:rsid w:val="00DD6A5D"/>
    <w:rsid w:val="00DD7982"/>
    <w:rsid w:val="00DD7D94"/>
    <w:rsid w:val="00DE0B06"/>
    <w:rsid w:val="00DE10AF"/>
    <w:rsid w:val="00DE225F"/>
    <w:rsid w:val="00DE2EC2"/>
    <w:rsid w:val="00DE30FB"/>
    <w:rsid w:val="00DE5196"/>
    <w:rsid w:val="00DE5274"/>
    <w:rsid w:val="00DE53EE"/>
    <w:rsid w:val="00DE5A6F"/>
    <w:rsid w:val="00DE5F2D"/>
    <w:rsid w:val="00DE6213"/>
    <w:rsid w:val="00DE701E"/>
    <w:rsid w:val="00DE7328"/>
    <w:rsid w:val="00DE7A33"/>
    <w:rsid w:val="00DE7DEA"/>
    <w:rsid w:val="00DF22E8"/>
    <w:rsid w:val="00DF275C"/>
    <w:rsid w:val="00DF27CB"/>
    <w:rsid w:val="00DF3097"/>
    <w:rsid w:val="00DF3BF6"/>
    <w:rsid w:val="00DF7FDB"/>
    <w:rsid w:val="00E00D9F"/>
    <w:rsid w:val="00E032F7"/>
    <w:rsid w:val="00E12AE5"/>
    <w:rsid w:val="00E13891"/>
    <w:rsid w:val="00E159E8"/>
    <w:rsid w:val="00E15D33"/>
    <w:rsid w:val="00E16451"/>
    <w:rsid w:val="00E16B52"/>
    <w:rsid w:val="00E20324"/>
    <w:rsid w:val="00E211C3"/>
    <w:rsid w:val="00E229D3"/>
    <w:rsid w:val="00E237AE"/>
    <w:rsid w:val="00E24F2F"/>
    <w:rsid w:val="00E25D85"/>
    <w:rsid w:val="00E3066F"/>
    <w:rsid w:val="00E309BA"/>
    <w:rsid w:val="00E31EF1"/>
    <w:rsid w:val="00E321B8"/>
    <w:rsid w:val="00E335FD"/>
    <w:rsid w:val="00E34707"/>
    <w:rsid w:val="00E357A8"/>
    <w:rsid w:val="00E3621B"/>
    <w:rsid w:val="00E37975"/>
    <w:rsid w:val="00E413BF"/>
    <w:rsid w:val="00E4143E"/>
    <w:rsid w:val="00E418BE"/>
    <w:rsid w:val="00E41BCC"/>
    <w:rsid w:val="00E428DE"/>
    <w:rsid w:val="00E43C9A"/>
    <w:rsid w:val="00E443E1"/>
    <w:rsid w:val="00E4523C"/>
    <w:rsid w:val="00E4603D"/>
    <w:rsid w:val="00E47030"/>
    <w:rsid w:val="00E47C42"/>
    <w:rsid w:val="00E52102"/>
    <w:rsid w:val="00E53951"/>
    <w:rsid w:val="00E53B12"/>
    <w:rsid w:val="00E5497F"/>
    <w:rsid w:val="00E55624"/>
    <w:rsid w:val="00E56435"/>
    <w:rsid w:val="00E57448"/>
    <w:rsid w:val="00E57801"/>
    <w:rsid w:val="00E6043B"/>
    <w:rsid w:val="00E608FB"/>
    <w:rsid w:val="00E60DCB"/>
    <w:rsid w:val="00E60DD5"/>
    <w:rsid w:val="00E624EE"/>
    <w:rsid w:val="00E63269"/>
    <w:rsid w:val="00E63C5B"/>
    <w:rsid w:val="00E64306"/>
    <w:rsid w:val="00E64DFF"/>
    <w:rsid w:val="00E651BF"/>
    <w:rsid w:val="00E6584D"/>
    <w:rsid w:val="00E65906"/>
    <w:rsid w:val="00E679DE"/>
    <w:rsid w:val="00E67CD4"/>
    <w:rsid w:val="00E7081D"/>
    <w:rsid w:val="00E711EA"/>
    <w:rsid w:val="00E718E0"/>
    <w:rsid w:val="00E73398"/>
    <w:rsid w:val="00E73A4A"/>
    <w:rsid w:val="00E73C32"/>
    <w:rsid w:val="00E74085"/>
    <w:rsid w:val="00E74608"/>
    <w:rsid w:val="00E74AB1"/>
    <w:rsid w:val="00E77E1B"/>
    <w:rsid w:val="00E801CD"/>
    <w:rsid w:val="00E81304"/>
    <w:rsid w:val="00E834D9"/>
    <w:rsid w:val="00E8354D"/>
    <w:rsid w:val="00E83597"/>
    <w:rsid w:val="00E83724"/>
    <w:rsid w:val="00E83ECD"/>
    <w:rsid w:val="00E84686"/>
    <w:rsid w:val="00E84820"/>
    <w:rsid w:val="00E85405"/>
    <w:rsid w:val="00E85E7E"/>
    <w:rsid w:val="00E864ED"/>
    <w:rsid w:val="00E86B4B"/>
    <w:rsid w:val="00E9025E"/>
    <w:rsid w:val="00E918C0"/>
    <w:rsid w:val="00E924CF"/>
    <w:rsid w:val="00E96913"/>
    <w:rsid w:val="00E96C2F"/>
    <w:rsid w:val="00EA1D01"/>
    <w:rsid w:val="00EA2DE5"/>
    <w:rsid w:val="00EA36CB"/>
    <w:rsid w:val="00EA4910"/>
    <w:rsid w:val="00EA501A"/>
    <w:rsid w:val="00EA516D"/>
    <w:rsid w:val="00EA5571"/>
    <w:rsid w:val="00EA6984"/>
    <w:rsid w:val="00EB21B2"/>
    <w:rsid w:val="00EB256E"/>
    <w:rsid w:val="00EB35EA"/>
    <w:rsid w:val="00EB4FB0"/>
    <w:rsid w:val="00EB58BE"/>
    <w:rsid w:val="00EB60CC"/>
    <w:rsid w:val="00EB6222"/>
    <w:rsid w:val="00EB63F8"/>
    <w:rsid w:val="00EB6B62"/>
    <w:rsid w:val="00EC01ED"/>
    <w:rsid w:val="00EC0928"/>
    <w:rsid w:val="00EC1972"/>
    <w:rsid w:val="00EC277A"/>
    <w:rsid w:val="00EC3A95"/>
    <w:rsid w:val="00EC3BFF"/>
    <w:rsid w:val="00EC4AA5"/>
    <w:rsid w:val="00EC4E5B"/>
    <w:rsid w:val="00EC527F"/>
    <w:rsid w:val="00EC533F"/>
    <w:rsid w:val="00EC53AC"/>
    <w:rsid w:val="00EC55CF"/>
    <w:rsid w:val="00EC5E26"/>
    <w:rsid w:val="00EC6288"/>
    <w:rsid w:val="00EC7375"/>
    <w:rsid w:val="00EC77D5"/>
    <w:rsid w:val="00ED0E91"/>
    <w:rsid w:val="00ED216A"/>
    <w:rsid w:val="00ED249C"/>
    <w:rsid w:val="00ED295B"/>
    <w:rsid w:val="00ED311F"/>
    <w:rsid w:val="00ED3269"/>
    <w:rsid w:val="00ED34D7"/>
    <w:rsid w:val="00ED3873"/>
    <w:rsid w:val="00ED49A8"/>
    <w:rsid w:val="00ED633A"/>
    <w:rsid w:val="00ED76B9"/>
    <w:rsid w:val="00ED77D7"/>
    <w:rsid w:val="00EE1A1D"/>
    <w:rsid w:val="00EE207D"/>
    <w:rsid w:val="00EE377C"/>
    <w:rsid w:val="00EE4D70"/>
    <w:rsid w:val="00EE6C23"/>
    <w:rsid w:val="00EF00E9"/>
    <w:rsid w:val="00EF072C"/>
    <w:rsid w:val="00EF0B22"/>
    <w:rsid w:val="00EF266D"/>
    <w:rsid w:val="00EF3D62"/>
    <w:rsid w:val="00EF40D4"/>
    <w:rsid w:val="00EF492F"/>
    <w:rsid w:val="00EF4CB7"/>
    <w:rsid w:val="00EF5284"/>
    <w:rsid w:val="00EF5861"/>
    <w:rsid w:val="00EF6E46"/>
    <w:rsid w:val="00EF7A79"/>
    <w:rsid w:val="00EF7CC0"/>
    <w:rsid w:val="00F01CB0"/>
    <w:rsid w:val="00F02617"/>
    <w:rsid w:val="00F026D5"/>
    <w:rsid w:val="00F043AD"/>
    <w:rsid w:val="00F04C2A"/>
    <w:rsid w:val="00F06893"/>
    <w:rsid w:val="00F07C9A"/>
    <w:rsid w:val="00F109E0"/>
    <w:rsid w:val="00F112C1"/>
    <w:rsid w:val="00F112ED"/>
    <w:rsid w:val="00F11AA1"/>
    <w:rsid w:val="00F11C92"/>
    <w:rsid w:val="00F125CF"/>
    <w:rsid w:val="00F12C3A"/>
    <w:rsid w:val="00F13264"/>
    <w:rsid w:val="00F140AE"/>
    <w:rsid w:val="00F15C98"/>
    <w:rsid w:val="00F160A7"/>
    <w:rsid w:val="00F20232"/>
    <w:rsid w:val="00F205BB"/>
    <w:rsid w:val="00F20CBF"/>
    <w:rsid w:val="00F212D2"/>
    <w:rsid w:val="00F2155E"/>
    <w:rsid w:val="00F25752"/>
    <w:rsid w:val="00F259D6"/>
    <w:rsid w:val="00F2740B"/>
    <w:rsid w:val="00F274EE"/>
    <w:rsid w:val="00F27AE4"/>
    <w:rsid w:val="00F32940"/>
    <w:rsid w:val="00F32B37"/>
    <w:rsid w:val="00F32E73"/>
    <w:rsid w:val="00F33EAE"/>
    <w:rsid w:val="00F34F57"/>
    <w:rsid w:val="00F354EC"/>
    <w:rsid w:val="00F35EEF"/>
    <w:rsid w:val="00F36D73"/>
    <w:rsid w:val="00F37967"/>
    <w:rsid w:val="00F409A0"/>
    <w:rsid w:val="00F40B8E"/>
    <w:rsid w:val="00F418CA"/>
    <w:rsid w:val="00F41D89"/>
    <w:rsid w:val="00F42D78"/>
    <w:rsid w:val="00F42E97"/>
    <w:rsid w:val="00F44483"/>
    <w:rsid w:val="00F463ED"/>
    <w:rsid w:val="00F46D79"/>
    <w:rsid w:val="00F4742E"/>
    <w:rsid w:val="00F4761B"/>
    <w:rsid w:val="00F47E03"/>
    <w:rsid w:val="00F47FF9"/>
    <w:rsid w:val="00F5093D"/>
    <w:rsid w:val="00F50C68"/>
    <w:rsid w:val="00F527BF"/>
    <w:rsid w:val="00F52EB9"/>
    <w:rsid w:val="00F5321E"/>
    <w:rsid w:val="00F538ED"/>
    <w:rsid w:val="00F53A6B"/>
    <w:rsid w:val="00F55816"/>
    <w:rsid w:val="00F55B6A"/>
    <w:rsid w:val="00F57158"/>
    <w:rsid w:val="00F5716F"/>
    <w:rsid w:val="00F57E30"/>
    <w:rsid w:val="00F60F8E"/>
    <w:rsid w:val="00F620FE"/>
    <w:rsid w:val="00F6294C"/>
    <w:rsid w:val="00F636A9"/>
    <w:rsid w:val="00F640CD"/>
    <w:rsid w:val="00F66FF7"/>
    <w:rsid w:val="00F67046"/>
    <w:rsid w:val="00F67C12"/>
    <w:rsid w:val="00F67C1F"/>
    <w:rsid w:val="00F71398"/>
    <w:rsid w:val="00F717AD"/>
    <w:rsid w:val="00F7218D"/>
    <w:rsid w:val="00F721FF"/>
    <w:rsid w:val="00F72871"/>
    <w:rsid w:val="00F7296B"/>
    <w:rsid w:val="00F760F9"/>
    <w:rsid w:val="00F7635F"/>
    <w:rsid w:val="00F76F04"/>
    <w:rsid w:val="00F8024E"/>
    <w:rsid w:val="00F804F0"/>
    <w:rsid w:val="00F81FCA"/>
    <w:rsid w:val="00F83252"/>
    <w:rsid w:val="00F83D56"/>
    <w:rsid w:val="00F87253"/>
    <w:rsid w:val="00F8742A"/>
    <w:rsid w:val="00F87C29"/>
    <w:rsid w:val="00F90083"/>
    <w:rsid w:val="00F91423"/>
    <w:rsid w:val="00F91C1B"/>
    <w:rsid w:val="00F92F08"/>
    <w:rsid w:val="00F95B06"/>
    <w:rsid w:val="00F95E78"/>
    <w:rsid w:val="00F9651B"/>
    <w:rsid w:val="00F96CE0"/>
    <w:rsid w:val="00F975C7"/>
    <w:rsid w:val="00F97A30"/>
    <w:rsid w:val="00F97B09"/>
    <w:rsid w:val="00F97E75"/>
    <w:rsid w:val="00FA0D84"/>
    <w:rsid w:val="00FA1086"/>
    <w:rsid w:val="00FA2B08"/>
    <w:rsid w:val="00FA3ECA"/>
    <w:rsid w:val="00FA4A4C"/>
    <w:rsid w:val="00FA5494"/>
    <w:rsid w:val="00FA6D6D"/>
    <w:rsid w:val="00FA7388"/>
    <w:rsid w:val="00FB0946"/>
    <w:rsid w:val="00FB1B1C"/>
    <w:rsid w:val="00FB2066"/>
    <w:rsid w:val="00FB39BC"/>
    <w:rsid w:val="00FB4FD2"/>
    <w:rsid w:val="00FB53CC"/>
    <w:rsid w:val="00FB60D7"/>
    <w:rsid w:val="00FB6775"/>
    <w:rsid w:val="00FB6D1F"/>
    <w:rsid w:val="00FC0E39"/>
    <w:rsid w:val="00FC0FE6"/>
    <w:rsid w:val="00FC1839"/>
    <w:rsid w:val="00FC1F2A"/>
    <w:rsid w:val="00FC2162"/>
    <w:rsid w:val="00FC27FA"/>
    <w:rsid w:val="00FC2D64"/>
    <w:rsid w:val="00FC586B"/>
    <w:rsid w:val="00FC5A93"/>
    <w:rsid w:val="00FC6179"/>
    <w:rsid w:val="00FC7F8C"/>
    <w:rsid w:val="00FD1CC3"/>
    <w:rsid w:val="00FD1F07"/>
    <w:rsid w:val="00FD257B"/>
    <w:rsid w:val="00FD44CA"/>
    <w:rsid w:val="00FD60D1"/>
    <w:rsid w:val="00FD662C"/>
    <w:rsid w:val="00FD771D"/>
    <w:rsid w:val="00FE0833"/>
    <w:rsid w:val="00FE152B"/>
    <w:rsid w:val="00FE22F4"/>
    <w:rsid w:val="00FE23AC"/>
    <w:rsid w:val="00FE5F74"/>
    <w:rsid w:val="00FE7293"/>
    <w:rsid w:val="00FF15D2"/>
    <w:rsid w:val="00FF1746"/>
    <w:rsid w:val="00FF232E"/>
    <w:rsid w:val="00FF32DE"/>
    <w:rsid w:val="00FF5099"/>
    <w:rsid w:val="00FF6134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53"/>
    <w:pPr>
      <w:spacing w:line="276" w:lineRule="auto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3C53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03C53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99"/>
    <w:rsid w:val="003B7B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7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4394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394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4394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39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3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75464B646EC78A0B75FBFFA04BBB0BADCE8D9B912FF1C6F6EA5F5273D98SE51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3</Pages>
  <Words>618</Words>
  <Characters>3525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2013-04-03T12:41:00Z</cp:lastPrinted>
  <dcterms:created xsi:type="dcterms:W3CDTF">2013-03-05T13:58:00Z</dcterms:created>
  <dcterms:modified xsi:type="dcterms:W3CDTF">2013-04-09T07:01:00Z</dcterms:modified>
</cp:coreProperties>
</file>