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7AA" w:rsidRDefault="00EF47AA" w:rsidP="00B64FE2">
      <w:pPr>
        <w:jc w:val="center"/>
      </w:pPr>
    </w:p>
    <w:p w:rsidR="00EF47AA" w:rsidRDefault="00EF47AA" w:rsidP="00B64F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ПРАВИТЕЛЬСТВО РЕСПУБЛИКИ ДАГЕСТАН</w:t>
      </w:r>
    </w:p>
    <w:p w:rsidR="00EF47AA" w:rsidRDefault="00EF47AA" w:rsidP="00B64FE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 О С Т А Н О В Л Е Н И Е</w:t>
      </w:r>
    </w:p>
    <w:p w:rsidR="00EF47AA" w:rsidRDefault="00EF47AA" w:rsidP="00B64FE2">
      <w:pPr>
        <w:jc w:val="center"/>
        <w:rPr>
          <w:b/>
        </w:rPr>
      </w:pPr>
      <w:r>
        <w:rPr>
          <w:b/>
        </w:rPr>
        <w:t xml:space="preserve">от 28 февраля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</w:rPr>
          <w:t>2013 г</w:t>
        </w:r>
      </w:smartTag>
      <w:r>
        <w:rPr>
          <w:b/>
        </w:rPr>
        <w:t>. № 96</w:t>
      </w:r>
    </w:p>
    <w:p w:rsidR="00EF47AA" w:rsidRDefault="00EF47AA" w:rsidP="00B64FE2">
      <w:pPr>
        <w:jc w:val="center"/>
        <w:rPr>
          <w:b/>
        </w:rPr>
      </w:pPr>
    </w:p>
    <w:p w:rsidR="00EF47AA" w:rsidRDefault="00EF47AA" w:rsidP="00B64FE2">
      <w:pPr>
        <w:jc w:val="center"/>
        <w:rPr>
          <w:b/>
          <w:szCs w:val="28"/>
        </w:rPr>
      </w:pPr>
      <w:r>
        <w:rPr>
          <w:b/>
          <w:szCs w:val="28"/>
        </w:rPr>
        <w:t xml:space="preserve">О создании Дагестанского некоммерческого фонда </w:t>
      </w:r>
    </w:p>
    <w:p w:rsidR="00EF47AA" w:rsidRDefault="00EF47AA" w:rsidP="005F743F">
      <w:pPr>
        <w:tabs>
          <w:tab w:val="left" w:pos="851"/>
        </w:tabs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капитального ремонта общего имущества </w:t>
      </w:r>
    </w:p>
    <w:p w:rsidR="00EF47AA" w:rsidRDefault="00EF47AA" w:rsidP="005F743F">
      <w:pPr>
        <w:tabs>
          <w:tab w:val="left" w:pos="851"/>
        </w:tabs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 многоквартирных домах</w:t>
      </w:r>
    </w:p>
    <w:p w:rsidR="00EF47AA" w:rsidRDefault="00EF47AA" w:rsidP="00FF4C32">
      <w:pPr>
        <w:spacing w:line="240" w:lineRule="auto"/>
        <w:rPr>
          <w:szCs w:val="28"/>
        </w:rPr>
      </w:pPr>
    </w:p>
    <w:p w:rsidR="00EF47AA" w:rsidRDefault="00EF47AA" w:rsidP="00FF4C32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В соответствии со статьей 178 Жилищного кодекса Российской Федерации </w:t>
      </w:r>
      <w:r>
        <w:rPr>
          <w:spacing w:val="-4"/>
          <w:szCs w:val="28"/>
        </w:rPr>
        <w:t xml:space="preserve">Правительство Республики Дагестан  </w:t>
      </w:r>
      <w:r>
        <w:rPr>
          <w:b/>
          <w:spacing w:val="-4"/>
          <w:szCs w:val="28"/>
        </w:rPr>
        <w:t>п о с т а н о в л я е т:</w:t>
      </w:r>
    </w:p>
    <w:p w:rsidR="00EF47AA" w:rsidRDefault="00EF47AA" w:rsidP="00FF4C32">
      <w:pPr>
        <w:spacing w:line="240" w:lineRule="auto"/>
        <w:jc w:val="both"/>
        <w:rPr>
          <w:szCs w:val="28"/>
        </w:rPr>
      </w:pPr>
      <w:r>
        <w:rPr>
          <w:szCs w:val="28"/>
        </w:rPr>
        <w:t>1. Создать Дагестанский некоммерческий фонд капитального ремонта общего имущества в многоквартирных домах (далее – Фонд).</w:t>
      </w:r>
    </w:p>
    <w:p w:rsidR="00EF47AA" w:rsidRDefault="00EF47AA" w:rsidP="00FF4C32">
      <w:pPr>
        <w:spacing w:line="240" w:lineRule="auto"/>
        <w:jc w:val="both"/>
        <w:rPr>
          <w:szCs w:val="28"/>
        </w:rPr>
      </w:pPr>
      <w:r>
        <w:rPr>
          <w:szCs w:val="28"/>
        </w:rPr>
        <w:t>2. Установить, что основной целью деятельности Фонда является реализация на территории Республики Дагестан полномочий регионального оператора по обеспечению проведения капитального ремонта общего имущества в многоквартирных домах.</w:t>
      </w:r>
    </w:p>
    <w:p w:rsidR="00EF47AA" w:rsidRDefault="00EF47AA" w:rsidP="00B30D25">
      <w:pPr>
        <w:spacing w:line="240" w:lineRule="auto"/>
        <w:jc w:val="both"/>
        <w:rPr>
          <w:szCs w:val="28"/>
        </w:rPr>
      </w:pPr>
      <w:r>
        <w:rPr>
          <w:szCs w:val="28"/>
        </w:rPr>
        <w:t>3. Назначить руководителем Фонда Алиева Магомеда Абдуллаевича.</w:t>
      </w:r>
    </w:p>
    <w:p w:rsidR="00EF47AA" w:rsidRDefault="00EF47AA" w:rsidP="00B30D25">
      <w:pPr>
        <w:spacing w:line="240" w:lineRule="auto"/>
        <w:jc w:val="both"/>
        <w:rPr>
          <w:szCs w:val="28"/>
        </w:rPr>
      </w:pPr>
      <w:r>
        <w:rPr>
          <w:szCs w:val="28"/>
        </w:rPr>
        <w:t>4. Руководителю Фонда Алиеву Магомеду Абдуллаевичу обеспечить проведение мероприятий по созданию Фонда.</w:t>
      </w:r>
    </w:p>
    <w:p w:rsidR="00EF47AA" w:rsidRDefault="00EF47AA" w:rsidP="00FF4C32">
      <w:pPr>
        <w:spacing w:line="240" w:lineRule="auto"/>
        <w:jc w:val="both"/>
        <w:rPr>
          <w:szCs w:val="28"/>
        </w:rPr>
      </w:pPr>
      <w:r>
        <w:rPr>
          <w:szCs w:val="28"/>
        </w:rPr>
        <w:t>5. Контроль за исполнением настоящего постановления возложить на исполняющего обязанности заместителя Председателя Правительства Республики Дагестан Насрутдинова М.Н.</w:t>
      </w:r>
    </w:p>
    <w:p w:rsidR="00EF47AA" w:rsidRDefault="00EF47AA" w:rsidP="00FF4C32">
      <w:pPr>
        <w:spacing w:line="240" w:lineRule="auto"/>
        <w:rPr>
          <w:szCs w:val="28"/>
        </w:rPr>
      </w:pPr>
    </w:p>
    <w:p w:rsidR="00EF47AA" w:rsidRDefault="00EF47AA" w:rsidP="00FF4C32">
      <w:pPr>
        <w:spacing w:line="240" w:lineRule="auto"/>
        <w:rPr>
          <w:szCs w:val="28"/>
        </w:rPr>
      </w:pPr>
    </w:p>
    <w:p w:rsidR="00EF47AA" w:rsidRDefault="00EF47AA" w:rsidP="00FF4C3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 Правительства</w:t>
      </w:r>
    </w:p>
    <w:p w:rsidR="00EF47AA" w:rsidRDefault="00EF47AA" w:rsidP="00FF4C3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Республики Дагестан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М. Меджидов</w:t>
      </w:r>
    </w:p>
    <w:p w:rsidR="00EF47AA" w:rsidRPr="008F5ED1" w:rsidRDefault="00EF47AA" w:rsidP="00E90599">
      <w:pPr>
        <w:pStyle w:val="ConsPlusTitle"/>
        <w:widowControl/>
        <w:rPr>
          <w:b w:val="0"/>
        </w:rPr>
      </w:pPr>
    </w:p>
    <w:p w:rsidR="00EF47AA" w:rsidRPr="008F5ED1" w:rsidRDefault="00EF47AA" w:rsidP="00E90599">
      <w:pPr>
        <w:pStyle w:val="ConsPlusTitle"/>
        <w:widowControl/>
        <w:rPr>
          <w:b w:val="0"/>
        </w:rPr>
      </w:pPr>
    </w:p>
    <w:p w:rsidR="00EF47AA" w:rsidRPr="008F5ED1" w:rsidRDefault="00EF47AA" w:rsidP="00E90599">
      <w:pPr>
        <w:pStyle w:val="ConsPlusTitle"/>
        <w:widowControl/>
        <w:rPr>
          <w:b w:val="0"/>
        </w:rPr>
      </w:pPr>
    </w:p>
    <w:p w:rsidR="00EF47AA" w:rsidRPr="008F5ED1" w:rsidRDefault="00EF47AA" w:rsidP="00E90599">
      <w:pPr>
        <w:pStyle w:val="ConsPlusTitle"/>
        <w:widowControl/>
        <w:rPr>
          <w:b w:val="0"/>
        </w:rPr>
      </w:pPr>
    </w:p>
    <w:p w:rsidR="00EF47AA" w:rsidRPr="008F5ED1" w:rsidRDefault="00EF47AA" w:rsidP="00E90599">
      <w:pPr>
        <w:pStyle w:val="ConsPlusTitle"/>
        <w:widowControl/>
        <w:rPr>
          <w:b w:val="0"/>
        </w:rPr>
      </w:pPr>
    </w:p>
    <w:p w:rsidR="00EF47AA" w:rsidRPr="008F5ED1" w:rsidRDefault="00EF47AA" w:rsidP="00E90599">
      <w:pPr>
        <w:pStyle w:val="ConsPlusTitle"/>
        <w:widowControl/>
        <w:rPr>
          <w:b w:val="0"/>
        </w:rPr>
      </w:pPr>
    </w:p>
    <w:p w:rsidR="00EF47AA" w:rsidRPr="008F5ED1" w:rsidRDefault="00EF47AA" w:rsidP="00E90599">
      <w:pPr>
        <w:pStyle w:val="ConsPlusTitle"/>
        <w:widowControl/>
        <w:rPr>
          <w:b w:val="0"/>
        </w:rPr>
      </w:pPr>
    </w:p>
    <w:p w:rsidR="00EF47AA" w:rsidRPr="008F5ED1" w:rsidRDefault="00EF47AA" w:rsidP="00E90599">
      <w:pPr>
        <w:pStyle w:val="ConsPlusTitle"/>
        <w:widowControl/>
        <w:rPr>
          <w:b w:val="0"/>
        </w:rPr>
      </w:pPr>
    </w:p>
    <w:p w:rsidR="00EF47AA" w:rsidRPr="008F5ED1" w:rsidRDefault="00EF47AA" w:rsidP="00E90599">
      <w:pPr>
        <w:pStyle w:val="ConsPlusTitle"/>
        <w:widowControl/>
        <w:rPr>
          <w:b w:val="0"/>
          <w:sz w:val="10"/>
          <w:szCs w:val="10"/>
        </w:rPr>
      </w:pPr>
      <w:r>
        <w:rPr>
          <w:b w:val="0"/>
          <w:sz w:val="10"/>
          <w:szCs w:val="10"/>
        </w:rPr>
        <w:t>п</w:t>
      </w:r>
      <w:r w:rsidRPr="008F5ED1">
        <w:rPr>
          <w:b w:val="0"/>
          <w:sz w:val="10"/>
          <w:szCs w:val="10"/>
        </w:rPr>
        <w:t>ост</w:t>
      </w:r>
      <w:r>
        <w:rPr>
          <w:b w:val="0"/>
          <w:sz w:val="10"/>
          <w:szCs w:val="10"/>
        </w:rPr>
        <w:t>25</w:t>
      </w:r>
      <w:r w:rsidRPr="008F5ED1">
        <w:rPr>
          <w:b w:val="0"/>
          <w:sz w:val="10"/>
          <w:szCs w:val="10"/>
        </w:rPr>
        <w:t>.0</w:t>
      </w:r>
      <w:r>
        <w:rPr>
          <w:b w:val="0"/>
          <w:sz w:val="10"/>
          <w:szCs w:val="10"/>
        </w:rPr>
        <w:t xml:space="preserve">2.2013 </w:t>
      </w:r>
      <w:r w:rsidRPr="008F5ED1">
        <w:rPr>
          <w:b w:val="0"/>
          <w:sz w:val="10"/>
          <w:szCs w:val="10"/>
        </w:rPr>
        <w:t xml:space="preserve"> УГ</w:t>
      </w:r>
    </w:p>
    <w:sectPr w:rsidR="00EF47AA" w:rsidRPr="008F5ED1" w:rsidSect="00FF4C32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7AA" w:rsidRDefault="00EF47AA" w:rsidP="003E0D33">
      <w:pPr>
        <w:spacing w:line="240" w:lineRule="auto"/>
      </w:pPr>
      <w:r>
        <w:separator/>
      </w:r>
    </w:p>
  </w:endnote>
  <w:endnote w:type="continuationSeparator" w:id="1">
    <w:p w:rsidR="00EF47AA" w:rsidRDefault="00EF47AA" w:rsidP="003E0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7AA" w:rsidRDefault="00EF47AA" w:rsidP="003E0D33">
      <w:pPr>
        <w:spacing w:line="240" w:lineRule="auto"/>
      </w:pPr>
      <w:r>
        <w:separator/>
      </w:r>
    </w:p>
  </w:footnote>
  <w:footnote w:type="continuationSeparator" w:id="1">
    <w:p w:rsidR="00EF47AA" w:rsidRDefault="00EF47AA" w:rsidP="003E0D3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7AA" w:rsidRDefault="00EF47AA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EF47AA" w:rsidRDefault="00EF47A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ACE"/>
    <w:rsid w:val="00000BB9"/>
    <w:rsid w:val="00002580"/>
    <w:rsid w:val="00003410"/>
    <w:rsid w:val="0000359B"/>
    <w:rsid w:val="0001146E"/>
    <w:rsid w:val="00013A54"/>
    <w:rsid w:val="00014D89"/>
    <w:rsid w:val="00016790"/>
    <w:rsid w:val="00020856"/>
    <w:rsid w:val="00020FE8"/>
    <w:rsid w:val="0002461F"/>
    <w:rsid w:val="0002779E"/>
    <w:rsid w:val="00033AF7"/>
    <w:rsid w:val="00033CC0"/>
    <w:rsid w:val="00035F36"/>
    <w:rsid w:val="00040338"/>
    <w:rsid w:val="00040EAA"/>
    <w:rsid w:val="00041069"/>
    <w:rsid w:val="00041601"/>
    <w:rsid w:val="00042AAF"/>
    <w:rsid w:val="0004437A"/>
    <w:rsid w:val="00044380"/>
    <w:rsid w:val="00046279"/>
    <w:rsid w:val="0004724D"/>
    <w:rsid w:val="0004793E"/>
    <w:rsid w:val="0005012E"/>
    <w:rsid w:val="00050C4F"/>
    <w:rsid w:val="00050D26"/>
    <w:rsid w:val="000555F2"/>
    <w:rsid w:val="00055E1B"/>
    <w:rsid w:val="00056F2D"/>
    <w:rsid w:val="00057C4F"/>
    <w:rsid w:val="000615AD"/>
    <w:rsid w:val="00061970"/>
    <w:rsid w:val="00063656"/>
    <w:rsid w:val="00065862"/>
    <w:rsid w:val="00070B69"/>
    <w:rsid w:val="0007152C"/>
    <w:rsid w:val="00074B25"/>
    <w:rsid w:val="00075475"/>
    <w:rsid w:val="0007650E"/>
    <w:rsid w:val="00076E68"/>
    <w:rsid w:val="00081AEC"/>
    <w:rsid w:val="00084819"/>
    <w:rsid w:val="0008529A"/>
    <w:rsid w:val="00086256"/>
    <w:rsid w:val="00091E3C"/>
    <w:rsid w:val="00092AEF"/>
    <w:rsid w:val="00095F5F"/>
    <w:rsid w:val="00096AF8"/>
    <w:rsid w:val="000972BB"/>
    <w:rsid w:val="000973DE"/>
    <w:rsid w:val="00097A37"/>
    <w:rsid w:val="00097F28"/>
    <w:rsid w:val="000A0016"/>
    <w:rsid w:val="000A2CB5"/>
    <w:rsid w:val="000A7995"/>
    <w:rsid w:val="000A7FFA"/>
    <w:rsid w:val="000B06BA"/>
    <w:rsid w:val="000B2070"/>
    <w:rsid w:val="000B2FD8"/>
    <w:rsid w:val="000B5E31"/>
    <w:rsid w:val="000B6AA8"/>
    <w:rsid w:val="000C0C06"/>
    <w:rsid w:val="000C3EBF"/>
    <w:rsid w:val="000C4EC2"/>
    <w:rsid w:val="000C57D5"/>
    <w:rsid w:val="000C5ED0"/>
    <w:rsid w:val="000C6401"/>
    <w:rsid w:val="000C67BA"/>
    <w:rsid w:val="000D008F"/>
    <w:rsid w:val="000D0C38"/>
    <w:rsid w:val="000D32AC"/>
    <w:rsid w:val="000D5B06"/>
    <w:rsid w:val="000E11DA"/>
    <w:rsid w:val="000E29C8"/>
    <w:rsid w:val="000E3174"/>
    <w:rsid w:val="000E44DA"/>
    <w:rsid w:val="000E4E76"/>
    <w:rsid w:val="000E616A"/>
    <w:rsid w:val="000F1EBA"/>
    <w:rsid w:val="000F403F"/>
    <w:rsid w:val="000F421F"/>
    <w:rsid w:val="000F42B7"/>
    <w:rsid w:val="000F52EB"/>
    <w:rsid w:val="00102E4B"/>
    <w:rsid w:val="00103A48"/>
    <w:rsid w:val="0010459E"/>
    <w:rsid w:val="0010591F"/>
    <w:rsid w:val="0011165F"/>
    <w:rsid w:val="00111FF9"/>
    <w:rsid w:val="00112A6F"/>
    <w:rsid w:val="00112BCB"/>
    <w:rsid w:val="00113DBC"/>
    <w:rsid w:val="00115F1A"/>
    <w:rsid w:val="00123E91"/>
    <w:rsid w:val="0013006B"/>
    <w:rsid w:val="00130FC3"/>
    <w:rsid w:val="00131527"/>
    <w:rsid w:val="001353AB"/>
    <w:rsid w:val="001367DC"/>
    <w:rsid w:val="00140369"/>
    <w:rsid w:val="00155619"/>
    <w:rsid w:val="00160F57"/>
    <w:rsid w:val="00161378"/>
    <w:rsid w:val="00161FBD"/>
    <w:rsid w:val="00165914"/>
    <w:rsid w:val="0017198E"/>
    <w:rsid w:val="00180A12"/>
    <w:rsid w:val="0018163D"/>
    <w:rsid w:val="0018235D"/>
    <w:rsid w:val="00182BA5"/>
    <w:rsid w:val="00186281"/>
    <w:rsid w:val="001872AD"/>
    <w:rsid w:val="001910B8"/>
    <w:rsid w:val="00193448"/>
    <w:rsid w:val="0019445E"/>
    <w:rsid w:val="00196186"/>
    <w:rsid w:val="001973E9"/>
    <w:rsid w:val="00197A2B"/>
    <w:rsid w:val="00197CD8"/>
    <w:rsid w:val="001A547A"/>
    <w:rsid w:val="001B3881"/>
    <w:rsid w:val="001B4D84"/>
    <w:rsid w:val="001C58B9"/>
    <w:rsid w:val="001C6807"/>
    <w:rsid w:val="001D0081"/>
    <w:rsid w:val="001D02F4"/>
    <w:rsid w:val="001D219A"/>
    <w:rsid w:val="001D288D"/>
    <w:rsid w:val="001D57A3"/>
    <w:rsid w:val="001D7983"/>
    <w:rsid w:val="001E488C"/>
    <w:rsid w:val="001E6ABF"/>
    <w:rsid w:val="001F1051"/>
    <w:rsid w:val="001F1091"/>
    <w:rsid w:val="001F30CF"/>
    <w:rsid w:val="001F33C7"/>
    <w:rsid w:val="00203ECD"/>
    <w:rsid w:val="002055EA"/>
    <w:rsid w:val="00205DB1"/>
    <w:rsid w:val="00206502"/>
    <w:rsid w:val="0020741D"/>
    <w:rsid w:val="00213111"/>
    <w:rsid w:val="0021509C"/>
    <w:rsid w:val="00215DB4"/>
    <w:rsid w:val="00216113"/>
    <w:rsid w:val="00221785"/>
    <w:rsid w:val="00224AC7"/>
    <w:rsid w:val="002276BB"/>
    <w:rsid w:val="002303DD"/>
    <w:rsid w:val="00230B95"/>
    <w:rsid w:val="00232834"/>
    <w:rsid w:val="00235425"/>
    <w:rsid w:val="00236B53"/>
    <w:rsid w:val="00236E1D"/>
    <w:rsid w:val="00236F38"/>
    <w:rsid w:val="0023748F"/>
    <w:rsid w:val="002425C6"/>
    <w:rsid w:val="0024468B"/>
    <w:rsid w:val="00247A3C"/>
    <w:rsid w:val="00254E75"/>
    <w:rsid w:val="002550F1"/>
    <w:rsid w:val="00256CA0"/>
    <w:rsid w:val="0026000A"/>
    <w:rsid w:val="00260352"/>
    <w:rsid w:val="00260D18"/>
    <w:rsid w:val="0026467D"/>
    <w:rsid w:val="00264E67"/>
    <w:rsid w:val="0026798C"/>
    <w:rsid w:val="002710E3"/>
    <w:rsid w:val="00271B86"/>
    <w:rsid w:val="002768F9"/>
    <w:rsid w:val="00280114"/>
    <w:rsid w:val="00280CE4"/>
    <w:rsid w:val="002837A7"/>
    <w:rsid w:val="002851F4"/>
    <w:rsid w:val="002875E2"/>
    <w:rsid w:val="0029092D"/>
    <w:rsid w:val="00290B78"/>
    <w:rsid w:val="0029257D"/>
    <w:rsid w:val="00292A62"/>
    <w:rsid w:val="00294EFC"/>
    <w:rsid w:val="002A02BE"/>
    <w:rsid w:val="002A467F"/>
    <w:rsid w:val="002B1843"/>
    <w:rsid w:val="002B4A06"/>
    <w:rsid w:val="002B4BE8"/>
    <w:rsid w:val="002C3274"/>
    <w:rsid w:val="002C43C3"/>
    <w:rsid w:val="002C4908"/>
    <w:rsid w:val="002C716A"/>
    <w:rsid w:val="002D0F82"/>
    <w:rsid w:val="002D1A3C"/>
    <w:rsid w:val="002D347F"/>
    <w:rsid w:val="002D4E2A"/>
    <w:rsid w:val="002E73C3"/>
    <w:rsid w:val="002E7C7D"/>
    <w:rsid w:val="002E7E00"/>
    <w:rsid w:val="002F0E36"/>
    <w:rsid w:val="002F1C96"/>
    <w:rsid w:val="002F29CC"/>
    <w:rsid w:val="0030304C"/>
    <w:rsid w:val="00303F76"/>
    <w:rsid w:val="0030408A"/>
    <w:rsid w:val="0030435C"/>
    <w:rsid w:val="003046B4"/>
    <w:rsid w:val="00304C9D"/>
    <w:rsid w:val="00305A74"/>
    <w:rsid w:val="003077B1"/>
    <w:rsid w:val="00312895"/>
    <w:rsid w:val="00312F97"/>
    <w:rsid w:val="0031382F"/>
    <w:rsid w:val="00314273"/>
    <w:rsid w:val="00314DC4"/>
    <w:rsid w:val="003157B7"/>
    <w:rsid w:val="00315D50"/>
    <w:rsid w:val="0031602E"/>
    <w:rsid w:val="00317868"/>
    <w:rsid w:val="00320623"/>
    <w:rsid w:val="00322542"/>
    <w:rsid w:val="003229BA"/>
    <w:rsid w:val="0032498D"/>
    <w:rsid w:val="00327F4F"/>
    <w:rsid w:val="003310D3"/>
    <w:rsid w:val="00331E46"/>
    <w:rsid w:val="00332870"/>
    <w:rsid w:val="00332F00"/>
    <w:rsid w:val="0033585A"/>
    <w:rsid w:val="00336882"/>
    <w:rsid w:val="00336C25"/>
    <w:rsid w:val="00340DC3"/>
    <w:rsid w:val="00342281"/>
    <w:rsid w:val="00342513"/>
    <w:rsid w:val="003425DE"/>
    <w:rsid w:val="003446F5"/>
    <w:rsid w:val="00347FBD"/>
    <w:rsid w:val="0035114D"/>
    <w:rsid w:val="0035233D"/>
    <w:rsid w:val="0035238B"/>
    <w:rsid w:val="003553AB"/>
    <w:rsid w:val="003553CF"/>
    <w:rsid w:val="0035788B"/>
    <w:rsid w:val="00362B34"/>
    <w:rsid w:val="00364743"/>
    <w:rsid w:val="00370445"/>
    <w:rsid w:val="00370969"/>
    <w:rsid w:val="00371448"/>
    <w:rsid w:val="003718A2"/>
    <w:rsid w:val="00373D19"/>
    <w:rsid w:val="00375A39"/>
    <w:rsid w:val="003769C7"/>
    <w:rsid w:val="00383CAC"/>
    <w:rsid w:val="00384F91"/>
    <w:rsid w:val="0038741A"/>
    <w:rsid w:val="00392D79"/>
    <w:rsid w:val="003A0C5D"/>
    <w:rsid w:val="003A0EC6"/>
    <w:rsid w:val="003A1F5D"/>
    <w:rsid w:val="003A7316"/>
    <w:rsid w:val="003A7800"/>
    <w:rsid w:val="003A7FBC"/>
    <w:rsid w:val="003B05DD"/>
    <w:rsid w:val="003B5B8A"/>
    <w:rsid w:val="003B6D81"/>
    <w:rsid w:val="003B749B"/>
    <w:rsid w:val="003C034B"/>
    <w:rsid w:val="003C1A22"/>
    <w:rsid w:val="003C6937"/>
    <w:rsid w:val="003C72D1"/>
    <w:rsid w:val="003D2E65"/>
    <w:rsid w:val="003D2FD8"/>
    <w:rsid w:val="003E05F8"/>
    <w:rsid w:val="003E0D33"/>
    <w:rsid w:val="003E1DCE"/>
    <w:rsid w:val="003E22E3"/>
    <w:rsid w:val="003E2BF8"/>
    <w:rsid w:val="003E2DD5"/>
    <w:rsid w:val="003E36DF"/>
    <w:rsid w:val="003E4228"/>
    <w:rsid w:val="003E484C"/>
    <w:rsid w:val="003E649A"/>
    <w:rsid w:val="003E6EB3"/>
    <w:rsid w:val="003E70BD"/>
    <w:rsid w:val="003F0776"/>
    <w:rsid w:val="003F3258"/>
    <w:rsid w:val="003F38D8"/>
    <w:rsid w:val="003F4B88"/>
    <w:rsid w:val="003F6B77"/>
    <w:rsid w:val="00400AE4"/>
    <w:rsid w:val="00402CAD"/>
    <w:rsid w:val="00404A24"/>
    <w:rsid w:val="0040561F"/>
    <w:rsid w:val="00406C78"/>
    <w:rsid w:val="00406EA2"/>
    <w:rsid w:val="0041155D"/>
    <w:rsid w:val="00414282"/>
    <w:rsid w:val="00416E80"/>
    <w:rsid w:val="0042000E"/>
    <w:rsid w:val="00420B67"/>
    <w:rsid w:val="00420FD6"/>
    <w:rsid w:val="00426358"/>
    <w:rsid w:val="00432C8D"/>
    <w:rsid w:val="0043628E"/>
    <w:rsid w:val="00436875"/>
    <w:rsid w:val="00436896"/>
    <w:rsid w:val="00437F74"/>
    <w:rsid w:val="00441102"/>
    <w:rsid w:val="00441398"/>
    <w:rsid w:val="0044182E"/>
    <w:rsid w:val="00443C0C"/>
    <w:rsid w:val="0044472F"/>
    <w:rsid w:val="0044501C"/>
    <w:rsid w:val="004514DD"/>
    <w:rsid w:val="004531CC"/>
    <w:rsid w:val="004540A3"/>
    <w:rsid w:val="00456B75"/>
    <w:rsid w:val="004618F7"/>
    <w:rsid w:val="0046203C"/>
    <w:rsid w:val="00464224"/>
    <w:rsid w:val="00467BE4"/>
    <w:rsid w:val="00471534"/>
    <w:rsid w:val="0047165F"/>
    <w:rsid w:val="00472F82"/>
    <w:rsid w:val="00474580"/>
    <w:rsid w:val="004759AC"/>
    <w:rsid w:val="00475D3F"/>
    <w:rsid w:val="004769A0"/>
    <w:rsid w:val="00477740"/>
    <w:rsid w:val="0048157A"/>
    <w:rsid w:val="00482048"/>
    <w:rsid w:val="00490AF6"/>
    <w:rsid w:val="00491162"/>
    <w:rsid w:val="004941F5"/>
    <w:rsid w:val="004947F7"/>
    <w:rsid w:val="004962D3"/>
    <w:rsid w:val="004966EC"/>
    <w:rsid w:val="00496A8B"/>
    <w:rsid w:val="004A1B3A"/>
    <w:rsid w:val="004A2185"/>
    <w:rsid w:val="004B248B"/>
    <w:rsid w:val="004B3C10"/>
    <w:rsid w:val="004B488C"/>
    <w:rsid w:val="004B4A93"/>
    <w:rsid w:val="004B5724"/>
    <w:rsid w:val="004B6F1A"/>
    <w:rsid w:val="004C4209"/>
    <w:rsid w:val="004C4EB3"/>
    <w:rsid w:val="004C51B7"/>
    <w:rsid w:val="004C62F7"/>
    <w:rsid w:val="004C78C9"/>
    <w:rsid w:val="004D12A4"/>
    <w:rsid w:val="004D3F82"/>
    <w:rsid w:val="004D7485"/>
    <w:rsid w:val="004D7F55"/>
    <w:rsid w:val="004E0A16"/>
    <w:rsid w:val="004E1011"/>
    <w:rsid w:val="004E3C1E"/>
    <w:rsid w:val="004E40E0"/>
    <w:rsid w:val="004E6519"/>
    <w:rsid w:val="004F1A51"/>
    <w:rsid w:val="004F4256"/>
    <w:rsid w:val="00502316"/>
    <w:rsid w:val="0050307E"/>
    <w:rsid w:val="00504A4B"/>
    <w:rsid w:val="0050529A"/>
    <w:rsid w:val="005054F5"/>
    <w:rsid w:val="00506087"/>
    <w:rsid w:val="00506E92"/>
    <w:rsid w:val="00510F07"/>
    <w:rsid w:val="00511AEA"/>
    <w:rsid w:val="00515B0D"/>
    <w:rsid w:val="005163E7"/>
    <w:rsid w:val="00516837"/>
    <w:rsid w:val="005313B7"/>
    <w:rsid w:val="005314D2"/>
    <w:rsid w:val="005322E5"/>
    <w:rsid w:val="005325CF"/>
    <w:rsid w:val="00532767"/>
    <w:rsid w:val="00532E90"/>
    <w:rsid w:val="0053788F"/>
    <w:rsid w:val="0054374E"/>
    <w:rsid w:val="0054407C"/>
    <w:rsid w:val="005472AC"/>
    <w:rsid w:val="005476B6"/>
    <w:rsid w:val="00550002"/>
    <w:rsid w:val="005502D0"/>
    <w:rsid w:val="0055062F"/>
    <w:rsid w:val="00553AFD"/>
    <w:rsid w:val="00553FDA"/>
    <w:rsid w:val="00554617"/>
    <w:rsid w:val="005548D8"/>
    <w:rsid w:val="00556E5C"/>
    <w:rsid w:val="00557F49"/>
    <w:rsid w:val="0056116B"/>
    <w:rsid w:val="00561C54"/>
    <w:rsid w:val="005624A7"/>
    <w:rsid w:val="00562990"/>
    <w:rsid w:val="00564BF5"/>
    <w:rsid w:val="005664ED"/>
    <w:rsid w:val="00567DC7"/>
    <w:rsid w:val="005734E8"/>
    <w:rsid w:val="0058083A"/>
    <w:rsid w:val="00583B1F"/>
    <w:rsid w:val="00583F33"/>
    <w:rsid w:val="00585322"/>
    <w:rsid w:val="00587F8D"/>
    <w:rsid w:val="00591228"/>
    <w:rsid w:val="005919CA"/>
    <w:rsid w:val="00591E0F"/>
    <w:rsid w:val="005923D0"/>
    <w:rsid w:val="0059267C"/>
    <w:rsid w:val="005938CD"/>
    <w:rsid w:val="00594C03"/>
    <w:rsid w:val="005961DD"/>
    <w:rsid w:val="00597DA1"/>
    <w:rsid w:val="005A4AE7"/>
    <w:rsid w:val="005A5697"/>
    <w:rsid w:val="005A6DC4"/>
    <w:rsid w:val="005B6E9F"/>
    <w:rsid w:val="005C10C1"/>
    <w:rsid w:val="005C1DBA"/>
    <w:rsid w:val="005C3268"/>
    <w:rsid w:val="005C393E"/>
    <w:rsid w:val="005C61E5"/>
    <w:rsid w:val="005C6512"/>
    <w:rsid w:val="005C7397"/>
    <w:rsid w:val="005D0568"/>
    <w:rsid w:val="005D2738"/>
    <w:rsid w:val="005D3A45"/>
    <w:rsid w:val="005D3F4A"/>
    <w:rsid w:val="005D4316"/>
    <w:rsid w:val="005E24A8"/>
    <w:rsid w:val="005E34B1"/>
    <w:rsid w:val="005E389E"/>
    <w:rsid w:val="005E6CB8"/>
    <w:rsid w:val="005E6D6C"/>
    <w:rsid w:val="005E724B"/>
    <w:rsid w:val="005F08CF"/>
    <w:rsid w:val="005F2713"/>
    <w:rsid w:val="005F4D9E"/>
    <w:rsid w:val="005F4F33"/>
    <w:rsid w:val="005F5FB2"/>
    <w:rsid w:val="005F743F"/>
    <w:rsid w:val="0060393E"/>
    <w:rsid w:val="00605A1F"/>
    <w:rsid w:val="00606032"/>
    <w:rsid w:val="006073D1"/>
    <w:rsid w:val="0061009E"/>
    <w:rsid w:val="006100C2"/>
    <w:rsid w:val="00615AA4"/>
    <w:rsid w:val="00615E4B"/>
    <w:rsid w:val="006204FF"/>
    <w:rsid w:val="006220FE"/>
    <w:rsid w:val="00622134"/>
    <w:rsid w:val="00626AE3"/>
    <w:rsid w:val="0064025F"/>
    <w:rsid w:val="00640E1C"/>
    <w:rsid w:val="00645D56"/>
    <w:rsid w:val="00646D81"/>
    <w:rsid w:val="00647995"/>
    <w:rsid w:val="0065041F"/>
    <w:rsid w:val="00651504"/>
    <w:rsid w:val="00655A51"/>
    <w:rsid w:val="00655B2E"/>
    <w:rsid w:val="00655C00"/>
    <w:rsid w:val="006561C0"/>
    <w:rsid w:val="00657213"/>
    <w:rsid w:val="00662CFC"/>
    <w:rsid w:val="00663408"/>
    <w:rsid w:val="006674F6"/>
    <w:rsid w:val="0067625A"/>
    <w:rsid w:val="006777C9"/>
    <w:rsid w:val="006814EA"/>
    <w:rsid w:val="006925D3"/>
    <w:rsid w:val="00692E67"/>
    <w:rsid w:val="00694234"/>
    <w:rsid w:val="006A143C"/>
    <w:rsid w:val="006A339B"/>
    <w:rsid w:val="006A3FA9"/>
    <w:rsid w:val="006A5385"/>
    <w:rsid w:val="006A76B4"/>
    <w:rsid w:val="006B0AFB"/>
    <w:rsid w:val="006B5C0C"/>
    <w:rsid w:val="006C04DD"/>
    <w:rsid w:val="006C1981"/>
    <w:rsid w:val="006C198F"/>
    <w:rsid w:val="006C4F0C"/>
    <w:rsid w:val="006C7057"/>
    <w:rsid w:val="006D1DC4"/>
    <w:rsid w:val="006D2F1F"/>
    <w:rsid w:val="006D3706"/>
    <w:rsid w:val="006D3B14"/>
    <w:rsid w:val="006D5E13"/>
    <w:rsid w:val="006D7215"/>
    <w:rsid w:val="006E0892"/>
    <w:rsid w:val="006E19C4"/>
    <w:rsid w:val="006E474F"/>
    <w:rsid w:val="006E4D64"/>
    <w:rsid w:val="006E521D"/>
    <w:rsid w:val="006E6110"/>
    <w:rsid w:val="006E7639"/>
    <w:rsid w:val="006F2668"/>
    <w:rsid w:val="006F4B81"/>
    <w:rsid w:val="006F5144"/>
    <w:rsid w:val="006F6E5A"/>
    <w:rsid w:val="00700694"/>
    <w:rsid w:val="00701A78"/>
    <w:rsid w:val="007053FF"/>
    <w:rsid w:val="007065D1"/>
    <w:rsid w:val="007119A4"/>
    <w:rsid w:val="00711BA1"/>
    <w:rsid w:val="00712460"/>
    <w:rsid w:val="0072173D"/>
    <w:rsid w:val="00724601"/>
    <w:rsid w:val="00731834"/>
    <w:rsid w:val="00732781"/>
    <w:rsid w:val="007400E7"/>
    <w:rsid w:val="00740B8E"/>
    <w:rsid w:val="00742D97"/>
    <w:rsid w:val="00743120"/>
    <w:rsid w:val="00744B39"/>
    <w:rsid w:val="00746AF3"/>
    <w:rsid w:val="00750329"/>
    <w:rsid w:val="00751E97"/>
    <w:rsid w:val="00756B56"/>
    <w:rsid w:val="00757296"/>
    <w:rsid w:val="00761583"/>
    <w:rsid w:val="00761C4C"/>
    <w:rsid w:val="00764B8C"/>
    <w:rsid w:val="00767747"/>
    <w:rsid w:val="007710CE"/>
    <w:rsid w:val="00772B1F"/>
    <w:rsid w:val="00774B82"/>
    <w:rsid w:val="0077506A"/>
    <w:rsid w:val="007800F7"/>
    <w:rsid w:val="007805F9"/>
    <w:rsid w:val="00781387"/>
    <w:rsid w:val="00782A34"/>
    <w:rsid w:val="0078382D"/>
    <w:rsid w:val="007842A5"/>
    <w:rsid w:val="00784F37"/>
    <w:rsid w:val="007857A1"/>
    <w:rsid w:val="00786972"/>
    <w:rsid w:val="00787744"/>
    <w:rsid w:val="00787E2F"/>
    <w:rsid w:val="00790E82"/>
    <w:rsid w:val="007935B0"/>
    <w:rsid w:val="00793EDD"/>
    <w:rsid w:val="007942F4"/>
    <w:rsid w:val="007A165B"/>
    <w:rsid w:val="007A45E8"/>
    <w:rsid w:val="007A72AF"/>
    <w:rsid w:val="007A7BBE"/>
    <w:rsid w:val="007A7C5C"/>
    <w:rsid w:val="007A7C7B"/>
    <w:rsid w:val="007B0262"/>
    <w:rsid w:val="007B2DA4"/>
    <w:rsid w:val="007B41CA"/>
    <w:rsid w:val="007B7B8D"/>
    <w:rsid w:val="007C1B96"/>
    <w:rsid w:val="007C29A8"/>
    <w:rsid w:val="007C34D6"/>
    <w:rsid w:val="007C4F31"/>
    <w:rsid w:val="007C6D36"/>
    <w:rsid w:val="007D11EC"/>
    <w:rsid w:val="007E0C54"/>
    <w:rsid w:val="007E1D30"/>
    <w:rsid w:val="007E3039"/>
    <w:rsid w:val="007E3657"/>
    <w:rsid w:val="007E4786"/>
    <w:rsid w:val="007E5770"/>
    <w:rsid w:val="007E5F1F"/>
    <w:rsid w:val="007F01E7"/>
    <w:rsid w:val="007F1B19"/>
    <w:rsid w:val="007F6317"/>
    <w:rsid w:val="007F746E"/>
    <w:rsid w:val="007F7F08"/>
    <w:rsid w:val="00804BE0"/>
    <w:rsid w:val="00805484"/>
    <w:rsid w:val="00807BFB"/>
    <w:rsid w:val="00810C93"/>
    <w:rsid w:val="00812E4B"/>
    <w:rsid w:val="00821DB4"/>
    <w:rsid w:val="00823668"/>
    <w:rsid w:val="00823A95"/>
    <w:rsid w:val="00825145"/>
    <w:rsid w:val="00825A2B"/>
    <w:rsid w:val="00825D75"/>
    <w:rsid w:val="00827187"/>
    <w:rsid w:val="00833390"/>
    <w:rsid w:val="00835048"/>
    <w:rsid w:val="008370F5"/>
    <w:rsid w:val="008372B5"/>
    <w:rsid w:val="00837B32"/>
    <w:rsid w:val="00837EEB"/>
    <w:rsid w:val="008409B7"/>
    <w:rsid w:val="0084539C"/>
    <w:rsid w:val="00845A8E"/>
    <w:rsid w:val="00845DA4"/>
    <w:rsid w:val="008554F0"/>
    <w:rsid w:val="00856EB0"/>
    <w:rsid w:val="008577D0"/>
    <w:rsid w:val="008613A4"/>
    <w:rsid w:val="008669D7"/>
    <w:rsid w:val="0087270F"/>
    <w:rsid w:val="00880143"/>
    <w:rsid w:val="00882069"/>
    <w:rsid w:val="00882091"/>
    <w:rsid w:val="00883B33"/>
    <w:rsid w:val="00883BC1"/>
    <w:rsid w:val="00883DEC"/>
    <w:rsid w:val="0088439E"/>
    <w:rsid w:val="008937DF"/>
    <w:rsid w:val="0089497A"/>
    <w:rsid w:val="00895253"/>
    <w:rsid w:val="00895AE3"/>
    <w:rsid w:val="00895BAD"/>
    <w:rsid w:val="00896182"/>
    <w:rsid w:val="00897636"/>
    <w:rsid w:val="008A0662"/>
    <w:rsid w:val="008A3531"/>
    <w:rsid w:val="008A575A"/>
    <w:rsid w:val="008A6619"/>
    <w:rsid w:val="008A66AE"/>
    <w:rsid w:val="008B1EB4"/>
    <w:rsid w:val="008B2ECC"/>
    <w:rsid w:val="008B3DA9"/>
    <w:rsid w:val="008B3F7A"/>
    <w:rsid w:val="008C1CB6"/>
    <w:rsid w:val="008C1E2B"/>
    <w:rsid w:val="008C3E54"/>
    <w:rsid w:val="008C664B"/>
    <w:rsid w:val="008C6706"/>
    <w:rsid w:val="008C71A0"/>
    <w:rsid w:val="008C7949"/>
    <w:rsid w:val="008D0876"/>
    <w:rsid w:val="008D2272"/>
    <w:rsid w:val="008D2578"/>
    <w:rsid w:val="008D2D51"/>
    <w:rsid w:val="008D4147"/>
    <w:rsid w:val="008D4649"/>
    <w:rsid w:val="008D6B94"/>
    <w:rsid w:val="008D7ADA"/>
    <w:rsid w:val="008E1CFF"/>
    <w:rsid w:val="008E209F"/>
    <w:rsid w:val="008E3913"/>
    <w:rsid w:val="008E3FF7"/>
    <w:rsid w:val="008F3D3C"/>
    <w:rsid w:val="008F4EC5"/>
    <w:rsid w:val="008F5976"/>
    <w:rsid w:val="008F5E81"/>
    <w:rsid w:val="008F5ED1"/>
    <w:rsid w:val="0090019B"/>
    <w:rsid w:val="009013BC"/>
    <w:rsid w:val="00904904"/>
    <w:rsid w:val="00904D18"/>
    <w:rsid w:val="00905DFA"/>
    <w:rsid w:val="00906E79"/>
    <w:rsid w:val="009114D6"/>
    <w:rsid w:val="00915B7E"/>
    <w:rsid w:val="0091601D"/>
    <w:rsid w:val="00916F08"/>
    <w:rsid w:val="0091727F"/>
    <w:rsid w:val="009233E2"/>
    <w:rsid w:val="0092407F"/>
    <w:rsid w:val="00926EC3"/>
    <w:rsid w:val="00930BEB"/>
    <w:rsid w:val="00935FF4"/>
    <w:rsid w:val="00936643"/>
    <w:rsid w:val="00937C4E"/>
    <w:rsid w:val="0094133F"/>
    <w:rsid w:val="0094233E"/>
    <w:rsid w:val="00943589"/>
    <w:rsid w:val="009439DF"/>
    <w:rsid w:val="0094413A"/>
    <w:rsid w:val="00945215"/>
    <w:rsid w:val="0094670E"/>
    <w:rsid w:val="00947D5A"/>
    <w:rsid w:val="0095135D"/>
    <w:rsid w:val="00956D4F"/>
    <w:rsid w:val="00957B75"/>
    <w:rsid w:val="00962A9B"/>
    <w:rsid w:val="00965A3A"/>
    <w:rsid w:val="00965FBF"/>
    <w:rsid w:val="009671A7"/>
    <w:rsid w:val="009749F8"/>
    <w:rsid w:val="009779DF"/>
    <w:rsid w:val="0098268E"/>
    <w:rsid w:val="00986CD1"/>
    <w:rsid w:val="00991DBB"/>
    <w:rsid w:val="0099725F"/>
    <w:rsid w:val="009A0E9B"/>
    <w:rsid w:val="009A1348"/>
    <w:rsid w:val="009A35F1"/>
    <w:rsid w:val="009A4767"/>
    <w:rsid w:val="009A544B"/>
    <w:rsid w:val="009A5E38"/>
    <w:rsid w:val="009A75B3"/>
    <w:rsid w:val="009B650C"/>
    <w:rsid w:val="009C09AF"/>
    <w:rsid w:val="009C4E79"/>
    <w:rsid w:val="009C65E0"/>
    <w:rsid w:val="009C7BCE"/>
    <w:rsid w:val="009D0815"/>
    <w:rsid w:val="009D2DAA"/>
    <w:rsid w:val="009D4E0A"/>
    <w:rsid w:val="009D6772"/>
    <w:rsid w:val="009D75F8"/>
    <w:rsid w:val="009D7984"/>
    <w:rsid w:val="009E33AE"/>
    <w:rsid w:val="009E5FED"/>
    <w:rsid w:val="009F0F05"/>
    <w:rsid w:val="009F2FE0"/>
    <w:rsid w:val="009F4E2D"/>
    <w:rsid w:val="009F6769"/>
    <w:rsid w:val="00A01354"/>
    <w:rsid w:val="00A03458"/>
    <w:rsid w:val="00A05FC2"/>
    <w:rsid w:val="00A1499A"/>
    <w:rsid w:val="00A14B2F"/>
    <w:rsid w:val="00A15088"/>
    <w:rsid w:val="00A15C7E"/>
    <w:rsid w:val="00A23D2D"/>
    <w:rsid w:val="00A245E6"/>
    <w:rsid w:val="00A2536F"/>
    <w:rsid w:val="00A2642C"/>
    <w:rsid w:val="00A26EDF"/>
    <w:rsid w:val="00A27C1D"/>
    <w:rsid w:val="00A30E88"/>
    <w:rsid w:val="00A324C0"/>
    <w:rsid w:val="00A3593A"/>
    <w:rsid w:val="00A40D64"/>
    <w:rsid w:val="00A4658E"/>
    <w:rsid w:val="00A47B44"/>
    <w:rsid w:val="00A53A6C"/>
    <w:rsid w:val="00A63FFD"/>
    <w:rsid w:val="00A658CA"/>
    <w:rsid w:val="00A65A24"/>
    <w:rsid w:val="00A67E3F"/>
    <w:rsid w:val="00A67FFC"/>
    <w:rsid w:val="00A71F28"/>
    <w:rsid w:val="00A74CA7"/>
    <w:rsid w:val="00A75C21"/>
    <w:rsid w:val="00A7647F"/>
    <w:rsid w:val="00A77015"/>
    <w:rsid w:val="00A830F2"/>
    <w:rsid w:val="00A8495A"/>
    <w:rsid w:val="00A87ABB"/>
    <w:rsid w:val="00A91A4F"/>
    <w:rsid w:val="00A943E4"/>
    <w:rsid w:val="00A95B63"/>
    <w:rsid w:val="00A9641E"/>
    <w:rsid w:val="00A97300"/>
    <w:rsid w:val="00AA5F45"/>
    <w:rsid w:val="00AA7BC4"/>
    <w:rsid w:val="00AB0575"/>
    <w:rsid w:val="00AB1530"/>
    <w:rsid w:val="00AB19AD"/>
    <w:rsid w:val="00AB3B24"/>
    <w:rsid w:val="00AB5600"/>
    <w:rsid w:val="00AB6E77"/>
    <w:rsid w:val="00AC1AFC"/>
    <w:rsid w:val="00AC2954"/>
    <w:rsid w:val="00AC4555"/>
    <w:rsid w:val="00AC53B2"/>
    <w:rsid w:val="00AC5D82"/>
    <w:rsid w:val="00AC5F27"/>
    <w:rsid w:val="00AC5F61"/>
    <w:rsid w:val="00AC6148"/>
    <w:rsid w:val="00AC6D38"/>
    <w:rsid w:val="00AD6992"/>
    <w:rsid w:val="00AE0EE3"/>
    <w:rsid w:val="00AE1AC5"/>
    <w:rsid w:val="00AE1B09"/>
    <w:rsid w:val="00AE3836"/>
    <w:rsid w:val="00AE4049"/>
    <w:rsid w:val="00AE407F"/>
    <w:rsid w:val="00AF1FF7"/>
    <w:rsid w:val="00AF6C9E"/>
    <w:rsid w:val="00AF7A2B"/>
    <w:rsid w:val="00B02322"/>
    <w:rsid w:val="00B02C74"/>
    <w:rsid w:val="00B04FB4"/>
    <w:rsid w:val="00B05B0C"/>
    <w:rsid w:val="00B05D6E"/>
    <w:rsid w:val="00B07C2B"/>
    <w:rsid w:val="00B1273E"/>
    <w:rsid w:val="00B16CBB"/>
    <w:rsid w:val="00B239E1"/>
    <w:rsid w:val="00B23E8E"/>
    <w:rsid w:val="00B26B3A"/>
    <w:rsid w:val="00B26E42"/>
    <w:rsid w:val="00B27487"/>
    <w:rsid w:val="00B30D25"/>
    <w:rsid w:val="00B319C8"/>
    <w:rsid w:val="00B365B3"/>
    <w:rsid w:val="00B37BA0"/>
    <w:rsid w:val="00B417E7"/>
    <w:rsid w:val="00B42831"/>
    <w:rsid w:val="00B44A0C"/>
    <w:rsid w:val="00B51635"/>
    <w:rsid w:val="00B51890"/>
    <w:rsid w:val="00B52E01"/>
    <w:rsid w:val="00B5499C"/>
    <w:rsid w:val="00B5702E"/>
    <w:rsid w:val="00B629E5"/>
    <w:rsid w:val="00B62E8F"/>
    <w:rsid w:val="00B632B1"/>
    <w:rsid w:val="00B6448B"/>
    <w:rsid w:val="00B64FE2"/>
    <w:rsid w:val="00B67533"/>
    <w:rsid w:val="00B71743"/>
    <w:rsid w:val="00B71E1D"/>
    <w:rsid w:val="00B739F9"/>
    <w:rsid w:val="00B75085"/>
    <w:rsid w:val="00B7607F"/>
    <w:rsid w:val="00B80437"/>
    <w:rsid w:val="00B80541"/>
    <w:rsid w:val="00B84427"/>
    <w:rsid w:val="00B84CF2"/>
    <w:rsid w:val="00B85FF3"/>
    <w:rsid w:val="00B90BDC"/>
    <w:rsid w:val="00B92138"/>
    <w:rsid w:val="00B92E58"/>
    <w:rsid w:val="00B944E1"/>
    <w:rsid w:val="00B949F9"/>
    <w:rsid w:val="00B9689F"/>
    <w:rsid w:val="00BA2E48"/>
    <w:rsid w:val="00BA6903"/>
    <w:rsid w:val="00BA7F45"/>
    <w:rsid w:val="00BB10D6"/>
    <w:rsid w:val="00BB1B3F"/>
    <w:rsid w:val="00BB23CB"/>
    <w:rsid w:val="00BC009A"/>
    <w:rsid w:val="00BC1528"/>
    <w:rsid w:val="00BC2226"/>
    <w:rsid w:val="00BC402B"/>
    <w:rsid w:val="00BC76DB"/>
    <w:rsid w:val="00BD0B74"/>
    <w:rsid w:val="00BD1573"/>
    <w:rsid w:val="00BD2875"/>
    <w:rsid w:val="00BD303E"/>
    <w:rsid w:val="00BD34A4"/>
    <w:rsid w:val="00BD476C"/>
    <w:rsid w:val="00BD5649"/>
    <w:rsid w:val="00BD6F63"/>
    <w:rsid w:val="00BE0389"/>
    <w:rsid w:val="00BE0A39"/>
    <w:rsid w:val="00BE180E"/>
    <w:rsid w:val="00BE1EED"/>
    <w:rsid w:val="00BE3A9D"/>
    <w:rsid w:val="00BE5FA3"/>
    <w:rsid w:val="00BE6B16"/>
    <w:rsid w:val="00BE76B7"/>
    <w:rsid w:val="00BE789E"/>
    <w:rsid w:val="00BF293C"/>
    <w:rsid w:val="00BF2B43"/>
    <w:rsid w:val="00BF48A5"/>
    <w:rsid w:val="00BF5665"/>
    <w:rsid w:val="00C00F42"/>
    <w:rsid w:val="00C059D2"/>
    <w:rsid w:val="00C064D2"/>
    <w:rsid w:val="00C11EFF"/>
    <w:rsid w:val="00C1522E"/>
    <w:rsid w:val="00C162A7"/>
    <w:rsid w:val="00C17C98"/>
    <w:rsid w:val="00C22E99"/>
    <w:rsid w:val="00C22F98"/>
    <w:rsid w:val="00C23895"/>
    <w:rsid w:val="00C253F4"/>
    <w:rsid w:val="00C26A46"/>
    <w:rsid w:val="00C31904"/>
    <w:rsid w:val="00C35BAB"/>
    <w:rsid w:val="00C40576"/>
    <w:rsid w:val="00C4392A"/>
    <w:rsid w:val="00C445F0"/>
    <w:rsid w:val="00C51C9F"/>
    <w:rsid w:val="00C55863"/>
    <w:rsid w:val="00C55F80"/>
    <w:rsid w:val="00C60D90"/>
    <w:rsid w:val="00C6424D"/>
    <w:rsid w:val="00C655B0"/>
    <w:rsid w:val="00C6695E"/>
    <w:rsid w:val="00C66AAC"/>
    <w:rsid w:val="00C6749A"/>
    <w:rsid w:val="00C70132"/>
    <w:rsid w:val="00C75AFD"/>
    <w:rsid w:val="00C81E2E"/>
    <w:rsid w:val="00C85FB7"/>
    <w:rsid w:val="00C9106E"/>
    <w:rsid w:val="00C91403"/>
    <w:rsid w:val="00C959C9"/>
    <w:rsid w:val="00C978B4"/>
    <w:rsid w:val="00CA43EF"/>
    <w:rsid w:val="00CB040E"/>
    <w:rsid w:val="00CB04DD"/>
    <w:rsid w:val="00CB16E6"/>
    <w:rsid w:val="00CB1AB6"/>
    <w:rsid w:val="00CB2037"/>
    <w:rsid w:val="00CB2D4A"/>
    <w:rsid w:val="00CB3D3A"/>
    <w:rsid w:val="00CC0F50"/>
    <w:rsid w:val="00CC0F70"/>
    <w:rsid w:val="00CC28B6"/>
    <w:rsid w:val="00CC333F"/>
    <w:rsid w:val="00CC47DE"/>
    <w:rsid w:val="00CC4D84"/>
    <w:rsid w:val="00CC5526"/>
    <w:rsid w:val="00CC6837"/>
    <w:rsid w:val="00CC78DD"/>
    <w:rsid w:val="00CD0E8C"/>
    <w:rsid w:val="00CD193F"/>
    <w:rsid w:val="00CD33FB"/>
    <w:rsid w:val="00CD723A"/>
    <w:rsid w:val="00CE3A43"/>
    <w:rsid w:val="00CE3CC5"/>
    <w:rsid w:val="00CE4378"/>
    <w:rsid w:val="00CE4DB8"/>
    <w:rsid w:val="00CF0FC3"/>
    <w:rsid w:val="00CF17EC"/>
    <w:rsid w:val="00CF187B"/>
    <w:rsid w:val="00CF4AB4"/>
    <w:rsid w:val="00CF53B7"/>
    <w:rsid w:val="00CF6CCD"/>
    <w:rsid w:val="00CF71BD"/>
    <w:rsid w:val="00D01941"/>
    <w:rsid w:val="00D01ECD"/>
    <w:rsid w:val="00D01FAD"/>
    <w:rsid w:val="00D0374B"/>
    <w:rsid w:val="00D04213"/>
    <w:rsid w:val="00D06491"/>
    <w:rsid w:val="00D07026"/>
    <w:rsid w:val="00D11164"/>
    <w:rsid w:val="00D14AE6"/>
    <w:rsid w:val="00D1510A"/>
    <w:rsid w:val="00D15AD8"/>
    <w:rsid w:val="00D2062E"/>
    <w:rsid w:val="00D20AC0"/>
    <w:rsid w:val="00D216A5"/>
    <w:rsid w:val="00D24674"/>
    <w:rsid w:val="00D24A20"/>
    <w:rsid w:val="00D24F6F"/>
    <w:rsid w:val="00D27276"/>
    <w:rsid w:val="00D27DD9"/>
    <w:rsid w:val="00D30A39"/>
    <w:rsid w:val="00D32A8B"/>
    <w:rsid w:val="00D40E57"/>
    <w:rsid w:val="00D44A79"/>
    <w:rsid w:val="00D454A7"/>
    <w:rsid w:val="00D479F6"/>
    <w:rsid w:val="00D5247C"/>
    <w:rsid w:val="00D5249C"/>
    <w:rsid w:val="00D52945"/>
    <w:rsid w:val="00D5516E"/>
    <w:rsid w:val="00D56F4F"/>
    <w:rsid w:val="00D61BF1"/>
    <w:rsid w:val="00D65EC5"/>
    <w:rsid w:val="00D7013F"/>
    <w:rsid w:val="00D728C1"/>
    <w:rsid w:val="00D73B82"/>
    <w:rsid w:val="00D742DE"/>
    <w:rsid w:val="00D7612D"/>
    <w:rsid w:val="00D83AF3"/>
    <w:rsid w:val="00D85D6D"/>
    <w:rsid w:val="00D85F49"/>
    <w:rsid w:val="00D87797"/>
    <w:rsid w:val="00D90DC3"/>
    <w:rsid w:val="00D9152D"/>
    <w:rsid w:val="00D91679"/>
    <w:rsid w:val="00D91A09"/>
    <w:rsid w:val="00D92E88"/>
    <w:rsid w:val="00D92FC3"/>
    <w:rsid w:val="00D94317"/>
    <w:rsid w:val="00D96656"/>
    <w:rsid w:val="00D97010"/>
    <w:rsid w:val="00DA0072"/>
    <w:rsid w:val="00DA06F1"/>
    <w:rsid w:val="00DA2428"/>
    <w:rsid w:val="00DA2A46"/>
    <w:rsid w:val="00DB4C50"/>
    <w:rsid w:val="00DB4CA2"/>
    <w:rsid w:val="00DB5266"/>
    <w:rsid w:val="00DB5E4E"/>
    <w:rsid w:val="00DB6280"/>
    <w:rsid w:val="00DB71E4"/>
    <w:rsid w:val="00DC43AB"/>
    <w:rsid w:val="00DC4522"/>
    <w:rsid w:val="00DC4E9B"/>
    <w:rsid w:val="00DD19DA"/>
    <w:rsid w:val="00DD1FCB"/>
    <w:rsid w:val="00DD270C"/>
    <w:rsid w:val="00DD4877"/>
    <w:rsid w:val="00DE0169"/>
    <w:rsid w:val="00DE0709"/>
    <w:rsid w:val="00DE0D06"/>
    <w:rsid w:val="00DE0D9E"/>
    <w:rsid w:val="00DE6AC5"/>
    <w:rsid w:val="00DE7322"/>
    <w:rsid w:val="00DE7E4A"/>
    <w:rsid w:val="00DF207D"/>
    <w:rsid w:val="00DF3101"/>
    <w:rsid w:val="00DF3A68"/>
    <w:rsid w:val="00DF3F5A"/>
    <w:rsid w:val="00DF6B36"/>
    <w:rsid w:val="00E002D1"/>
    <w:rsid w:val="00E01464"/>
    <w:rsid w:val="00E04517"/>
    <w:rsid w:val="00E11761"/>
    <w:rsid w:val="00E12509"/>
    <w:rsid w:val="00E1722C"/>
    <w:rsid w:val="00E178F9"/>
    <w:rsid w:val="00E20334"/>
    <w:rsid w:val="00E22F96"/>
    <w:rsid w:val="00E23110"/>
    <w:rsid w:val="00E25C9C"/>
    <w:rsid w:val="00E25E92"/>
    <w:rsid w:val="00E27B3C"/>
    <w:rsid w:val="00E308E4"/>
    <w:rsid w:val="00E309F0"/>
    <w:rsid w:val="00E31262"/>
    <w:rsid w:val="00E35B2D"/>
    <w:rsid w:val="00E37F63"/>
    <w:rsid w:val="00E42527"/>
    <w:rsid w:val="00E47ACE"/>
    <w:rsid w:val="00E51D03"/>
    <w:rsid w:val="00E55E67"/>
    <w:rsid w:val="00E57E18"/>
    <w:rsid w:val="00E62FBD"/>
    <w:rsid w:val="00E63308"/>
    <w:rsid w:val="00E6409D"/>
    <w:rsid w:val="00E656D3"/>
    <w:rsid w:val="00E67A3F"/>
    <w:rsid w:val="00E70852"/>
    <w:rsid w:val="00E73756"/>
    <w:rsid w:val="00E77B70"/>
    <w:rsid w:val="00E80C6D"/>
    <w:rsid w:val="00E823EA"/>
    <w:rsid w:val="00E82B1F"/>
    <w:rsid w:val="00E847B2"/>
    <w:rsid w:val="00E866E6"/>
    <w:rsid w:val="00E8686A"/>
    <w:rsid w:val="00E86C40"/>
    <w:rsid w:val="00E90599"/>
    <w:rsid w:val="00E907C4"/>
    <w:rsid w:val="00E90EB9"/>
    <w:rsid w:val="00E9476F"/>
    <w:rsid w:val="00E94C3C"/>
    <w:rsid w:val="00E94E53"/>
    <w:rsid w:val="00E95A11"/>
    <w:rsid w:val="00E96DEB"/>
    <w:rsid w:val="00EA0C4B"/>
    <w:rsid w:val="00EA1DDF"/>
    <w:rsid w:val="00EA3AC4"/>
    <w:rsid w:val="00EA6CDD"/>
    <w:rsid w:val="00EA720C"/>
    <w:rsid w:val="00EB1C10"/>
    <w:rsid w:val="00EB2A9A"/>
    <w:rsid w:val="00EB3B21"/>
    <w:rsid w:val="00EC0B2E"/>
    <w:rsid w:val="00EC4017"/>
    <w:rsid w:val="00EC56B7"/>
    <w:rsid w:val="00EC581B"/>
    <w:rsid w:val="00EC5AEB"/>
    <w:rsid w:val="00EC68E8"/>
    <w:rsid w:val="00EC6CBF"/>
    <w:rsid w:val="00ED00DE"/>
    <w:rsid w:val="00ED3A7B"/>
    <w:rsid w:val="00ED5935"/>
    <w:rsid w:val="00ED6A7A"/>
    <w:rsid w:val="00EE2B87"/>
    <w:rsid w:val="00EE7B4A"/>
    <w:rsid w:val="00EF07E0"/>
    <w:rsid w:val="00EF1E9E"/>
    <w:rsid w:val="00EF2BAF"/>
    <w:rsid w:val="00EF47AA"/>
    <w:rsid w:val="00F0148E"/>
    <w:rsid w:val="00F03A2A"/>
    <w:rsid w:val="00F04AA7"/>
    <w:rsid w:val="00F10E62"/>
    <w:rsid w:val="00F12049"/>
    <w:rsid w:val="00F13BEF"/>
    <w:rsid w:val="00F21C94"/>
    <w:rsid w:val="00F267D8"/>
    <w:rsid w:val="00F27B70"/>
    <w:rsid w:val="00F31A34"/>
    <w:rsid w:val="00F32C3A"/>
    <w:rsid w:val="00F37E2E"/>
    <w:rsid w:val="00F42930"/>
    <w:rsid w:val="00F46028"/>
    <w:rsid w:val="00F47548"/>
    <w:rsid w:val="00F478A1"/>
    <w:rsid w:val="00F5023F"/>
    <w:rsid w:val="00F52B09"/>
    <w:rsid w:val="00F5338F"/>
    <w:rsid w:val="00F533E4"/>
    <w:rsid w:val="00F54BD6"/>
    <w:rsid w:val="00F56AD8"/>
    <w:rsid w:val="00F62040"/>
    <w:rsid w:val="00F639CC"/>
    <w:rsid w:val="00F64E16"/>
    <w:rsid w:val="00F64F9D"/>
    <w:rsid w:val="00F65939"/>
    <w:rsid w:val="00F70FE9"/>
    <w:rsid w:val="00F728EB"/>
    <w:rsid w:val="00F73D3D"/>
    <w:rsid w:val="00F73F9F"/>
    <w:rsid w:val="00F765C7"/>
    <w:rsid w:val="00F76947"/>
    <w:rsid w:val="00F83A69"/>
    <w:rsid w:val="00F84B55"/>
    <w:rsid w:val="00F86730"/>
    <w:rsid w:val="00F868F0"/>
    <w:rsid w:val="00F878A1"/>
    <w:rsid w:val="00F91E2A"/>
    <w:rsid w:val="00F93196"/>
    <w:rsid w:val="00FA00FE"/>
    <w:rsid w:val="00FA0FD6"/>
    <w:rsid w:val="00FA3EF7"/>
    <w:rsid w:val="00FA5564"/>
    <w:rsid w:val="00FA7E58"/>
    <w:rsid w:val="00FB219E"/>
    <w:rsid w:val="00FB3B71"/>
    <w:rsid w:val="00FB4FCB"/>
    <w:rsid w:val="00FB6423"/>
    <w:rsid w:val="00FB6A17"/>
    <w:rsid w:val="00FC247B"/>
    <w:rsid w:val="00FC2B39"/>
    <w:rsid w:val="00FC347F"/>
    <w:rsid w:val="00FC48F4"/>
    <w:rsid w:val="00FD0A0C"/>
    <w:rsid w:val="00FD1AE7"/>
    <w:rsid w:val="00FD35B0"/>
    <w:rsid w:val="00FD57C2"/>
    <w:rsid w:val="00FE0E9A"/>
    <w:rsid w:val="00FE103F"/>
    <w:rsid w:val="00FE1A92"/>
    <w:rsid w:val="00FE3295"/>
    <w:rsid w:val="00FE4436"/>
    <w:rsid w:val="00FE4654"/>
    <w:rsid w:val="00FE634C"/>
    <w:rsid w:val="00FE6B01"/>
    <w:rsid w:val="00FE6D9F"/>
    <w:rsid w:val="00FE7A81"/>
    <w:rsid w:val="00FF2D86"/>
    <w:rsid w:val="00FF4C32"/>
    <w:rsid w:val="00FF63F4"/>
    <w:rsid w:val="00FF6439"/>
    <w:rsid w:val="00FF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37"/>
    <w:pPr>
      <w:spacing w:line="276" w:lineRule="auto"/>
      <w:ind w:firstLine="709"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7A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47AC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47ACE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47A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E47AC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3E0D33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0D3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E0D33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E0D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30F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0F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83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309</TotalTime>
  <Pages>1</Pages>
  <Words>167</Words>
  <Characters>957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47</cp:revision>
  <cp:lastPrinted>2012-08-24T10:02:00Z</cp:lastPrinted>
  <dcterms:created xsi:type="dcterms:W3CDTF">2012-06-15T07:23:00Z</dcterms:created>
  <dcterms:modified xsi:type="dcterms:W3CDTF">2013-03-01T11:46:00Z</dcterms:modified>
</cp:coreProperties>
</file>