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B3" w:rsidRDefault="00994BB3" w:rsidP="00FB5ACA">
      <w:pPr>
        <w:pStyle w:val="ConsPlusTitle"/>
      </w:pPr>
    </w:p>
    <w:p w:rsidR="00994BB3" w:rsidRDefault="00994BB3" w:rsidP="001B673E">
      <w:pPr>
        <w:pStyle w:val="ConsPlusTitle"/>
        <w:jc w:val="center"/>
      </w:pPr>
    </w:p>
    <w:p w:rsidR="00994BB3" w:rsidRDefault="00994BB3" w:rsidP="00FB5A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994BB3" w:rsidRDefault="00994BB3" w:rsidP="00FB5AC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994BB3" w:rsidRDefault="00994BB3" w:rsidP="00FB5ACA">
      <w:pPr>
        <w:jc w:val="center"/>
        <w:rPr>
          <w:b/>
        </w:rPr>
      </w:pPr>
      <w:r>
        <w:rPr>
          <w:b/>
        </w:rPr>
        <w:t xml:space="preserve">от 10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191</w:t>
      </w:r>
    </w:p>
    <w:p w:rsidR="00994BB3" w:rsidRDefault="00994BB3" w:rsidP="00FB5ACA">
      <w:pPr>
        <w:jc w:val="center"/>
        <w:rPr>
          <w:b/>
        </w:rPr>
      </w:pPr>
    </w:p>
    <w:p w:rsidR="00994BB3" w:rsidRDefault="00994BB3" w:rsidP="00B1091A">
      <w:pPr>
        <w:pStyle w:val="ConsPlusTitle"/>
        <w:jc w:val="center"/>
      </w:pPr>
      <w:r w:rsidRPr="001B673E">
        <w:t>О</w:t>
      </w:r>
      <w:r>
        <w:t xml:space="preserve"> внесении изменения в постановление Правительства </w:t>
      </w:r>
    </w:p>
    <w:p w:rsidR="00994BB3" w:rsidRPr="001B673E" w:rsidRDefault="00994BB3" w:rsidP="00B1091A">
      <w:pPr>
        <w:pStyle w:val="ConsPlusTitle"/>
        <w:jc w:val="center"/>
      </w:pPr>
      <w:r>
        <w:t xml:space="preserve">Республики Дагестан от 19 апреля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114</w:t>
      </w:r>
    </w:p>
    <w:p w:rsidR="00994BB3" w:rsidRPr="001B673E" w:rsidRDefault="00994BB3" w:rsidP="001B673E">
      <w:pPr>
        <w:pStyle w:val="ConsPlusTitle"/>
        <w:jc w:val="center"/>
      </w:pPr>
    </w:p>
    <w:p w:rsidR="00994BB3" w:rsidRDefault="00994BB3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Правительство Республики Дагестан   </w:t>
      </w:r>
      <w:r w:rsidRPr="003B7BF8">
        <w:rPr>
          <w:b/>
          <w:spacing w:val="40"/>
        </w:rPr>
        <w:t>постановляет:</w:t>
      </w:r>
    </w:p>
    <w:p w:rsidR="00994BB3" w:rsidRDefault="00994BB3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Внести в подпункт «а» пункта 1 приложения № 1 к Правилам предоставления и использования субсидий на улучшение жилищных условий граждан, проживающих в сельской местности Республики Дагестан, в том числе молодых семей и молодых специалистов, предусмотренным республиканской целевой программой «Социальное развитие села                    до 2013 года», утвержденной постановлением Правительства Республики Дагестан от 19 апреля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114 (Собрание законодательства Республики Дагестан, 2004, № 4, ст. 398; 2009, № 8, ст. 364; № 19, ст. 942; 2011, № 23,        ст. 1143; 2012, № 19, ст. 815), изменение, исключив слова «и работа».</w:t>
      </w:r>
    </w:p>
    <w:p w:rsidR="00994BB3" w:rsidRDefault="00994BB3" w:rsidP="00C43941">
      <w:pPr>
        <w:widowControl w:val="0"/>
        <w:autoSpaceDE w:val="0"/>
        <w:autoSpaceDN w:val="0"/>
        <w:adjustRightInd w:val="0"/>
        <w:spacing w:line="240" w:lineRule="auto"/>
        <w:ind w:firstLine="567"/>
      </w:pPr>
    </w:p>
    <w:p w:rsidR="00994BB3" w:rsidRDefault="00994BB3" w:rsidP="00703C53">
      <w:pPr>
        <w:widowControl w:val="0"/>
        <w:autoSpaceDE w:val="0"/>
        <w:autoSpaceDN w:val="0"/>
        <w:adjustRightInd w:val="0"/>
        <w:spacing w:line="240" w:lineRule="auto"/>
        <w:ind w:firstLine="540"/>
      </w:pPr>
    </w:p>
    <w:p w:rsidR="00994BB3" w:rsidRPr="007F18E8" w:rsidRDefault="00994BB3" w:rsidP="007F18E8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7F18E8">
        <w:rPr>
          <w:b/>
        </w:rPr>
        <w:t>Временно исполняющий обязанности</w:t>
      </w:r>
    </w:p>
    <w:p w:rsidR="00994BB3" w:rsidRPr="00A83372" w:rsidRDefault="00994BB3" w:rsidP="00A83372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       </w:t>
      </w:r>
      <w:r w:rsidRPr="00A83372">
        <w:rPr>
          <w:b/>
        </w:rPr>
        <w:t>Председател</w:t>
      </w:r>
      <w:r>
        <w:rPr>
          <w:b/>
        </w:rPr>
        <w:t>я</w:t>
      </w:r>
      <w:r w:rsidRPr="00A83372">
        <w:rPr>
          <w:b/>
        </w:rPr>
        <w:t xml:space="preserve"> Правительства</w:t>
      </w:r>
    </w:p>
    <w:p w:rsidR="00994BB3" w:rsidRPr="00A83372" w:rsidRDefault="00994BB3" w:rsidP="00A83372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A83372">
        <w:rPr>
          <w:b/>
        </w:rPr>
        <w:t xml:space="preserve">  </w:t>
      </w:r>
      <w:r>
        <w:rPr>
          <w:b/>
        </w:rPr>
        <w:t xml:space="preserve">             </w:t>
      </w:r>
      <w:r w:rsidRPr="00A83372">
        <w:rPr>
          <w:b/>
        </w:rPr>
        <w:t xml:space="preserve">Республики Дагестан                                                           </w:t>
      </w:r>
      <w:r>
        <w:rPr>
          <w:b/>
        </w:rPr>
        <w:t>А. Карибов</w:t>
      </w:r>
    </w:p>
    <w:sectPr w:rsidR="00994BB3" w:rsidRPr="00A83372" w:rsidSect="00C4394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B3" w:rsidRPr="00C43941" w:rsidRDefault="00994BB3" w:rsidP="00C43941">
      <w:pPr>
        <w:pStyle w:val="ConsPlusCell"/>
        <w:rPr>
          <w:lang w:eastAsia="en-US"/>
        </w:rPr>
      </w:pPr>
      <w:r>
        <w:separator/>
      </w:r>
    </w:p>
  </w:endnote>
  <w:endnote w:type="continuationSeparator" w:id="1">
    <w:p w:rsidR="00994BB3" w:rsidRPr="00C43941" w:rsidRDefault="00994BB3" w:rsidP="00C43941">
      <w:pPr>
        <w:pStyle w:val="ConsPlusCell"/>
        <w:rPr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B3" w:rsidRPr="00C43941" w:rsidRDefault="00994BB3" w:rsidP="00C43941">
      <w:pPr>
        <w:pStyle w:val="ConsPlusCell"/>
        <w:rPr>
          <w:lang w:eastAsia="en-US"/>
        </w:rPr>
      </w:pPr>
      <w:r>
        <w:separator/>
      </w:r>
    </w:p>
  </w:footnote>
  <w:footnote w:type="continuationSeparator" w:id="1">
    <w:p w:rsidR="00994BB3" w:rsidRPr="00C43941" w:rsidRDefault="00994BB3" w:rsidP="00C43941">
      <w:pPr>
        <w:pStyle w:val="ConsPlusCell"/>
        <w:rPr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B3" w:rsidRDefault="00994BB3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994BB3" w:rsidRDefault="00994B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C53"/>
    <w:rsid w:val="00000019"/>
    <w:rsid w:val="00000782"/>
    <w:rsid w:val="000008C0"/>
    <w:rsid w:val="0000174B"/>
    <w:rsid w:val="00001A83"/>
    <w:rsid w:val="00002A7F"/>
    <w:rsid w:val="00003892"/>
    <w:rsid w:val="00004494"/>
    <w:rsid w:val="00005250"/>
    <w:rsid w:val="000053DC"/>
    <w:rsid w:val="00005510"/>
    <w:rsid w:val="000075C0"/>
    <w:rsid w:val="00010D4B"/>
    <w:rsid w:val="00011D6D"/>
    <w:rsid w:val="00017FF9"/>
    <w:rsid w:val="000202F3"/>
    <w:rsid w:val="0002126D"/>
    <w:rsid w:val="0002233F"/>
    <w:rsid w:val="000234BC"/>
    <w:rsid w:val="00024368"/>
    <w:rsid w:val="00026863"/>
    <w:rsid w:val="00026901"/>
    <w:rsid w:val="00027BA9"/>
    <w:rsid w:val="00031827"/>
    <w:rsid w:val="00032275"/>
    <w:rsid w:val="00033B49"/>
    <w:rsid w:val="00034391"/>
    <w:rsid w:val="00035FC8"/>
    <w:rsid w:val="0003632A"/>
    <w:rsid w:val="0003632F"/>
    <w:rsid w:val="000365F3"/>
    <w:rsid w:val="00036A8A"/>
    <w:rsid w:val="00037DF3"/>
    <w:rsid w:val="00040824"/>
    <w:rsid w:val="00040888"/>
    <w:rsid w:val="000408E0"/>
    <w:rsid w:val="00040C3A"/>
    <w:rsid w:val="00040F49"/>
    <w:rsid w:val="00041B65"/>
    <w:rsid w:val="0004281C"/>
    <w:rsid w:val="0004390B"/>
    <w:rsid w:val="00044B25"/>
    <w:rsid w:val="000453A1"/>
    <w:rsid w:val="000453F8"/>
    <w:rsid w:val="00046741"/>
    <w:rsid w:val="00046889"/>
    <w:rsid w:val="00046E3B"/>
    <w:rsid w:val="000478B7"/>
    <w:rsid w:val="00047CE3"/>
    <w:rsid w:val="00047F98"/>
    <w:rsid w:val="000518CD"/>
    <w:rsid w:val="00052789"/>
    <w:rsid w:val="00052B33"/>
    <w:rsid w:val="00052F7D"/>
    <w:rsid w:val="000532DE"/>
    <w:rsid w:val="00053839"/>
    <w:rsid w:val="000553BE"/>
    <w:rsid w:val="000554E2"/>
    <w:rsid w:val="000560B6"/>
    <w:rsid w:val="0005774A"/>
    <w:rsid w:val="000578A7"/>
    <w:rsid w:val="000601E1"/>
    <w:rsid w:val="00060811"/>
    <w:rsid w:val="00065988"/>
    <w:rsid w:val="0007161E"/>
    <w:rsid w:val="000729EF"/>
    <w:rsid w:val="00072EFC"/>
    <w:rsid w:val="0007457D"/>
    <w:rsid w:val="0007460C"/>
    <w:rsid w:val="00074B57"/>
    <w:rsid w:val="000812FD"/>
    <w:rsid w:val="000816BF"/>
    <w:rsid w:val="000816EF"/>
    <w:rsid w:val="00081C43"/>
    <w:rsid w:val="000833EA"/>
    <w:rsid w:val="000834DA"/>
    <w:rsid w:val="0008359B"/>
    <w:rsid w:val="00085292"/>
    <w:rsid w:val="0008579F"/>
    <w:rsid w:val="00085836"/>
    <w:rsid w:val="00087764"/>
    <w:rsid w:val="0008792F"/>
    <w:rsid w:val="00090455"/>
    <w:rsid w:val="000923AF"/>
    <w:rsid w:val="00093AEA"/>
    <w:rsid w:val="00093CD3"/>
    <w:rsid w:val="00094946"/>
    <w:rsid w:val="00095E38"/>
    <w:rsid w:val="00096245"/>
    <w:rsid w:val="00096ABD"/>
    <w:rsid w:val="00096F5C"/>
    <w:rsid w:val="00096FC5"/>
    <w:rsid w:val="000A0CCA"/>
    <w:rsid w:val="000A17D8"/>
    <w:rsid w:val="000A18F2"/>
    <w:rsid w:val="000A2DBE"/>
    <w:rsid w:val="000A6704"/>
    <w:rsid w:val="000A6BD5"/>
    <w:rsid w:val="000A7F69"/>
    <w:rsid w:val="000B03F9"/>
    <w:rsid w:val="000B06B2"/>
    <w:rsid w:val="000B1243"/>
    <w:rsid w:val="000B1C2F"/>
    <w:rsid w:val="000B4C45"/>
    <w:rsid w:val="000B5F19"/>
    <w:rsid w:val="000B760F"/>
    <w:rsid w:val="000C01BE"/>
    <w:rsid w:val="000C0B71"/>
    <w:rsid w:val="000C2B6E"/>
    <w:rsid w:val="000C2BC6"/>
    <w:rsid w:val="000C32A6"/>
    <w:rsid w:val="000C417D"/>
    <w:rsid w:val="000C5ECD"/>
    <w:rsid w:val="000D0368"/>
    <w:rsid w:val="000D18C0"/>
    <w:rsid w:val="000D271D"/>
    <w:rsid w:val="000D2AC1"/>
    <w:rsid w:val="000D2D51"/>
    <w:rsid w:val="000D2F6C"/>
    <w:rsid w:val="000D3673"/>
    <w:rsid w:val="000D4D61"/>
    <w:rsid w:val="000D4EFC"/>
    <w:rsid w:val="000D55F2"/>
    <w:rsid w:val="000D7DA3"/>
    <w:rsid w:val="000E0187"/>
    <w:rsid w:val="000E0387"/>
    <w:rsid w:val="000E18B6"/>
    <w:rsid w:val="000E2B98"/>
    <w:rsid w:val="000E38BD"/>
    <w:rsid w:val="000E44E9"/>
    <w:rsid w:val="000E4D0F"/>
    <w:rsid w:val="000E7E75"/>
    <w:rsid w:val="000F013B"/>
    <w:rsid w:val="000F0249"/>
    <w:rsid w:val="000F03BF"/>
    <w:rsid w:val="000F050D"/>
    <w:rsid w:val="000F108F"/>
    <w:rsid w:val="000F190A"/>
    <w:rsid w:val="000F4D3C"/>
    <w:rsid w:val="000F4EA1"/>
    <w:rsid w:val="000F5463"/>
    <w:rsid w:val="000F5DAD"/>
    <w:rsid w:val="000F5F5B"/>
    <w:rsid w:val="00101359"/>
    <w:rsid w:val="001015BC"/>
    <w:rsid w:val="00102A88"/>
    <w:rsid w:val="001031C8"/>
    <w:rsid w:val="00103B4B"/>
    <w:rsid w:val="00105186"/>
    <w:rsid w:val="0010614E"/>
    <w:rsid w:val="0010793C"/>
    <w:rsid w:val="00112217"/>
    <w:rsid w:val="0011268D"/>
    <w:rsid w:val="00113083"/>
    <w:rsid w:val="00113230"/>
    <w:rsid w:val="001146E6"/>
    <w:rsid w:val="00114801"/>
    <w:rsid w:val="001155F8"/>
    <w:rsid w:val="00115FAD"/>
    <w:rsid w:val="00117569"/>
    <w:rsid w:val="00117D44"/>
    <w:rsid w:val="001201F8"/>
    <w:rsid w:val="001208CF"/>
    <w:rsid w:val="00121814"/>
    <w:rsid w:val="00122618"/>
    <w:rsid w:val="00123D13"/>
    <w:rsid w:val="00125D5B"/>
    <w:rsid w:val="00127D37"/>
    <w:rsid w:val="00130160"/>
    <w:rsid w:val="001308D2"/>
    <w:rsid w:val="0013156E"/>
    <w:rsid w:val="00131AA4"/>
    <w:rsid w:val="0013311E"/>
    <w:rsid w:val="001342B5"/>
    <w:rsid w:val="00134B25"/>
    <w:rsid w:val="00134D43"/>
    <w:rsid w:val="0013542B"/>
    <w:rsid w:val="001367F2"/>
    <w:rsid w:val="00136F1C"/>
    <w:rsid w:val="00141B05"/>
    <w:rsid w:val="00141C97"/>
    <w:rsid w:val="0014279D"/>
    <w:rsid w:val="0014548D"/>
    <w:rsid w:val="00145C3D"/>
    <w:rsid w:val="00146144"/>
    <w:rsid w:val="00146919"/>
    <w:rsid w:val="00146F24"/>
    <w:rsid w:val="0014759E"/>
    <w:rsid w:val="00150D38"/>
    <w:rsid w:val="00151015"/>
    <w:rsid w:val="0015164B"/>
    <w:rsid w:val="00151E0C"/>
    <w:rsid w:val="00151FBF"/>
    <w:rsid w:val="00152DD8"/>
    <w:rsid w:val="00153A97"/>
    <w:rsid w:val="0015403C"/>
    <w:rsid w:val="0015579C"/>
    <w:rsid w:val="00155E49"/>
    <w:rsid w:val="00160CF4"/>
    <w:rsid w:val="0016124E"/>
    <w:rsid w:val="00161C70"/>
    <w:rsid w:val="00162CD9"/>
    <w:rsid w:val="00162D8A"/>
    <w:rsid w:val="00163CFC"/>
    <w:rsid w:val="00163F6D"/>
    <w:rsid w:val="00164997"/>
    <w:rsid w:val="00167364"/>
    <w:rsid w:val="0016765A"/>
    <w:rsid w:val="001700F4"/>
    <w:rsid w:val="0017026F"/>
    <w:rsid w:val="0017070D"/>
    <w:rsid w:val="00172932"/>
    <w:rsid w:val="001733B3"/>
    <w:rsid w:val="001741D5"/>
    <w:rsid w:val="00174CCA"/>
    <w:rsid w:val="0017547E"/>
    <w:rsid w:val="001755E2"/>
    <w:rsid w:val="0017580B"/>
    <w:rsid w:val="00175AE7"/>
    <w:rsid w:val="00175E50"/>
    <w:rsid w:val="00176353"/>
    <w:rsid w:val="00176CF3"/>
    <w:rsid w:val="00176F75"/>
    <w:rsid w:val="00177BF8"/>
    <w:rsid w:val="0018191F"/>
    <w:rsid w:val="00181D8D"/>
    <w:rsid w:val="001825CC"/>
    <w:rsid w:val="001835BC"/>
    <w:rsid w:val="00185A64"/>
    <w:rsid w:val="00186E04"/>
    <w:rsid w:val="001876D6"/>
    <w:rsid w:val="001907A8"/>
    <w:rsid w:val="001917CC"/>
    <w:rsid w:val="001925E4"/>
    <w:rsid w:val="00193358"/>
    <w:rsid w:val="00193C59"/>
    <w:rsid w:val="00194483"/>
    <w:rsid w:val="001961CB"/>
    <w:rsid w:val="001971C0"/>
    <w:rsid w:val="001A05BB"/>
    <w:rsid w:val="001A05CF"/>
    <w:rsid w:val="001A0E6A"/>
    <w:rsid w:val="001A20C6"/>
    <w:rsid w:val="001A7735"/>
    <w:rsid w:val="001B08BF"/>
    <w:rsid w:val="001B1C36"/>
    <w:rsid w:val="001B1C39"/>
    <w:rsid w:val="001B2CFC"/>
    <w:rsid w:val="001B3337"/>
    <w:rsid w:val="001B43F5"/>
    <w:rsid w:val="001B45A5"/>
    <w:rsid w:val="001B55F0"/>
    <w:rsid w:val="001B673E"/>
    <w:rsid w:val="001C18BE"/>
    <w:rsid w:val="001C26BA"/>
    <w:rsid w:val="001C29EF"/>
    <w:rsid w:val="001C2C69"/>
    <w:rsid w:val="001C358D"/>
    <w:rsid w:val="001C434B"/>
    <w:rsid w:val="001C4572"/>
    <w:rsid w:val="001C5182"/>
    <w:rsid w:val="001D0D3B"/>
    <w:rsid w:val="001D1179"/>
    <w:rsid w:val="001D29E0"/>
    <w:rsid w:val="001D321F"/>
    <w:rsid w:val="001D3DF2"/>
    <w:rsid w:val="001D58F6"/>
    <w:rsid w:val="001D5DF6"/>
    <w:rsid w:val="001D6FC2"/>
    <w:rsid w:val="001E0C0F"/>
    <w:rsid w:val="001E2698"/>
    <w:rsid w:val="001E2997"/>
    <w:rsid w:val="001E3ED4"/>
    <w:rsid w:val="001E4373"/>
    <w:rsid w:val="001E5A54"/>
    <w:rsid w:val="001E6C9A"/>
    <w:rsid w:val="001E6DFB"/>
    <w:rsid w:val="001E7632"/>
    <w:rsid w:val="001E7A27"/>
    <w:rsid w:val="001F0067"/>
    <w:rsid w:val="001F2297"/>
    <w:rsid w:val="001F2B8A"/>
    <w:rsid w:val="001F4710"/>
    <w:rsid w:val="001F4D28"/>
    <w:rsid w:val="001F577A"/>
    <w:rsid w:val="001F7E8B"/>
    <w:rsid w:val="002000B1"/>
    <w:rsid w:val="002004A1"/>
    <w:rsid w:val="00201AF8"/>
    <w:rsid w:val="00201ED0"/>
    <w:rsid w:val="00202E0E"/>
    <w:rsid w:val="002031A6"/>
    <w:rsid w:val="002035C9"/>
    <w:rsid w:val="002037C0"/>
    <w:rsid w:val="00203FF2"/>
    <w:rsid w:val="002047BD"/>
    <w:rsid w:val="002052B7"/>
    <w:rsid w:val="00205656"/>
    <w:rsid w:val="0020605F"/>
    <w:rsid w:val="00207818"/>
    <w:rsid w:val="0021024C"/>
    <w:rsid w:val="002103D9"/>
    <w:rsid w:val="002110E0"/>
    <w:rsid w:val="00211E80"/>
    <w:rsid w:val="002123E0"/>
    <w:rsid w:val="0021381F"/>
    <w:rsid w:val="00214F2E"/>
    <w:rsid w:val="002207A2"/>
    <w:rsid w:val="002216FA"/>
    <w:rsid w:val="00224A09"/>
    <w:rsid w:val="00227583"/>
    <w:rsid w:val="00227A61"/>
    <w:rsid w:val="00227FE0"/>
    <w:rsid w:val="00232982"/>
    <w:rsid w:val="00234218"/>
    <w:rsid w:val="002349EA"/>
    <w:rsid w:val="00234B4A"/>
    <w:rsid w:val="00235456"/>
    <w:rsid w:val="00235D96"/>
    <w:rsid w:val="002375FB"/>
    <w:rsid w:val="002402E3"/>
    <w:rsid w:val="00240301"/>
    <w:rsid w:val="0024044C"/>
    <w:rsid w:val="00240C36"/>
    <w:rsid w:val="002437FF"/>
    <w:rsid w:val="00243C38"/>
    <w:rsid w:val="002443ED"/>
    <w:rsid w:val="002445D8"/>
    <w:rsid w:val="002453E9"/>
    <w:rsid w:val="00245A8A"/>
    <w:rsid w:val="0024759B"/>
    <w:rsid w:val="00247836"/>
    <w:rsid w:val="00247D2C"/>
    <w:rsid w:val="00247FF6"/>
    <w:rsid w:val="002504FD"/>
    <w:rsid w:val="00250B38"/>
    <w:rsid w:val="00251676"/>
    <w:rsid w:val="002529AB"/>
    <w:rsid w:val="00252D55"/>
    <w:rsid w:val="0025337A"/>
    <w:rsid w:val="0025360D"/>
    <w:rsid w:val="0025429B"/>
    <w:rsid w:val="00256E21"/>
    <w:rsid w:val="00260D48"/>
    <w:rsid w:val="00261ECB"/>
    <w:rsid w:val="0026206C"/>
    <w:rsid w:val="00262EB3"/>
    <w:rsid w:val="00266304"/>
    <w:rsid w:val="0026669B"/>
    <w:rsid w:val="00266837"/>
    <w:rsid w:val="002674D7"/>
    <w:rsid w:val="00267AC3"/>
    <w:rsid w:val="00267FE3"/>
    <w:rsid w:val="002708F5"/>
    <w:rsid w:val="00270F8B"/>
    <w:rsid w:val="00271606"/>
    <w:rsid w:val="00273C4B"/>
    <w:rsid w:val="0027566C"/>
    <w:rsid w:val="002758FA"/>
    <w:rsid w:val="00275E60"/>
    <w:rsid w:val="0027640B"/>
    <w:rsid w:val="00277305"/>
    <w:rsid w:val="002776C1"/>
    <w:rsid w:val="00277AB6"/>
    <w:rsid w:val="0028005C"/>
    <w:rsid w:val="00280377"/>
    <w:rsid w:val="002843B2"/>
    <w:rsid w:val="00284594"/>
    <w:rsid w:val="0028615E"/>
    <w:rsid w:val="00286E7D"/>
    <w:rsid w:val="00287F6C"/>
    <w:rsid w:val="00291896"/>
    <w:rsid w:val="0029215E"/>
    <w:rsid w:val="00292486"/>
    <w:rsid w:val="00293FD9"/>
    <w:rsid w:val="00296040"/>
    <w:rsid w:val="002962C0"/>
    <w:rsid w:val="002964D9"/>
    <w:rsid w:val="002A2263"/>
    <w:rsid w:val="002A2697"/>
    <w:rsid w:val="002A3729"/>
    <w:rsid w:val="002A3A95"/>
    <w:rsid w:val="002A3BD8"/>
    <w:rsid w:val="002A5152"/>
    <w:rsid w:val="002A59C0"/>
    <w:rsid w:val="002A6480"/>
    <w:rsid w:val="002A6536"/>
    <w:rsid w:val="002A7132"/>
    <w:rsid w:val="002B2072"/>
    <w:rsid w:val="002B3913"/>
    <w:rsid w:val="002B5ECB"/>
    <w:rsid w:val="002B79C2"/>
    <w:rsid w:val="002C02E1"/>
    <w:rsid w:val="002C1714"/>
    <w:rsid w:val="002C2C01"/>
    <w:rsid w:val="002C43EA"/>
    <w:rsid w:val="002C44FD"/>
    <w:rsid w:val="002C685A"/>
    <w:rsid w:val="002C7B57"/>
    <w:rsid w:val="002D10D3"/>
    <w:rsid w:val="002D29BC"/>
    <w:rsid w:val="002D31F9"/>
    <w:rsid w:val="002D46BB"/>
    <w:rsid w:val="002D4D83"/>
    <w:rsid w:val="002D6513"/>
    <w:rsid w:val="002D6629"/>
    <w:rsid w:val="002D667F"/>
    <w:rsid w:val="002D7C06"/>
    <w:rsid w:val="002E0B6B"/>
    <w:rsid w:val="002E1ED7"/>
    <w:rsid w:val="002E20A0"/>
    <w:rsid w:val="002E2940"/>
    <w:rsid w:val="002E434F"/>
    <w:rsid w:val="002E5C11"/>
    <w:rsid w:val="002E5FA4"/>
    <w:rsid w:val="002E77C2"/>
    <w:rsid w:val="002F21C0"/>
    <w:rsid w:val="002F2525"/>
    <w:rsid w:val="002F39A9"/>
    <w:rsid w:val="002F3B49"/>
    <w:rsid w:val="002F3EE3"/>
    <w:rsid w:val="002F3EE7"/>
    <w:rsid w:val="002F3FCF"/>
    <w:rsid w:val="002F458D"/>
    <w:rsid w:val="002F4986"/>
    <w:rsid w:val="002F4ED9"/>
    <w:rsid w:val="002F5389"/>
    <w:rsid w:val="002F58A0"/>
    <w:rsid w:val="002F743A"/>
    <w:rsid w:val="00301514"/>
    <w:rsid w:val="00304503"/>
    <w:rsid w:val="00304656"/>
    <w:rsid w:val="003055CE"/>
    <w:rsid w:val="00305CF5"/>
    <w:rsid w:val="003136F7"/>
    <w:rsid w:val="00315D07"/>
    <w:rsid w:val="003162EA"/>
    <w:rsid w:val="00320030"/>
    <w:rsid w:val="003213DB"/>
    <w:rsid w:val="003216C1"/>
    <w:rsid w:val="0032194B"/>
    <w:rsid w:val="003222C9"/>
    <w:rsid w:val="00323855"/>
    <w:rsid w:val="00324F2E"/>
    <w:rsid w:val="003254E2"/>
    <w:rsid w:val="003255FF"/>
    <w:rsid w:val="003259A2"/>
    <w:rsid w:val="00326577"/>
    <w:rsid w:val="00326AEB"/>
    <w:rsid w:val="00330EDB"/>
    <w:rsid w:val="003350D0"/>
    <w:rsid w:val="003355A6"/>
    <w:rsid w:val="003362B1"/>
    <w:rsid w:val="003367D6"/>
    <w:rsid w:val="00340182"/>
    <w:rsid w:val="00340B78"/>
    <w:rsid w:val="00341087"/>
    <w:rsid w:val="003424F0"/>
    <w:rsid w:val="00342666"/>
    <w:rsid w:val="00342A9F"/>
    <w:rsid w:val="00342D1C"/>
    <w:rsid w:val="003430BD"/>
    <w:rsid w:val="00343D77"/>
    <w:rsid w:val="003440C8"/>
    <w:rsid w:val="00344B3A"/>
    <w:rsid w:val="0034532D"/>
    <w:rsid w:val="0034593D"/>
    <w:rsid w:val="00347431"/>
    <w:rsid w:val="00350C9C"/>
    <w:rsid w:val="00350CB6"/>
    <w:rsid w:val="00350D93"/>
    <w:rsid w:val="00351211"/>
    <w:rsid w:val="00351C71"/>
    <w:rsid w:val="00353C28"/>
    <w:rsid w:val="00353F59"/>
    <w:rsid w:val="00356642"/>
    <w:rsid w:val="0035667A"/>
    <w:rsid w:val="00356B0C"/>
    <w:rsid w:val="00360498"/>
    <w:rsid w:val="00360A16"/>
    <w:rsid w:val="00361951"/>
    <w:rsid w:val="00361D04"/>
    <w:rsid w:val="00362D2F"/>
    <w:rsid w:val="00362DC4"/>
    <w:rsid w:val="00364C44"/>
    <w:rsid w:val="00364D02"/>
    <w:rsid w:val="00366F42"/>
    <w:rsid w:val="003676E6"/>
    <w:rsid w:val="00367BAF"/>
    <w:rsid w:val="00367C94"/>
    <w:rsid w:val="00371211"/>
    <w:rsid w:val="00371394"/>
    <w:rsid w:val="0037297C"/>
    <w:rsid w:val="003748F4"/>
    <w:rsid w:val="00374FA7"/>
    <w:rsid w:val="003753DE"/>
    <w:rsid w:val="0037709A"/>
    <w:rsid w:val="0037732B"/>
    <w:rsid w:val="00381177"/>
    <w:rsid w:val="0038220B"/>
    <w:rsid w:val="003822AC"/>
    <w:rsid w:val="0038248C"/>
    <w:rsid w:val="003851A4"/>
    <w:rsid w:val="00386768"/>
    <w:rsid w:val="00391973"/>
    <w:rsid w:val="00391D11"/>
    <w:rsid w:val="0039232F"/>
    <w:rsid w:val="0039299B"/>
    <w:rsid w:val="00393F7C"/>
    <w:rsid w:val="00394391"/>
    <w:rsid w:val="003950C3"/>
    <w:rsid w:val="003951FD"/>
    <w:rsid w:val="003962CE"/>
    <w:rsid w:val="003963B6"/>
    <w:rsid w:val="003963C9"/>
    <w:rsid w:val="003A17A4"/>
    <w:rsid w:val="003A2361"/>
    <w:rsid w:val="003A295C"/>
    <w:rsid w:val="003A2E69"/>
    <w:rsid w:val="003A31EE"/>
    <w:rsid w:val="003A37B8"/>
    <w:rsid w:val="003A44C4"/>
    <w:rsid w:val="003A474C"/>
    <w:rsid w:val="003A56C1"/>
    <w:rsid w:val="003A6171"/>
    <w:rsid w:val="003A64DA"/>
    <w:rsid w:val="003A772A"/>
    <w:rsid w:val="003A7D65"/>
    <w:rsid w:val="003B0B32"/>
    <w:rsid w:val="003B222C"/>
    <w:rsid w:val="003B2B1B"/>
    <w:rsid w:val="003B2E83"/>
    <w:rsid w:val="003B4626"/>
    <w:rsid w:val="003B4E41"/>
    <w:rsid w:val="003B4EA0"/>
    <w:rsid w:val="003B6BD4"/>
    <w:rsid w:val="003B7BF8"/>
    <w:rsid w:val="003B7E97"/>
    <w:rsid w:val="003C05AE"/>
    <w:rsid w:val="003C0A87"/>
    <w:rsid w:val="003C1AFA"/>
    <w:rsid w:val="003C27CA"/>
    <w:rsid w:val="003C578C"/>
    <w:rsid w:val="003C5CE9"/>
    <w:rsid w:val="003C696C"/>
    <w:rsid w:val="003C71FC"/>
    <w:rsid w:val="003C76F5"/>
    <w:rsid w:val="003C7F8D"/>
    <w:rsid w:val="003D3329"/>
    <w:rsid w:val="003D442C"/>
    <w:rsid w:val="003D4804"/>
    <w:rsid w:val="003D4821"/>
    <w:rsid w:val="003D6776"/>
    <w:rsid w:val="003D6D70"/>
    <w:rsid w:val="003D7586"/>
    <w:rsid w:val="003E1F8D"/>
    <w:rsid w:val="003E2B5A"/>
    <w:rsid w:val="003E2F0B"/>
    <w:rsid w:val="003E39E8"/>
    <w:rsid w:val="003E6461"/>
    <w:rsid w:val="003E69BB"/>
    <w:rsid w:val="003E6D5C"/>
    <w:rsid w:val="003E7A43"/>
    <w:rsid w:val="003E7E0F"/>
    <w:rsid w:val="003F1517"/>
    <w:rsid w:val="003F19A8"/>
    <w:rsid w:val="003F27A0"/>
    <w:rsid w:val="003F315F"/>
    <w:rsid w:val="003F3E95"/>
    <w:rsid w:val="00401CE7"/>
    <w:rsid w:val="004029B9"/>
    <w:rsid w:val="00403DC3"/>
    <w:rsid w:val="00405492"/>
    <w:rsid w:val="00406B8C"/>
    <w:rsid w:val="00406E3F"/>
    <w:rsid w:val="00407614"/>
    <w:rsid w:val="00411440"/>
    <w:rsid w:val="00413540"/>
    <w:rsid w:val="00416376"/>
    <w:rsid w:val="00420F6B"/>
    <w:rsid w:val="00421FCD"/>
    <w:rsid w:val="0042406D"/>
    <w:rsid w:val="00424866"/>
    <w:rsid w:val="00425358"/>
    <w:rsid w:val="00426670"/>
    <w:rsid w:val="00430790"/>
    <w:rsid w:val="00434ED4"/>
    <w:rsid w:val="004350E4"/>
    <w:rsid w:val="00435228"/>
    <w:rsid w:val="00437E26"/>
    <w:rsid w:val="00442893"/>
    <w:rsid w:val="00442B60"/>
    <w:rsid w:val="00442F36"/>
    <w:rsid w:val="00443752"/>
    <w:rsid w:val="00443F61"/>
    <w:rsid w:val="0044485B"/>
    <w:rsid w:val="00445241"/>
    <w:rsid w:val="00447C2D"/>
    <w:rsid w:val="004517C7"/>
    <w:rsid w:val="00451853"/>
    <w:rsid w:val="004519F3"/>
    <w:rsid w:val="00451B01"/>
    <w:rsid w:val="00451B6A"/>
    <w:rsid w:val="004524BC"/>
    <w:rsid w:val="00452E05"/>
    <w:rsid w:val="0045378E"/>
    <w:rsid w:val="00453D61"/>
    <w:rsid w:val="00455284"/>
    <w:rsid w:val="00455A6A"/>
    <w:rsid w:val="004566F9"/>
    <w:rsid w:val="0045676F"/>
    <w:rsid w:val="00457BAF"/>
    <w:rsid w:val="004601E7"/>
    <w:rsid w:val="0046065F"/>
    <w:rsid w:val="00460E5D"/>
    <w:rsid w:val="00461CE8"/>
    <w:rsid w:val="00461DE5"/>
    <w:rsid w:val="00462A4A"/>
    <w:rsid w:val="00462CFD"/>
    <w:rsid w:val="00463572"/>
    <w:rsid w:val="00463776"/>
    <w:rsid w:val="0046454A"/>
    <w:rsid w:val="004653BE"/>
    <w:rsid w:val="00467933"/>
    <w:rsid w:val="00467BB4"/>
    <w:rsid w:val="0047021A"/>
    <w:rsid w:val="00471F88"/>
    <w:rsid w:val="004727DD"/>
    <w:rsid w:val="0047374F"/>
    <w:rsid w:val="00474A14"/>
    <w:rsid w:val="00474C99"/>
    <w:rsid w:val="00475123"/>
    <w:rsid w:val="00477C85"/>
    <w:rsid w:val="00480815"/>
    <w:rsid w:val="00480DB3"/>
    <w:rsid w:val="00480FC3"/>
    <w:rsid w:val="0048167F"/>
    <w:rsid w:val="00481BA4"/>
    <w:rsid w:val="004821F5"/>
    <w:rsid w:val="00482A7E"/>
    <w:rsid w:val="00483B40"/>
    <w:rsid w:val="004845EC"/>
    <w:rsid w:val="00484900"/>
    <w:rsid w:val="00484BDC"/>
    <w:rsid w:val="00485A16"/>
    <w:rsid w:val="00485F11"/>
    <w:rsid w:val="00486B43"/>
    <w:rsid w:val="00486B95"/>
    <w:rsid w:val="00487EA1"/>
    <w:rsid w:val="004908A5"/>
    <w:rsid w:val="004916CF"/>
    <w:rsid w:val="004931D4"/>
    <w:rsid w:val="004940F2"/>
    <w:rsid w:val="00494EE2"/>
    <w:rsid w:val="0049503E"/>
    <w:rsid w:val="00496F90"/>
    <w:rsid w:val="00497C0C"/>
    <w:rsid w:val="00497DDA"/>
    <w:rsid w:val="004A2E1C"/>
    <w:rsid w:val="004A3962"/>
    <w:rsid w:val="004A401F"/>
    <w:rsid w:val="004A651E"/>
    <w:rsid w:val="004A6B0B"/>
    <w:rsid w:val="004A7AC8"/>
    <w:rsid w:val="004B0E88"/>
    <w:rsid w:val="004B27E6"/>
    <w:rsid w:val="004B46EB"/>
    <w:rsid w:val="004B4E46"/>
    <w:rsid w:val="004B5276"/>
    <w:rsid w:val="004B5CFE"/>
    <w:rsid w:val="004B60A3"/>
    <w:rsid w:val="004B6F4F"/>
    <w:rsid w:val="004B7164"/>
    <w:rsid w:val="004B75EC"/>
    <w:rsid w:val="004B7CD4"/>
    <w:rsid w:val="004C06E9"/>
    <w:rsid w:val="004C0B2A"/>
    <w:rsid w:val="004C0E4F"/>
    <w:rsid w:val="004C136F"/>
    <w:rsid w:val="004C1372"/>
    <w:rsid w:val="004C14E6"/>
    <w:rsid w:val="004C393A"/>
    <w:rsid w:val="004C417D"/>
    <w:rsid w:val="004C45DD"/>
    <w:rsid w:val="004C56C5"/>
    <w:rsid w:val="004C5E56"/>
    <w:rsid w:val="004C6444"/>
    <w:rsid w:val="004C661F"/>
    <w:rsid w:val="004C7561"/>
    <w:rsid w:val="004C76FD"/>
    <w:rsid w:val="004D03EB"/>
    <w:rsid w:val="004D21A3"/>
    <w:rsid w:val="004D21F1"/>
    <w:rsid w:val="004D2892"/>
    <w:rsid w:val="004D3E5C"/>
    <w:rsid w:val="004D4038"/>
    <w:rsid w:val="004D4B54"/>
    <w:rsid w:val="004D5A6B"/>
    <w:rsid w:val="004E010F"/>
    <w:rsid w:val="004E084A"/>
    <w:rsid w:val="004E1501"/>
    <w:rsid w:val="004E1A48"/>
    <w:rsid w:val="004E3FDD"/>
    <w:rsid w:val="004E4A62"/>
    <w:rsid w:val="004E5B86"/>
    <w:rsid w:val="004E61A0"/>
    <w:rsid w:val="004E7909"/>
    <w:rsid w:val="004E7BB8"/>
    <w:rsid w:val="004E7FA3"/>
    <w:rsid w:val="004F007B"/>
    <w:rsid w:val="004F1370"/>
    <w:rsid w:val="004F1521"/>
    <w:rsid w:val="004F23A5"/>
    <w:rsid w:val="004F364C"/>
    <w:rsid w:val="004F4DF2"/>
    <w:rsid w:val="004F50AF"/>
    <w:rsid w:val="004F5EC7"/>
    <w:rsid w:val="004F5EEF"/>
    <w:rsid w:val="004F629D"/>
    <w:rsid w:val="004F7E42"/>
    <w:rsid w:val="0050016C"/>
    <w:rsid w:val="0050049B"/>
    <w:rsid w:val="0050059B"/>
    <w:rsid w:val="00500C8E"/>
    <w:rsid w:val="005010B6"/>
    <w:rsid w:val="0050183F"/>
    <w:rsid w:val="00501B73"/>
    <w:rsid w:val="00501F60"/>
    <w:rsid w:val="00502184"/>
    <w:rsid w:val="0050315C"/>
    <w:rsid w:val="0050345C"/>
    <w:rsid w:val="00503CA8"/>
    <w:rsid w:val="00503D25"/>
    <w:rsid w:val="00503FBC"/>
    <w:rsid w:val="00504289"/>
    <w:rsid w:val="00505C98"/>
    <w:rsid w:val="005062E8"/>
    <w:rsid w:val="005074A7"/>
    <w:rsid w:val="0051006B"/>
    <w:rsid w:val="00511975"/>
    <w:rsid w:val="00514C8D"/>
    <w:rsid w:val="005151BB"/>
    <w:rsid w:val="00515DFD"/>
    <w:rsid w:val="00516C2C"/>
    <w:rsid w:val="005201B0"/>
    <w:rsid w:val="00520940"/>
    <w:rsid w:val="00520AAF"/>
    <w:rsid w:val="005217C4"/>
    <w:rsid w:val="00521E48"/>
    <w:rsid w:val="00522BE4"/>
    <w:rsid w:val="00523040"/>
    <w:rsid w:val="00523556"/>
    <w:rsid w:val="00526F30"/>
    <w:rsid w:val="005270B3"/>
    <w:rsid w:val="00527D2E"/>
    <w:rsid w:val="00530430"/>
    <w:rsid w:val="00530582"/>
    <w:rsid w:val="00531C86"/>
    <w:rsid w:val="005329E4"/>
    <w:rsid w:val="00532B67"/>
    <w:rsid w:val="005333DF"/>
    <w:rsid w:val="00534A3C"/>
    <w:rsid w:val="00540126"/>
    <w:rsid w:val="00540527"/>
    <w:rsid w:val="00542978"/>
    <w:rsid w:val="00542BD5"/>
    <w:rsid w:val="00542E2B"/>
    <w:rsid w:val="0054330D"/>
    <w:rsid w:val="00543636"/>
    <w:rsid w:val="00544894"/>
    <w:rsid w:val="00545E37"/>
    <w:rsid w:val="0055238C"/>
    <w:rsid w:val="005531EA"/>
    <w:rsid w:val="00553217"/>
    <w:rsid w:val="0055337F"/>
    <w:rsid w:val="0055372D"/>
    <w:rsid w:val="00554338"/>
    <w:rsid w:val="00554A05"/>
    <w:rsid w:val="005565AD"/>
    <w:rsid w:val="005570B9"/>
    <w:rsid w:val="00560079"/>
    <w:rsid w:val="005603DD"/>
    <w:rsid w:val="0056040D"/>
    <w:rsid w:val="00561711"/>
    <w:rsid w:val="00562654"/>
    <w:rsid w:val="005640C0"/>
    <w:rsid w:val="00564B7C"/>
    <w:rsid w:val="00564D13"/>
    <w:rsid w:val="00564D89"/>
    <w:rsid w:val="00565949"/>
    <w:rsid w:val="00567C92"/>
    <w:rsid w:val="00567C99"/>
    <w:rsid w:val="00570041"/>
    <w:rsid w:val="005710C5"/>
    <w:rsid w:val="00571E2D"/>
    <w:rsid w:val="00571FB4"/>
    <w:rsid w:val="00572FD5"/>
    <w:rsid w:val="00573DC5"/>
    <w:rsid w:val="005759BE"/>
    <w:rsid w:val="00576BDC"/>
    <w:rsid w:val="00576CB4"/>
    <w:rsid w:val="00580882"/>
    <w:rsid w:val="00580D2C"/>
    <w:rsid w:val="0058178C"/>
    <w:rsid w:val="00581A42"/>
    <w:rsid w:val="00581F92"/>
    <w:rsid w:val="0058203B"/>
    <w:rsid w:val="00582970"/>
    <w:rsid w:val="005832C8"/>
    <w:rsid w:val="00583531"/>
    <w:rsid w:val="00584CE7"/>
    <w:rsid w:val="0058536A"/>
    <w:rsid w:val="005866AA"/>
    <w:rsid w:val="0059693E"/>
    <w:rsid w:val="0059707D"/>
    <w:rsid w:val="00597EFA"/>
    <w:rsid w:val="005A04EE"/>
    <w:rsid w:val="005A0F7C"/>
    <w:rsid w:val="005A1ECD"/>
    <w:rsid w:val="005A2396"/>
    <w:rsid w:val="005A31A6"/>
    <w:rsid w:val="005A33C3"/>
    <w:rsid w:val="005A40D7"/>
    <w:rsid w:val="005A4267"/>
    <w:rsid w:val="005A442F"/>
    <w:rsid w:val="005A44EC"/>
    <w:rsid w:val="005A4B6D"/>
    <w:rsid w:val="005A4EE7"/>
    <w:rsid w:val="005A5AA6"/>
    <w:rsid w:val="005A61E9"/>
    <w:rsid w:val="005A68E9"/>
    <w:rsid w:val="005B0AE9"/>
    <w:rsid w:val="005B101D"/>
    <w:rsid w:val="005B1CE8"/>
    <w:rsid w:val="005B1F36"/>
    <w:rsid w:val="005B23BD"/>
    <w:rsid w:val="005B3151"/>
    <w:rsid w:val="005B36E0"/>
    <w:rsid w:val="005B4AAF"/>
    <w:rsid w:val="005B4B95"/>
    <w:rsid w:val="005B560F"/>
    <w:rsid w:val="005B567F"/>
    <w:rsid w:val="005B5DB0"/>
    <w:rsid w:val="005B7327"/>
    <w:rsid w:val="005C0327"/>
    <w:rsid w:val="005C0340"/>
    <w:rsid w:val="005C27E4"/>
    <w:rsid w:val="005C30B3"/>
    <w:rsid w:val="005C42F8"/>
    <w:rsid w:val="005C54D4"/>
    <w:rsid w:val="005D01FD"/>
    <w:rsid w:val="005D0862"/>
    <w:rsid w:val="005D0FA4"/>
    <w:rsid w:val="005D1573"/>
    <w:rsid w:val="005D17D2"/>
    <w:rsid w:val="005D1C28"/>
    <w:rsid w:val="005D257F"/>
    <w:rsid w:val="005E2F9E"/>
    <w:rsid w:val="005E3105"/>
    <w:rsid w:val="005E3291"/>
    <w:rsid w:val="005E4251"/>
    <w:rsid w:val="005E4704"/>
    <w:rsid w:val="005F09F1"/>
    <w:rsid w:val="005F1898"/>
    <w:rsid w:val="005F3070"/>
    <w:rsid w:val="005F3BEA"/>
    <w:rsid w:val="005F647D"/>
    <w:rsid w:val="005F7B14"/>
    <w:rsid w:val="005F7B7D"/>
    <w:rsid w:val="006012B3"/>
    <w:rsid w:val="00601800"/>
    <w:rsid w:val="0060257B"/>
    <w:rsid w:val="00602AE8"/>
    <w:rsid w:val="00602F78"/>
    <w:rsid w:val="00603E60"/>
    <w:rsid w:val="00604A20"/>
    <w:rsid w:val="00606BE5"/>
    <w:rsid w:val="006108F5"/>
    <w:rsid w:val="006109BD"/>
    <w:rsid w:val="006109ED"/>
    <w:rsid w:val="006115E3"/>
    <w:rsid w:val="00613070"/>
    <w:rsid w:val="006138A8"/>
    <w:rsid w:val="00613F17"/>
    <w:rsid w:val="00616E67"/>
    <w:rsid w:val="00616E93"/>
    <w:rsid w:val="00617C1D"/>
    <w:rsid w:val="006209D9"/>
    <w:rsid w:val="00624C61"/>
    <w:rsid w:val="00627754"/>
    <w:rsid w:val="00627F1C"/>
    <w:rsid w:val="00630080"/>
    <w:rsid w:val="00630099"/>
    <w:rsid w:val="00630620"/>
    <w:rsid w:val="00630DAA"/>
    <w:rsid w:val="006319D6"/>
    <w:rsid w:val="00631E45"/>
    <w:rsid w:val="00632E3E"/>
    <w:rsid w:val="00633102"/>
    <w:rsid w:val="0063673B"/>
    <w:rsid w:val="00636809"/>
    <w:rsid w:val="00637B18"/>
    <w:rsid w:val="00640A2A"/>
    <w:rsid w:val="00640CFC"/>
    <w:rsid w:val="00641016"/>
    <w:rsid w:val="00641BAE"/>
    <w:rsid w:val="00642020"/>
    <w:rsid w:val="006424AC"/>
    <w:rsid w:val="006424C2"/>
    <w:rsid w:val="00642CCD"/>
    <w:rsid w:val="006439B6"/>
    <w:rsid w:val="006440F5"/>
    <w:rsid w:val="00644274"/>
    <w:rsid w:val="00647C48"/>
    <w:rsid w:val="00647F19"/>
    <w:rsid w:val="0065069D"/>
    <w:rsid w:val="0065194B"/>
    <w:rsid w:val="0065271D"/>
    <w:rsid w:val="0065414F"/>
    <w:rsid w:val="0065446A"/>
    <w:rsid w:val="00656672"/>
    <w:rsid w:val="0065723C"/>
    <w:rsid w:val="0065725D"/>
    <w:rsid w:val="00660E58"/>
    <w:rsid w:val="00661002"/>
    <w:rsid w:val="0066221C"/>
    <w:rsid w:val="00663363"/>
    <w:rsid w:val="00664A8C"/>
    <w:rsid w:val="006668A5"/>
    <w:rsid w:val="00666BBC"/>
    <w:rsid w:val="00666C36"/>
    <w:rsid w:val="006677FB"/>
    <w:rsid w:val="00670371"/>
    <w:rsid w:val="00671537"/>
    <w:rsid w:val="00671BED"/>
    <w:rsid w:val="006724AC"/>
    <w:rsid w:val="00673188"/>
    <w:rsid w:val="006745A5"/>
    <w:rsid w:val="0067545C"/>
    <w:rsid w:val="00680466"/>
    <w:rsid w:val="00680F70"/>
    <w:rsid w:val="00682572"/>
    <w:rsid w:val="006838EF"/>
    <w:rsid w:val="00683FC1"/>
    <w:rsid w:val="0068424A"/>
    <w:rsid w:val="00685976"/>
    <w:rsid w:val="006866F7"/>
    <w:rsid w:val="00687C5C"/>
    <w:rsid w:val="0069096C"/>
    <w:rsid w:val="00690B1F"/>
    <w:rsid w:val="0069151C"/>
    <w:rsid w:val="0069166F"/>
    <w:rsid w:val="006927D4"/>
    <w:rsid w:val="0069382F"/>
    <w:rsid w:val="00693D10"/>
    <w:rsid w:val="00694069"/>
    <w:rsid w:val="00694215"/>
    <w:rsid w:val="00694221"/>
    <w:rsid w:val="006959CA"/>
    <w:rsid w:val="006961D2"/>
    <w:rsid w:val="00696491"/>
    <w:rsid w:val="0069718A"/>
    <w:rsid w:val="006979FF"/>
    <w:rsid w:val="00697B7E"/>
    <w:rsid w:val="006A030B"/>
    <w:rsid w:val="006A0D25"/>
    <w:rsid w:val="006A1385"/>
    <w:rsid w:val="006A1F6A"/>
    <w:rsid w:val="006A276C"/>
    <w:rsid w:val="006A36E3"/>
    <w:rsid w:val="006A3AAA"/>
    <w:rsid w:val="006A3AFB"/>
    <w:rsid w:val="006A4FD3"/>
    <w:rsid w:val="006A5C95"/>
    <w:rsid w:val="006A6689"/>
    <w:rsid w:val="006A76F4"/>
    <w:rsid w:val="006A789D"/>
    <w:rsid w:val="006A7A28"/>
    <w:rsid w:val="006B026B"/>
    <w:rsid w:val="006B062E"/>
    <w:rsid w:val="006B2454"/>
    <w:rsid w:val="006B34FC"/>
    <w:rsid w:val="006B3684"/>
    <w:rsid w:val="006B3C62"/>
    <w:rsid w:val="006B46C7"/>
    <w:rsid w:val="006B47CF"/>
    <w:rsid w:val="006B60D6"/>
    <w:rsid w:val="006B78E5"/>
    <w:rsid w:val="006C1104"/>
    <w:rsid w:val="006C2C1D"/>
    <w:rsid w:val="006C2D27"/>
    <w:rsid w:val="006C4191"/>
    <w:rsid w:val="006C59B7"/>
    <w:rsid w:val="006C6372"/>
    <w:rsid w:val="006C680A"/>
    <w:rsid w:val="006C6853"/>
    <w:rsid w:val="006C6B2D"/>
    <w:rsid w:val="006C7726"/>
    <w:rsid w:val="006D04CB"/>
    <w:rsid w:val="006D0A37"/>
    <w:rsid w:val="006D10CC"/>
    <w:rsid w:val="006D169C"/>
    <w:rsid w:val="006D19FE"/>
    <w:rsid w:val="006D2F61"/>
    <w:rsid w:val="006D3DC3"/>
    <w:rsid w:val="006D4AED"/>
    <w:rsid w:val="006D768C"/>
    <w:rsid w:val="006E0814"/>
    <w:rsid w:val="006E0F89"/>
    <w:rsid w:val="006E1593"/>
    <w:rsid w:val="006E201E"/>
    <w:rsid w:val="006E35A7"/>
    <w:rsid w:val="006E50A7"/>
    <w:rsid w:val="006E53D1"/>
    <w:rsid w:val="006E586F"/>
    <w:rsid w:val="006E66EE"/>
    <w:rsid w:val="006E7C4B"/>
    <w:rsid w:val="006F08C2"/>
    <w:rsid w:val="006F0F13"/>
    <w:rsid w:val="006F10C5"/>
    <w:rsid w:val="006F10FB"/>
    <w:rsid w:val="006F1D10"/>
    <w:rsid w:val="006F2B8B"/>
    <w:rsid w:val="006F3810"/>
    <w:rsid w:val="006F44EE"/>
    <w:rsid w:val="006F4D7B"/>
    <w:rsid w:val="006F53FB"/>
    <w:rsid w:val="006F6F3A"/>
    <w:rsid w:val="007012C6"/>
    <w:rsid w:val="00701AA5"/>
    <w:rsid w:val="00701E24"/>
    <w:rsid w:val="007026DC"/>
    <w:rsid w:val="00703C53"/>
    <w:rsid w:val="00703F57"/>
    <w:rsid w:val="00704362"/>
    <w:rsid w:val="007063E0"/>
    <w:rsid w:val="00706E5F"/>
    <w:rsid w:val="0071022E"/>
    <w:rsid w:val="0071036D"/>
    <w:rsid w:val="0071163D"/>
    <w:rsid w:val="00712E8D"/>
    <w:rsid w:val="00713164"/>
    <w:rsid w:val="0071438F"/>
    <w:rsid w:val="00714459"/>
    <w:rsid w:val="007164DC"/>
    <w:rsid w:val="00716CB0"/>
    <w:rsid w:val="00717855"/>
    <w:rsid w:val="00717D37"/>
    <w:rsid w:val="00721FA9"/>
    <w:rsid w:val="00722705"/>
    <w:rsid w:val="00722F75"/>
    <w:rsid w:val="00723E4E"/>
    <w:rsid w:val="00725FFE"/>
    <w:rsid w:val="007278EA"/>
    <w:rsid w:val="00727BA7"/>
    <w:rsid w:val="00727CC2"/>
    <w:rsid w:val="007308FD"/>
    <w:rsid w:val="00730E28"/>
    <w:rsid w:val="0073131C"/>
    <w:rsid w:val="00731EAE"/>
    <w:rsid w:val="00732198"/>
    <w:rsid w:val="007325D0"/>
    <w:rsid w:val="00732B11"/>
    <w:rsid w:val="007336C8"/>
    <w:rsid w:val="007353F7"/>
    <w:rsid w:val="00735B69"/>
    <w:rsid w:val="00736591"/>
    <w:rsid w:val="00737174"/>
    <w:rsid w:val="007376F9"/>
    <w:rsid w:val="0074456A"/>
    <w:rsid w:val="007446EB"/>
    <w:rsid w:val="00744885"/>
    <w:rsid w:val="00745BBD"/>
    <w:rsid w:val="00745E27"/>
    <w:rsid w:val="00745F35"/>
    <w:rsid w:val="00746BA6"/>
    <w:rsid w:val="007507AC"/>
    <w:rsid w:val="007510DC"/>
    <w:rsid w:val="007534CA"/>
    <w:rsid w:val="00753DF1"/>
    <w:rsid w:val="007553E5"/>
    <w:rsid w:val="00756400"/>
    <w:rsid w:val="007568A6"/>
    <w:rsid w:val="0075778D"/>
    <w:rsid w:val="00757F15"/>
    <w:rsid w:val="007619F0"/>
    <w:rsid w:val="00762288"/>
    <w:rsid w:val="007627D2"/>
    <w:rsid w:val="00762876"/>
    <w:rsid w:val="00763A90"/>
    <w:rsid w:val="007646B8"/>
    <w:rsid w:val="00764874"/>
    <w:rsid w:val="0076567C"/>
    <w:rsid w:val="00765EA3"/>
    <w:rsid w:val="0076632F"/>
    <w:rsid w:val="00766C27"/>
    <w:rsid w:val="007675B6"/>
    <w:rsid w:val="00767FBA"/>
    <w:rsid w:val="0077048B"/>
    <w:rsid w:val="0077054E"/>
    <w:rsid w:val="007717A7"/>
    <w:rsid w:val="00772702"/>
    <w:rsid w:val="00772CE2"/>
    <w:rsid w:val="00773E9C"/>
    <w:rsid w:val="00774F11"/>
    <w:rsid w:val="0077653E"/>
    <w:rsid w:val="00776BC0"/>
    <w:rsid w:val="00780720"/>
    <w:rsid w:val="00783CA5"/>
    <w:rsid w:val="0078440B"/>
    <w:rsid w:val="0078602B"/>
    <w:rsid w:val="00787835"/>
    <w:rsid w:val="0079178B"/>
    <w:rsid w:val="00791A2C"/>
    <w:rsid w:val="00791CB1"/>
    <w:rsid w:val="00792DF3"/>
    <w:rsid w:val="00792FD5"/>
    <w:rsid w:val="0079367B"/>
    <w:rsid w:val="007939FE"/>
    <w:rsid w:val="007940DB"/>
    <w:rsid w:val="007953DE"/>
    <w:rsid w:val="007A0091"/>
    <w:rsid w:val="007A0EB8"/>
    <w:rsid w:val="007A1911"/>
    <w:rsid w:val="007A1AE3"/>
    <w:rsid w:val="007A266F"/>
    <w:rsid w:val="007A35A7"/>
    <w:rsid w:val="007A364D"/>
    <w:rsid w:val="007A71D5"/>
    <w:rsid w:val="007A78F4"/>
    <w:rsid w:val="007B1A68"/>
    <w:rsid w:val="007B1D24"/>
    <w:rsid w:val="007B1E2D"/>
    <w:rsid w:val="007B2C08"/>
    <w:rsid w:val="007B45F1"/>
    <w:rsid w:val="007B4D5B"/>
    <w:rsid w:val="007B6080"/>
    <w:rsid w:val="007B6DC0"/>
    <w:rsid w:val="007B6F3A"/>
    <w:rsid w:val="007B7B28"/>
    <w:rsid w:val="007B7E96"/>
    <w:rsid w:val="007C0178"/>
    <w:rsid w:val="007C01DD"/>
    <w:rsid w:val="007C16C2"/>
    <w:rsid w:val="007C23DA"/>
    <w:rsid w:val="007C2953"/>
    <w:rsid w:val="007C3C58"/>
    <w:rsid w:val="007C42C9"/>
    <w:rsid w:val="007C48BB"/>
    <w:rsid w:val="007C7033"/>
    <w:rsid w:val="007C7FA6"/>
    <w:rsid w:val="007D0D9A"/>
    <w:rsid w:val="007D14DF"/>
    <w:rsid w:val="007D1841"/>
    <w:rsid w:val="007D1A0B"/>
    <w:rsid w:val="007D2249"/>
    <w:rsid w:val="007D2F42"/>
    <w:rsid w:val="007D3842"/>
    <w:rsid w:val="007D72C3"/>
    <w:rsid w:val="007D77F7"/>
    <w:rsid w:val="007E090B"/>
    <w:rsid w:val="007E0CE3"/>
    <w:rsid w:val="007E102C"/>
    <w:rsid w:val="007E1B13"/>
    <w:rsid w:val="007E2885"/>
    <w:rsid w:val="007E32A0"/>
    <w:rsid w:val="007E45BD"/>
    <w:rsid w:val="007E47BB"/>
    <w:rsid w:val="007E6921"/>
    <w:rsid w:val="007E79EF"/>
    <w:rsid w:val="007F03B1"/>
    <w:rsid w:val="007F0D78"/>
    <w:rsid w:val="007F13EB"/>
    <w:rsid w:val="007F18E8"/>
    <w:rsid w:val="007F2320"/>
    <w:rsid w:val="007F3399"/>
    <w:rsid w:val="007F446F"/>
    <w:rsid w:val="007F51C7"/>
    <w:rsid w:val="007F5AF4"/>
    <w:rsid w:val="007F60C0"/>
    <w:rsid w:val="007F6661"/>
    <w:rsid w:val="00801362"/>
    <w:rsid w:val="00801A46"/>
    <w:rsid w:val="0080397B"/>
    <w:rsid w:val="00804FC9"/>
    <w:rsid w:val="008052F0"/>
    <w:rsid w:val="00805360"/>
    <w:rsid w:val="00807DDA"/>
    <w:rsid w:val="00812C53"/>
    <w:rsid w:val="00814A19"/>
    <w:rsid w:val="008153E6"/>
    <w:rsid w:val="00816F38"/>
    <w:rsid w:val="00817784"/>
    <w:rsid w:val="0081795B"/>
    <w:rsid w:val="00817C21"/>
    <w:rsid w:val="0082019C"/>
    <w:rsid w:val="00820CD4"/>
    <w:rsid w:val="00821885"/>
    <w:rsid w:val="008226E3"/>
    <w:rsid w:val="0082497B"/>
    <w:rsid w:val="00825063"/>
    <w:rsid w:val="00825551"/>
    <w:rsid w:val="0082560D"/>
    <w:rsid w:val="00825E7F"/>
    <w:rsid w:val="008268BE"/>
    <w:rsid w:val="0083024D"/>
    <w:rsid w:val="0083124B"/>
    <w:rsid w:val="008312EB"/>
    <w:rsid w:val="00834334"/>
    <w:rsid w:val="00837B48"/>
    <w:rsid w:val="00840CF2"/>
    <w:rsid w:val="00841390"/>
    <w:rsid w:val="008414A7"/>
    <w:rsid w:val="00841AA4"/>
    <w:rsid w:val="00842194"/>
    <w:rsid w:val="00842780"/>
    <w:rsid w:val="008427C1"/>
    <w:rsid w:val="00842AE4"/>
    <w:rsid w:val="008432E0"/>
    <w:rsid w:val="00843546"/>
    <w:rsid w:val="008463FD"/>
    <w:rsid w:val="00846BE8"/>
    <w:rsid w:val="00846C2B"/>
    <w:rsid w:val="00846F0A"/>
    <w:rsid w:val="00851ED1"/>
    <w:rsid w:val="00852479"/>
    <w:rsid w:val="008530F7"/>
    <w:rsid w:val="008532C4"/>
    <w:rsid w:val="00853E5F"/>
    <w:rsid w:val="00853F52"/>
    <w:rsid w:val="00855AD0"/>
    <w:rsid w:val="00860EA3"/>
    <w:rsid w:val="00861212"/>
    <w:rsid w:val="00864775"/>
    <w:rsid w:val="0086536D"/>
    <w:rsid w:val="008656BE"/>
    <w:rsid w:val="00865B10"/>
    <w:rsid w:val="008663B8"/>
    <w:rsid w:val="00866F78"/>
    <w:rsid w:val="00870115"/>
    <w:rsid w:val="00870830"/>
    <w:rsid w:val="0087136C"/>
    <w:rsid w:val="008716B3"/>
    <w:rsid w:val="00872879"/>
    <w:rsid w:val="0087336F"/>
    <w:rsid w:val="008744A6"/>
    <w:rsid w:val="008750DD"/>
    <w:rsid w:val="00875DD0"/>
    <w:rsid w:val="00876DAD"/>
    <w:rsid w:val="008770B5"/>
    <w:rsid w:val="008827B8"/>
    <w:rsid w:val="0088425B"/>
    <w:rsid w:val="00884E40"/>
    <w:rsid w:val="00884FC4"/>
    <w:rsid w:val="008851C0"/>
    <w:rsid w:val="00885CA7"/>
    <w:rsid w:val="0088755F"/>
    <w:rsid w:val="00890B1B"/>
    <w:rsid w:val="00891D52"/>
    <w:rsid w:val="00892A83"/>
    <w:rsid w:val="00892E9D"/>
    <w:rsid w:val="00893D7E"/>
    <w:rsid w:val="00894236"/>
    <w:rsid w:val="00897505"/>
    <w:rsid w:val="008A049C"/>
    <w:rsid w:val="008A195F"/>
    <w:rsid w:val="008A2DD3"/>
    <w:rsid w:val="008A36D4"/>
    <w:rsid w:val="008A3B23"/>
    <w:rsid w:val="008A468C"/>
    <w:rsid w:val="008A5814"/>
    <w:rsid w:val="008A6006"/>
    <w:rsid w:val="008A69CB"/>
    <w:rsid w:val="008A6EBA"/>
    <w:rsid w:val="008A7853"/>
    <w:rsid w:val="008A790B"/>
    <w:rsid w:val="008A7BD8"/>
    <w:rsid w:val="008B0375"/>
    <w:rsid w:val="008B1CBC"/>
    <w:rsid w:val="008B297A"/>
    <w:rsid w:val="008B454D"/>
    <w:rsid w:val="008B4746"/>
    <w:rsid w:val="008B7DDA"/>
    <w:rsid w:val="008C09E4"/>
    <w:rsid w:val="008C3ADA"/>
    <w:rsid w:val="008C3FA2"/>
    <w:rsid w:val="008C428F"/>
    <w:rsid w:val="008C5514"/>
    <w:rsid w:val="008C592A"/>
    <w:rsid w:val="008C6CBC"/>
    <w:rsid w:val="008D0507"/>
    <w:rsid w:val="008D17FF"/>
    <w:rsid w:val="008D2325"/>
    <w:rsid w:val="008D2DB3"/>
    <w:rsid w:val="008D3437"/>
    <w:rsid w:val="008D6002"/>
    <w:rsid w:val="008D6B9E"/>
    <w:rsid w:val="008D7996"/>
    <w:rsid w:val="008D7F24"/>
    <w:rsid w:val="008E0579"/>
    <w:rsid w:val="008E48AE"/>
    <w:rsid w:val="008E4B1D"/>
    <w:rsid w:val="008E4DBF"/>
    <w:rsid w:val="008E537B"/>
    <w:rsid w:val="008E55D8"/>
    <w:rsid w:val="008E7526"/>
    <w:rsid w:val="008E77D2"/>
    <w:rsid w:val="008E7B39"/>
    <w:rsid w:val="008E7FFE"/>
    <w:rsid w:val="008F0808"/>
    <w:rsid w:val="008F1844"/>
    <w:rsid w:val="008F2DEB"/>
    <w:rsid w:val="008F43D4"/>
    <w:rsid w:val="008F4C9C"/>
    <w:rsid w:val="008F6937"/>
    <w:rsid w:val="008F6BAF"/>
    <w:rsid w:val="008F731C"/>
    <w:rsid w:val="008F77E9"/>
    <w:rsid w:val="00900ABB"/>
    <w:rsid w:val="009013B8"/>
    <w:rsid w:val="009016E6"/>
    <w:rsid w:val="00901B61"/>
    <w:rsid w:val="0090251F"/>
    <w:rsid w:val="009032CC"/>
    <w:rsid w:val="0090397D"/>
    <w:rsid w:val="009041B4"/>
    <w:rsid w:val="009046D6"/>
    <w:rsid w:val="00904AB9"/>
    <w:rsid w:val="00905687"/>
    <w:rsid w:val="00906023"/>
    <w:rsid w:val="00906679"/>
    <w:rsid w:val="00906B63"/>
    <w:rsid w:val="00906D53"/>
    <w:rsid w:val="009073E0"/>
    <w:rsid w:val="0090759A"/>
    <w:rsid w:val="0090793C"/>
    <w:rsid w:val="009105A5"/>
    <w:rsid w:val="00910821"/>
    <w:rsid w:val="00910AE5"/>
    <w:rsid w:val="00910B76"/>
    <w:rsid w:val="009164A7"/>
    <w:rsid w:val="009165EA"/>
    <w:rsid w:val="009177E2"/>
    <w:rsid w:val="00920020"/>
    <w:rsid w:val="00921C43"/>
    <w:rsid w:val="00921D55"/>
    <w:rsid w:val="009222D5"/>
    <w:rsid w:val="009236E6"/>
    <w:rsid w:val="00923D9C"/>
    <w:rsid w:val="00924048"/>
    <w:rsid w:val="009265E9"/>
    <w:rsid w:val="00926929"/>
    <w:rsid w:val="00926A50"/>
    <w:rsid w:val="00930215"/>
    <w:rsid w:val="00930CEC"/>
    <w:rsid w:val="00933239"/>
    <w:rsid w:val="009407AF"/>
    <w:rsid w:val="00940A17"/>
    <w:rsid w:val="009414B7"/>
    <w:rsid w:val="009437ED"/>
    <w:rsid w:val="009439B5"/>
    <w:rsid w:val="00943F4B"/>
    <w:rsid w:val="00943FB2"/>
    <w:rsid w:val="00944176"/>
    <w:rsid w:val="009505A7"/>
    <w:rsid w:val="00951618"/>
    <w:rsid w:val="00951ACE"/>
    <w:rsid w:val="009523CC"/>
    <w:rsid w:val="0095331B"/>
    <w:rsid w:val="009536A9"/>
    <w:rsid w:val="00954335"/>
    <w:rsid w:val="00956568"/>
    <w:rsid w:val="00957404"/>
    <w:rsid w:val="00957B59"/>
    <w:rsid w:val="009623BC"/>
    <w:rsid w:val="009625C7"/>
    <w:rsid w:val="00963013"/>
    <w:rsid w:val="00963840"/>
    <w:rsid w:val="00963CE0"/>
    <w:rsid w:val="00965DAE"/>
    <w:rsid w:val="0096682C"/>
    <w:rsid w:val="00966FBC"/>
    <w:rsid w:val="0096730F"/>
    <w:rsid w:val="00970A71"/>
    <w:rsid w:val="00970B0F"/>
    <w:rsid w:val="00970F85"/>
    <w:rsid w:val="00970FA0"/>
    <w:rsid w:val="009714A4"/>
    <w:rsid w:val="00971B96"/>
    <w:rsid w:val="009754B3"/>
    <w:rsid w:val="00980001"/>
    <w:rsid w:val="00980293"/>
    <w:rsid w:val="009809D3"/>
    <w:rsid w:val="009813FA"/>
    <w:rsid w:val="00981BD2"/>
    <w:rsid w:val="00981DB6"/>
    <w:rsid w:val="009822F6"/>
    <w:rsid w:val="00982FB0"/>
    <w:rsid w:val="00984D49"/>
    <w:rsid w:val="0098547D"/>
    <w:rsid w:val="00986540"/>
    <w:rsid w:val="00991E82"/>
    <w:rsid w:val="009948BD"/>
    <w:rsid w:val="00994BB3"/>
    <w:rsid w:val="00994E6B"/>
    <w:rsid w:val="009962F2"/>
    <w:rsid w:val="009A0A13"/>
    <w:rsid w:val="009A1B32"/>
    <w:rsid w:val="009A28A3"/>
    <w:rsid w:val="009A6204"/>
    <w:rsid w:val="009B016F"/>
    <w:rsid w:val="009B2162"/>
    <w:rsid w:val="009B27B9"/>
    <w:rsid w:val="009B27F5"/>
    <w:rsid w:val="009B2C4D"/>
    <w:rsid w:val="009B3DA1"/>
    <w:rsid w:val="009B3F24"/>
    <w:rsid w:val="009B3F62"/>
    <w:rsid w:val="009B4A81"/>
    <w:rsid w:val="009B50AA"/>
    <w:rsid w:val="009B5908"/>
    <w:rsid w:val="009B77B3"/>
    <w:rsid w:val="009B7C3D"/>
    <w:rsid w:val="009C29C6"/>
    <w:rsid w:val="009C3366"/>
    <w:rsid w:val="009C596D"/>
    <w:rsid w:val="009C61AE"/>
    <w:rsid w:val="009C6F63"/>
    <w:rsid w:val="009C7FEF"/>
    <w:rsid w:val="009D4433"/>
    <w:rsid w:val="009D487C"/>
    <w:rsid w:val="009D58F4"/>
    <w:rsid w:val="009D5ECB"/>
    <w:rsid w:val="009D7E2A"/>
    <w:rsid w:val="009E2991"/>
    <w:rsid w:val="009E3C6C"/>
    <w:rsid w:val="009E3DAB"/>
    <w:rsid w:val="009E52B7"/>
    <w:rsid w:val="009E5F9A"/>
    <w:rsid w:val="009E7FE8"/>
    <w:rsid w:val="009F0248"/>
    <w:rsid w:val="009F2287"/>
    <w:rsid w:val="009F3B54"/>
    <w:rsid w:val="009F49B7"/>
    <w:rsid w:val="009F5C11"/>
    <w:rsid w:val="009F65E6"/>
    <w:rsid w:val="009F6F50"/>
    <w:rsid w:val="009F7DB6"/>
    <w:rsid w:val="009F7E64"/>
    <w:rsid w:val="00A00720"/>
    <w:rsid w:val="00A0088F"/>
    <w:rsid w:val="00A008E6"/>
    <w:rsid w:val="00A00F04"/>
    <w:rsid w:val="00A00F08"/>
    <w:rsid w:val="00A01F31"/>
    <w:rsid w:val="00A01F55"/>
    <w:rsid w:val="00A044B0"/>
    <w:rsid w:val="00A048DB"/>
    <w:rsid w:val="00A04A0F"/>
    <w:rsid w:val="00A04BE9"/>
    <w:rsid w:val="00A05285"/>
    <w:rsid w:val="00A05424"/>
    <w:rsid w:val="00A05C02"/>
    <w:rsid w:val="00A06130"/>
    <w:rsid w:val="00A06675"/>
    <w:rsid w:val="00A073D2"/>
    <w:rsid w:val="00A077D2"/>
    <w:rsid w:val="00A10A35"/>
    <w:rsid w:val="00A114F7"/>
    <w:rsid w:val="00A11EC9"/>
    <w:rsid w:val="00A12948"/>
    <w:rsid w:val="00A12D54"/>
    <w:rsid w:val="00A136FC"/>
    <w:rsid w:val="00A14A78"/>
    <w:rsid w:val="00A16FC8"/>
    <w:rsid w:val="00A208FD"/>
    <w:rsid w:val="00A21759"/>
    <w:rsid w:val="00A22962"/>
    <w:rsid w:val="00A22B6F"/>
    <w:rsid w:val="00A2390E"/>
    <w:rsid w:val="00A24073"/>
    <w:rsid w:val="00A2427D"/>
    <w:rsid w:val="00A24A19"/>
    <w:rsid w:val="00A24E50"/>
    <w:rsid w:val="00A251D3"/>
    <w:rsid w:val="00A26156"/>
    <w:rsid w:val="00A26429"/>
    <w:rsid w:val="00A26F44"/>
    <w:rsid w:val="00A27921"/>
    <w:rsid w:val="00A30C5E"/>
    <w:rsid w:val="00A3250D"/>
    <w:rsid w:val="00A32F43"/>
    <w:rsid w:val="00A338B5"/>
    <w:rsid w:val="00A33C2D"/>
    <w:rsid w:val="00A350C3"/>
    <w:rsid w:val="00A3672C"/>
    <w:rsid w:val="00A409DE"/>
    <w:rsid w:val="00A41AA5"/>
    <w:rsid w:val="00A41D7E"/>
    <w:rsid w:val="00A42E9A"/>
    <w:rsid w:val="00A432B3"/>
    <w:rsid w:val="00A438D8"/>
    <w:rsid w:val="00A43B3E"/>
    <w:rsid w:val="00A443DF"/>
    <w:rsid w:val="00A50B4B"/>
    <w:rsid w:val="00A51899"/>
    <w:rsid w:val="00A527B3"/>
    <w:rsid w:val="00A531EC"/>
    <w:rsid w:val="00A53769"/>
    <w:rsid w:val="00A55CED"/>
    <w:rsid w:val="00A57510"/>
    <w:rsid w:val="00A602A3"/>
    <w:rsid w:val="00A60471"/>
    <w:rsid w:val="00A61555"/>
    <w:rsid w:val="00A62C32"/>
    <w:rsid w:val="00A638E4"/>
    <w:rsid w:val="00A658B4"/>
    <w:rsid w:val="00A66239"/>
    <w:rsid w:val="00A667E3"/>
    <w:rsid w:val="00A702B9"/>
    <w:rsid w:val="00A70DA2"/>
    <w:rsid w:val="00A71673"/>
    <w:rsid w:val="00A71DFC"/>
    <w:rsid w:val="00A72DC6"/>
    <w:rsid w:val="00A72F2B"/>
    <w:rsid w:val="00A77CA9"/>
    <w:rsid w:val="00A77DD5"/>
    <w:rsid w:val="00A8279B"/>
    <w:rsid w:val="00A829B3"/>
    <w:rsid w:val="00A83372"/>
    <w:rsid w:val="00A8400B"/>
    <w:rsid w:val="00A85351"/>
    <w:rsid w:val="00A866F2"/>
    <w:rsid w:val="00A8788A"/>
    <w:rsid w:val="00A90578"/>
    <w:rsid w:val="00A9068C"/>
    <w:rsid w:val="00A92605"/>
    <w:rsid w:val="00A93DA7"/>
    <w:rsid w:val="00A944E0"/>
    <w:rsid w:val="00A945EA"/>
    <w:rsid w:val="00A94D14"/>
    <w:rsid w:val="00A9656A"/>
    <w:rsid w:val="00A96C78"/>
    <w:rsid w:val="00A96FF0"/>
    <w:rsid w:val="00A97B2C"/>
    <w:rsid w:val="00A97CBD"/>
    <w:rsid w:val="00AA0555"/>
    <w:rsid w:val="00AA08C0"/>
    <w:rsid w:val="00AA0AAE"/>
    <w:rsid w:val="00AA0C16"/>
    <w:rsid w:val="00AA1643"/>
    <w:rsid w:val="00AA22D0"/>
    <w:rsid w:val="00AA4596"/>
    <w:rsid w:val="00AA6F61"/>
    <w:rsid w:val="00AA71C4"/>
    <w:rsid w:val="00AB0137"/>
    <w:rsid w:val="00AB0E15"/>
    <w:rsid w:val="00AB1EE4"/>
    <w:rsid w:val="00AB2F17"/>
    <w:rsid w:val="00AB35FB"/>
    <w:rsid w:val="00AB6339"/>
    <w:rsid w:val="00AB6FC5"/>
    <w:rsid w:val="00AC011F"/>
    <w:rsid w:val="00AC01B9"/>
    <w:rsid w:val="00AC248D"/>
    <w:rsid w:val="00AC38D1"/>
    <w:rsid w:val="00AC46D1"/>
    <w:rsid w:val="00AC493B"/>
    <w:rsid w:val="00AC50E1"/>
    <w:rsid w:val="00AC5EBC"/>
    <w:rsid w:val="00AC7CAC"/>
    <w:rsid w:val="00AC7E5C"/>
    <w:rsid w:val="00AD06FF"/>
    <w:rsid w:val="00AD091C"/>
    <w:rsid w:val="00AD0AE7"/>
    <w:rsid w:val="00AD0B0D"/>
    <w:rsid w:val="00AD195C"/>
    <w:rsid w:val="00AD20C0"/>
    <w:rsid w:val="00AD2612"/>
    <w:rsid w:val="00AD31D3"/>
    <w:rsid w:val="00AD34C1"/>
    <w:rsid w:val="00AD3800"/>
    <w:rsid w:val="00AD38F1"/>
    <w:rsid w:val="00AD4200"/>
    <w:rsid w:val="00AD681E"/>
    <w:rsid w:val="00AD695D"/>
    <w:rsid w:val="00AD69EE"/>
    <w:rsid w:val="00AD7E07"/>
    <w:rsid w:val="00AE0850"/>
    <w:rsid w:val="00AE2766"/>
    <w:rsid w:val="00AE3081"/>
    <w:rsid w:val="00AE41EE"/>
    <w:rsid w:val="00AE4FAC"/>
    <w:rsid w:val="00AE54D6"/>
    <w:rsid w:val="00AE5FE4"/>
    <w:rsid w:val="00AE6DDE"/>
    <w:rsid w:val="00AE7E1B"/>
    <w:rsid w:val="00AF052A"/>
    <w:rsid w:val="00AF0970"/>
    <w:rsid w:val="00AF173F"/>
    <w:rsid w:val="00AF1E7D"/>
    <w:rsid w:val="00AF20CB"/>
    <w:rsid w:val="00AF3C2A"/>
    <w:rsid w:val="00AF3E4D"/>
    <w:rsid w:val="00AF3E71"/>
    <w:rsid w:val="00AF6483"/>
    <w:rsid w:val="00B00377"/>
    <w:rsid w:val="00B00E26"/>
    <w:rsid w:val="00B00F62"/>
    <w:rsid w:val="00B01CA4"/>
    <w:rsid w:val="00B01D86"/>
    <w:rsid w:val="00B029D9"/>
    <w:rsid w:val="00B02AD2"/>
    <w:rsid w:val="00B04246"/>
    <w:rsid w:val="00B0462A"/>
    <w:rsid w:val="00B050CE"/>
    <w:rsid w:val="00B06F84"/>
    <w:rsid w:val="00B101D3"/>
    <w:rsid w:val="00B102EE"/>
    <w:rsid w:val="00B10661"/>
    <w:rsid w:val="00B1091A"/>
    <w:rsid w:val="00B1098A"/>
    <w:rsid w:val="00B1100A"/>
    <w:rsid w:val="00B11AFE"/>
    <w:rsid w:val="00B124FE"/>
    <w:rsid w:val="00B12BEE"/>
    <w:rsid w:val="00B1551D"/>
    <w:rsid w:val="00B1629D"/>
    <w:rsid w:val="00B171C4"/>
    <w:rsid w:val="00B201A8"/>
    <w:rsid w:val="00B20A66"/>
    <w:rsid w:val="00B20FB7"/>
    <w:rsid w:val="00B2130A"/>
    <w:rsid w:val="00B21A0F"/>
    <w:rsid w:val="00B25278"/>
    <w:rsid w:val="00B25F13"/>
    <w:rsid w:val="00B27039"/>
    <w:rsid w:val="00B27D85"/>
    <w:rsid w:val="00B31BF3"/>
    <w:rsid w:val="00B326F3"/>
    <w:rsid w:val="00B338F4"/>
    <w:rsid w:val="00B34527"/>
    <w:rsid w:val="00B34E46"/>
    <w:rsid w:val="00B368A9"/>
    <w:rsid w:val="00B37324"/>
    <w:rsid w:val="00B40287"/>
    <w:rsid w:val="00B403E3"/>
    <w:rsid w:val="00B40D2E"/>
    <w:rsid w:val="00B41108"/>
    <w:rsid w:val="00B41330"/>
    <w:rsid w:val="00B4289E"/>
    <w:rsid w:val="00B44C4A"/>
    <w:rsid w:val="00B453C6"/>
    <w:rsid w:val="00B47B61"/>
    <w:rsid w:val="00B50059"/>
    <w:rsid w:val="00B50343"/>
    <w:rsid w:val="00B50903"/>
    <w:rsid w:val="00B511D3"/>
    <w:rsid w:val="00B51667"/>
    <w:rsid w:val="00B51FB0"/>
    <w:rsid w:val="00B52415"/>
    <w:rsid w:val="00B52A1D"/>
    <w:rsid w:val="00B52AF8"/>
    <w:rsid w:val="00B54455"/>
    <w:rsid w:val="00B54531"/>
    <w:rsid w:val="00B55E69"/>
    <w:rsid w:val="00B5761A"/>
    <w:rsid w:val="00B577B6"/>
    <w:rsid w:val="00B60A7C"/>
    <w:rsid w:val="00B60F3B"/>
    <w:rsid w:val="00B61A5C"/>
    <w:rsid w:val="00B62391"/>
    <w:rsid w:val="00B62C59"/>
    <w:rsid w:val="00B62EE5"/>
    <w:rsid w:val="00B655E3"/>
    <w:rsid w:val="00B6685D"/>
    <w:rsid w:val="00B70456"/>
    <w:rsid w:val="00B7053B"/>
    <w:rsid w:val="00B70BBE"/>
    <w:rsid w:val="00B713F3"/>
    <w:rsid w:val="00B71E74"/>
    <w:rsid w:val="00B721DA"/>
    <w:rsid w:val="00B7319A"/>
    <w:rsid w:val="00B73F48"/>
    <w:rsid w:val="00B73F58"/>
    <w:rsid w:val="00B74F41"/>
    <w:rsid w:val="00B750F0"/>
    <w:rsid w:val="00B75D31"/>
    <w:rsid w:val="00B7660E"/>
    <w:rsid w:val="00B766DF"/>
    <w:rsid w:val="00B77FB4"/>
    <w:rsid w:val="00B8169D"/>
    <w:rsid w:val="00B817AD"/>
    <w:rsid w:val="00B846DD"/>
    <w:rsid w:val="00B84A6C"/>
    <w:rsid w:val="00B855AB"/>
    <w:rsid w:val="00B85685"/>
    <w:rsid w:val="00B85C0A"/>
    <w:rsid w:val="00B8684C"/>
    <w:rsid w:val="00B877D7"/>
    <w:rsid w:val="00B9025B"/>
    <w:rsid w:val="00B902AE"/>
    <w:rsid w:val="00B94B80"/>
    <w:rsid w:val="00B96F0C"/>
    <w:rsid w:val="00B979C9"/>
    <w:rsid w:val="00BA07C6"/>
    <w:rsid w:val="00BA107D"/>
    <w:rsid w:val="00BA1D1A"/>
    <w:rsid w:val="00BA2A52"/>
    <w:rsid w:val="00BA3A1C"/>
    <w:rsid w:val="00BA41D2"/>
    <w:rsid w:val="00BA4F37"/>
    <w:rsid w:val="00BA5AB6"/>
    <w:rsid w:val="00BA7662"/>
    <w:rsid w:val="00BB088F"/>
    <w:rsid w:val="00BB1349"/>
    <w:rsid w:val="00BB19BD"/>
    <w:rsid w:val="00BB1FD1"/>
    <w:rsid w:val="00BB377C"/>
    <w:rsid w:val="00BB3A7B"/>
    <w:rsid w:val="00BB3DC8"/>
    <w:rsid w:val="00BB41F8"/>
    <w:rsid w:val="00BB457C"/>
    <w:rsid w:val="00BB524D"/>
    <w:rsid w:val="00BB6BC6"/>
    <w:rsid w:val="00BB70CD"/>
    <w:rsid w:val="00BB756F"/>
    <w:rsid w:val="00BC1A42"/>
    <w:rsid w:val="00BC2D64"/>
    <w:rsid w:val="00BC30A3"/>
    <w:rsid w:val="00BC3D03"/>
    <w:rsid w:val="00BC4203"/>
    <w:rsid w:val="00BC448F"/>
    <w:rsid w:val="00BC44E6"/>
    <w:rsid w:val="00BC4AC5"/>
    <w:rsid w:val="00BC636A"/>
    <w:rsid w:val="00BC6B90"/>
    <w:rsid w:val="00BD033D"/>
    <w:rsid w:val="00BD0538"/>
    <w:rsid w:val="00BD1215"/>
    <w:rsid w:val="00BD12AB"/>
    <w:rsid w:val="00BD3EE0"/>
    <w:rsid w:val="00BD54CB"/>
    <w:rsid w:val="00BE0213"/>
    <w:rsid w:val="00BE4D62"/>
    <w:rsid w:val="00BE654F"/>
    <w:rsid w:val="00BE6C94"/>
    <w:rsid w:val="00BE7BCD"/>
    <w:rsid w:val="00BE7C8B"/>
    <w:rsid w:val="00BE7EF3"/>
    <w:rsid w:val="00BF0D74"/>
    <w:rsid w:val="00BF0E8A"/>
    <w:rsid w:val="00BF24A5"/>
    <w:rsid w:val="00BF5668"/>
    <w:rsid w:val="00BF7626"/>
    <w:rsid w:val="00C0018C"/>
    <w:rsid w:val="00C01C89"/>
    <w:rsid w:val="00C01F88"/>
    <w:rsid w:val="00C0221E"/>
    <w:rsid w:val="00C03DAC"/>
    <w:rsid w:val="00C0648E"/>
    <w:rsid w:val="00C06F33"/>
    <w:rsid w:val="00C1008B"/>
    <w:rsid w:val="00C10347"/>
    <w:rsid w:val="00C104B4"/>
    <w:rsid w:val="00C10779"/>
    <w:rsid w:val="00C11753"/>
    <w:rsid w:val="00C1283A"/>
    <w:rsid w:val="00C139C1"/>
    <w:rsid w:val="00C15C7C"/>
    <w:rsid w:val="00C164C1"/>
    <w:rsid w:val="00C1671E"/>
    <w:rsid w:val="00C216D6"/>
    <w:rsid w:val="00C2180C"/>
    <w:rsid w:val="00C24325"/>
    <w:rsid w:val="00C245D0"/>
    <w:rsid w:val="00C24CB5"/>
    <w:rsid w:val="00C258D0"/>
    <w:rsid w:val="00C25F96"/>
    <w:rsid w:val="00C26DF6"/>
    <w:rsid w:val="00C3007C"/>
    <w:rsid w:val="00C30392"/>
    <w:rsid w:val="00C310A1"/>
    <w:rsid w:val="00C31E44"/>
    <w:rsid w:val="00C3281B"/>
    <w:rsid w:val="00C32E61"/>
    <w:rsid w:val="00C3375D"/>
    <w:rsid w:val="00C366D7"/>
    <w:rsid w:val="00C41711"/>
    <w:rsid w:val="00C423A1"/>
    <w:rsid w:val="00C43941"/>
    <w:rsid w:val="00C43B72"/>
    <w:rsid w:val="00C449C5"/>
    <w:rsid w:val="00C46A5F"/>
    <w:rsid w:val="00C473A3"/>
    <w:rsid w:val="00C473D8"/>
    <w:rsid w:val="00C504FF"/>
    <w:rsid w:val="00C5091E"/>
    <w:rsid w:val="00C50A38"/>
    <w:rsid w:val="00C5204C"/>
    <w:rsid w:val="00C541BE"/>
    <w:rsid w:val="00C54695"/>
    <w:rsid w:val="00C54DC7"/>
    <w:rsid w:val="00C54F99"/>
    <w:rsid w:val="00C55641"/>
    <w:rsid w:val="00C55960"/>
    <w:rsid w:val="00C55A02"/>
    <w:rsid w:val="00C5761C"/>
    <w:rsid w:val="00C576F2"/>
    <w:rsid w:val="00C608B8"/>
    <w:rsid w:val="00C6248A"/>
    <w:rsid w:val="00C625B7"/>
    <w:rsid w:val="00C65503"/>
    <w:rsid w:val="00C65971"/>
    <w:rsid w:val="00C666F8"/>
    <w:rsid w:val="00C6721D"/>
    <w:rsid w:val="00C67635"/>
    <w:rsid w:val="00C67C72"/>
    <w:rsid w:val="00C67D8F"/>
    <w:rsid w:val="00C70A2B"/>
    <w:rsid w:val="00C7116B"/>
    <w:rsid w:val="00C73349"/>
    <w:rsid w:val="00C74288"/>
    <w:rsid w:val="00C748D1"/>
    <w:rsid w:val="00C75258"/>
    <w:rsid w:val="00C75CB1"/>
    <w:rsid w:val="00C75CE2"/>
    <w:rsid w:val="00C76209"/>
    <w:rsid w:val="00C768D9"/>
    <w:rsid w:val="00C7723B"/>
    <w:rsid w:val="00C81533"/>
    <w:rsid w:val="00C84684"/>
    <w:rsid w:val="00C85286"/>
    <w:rsid w:val="00C86129"/>
    <w:rsid w:val="00C86C25"/>
    <w:rsid w:val="00C86FA2"/>
    <w:rsid w:val="00C876A1"/>
    <w:rsid w:val="00C907AD"/>
    <w:rsid w:val="00C90D0D"/>
    <w:rsid w:val="00C911A6"/>
    <w:rsid w:val="00C912FB"/>
    <w:rsid w:val="00C918D7"/>
    <w:rsid w:val="00C921D2"/>
    <w:rsid w:val="00C93500"/>
    <w:rsid w:val="00C93643"/>
    <w:rsid w:val="00C93BB2"/>
    <w:rsid w:val="00C93D64"/>
    <w:rsid w:val="00C950BF"/>
    <w:rsid w:val="00C95318"/>
    <w:rsid w:val="00C95634"/>
    <w:rsid w:val="00C96E64"/>
    <w:rsid w:val="00C97EED"/>
    <w:rsid w:val="00CA1EA8"/>
    <w:rsid w:val="00CA25A7"/>
    <w:rsid w:val="00CA29B5"/>
    <w:rsid w:val="00CA29EF"/>
    <w:rsid w:val="00CA32A6"/>
    <w:rsid w:val="00CA3882"/>
    <w:rsid w:val="00CA4E2D"/>
    <w:rsid w:val="00CA5027"/>
    <w:rsid w:val="00CA582D"/>
    <w:rsid w:val="00CA583F"/>
    <w:rsid w:val="00CA6190"/>
    <w:rsid w:val="00CA6426"/>
    <w:rsid w:val="00CB1A2C"/>
    <w:rsid w:val="00CB2FF5"/>
    <w:rsid w:val="00CB4BAB"/>
    <w:rsid w:val="00CB5275"/>
    <w:rsid w:val="00CB5D3C"/>
    <w:rsid w:val="00CB762D"/>
    <w:rsid w:val="00CC1CEC"/>
    <w:rsid w:val="00CC2912"/>
    <w:rsid w:val="00CC2E12"/>
    <w:rsid w:val="00CC2F4B"/>
    <w:rsid w:val="00CC34F6"/>
    <w:rsid w:val="00CC3765"/>
    <w:rsid w:val="00CC3C9E"/>
    <w:rsid w:val="00CC3FDE"/>
    <w:rsid w:val="00CC49AE"/>
    <w:rsid w:val="00CC5F8B"/>
    <w:rsid w:val="00CC7DA5"/>
    <w:rsid w:val="00CD0173"/>
    <w:rsid w:val="00CD0D82"/>
    <w:rsid w:val="00CD21D1"/>
    <w:rsid w:val="00CD2C4C"/>
    <w:rsid w:val="00CD45C2"/>
    <w:rsid w:val="00CD4BA8"/>
    <w:rsid w:val="00CD5D46"/>
    <w:rsid w:val="00CE0B64"/>
    <w:rsid w:val="00CE0E1D"/>
    <w:rsid w:val="00CE1D5C"/>
    <w:rsid w:val="00CE27BD"/>
    <w:rsid w:val="00CE28D0"/>
    <w:rsid w:val="00CE387B"/>
    <w:rsid w:val="00CE519D"/>
    <w:rsid w:val="00CE53B9"/>
    <w:rsid w:val="00CE606D"/>
    <w:rsid w:val="00CE797F"/>
    <w:rsid w:val="00CF0422"/>
    <w:rsid w:val="00CF2E8B"/>
    <w:rsid w:val="00CF3150"/>
    <w:rsid w:val="00CF328B"/>
    <w:rsid w:val="00CF384F"/>
    <w:rsid w:val="00CF5B95"/>
    <w:rsid w:val="00CF5E86"/>
    <w:rsid w:val="00CF5EB1"/>
    <w:rsid w:val="00CF74A4"/>
    <w:rsid w:val="00D01998"/>
    <w:rsid w:val="00D04BF0"/>
    <w:rsid w:val="00D06FDD"/>
    <w:rsid w:val="00D10A47"/>
    <w:rsid w:val="00D11A6C"/>
    <w:rsid w:val="00D12CF7"/>
    <w:rsid w:val="00D135D2"/>
    <w:rsid w:val="00D13DA3"/>
    <w:rsid w:val="00D141D0"/>
    <w:rsid w:val="00D14201"/>
    <w:rsid w:val="00D1464A"/>
    <w:rsid w:val="00D14E4E"/>
    <w:rsid w:val="00D15155"/>
    <w:rsid w:val="00D16200"/>
    <w:rsid w:val="00D1659F"/>
    <w:rsid w:val="00D1677D"/>
    <w:rsid w:val="00D212C2"/>
    <w:rsid w:val="00D239E4"/>
    <w:rsid w:val="00D2418D"/>
    <w:rsid w:val="00D24556"/>
    <w:rsid w:val="00D24565"/>
    <w:rsid w:val="00D24612"/>
    <w:rsid w:val="00D24A10"/>
    <w:rsid w:val="00D24A73"/>
    <w:rsid w:val="00D24BCD"/>
    <w:rsid w:val="00D251D6"/>
    <w:rsid w:val="00D26DE5"/>
    <w:rsid w:val="00D26F38"/>
    <w:rsid w:val="00D27156"/>
    <w:rsid w:val="00D303D7"/>
    <w:rsid w:val="00D309AA"/>
    <w:rsid w:val="00D31696"/>
    <w:rsid w:val="00D31F11"/>
    <w:rsid w:val="00D32776"/>
    <w:rsid w:val="00D32B4F"/>
    <w:rsid w:val="00D32D24"/>
    <w:rsid w:val="00D33531"/>
    <w:rsid w:val="00D350A0"/>
    <w:rsid w:val="00D36C94"/>
    <w:rsid w:val="00D3778D"/>
    <w:rsid w:val="00D37E90"/>
    <w:rsid w:val="00D41934"/>
    <w:rsid w:val="00D429ED"/>
    <w:rsid w:val="00D42D7E"/>
    <w:rsid w:val="00D4367D"/>
    <w:rsid w:val="00D44E14"/>
    <w:rsid w:val="00D45C58"/>
    <w:rsid w:val="00D47188"/>
    <w:rsid w:val="00D47284"/>
    <w:rsid w:val="00D5107D"/>
    <w:rsid w:val="00D51A38"/>
    <w:rsid w:val="00D51FF0"/>
    <w:rsid w:val="00D52D02"/>
    <w:rsid w:val="00D5722F"/>
    <w:rsid w:val="00D57B51"/>
    <w:rsid w:val="00D57EE3"/>
    <w:rsid w:val="00D57F83"/>
    <w:rsid w:val="00D606E1"/>
    <w:rsid w:val="00D60E80"/>
    <w:rsid w:val="00D6182D"/>
    <w:rsid w:val="00D61DC3"/>
    <w:rsid w:val="00D623D0"/>
    <w:rsid w:val="00D62A30"/>
    <w:rsid w:val="00D63C00"/>
    <w:rsid w:val="00D63CA7"/>
    <w:rsid w:val="00D65E19"/>
    <w:rsid w:val="00D67471"/>
    <w:rsid w:val="00D6762C"/>
    <w:rsid w:val="00D679A0"/>
    <w:rsid w:val="00D67FA6"/>
    <w:rsid w:val="00D701DA"/>
    <w:rsid w:val="00D704BC"/>
    <w:rsid w:val="00D704BE"/>
    <w:rsid w:val="00D709A3"/>
    <w:rsid w:val="00D70D99"/>
    <w:rsid w:val="00D70FFA"/>
    <w:rsid w:val="00D71218"/>
    <w:rsid w:val="00D72457"/>
    <w:rsid w:val="00D7280F"/>
    <w:rsid w:val="00D735EA"/>
    <w:rsid w:val="00D736C3"/>
    <w:rsid w:val="00D73B4A"/>
    <w:rsid w:val="00D743B4"/>
    <w:rsid w:val="00D74DB9"/>
    <w:rsid w:val="00D75E0E"/>
    <w:rsid w:val="00D77CB7"/>
    <w:rsid w:val="00D879B0"/>
    <w:rsid w:val="00D879DB"/>
    <w:rsid w:val="00D9102E"/>
    <w:rsid w:val="00D91EB9"/>
    <w:rsid w:val="00D92270"/>
    <w:rsid w:val="00D92496"/>
    <w:rsid w:val="00D92CB2"/>
    <w:rsid w:val="00D937D1"/>
    <w:rsid w:val="00D942BD"/>
    <w:rsid w:val="00D94930"/>
    <w:rsid w:val="00D9672C"/>
    <w:rsid w:val="00D96E2F"/>
    <w:rsid w:val="00D97AEB"/>
    <w:rsid w:val="00D97DAB"/>
    <w:rsid w:val="00DA14A2"/>
    <w:rsid w:val="00DA1C81"/>
    <w:rsid w:val="00DA208C"/>
    <w:rsid w:val="00DA2F43"/>
    <w:rsid w:val="00DA376D"/>
    <w:rsid w:val="00DA3E0F"/>
    <w:rsid w:val="00DA3F9A"/>
    <w:rsid w:val="00DA41F3"/>
    <w:rsid w:val="00DA448F"/>
    <w:rsid w:val="00DA58DB"/>
    <w:rsid w:val="00DA7959"/>
    <w:rsid w:val="00DB14B3"/>
    <w:rsid w:val="00DB3F59"/>
    <w:rsid w:val="00DB4008"/>
    <w:rsid w:val="00DB5D5F"/>
    <w:rsid w:val="00DB64CC"/>
    <w:rsid w:val="00DB6CB3"/>
    <w:rsid w:val="00DB7034"/>
    <w:rsid w:val="00DB7C05"/>
    <w:rsid w:val="00DC00B7"/>
    <w:rsid w:val="00DC0345"/>
    <w:rsid w:val="00DC171F"/>
    <w:rsid w:val="00DC1B0F"/>
    <w:rsid w:val="00DC2295"/>
    <w:rsid w:val="00DC250E"/>
    <w:rsid w:val="00DC2EFA"/>
    <w:rsid w:val="00DC5470"/>
    <w:rsid w:val="00DC6317"/>
    <w:rsid w:val="00DC6806"/>
    <w:rsid w:val="00DC77D6"/>
    <w:rsid w:val="00DD6A5D"/>
    <w:rsid w:val="00DD7982"/>
    <w:rsid w:val="00DD7D94"/>
    <w:rsid w:val="00DE0B06"/>
    <w:rsid w:val="00DE10AF"/>
    <w:rsid w:val="00DE225F"/>
    <w:rsid w:val="00DE2EC2"/>
    <w:rsid w:val="00DE30FB"/>
    <w:rsid w:val="00DE5196"/>
    <w:rsid w:val="00DE5274"/>
    <w:rsid w:val="00DE53EE"/>
    <w:rsid w:val="00DE5A6F"/>
    <w:rsid w:val="00DE5F2D"/>
    <w:rsid w:val="00DE6213"/>
    <w:rsid w:val="00DE701E"/>
    <w:rsid w:val="00DE7328"/>
    <w:rsid w:val="00DE7A33"/>
    <w:rsid w:val="00DE7DEA"/>
    <w:rsid w:val="00DF22E8"/>
    <w:rsid w:val="00DF275C"/>
    <w:rsid w:val="00DF27CB"/>
    <w:rsid w:val="00DF3097"/>
    <w:rsid w:val="00DF3BF6"/>
    <w:rsid w:val="00DF7FDB"/>
    <w:rsid w:val="00E00D9F"/>
    <w:rsid w:val="00E032F7"/>
    <w:rsid w:val="00E12AE5"/>
    <w:rsid w:val="00E13891"/>
    <w:rsid w:val="00E159E8"/>
    <w:rsid w:val="00E15D33"/>
    <w:rsid w:val="00E16451"/>
    <w:rsid w:val="00E16B52"/>
    <w:rsid w:val="00E20324"/>
    <w:rsid w:val="00E211C3"/>
    <w:rsid w:val="00E229D3"/>
    <w:rsid w:val="00E237AE"/>
    <w:rsid w:val="00E24F2F"/>
    <w:rsid w:val="00E25D85"/>
    <w:rsid w:val="00E3066F"/>
    <w:rsid w:val="00E309BA"/>
    <w:rsid w:val="00E31EF1"/>
    <w:rsid w:val="00E321B8"/>
    <w:rsid w:val="00E335FD"/>
    <w:rsid w:val="00E34707"/>
    <w:rsid w:val="00E357A8"/>
    <w:rsid w:val="00E3621B"/>
    <w:rsid w:val="00E37975"/>
    <w:rsid w:val="00E413BF"/>
    <w:rsid w:val="00E4143E"/>
    <w:rsid w:val="00E418BE"/>
    <w:rsid w:val="00E41BCC"/>
    <w:rsid w:val="00E428DE"/>
    <w:rsid w:val="00E43C9A"/>
    <w:rsid w:val="00E443E1"/>
    <w:rsid w:val="00E4523C"/>
    <w:rsid w:val="00E4603D"/>
    <w:rsid w:val="00E47030"/>
    <w:rsid w:val="00E47B79"/>
    <w:rsid w:val="00E52102"/>
    <w:rsid w:val="00E53951"/>
    <w:rsid w:val="00E53B12"/>
    <w:rsid w:val="00E5497F"/>
    <w:rsid w:val="00E55624"/>
    <w:rsid w:val="00E56435"/>
    <w:rsid w:val="00E57448"/>
    <w:rsid w:val="00E57801"/>
    <w:rsid w:val="00E6043B"/>
    <w:rsid w:val="00E608FB"/>
    <w:rsid w:val="00E60DCB"/>
    <w:rsid w:val="00E60DD5"/>
    <w:rsid w:val="00E624EE"/>
    <w:rsid w:val="00E63269"/>
    <w:rsid w:val="00E63C5B"/>
    <w:rsid w:val="00E64306"/>
    <w:rsid w:val="00E64DFF"/>
    <w:rsid w:val="00E651BF"/>
    <w:rsid w:val="00E6584D"/>
    <w:rsid w:val="00E65906"/>
    <w:rsid w:val="00E679DE"/>
    <w:rsid w:val="00E67CD4"/>
    <w:rsid w:val="00E7081D"/>
    <w:rsid w:val="00E711EA"/>
    <w:rsid w:val="00E718E0"/>
    <w:rsid w:val="00E73398"/>
    <w:rsid w:val="00E73A4A"/>
    <w:rsid w:val="00E73C32"/>
    <w:rsid w:val="00E74085"/>
    <w:rsid w:val="00E74608"/>
    <w:rsid w:val="00E74AB1"/>
    <w:rsid w:val="00E77E1B"/>
    <w:rsid w:val="00E801CD"/>
    <w:rsid w:val="00E81304"/>
    <w:rsid w:val="00E834D9"/>
    <w:rsid w:val="00E8354D"/>
    <w:rsid w:val="00E83597"/>
    <w:rsid w:val="00E83724"/>
    <w:rsid w:val="00E83ECD"/>
    <w:rsid w:val="00E84686"/>
    <w:rsid w:val="00E84820"/>
    <w:rsid w:val="00E85405"/>
    <w:rsid w:val="00E85E7E"/>
    <w:rsid w:val="00E864ED"/>
    <w:rsid w:val="00E86B4B"/>
    <w:rsid w:val="00E9025E"/>
    <w:rsid w:val="00E918C0"/>
    <w:rsid w:val="00E924CF"/>
    <w:rsid w:val="00E930C3"/>
    <w:rsid w:val="00E96913"/>
    <w:rsid w:val="00E96C2F"/>
    <w:rsid w:val="00EA1D01"/>
    <w:rsid w:val="00EA2DE5"/>
    <w:rsid w:val="00EA36CB"/>
    <w:rsid w:val="00EA4910"/>
    <w:rsid w:val="00EA501A"/>
    <w:rsid w:val="00EA516D"/>
    <w:rsid w:val="00EA5571"/>
    <w:rsid w:val="00EA6984"/>
    <w:rsid w:val="00EB21B2"/>
    <w:rsid w:val="00EB256E"/>
    <w:rsid w:val="00EB35EA"/>
    <w:rsid w:val="00EB4FB0"/>
    <w:rsid w:val="00EB58BE"/>
    <w:rsid w:val="00EB60CC"/>
    <w:rsid w:val="00EB6222"/>
    <w:rsid w:val="00EB63F8"/>
    <w:rsid w:val="00EB6B62"/>
    <w:rsid w:val="00EC01ED"/>
    <w:rsid w:val="00EC0928"/>
    <w:rsid w:val="00EC1972"/>
    <w:rsid w:val="00EC277A"/>
    <w:rsid w:val="00EC3A95"/>
    <w:rsid w:val="00EC3BFF"/>
    <w:rsid w:val="00EC4AA5"/>
    <w:rsid w:val="00EC4E5B"/>
    <w:rsid w:val="00EC527F"/>
    <w:rsid w:val="00EC533F"/>
    <w:rsid w:val="00EC53AC"/>
    <w:rsid w:val="00EC55CF"/>
    <w:rsid w:val="00EC5E26"/>
    <w:rsid w:val="00EC6288"/>
    <w:rsid w:val="00EC7375"/>
    <w:rsid w:val="00EC77D5"/>
    <w:rsid w:val="00ED0E91"/>
    <w:rsid w:val="00ED14C4"/>
    <w:rsid w:val="00ED216A"/>
    <w:rsid w:val="00ED249C"/>
    <w:rsid w:val="00ED295B"/>
    <w:rsid w:val="00ED311F"/>
    <w:rsid w:val="00ED3269"/>
    <w:rsid w:val="00ED34D7"/>
    <w:rsid w:val="00ED3873"/>
    <w:rsid w:val="00ED49A8"/>
    <w:rsid w:val="00ED633A"/>
    <w:rsid w:val="00ED76B9"/>
    <w:rsid w:val="00ED77D7"/>
    <w:rsid w:val="00EE1A1D"/>
    <w:rsid w:val="00EE207D"/>
    <w:rsid w:val="00EE377C"/>
    <w:rsid w:val="00EE4D70"/>
    <w:rsid w:val="00EE6C23"/>
    <w:rsid w:val="00EF00E9"/>
    <w:rsid w:val="00EF072C"/>
    <w:rsid w:val="00EF0B22"/>
    <w:rsid w:val="00EF266D"/>
    <w:rsid w:val="00EF3D62"/>
    <w:rsid w:val="00EF40D4"/>
    <w:rsid w:val="00EF492F"/>
    <w:rsid w:val="00EF4CB7"/>
    <w:rsid w:val="00EF5284"/>
    <w:rsid w:val="00EF5861"/>
    <w:rsid w:val="00EF658A"/>
    <w:rsid w:val="00EF6E46"/>
    <w:rsid w:val="00EF7A79"/>
    <w:rsid w:val="00EF7CC0"/>
    <w:rsid w:val="00F01CB0"/>
    <w:rsid w:val="00F02617"/>
    <w:rsid w:val="00F026D5"/>
    <w:rsid w:val="00F043AD"/>
    <w:rsid w:val="00F04C2A"/>
    <w:rsid w:val="00F06893"/>
    <w:rsid w:val="00F07C9A"/>
    <w:rsid w:val="00F109E0"/>
    <w:rsid w:val="00F112C1"/>
    <w:rsid w:val="00F112ED"/>
    <w:rsid w:val="00F11AA1"/>
    <w:rsid w:val="00F11C92"/>
    <w:rsid w:val="00F125CF"/>
    <w:rsid w:val="00F12C3A"/>
    <w:rsid w:val="00F13264"/>
    <w:rsid w:val="00F140AE"/>
    <w:rsid w:val="00F15C98"/>
    <w:rsid w:val="00F160A7"/>
    <w:rsid w:val="00F20232"/>
    <w:rsid w:val="00F205BB"/>
    <w:rsid w:val="00F20CBF"/>
    <w:rsid w:val="00F212D2"/>
    <w:rsid w:val="00F2155E"/>
    <w:rsid w:val="00F25752"/>
    <w:rsid w:val="00F259D6"/>
    <w:rsid w:val="00F2740B"/>
    <w:rsid w:val="00F274EE"/>
    <w:rsid w:val="00F27AE4"/>
    <w:rsid w:val="00F32940"/>
    <w:rsid w:val="00F32B37"/>
    <w:rsid w:val="00F32E73"/>
    <w:rsid w:val="00F33EAE"/>
    <w:rsid w:val="00F34F57"/>
    <w:rsid w:val="00F354EC"/>
    <w:rsid w:val="00F35EEF"/>
    <w:rsid w:val="00F36D73"/>
    <w:rsid w:val="00F37967"/>
    <w:rsid w:val="00F409A0"/>
    <w:rsid w:val="00F418CA"/>
    <w:rsid w:val="00F41D89"/>
    <w:rsid w:val="00F42D78"/>
    <w:rsid w:val="00F42E97"/>
    <w:rsid w:val="00F44483"/>
    <w:rsid w:val="00F463ED"/>
    <w:rsid w:val="00F46D79"/>
    <w:rsid w:val="00F4742E"/>
    <w:rsid w:val="00F4761B"/>
    <w:rsid w:val="00F47E03"/>
    <w:rsid w:val="00F47FF9"/>
    <w:rsid w:val="00F5093D"/>
    <w:rsid w:val="00F50C68"/>
    <w:rsid w:val="00F527BF"/>
    <w:rsid w:val="00F52EB9"/>
    <w:rsid w:val="00F5321E"/>
    <w:rsid w:val="00F538ED"/>
    <w:rsid w:val="00F53A6B"/>
    <w:rsid w:val="00F55816"/>
    <w:rsid w:val="00F55B6A"/>
    <w:rsid w:val="00F57158"/>
    <w:rsid w:val="00F5716F"/>
    <w:rsid w:val="00F57E30"/>
    <w:rsid w:val="00F60F8E"/>
    <w:rsid w:val="00F620FE"/>
    <w:rsid w:val="00F6294C"/>
    <w:rsid w:val="00F636A9"/>
    <w:rsid w:val="00F640CD"/>
    <w:rsid w:val="00F66FF7"/>
    <w:rsid w:val="00F67046"/>
    <w:rsid w:val="00F67C12"/>
    <w:rsid w:val="00F67C1F"/>
    <w:rsid w:val="00F71398"/>
    <w:rsid w:val="00F717AD"/>
    <w:rsid w:val="00F7218D"/>
    <w:rsid w:val="00F721FF"/>
    <w:rsid w:val="00F72871"/>
    <w:rsid w:val="00F7296B"/>
    <w:rsid w:val="00F760F9"/>
    <w:rsid w:val="00F7635F"/>
    <w:rsid w:val="00F76F04"/>
    <w:rsid w:val="00F8024E"/>
    <w:rsid w:val="00F804F0"/>
    <w:rsid w:val="00F81FCA"/>
    <w:rsid w:val="00F83252"/>
    <w:rsid w:val="00F83D56"/>
    <w:rsid w:val="00F87253"/>
    <w:rsid w:val="00F8742A"/>
    <w:rsid w:val="00F87C29"/>
    <w:rsid w:val="00F90083"/>
    <w:rsid w:val="00F91423"/>
    <w:rsid w:val="00F91C1B"/>
    <w:rsid w:val="00F92F08"/>
    <w:rsid w:val="00F95B06"/>
    <w:rsid w:val="00F95E78"/>
    <w:rsid w:val="00F9651B"/>
    <w:rsid w:val="00F96CE0"/>
    <w:rsid w:val="00F975C7"/>
    <w:rsid w:val="00F97A30"/>
    <w:rsid w:val="00F97B09"/>
    <w:rsid w:val="00F97E75"/>
    <w:rsid w:val="00FA0D84"/>
    <w:rsid w:val="00FA1086"/>
    <w:rsid w:val="00FA2B08"/>
    <w:rsid w:val="00FA3ECA"/>
    <w:rsid w:val="00FA4A4C"/>
    <w:rsid w:val="00FA5494"/>
    <w:rsid w:val="00FA6D6D"/>
    <w:rsid w:val="00FA7388"/>
    <w:rsid w:val="00FB0946"/>
    <w:rsid w:val="00FB1B1C"/>
    <w:rsid w:val="00FB2066"/>
    <w:rsid w:val="00FB39BC"/>
    <w:rsid w:val="00FB4FD2"/>
    <w:rsid w:val="00FB53CC"/>
    <w:rsid w:val="00FB5ACA"/>
    <w:rsid w:val="00FB60D7"/>
    <w:rsid w:val="00FB6775"/>
    <w:rsid w:val="00FB6D1F"/>
    <w:rsid w:val="00FC0E39"/>
    <w:rsid w:val="00FC0FE6"/>
    <w:rsid w:val="00FC1839"/>
    <w:rsid w:val="00FC1F2A"/>
    <w:rsid w:val="00FC2162"/>
    <w:rsid w:val="00FC27FA"/>
    <w:rsid w:val="00FC2D64"/>
    <w:rsid w:val="00FC586B"/>
    <w:rsid w:val="00FC5A93"/>
    <w:rsid w:val="00FC6179"/>
    <w:rsid w:val="00FC7F8C"/>
    <w:rsid w:val="00FD1CC3"/>
    <w:rsid w:val="00FD1F07"/>
    <w:rsid w:val="00FD257B"/>
    <w:rsid w:val="00FD44CA"/>
    <w:rsid w:val="00FD60D1"/>
    <w:rsid w:val="00FD662C"/>
    <w:rsid w:val="00FD771D"/>
    <w:rsid w:val="00FE0833"/>
    <w:rsid w:val="00FE152B"/>
    <w:rsid w:val="00FE22F4"/>
    <w:rsid w:val="00FE23AC"/>
    <w:rsid w:val="00FE5F74"/>
    <w:rsid w:val="00FE7293"/>
    <w:rsid w:val="00FF15D2"/>
    <w:rsid w:val="00FF1746"/>
    <w:rsid w:val="00FF232E"/>
    <w:rsid w:val="00FF32DE"/>
    <w:rsid w:val="00FF5099"/>
    <w:rsid w:val="00FF6134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53"/>
    <w:pPr>
      <w:spacing w:line="276" w:lineRule="auto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3C53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03C53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99"/>
    <w:rsid w:val="003B7B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7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4394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394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4394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39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3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497</TotalTime>
  <Pages>1</Pages>
  <Words>155</Words>
  <Characters>890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2013-04-10T08:02:00Z</cp:lastPrinted>
  <dcterms:created xsi:type="dcterms:W3CDTF">2013-03-05T13:58:00Z</dcterms:created>
  <dcterms:modified xsi:type="dcterms:W3CDTF">2013-04-12T08:24:00Z</dcterms:modified>
</cp:coreProperties>
</file>