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38" w:rsidRPr="00811965" w:rsidRDefault="00410938" w:rsidP="000D2099">
      <w:pPr>
        <w:jc w:val="center"/>
        <w:rPr>
          <w:b/>
        </w:rPr>
      </w:pPr>
    </w:p>
    <w:p w:rsidR="00410938" w:rsidRPr="002E0FF2" w:rsidRDefault="00410938" w:rsidP="000D2099">
      <w:pPr>
        <w:jc w:val="center"/>
        <w:rPr>
          <w:b/>
          <w:sz w:val="32"/>
          <w:szCs w:val="32"/>
        </w:rPr>
      </w:pPr>
      <w:r w:rsidRPr="002E0FF2">
        <w:rPr>
          <w:b/>
          <w:sz w:val="32"/>
          <w:szCs w:val="32"/>
        </w:rPr>
        <w:t>ПРАВИТЕЛЬСТВО РЕСПУБЛИКИ ДАГЕСТАН</w:t>
      </w:r>
    </w:p>
    <w:p w:rsidR="00410938" w:rsidRPr="002E0FF2" w:rsidRDefault="00410938" w:rsidP="000D2099">
      <w:pPr>
        <w:jc w:val="center"/>
        <w:rPr>
          <w:b/>
          <w:sz w:val="44"/>
          <w:szCs w:val="44"/>
        </w:rPr>
      </w:pPr>
      <w:r w:rsidRPr="002E0FF2">
        <w:rPr>
          <w:b/>
          <w:sz w:val="44"/>
          <w:szCs w:val="44"/>
        </w:rPr>
        <w:t>П О С Т А Н О В Л Е Н И Е</w:t>
      </w:r>
    </w:p>
    <w:p w:rsidR="00410938" w:rsidRPr="000C1366" w:rsidRDefault="00410938" w:rsidP="000D2099">
      <w:pPr>
        <w:jc w:val="center"/>
        <w:rPr>
          <w:b/>
          <w:sz w:val="28"/>
          <w:szCs w:val="28"/>
        </w:rPr>
      </w:pPr>
      <w:r w:rsidRPr="000C1366">
        <w:rPr>
          <w:b/>
          <w:sz w:val="28"/>
          <w:szCs w:val="28"/>
        </w:rPr>
        <w:t xml:space="preserve">от 6 февраля </w:t>
      </w:r>
      <w:smartTag w:uri="urn:schemas-microsoft-com:office:smarttags" w:element="metricconverter">
        <w:smartTagPr>
          <w:attr w:name="ProductID" w:val="2013 г"/>
        </w:smartTagPr>
        <w:r w:rsidRPr="000C1366"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17</w:t>
      </w:r>
    </w:p>
    <w:p w:rsidR="00410938" w:rsidRDefault="00410938" w:rsidP="000D2099">
      <w:pPr>
        <w:jc w:val="center"/>
        <w:rPr>
          <w:b/>
          <w:sz w:val="28"/>
          <w:szCs w:val="28"/>
        </w:rPr>
      </w:pPr>
      <w:r w:rsidRPr="000C1366">
        <w:rPr>
          <w:b/>
          <w:sz w:val="28"/>
          <w:szCs w:val="28"/>
        </w:rPr>
        <w:t xml:space="preserve">  г. Махачкала</w:t>
      </w:r>
    </w:p>
    <w:p w:rsidR="00410938" w:rsidRPr="000C1366" w:rsidRDefault="00410938" w:rsidP="000D2099">
      <w:pPr>
        <w:jc w:val="center"/>
        <w:rPr>
          <w:b/>
          <w:sz w:val="28"/>
          <w:szCs w:val="28"/>
        </w:rPr>
      </w:pPr>
    </w:p>
    <w:p w:rsidR="00410938" w:rsidRDefault="00410938" w:rsidP="000D20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817D02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817D02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02">
        <w:rPr>
          <w:rFonts w:ascii="Times New Roman" w:hAnsi="Times New Roman" w:cs="Times New Roman"/>
          <w:sz w:val="28"/>
          <w:szCs w:val="28"/>
        </w:rPr>
        <w:t xml:space="preserve">органами </w:t>
      </w:r>
    </w:p>
    <w:p w:rsidR="00410938" w:rsidRDefault="00410938" w:rsidP="002954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D02">
        <w:rPr>
          <w:rFonts w:ascii="Times New Roman" w:hAnsi="Times New Roman" w:cs="Times New Roman"/>
          <w:sz w:val="28"/>
          <w:szCs w:val="28"/>
        </w:rPr>
        <w:t>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</w:p>
    <w:p w:rsidR="00410938" w:rsidRDefault="00410938" w:rsidP="002954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D02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sz w:val="28"/>
          <w:szCs w:val="28"/>
        </w:rPr>
        <w:t>правоприменения</w:t>
      </w:r>
    </w:p>
    <w:p w:rsidR="00410938" w:rsidRDefault="00410938" w:rsidP="002954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938" w:rsidRPr="00817D02" w:rsidRDefault="00410938" w:rsidP="002954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938" w:rsidRPr="00817D02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02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817D02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817D02">
        <w:rPr>
          <w:rFonts w:ascii="Times New Roman" w:hAnsi="Times New Roman" w:cs="Times New Roman"/>
          <w:sz w:val="28"/>
          <w:szCs w:val="28"/>
        </w:rPr>
        <w:t xml:space="preserve"> Президента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от 20 мая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  <w:sz w:val="28"/>
            <w:szCs w:val="28"/>
          </w:rPr>
          <w:t>2011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  <w:r w:rsidRPr="00817D02">
        <w:rPr>
          <w:rFonts w:ascii="Times New Roman" w:hAnsi="Times New Roman" w:cs="Times New Roman"/>
          <w:sz w:val="28"/>
          <w:szCs w:val="28"/>
        </w:rPr>
        <w:t xml:space="preserve"> № 657 «О мониторинге правоприменения в Российской Федерации» и Зако</w:t>
      </w:r>
      <w:r>
        <w:rPr>
          <w:rFonts w:ascii="Times New Roman" w:hAnsi="Times New Roman" w:cs="Times New Roman"/>
          <w:sz w:val="28"/>
          <w:szCs w:val="28"/>
        </w:rPr>
        <w:t xml:space="preserve">на Республики Дагестан от 14 июня </w:t>
      </w:r>
      <w:r w:rsidRPr="00817D02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17D02">
        <w:rPr>
          <w:rFonts w:ascii="Times New Roman" w:hAnsi="Times New Roman" w:cs="Times New Roman"/>
          <w:sz w:val="28"/>
          <w:szCs w:val="28"/>
        </w:rPr>
        <w:t xml:space="preserve"> № 37 «О мониторинге нормативных правовых актов Республики Дагестан» Правительство Республики Дагестан </w:t>
      </w:r>
      <w:r w:rsidRPr="0039187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817D02">
        <w:rPr>
          <w:rFonts w:ascii="Times New Roman" w:hAnsi="Times New Roman" w:cs="Times New Roman"/>
          <w:sz w:val="28"/>
          <w:szCs w:val="28"/>
        </w:rPr>
        <w:t>:</w:t>
      </w:r>
    </w:p>
    <w:p w:rsidR="00410938" w:rsidRPr="00817D02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17D0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34" w:history="1">
        <w:r w:rsidRPr="00817D0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817D02">
        <w:rPr>
          <w:rFonts w:ascii="Times New Roman" w:hAnsi="Times New Roman" w:cs="Times New Roman"/>
          <w:sz w:val="28"/>
          <w:szCs w:val="28"/>
        </w:rPr>
        <w:t xml:space="preserve">ения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 xml:space="preserve"> мониторинга правоприменения.</w:t>
      </w:r>
    </w:p>
    <w:p w:rsidR="00410938" w:rsidRPr="00817D02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02">
        <w:rPr>
          <w:rFonts w:ascii="Times New Roman" w:hAnsi="Times New Roman" w:cs="Times New Roman"/>
          <w:sz w:val="28"/>
          <w:szCs w:val="28"/>
        </w:rPr>
        <w:t xml:space="preserve">2. Установить, что мониторинг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правоприменения </w:t>
      </w:r>
      <w:r w:rsidRPr="00817D02">
        <w:rPr>
          <w:rFonts w:ascii="Times New Roman" w:hAnsi="Times New Roman" w:cs="Times New Roman"/>
          <w:sz w:val="28"/>
          <w:szCs w:val="28"/>
        </w:rPr>
        <w:t xml:space="preserve">в отношении законодательных и иных нормативных правовых актов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 xml:space="preserve"> осуществляется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в соответствии с ежегодно утверждаемым Правительством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 xml:space="preserve"> планом мониторинга </w:t>
      </w:r>
      <w:r>
        <w:rPr>
          <w:rFonts w:ascii="Times New Roman" w:hAnsi="Times New Roman" w:cs="Times New Roman"/>
          <w:sz w:val="28"/>
          <w:szCs w:val="28"/>
        </w:rPr>
        <w:t>правоприменения в Республике Дагестан</w:t>
      </w:r>
      <w:r w:rsidRPr="00817D02">
        <w:rPr>
          <w:rFonts w:ascii="Times New Roman" w:hAnsi="Times New Roman" w:cs="Times New Roman"/>
          <w:sz w:val="28"/>
          <w:szCs w:val="28"/>
        </w:rPr>
        <w:t>.</w:t>
      </w:r>
    </w:p>
    <w:p w:rsidR="00410938" w:rsidRPr="00817D02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02">
        <w:rPr>
          <w:rFonts w:ascii="Times New Roman" w:hAnsi="Times New Roman" w:cs="Times New Roman"/>
          <w:sz w:val="28"/>
          <w:szCs w:val="28"/>
        </w:rPr>
        <w:t xml:space="preserve">По согласованию в мониторинге правоприменения в отношении законодательных и иных нормативных правовых актов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 xml:space="preserve"> могут участвовать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817D02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>государственной власти 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 xml:space="preserve"> и территориальные органы федеральных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по Республике Дагестан</w:t>
      </w:r>
      <w:r w:rsidRPr="00817D02">
        <w:rPr>
          <w:rFonts w:ascii="Times New Roman" w:hAnsi="Times New Roman" w:cs="Times New Roman"/>
          <w:sz w:val="28"/>
          <w:szCs w:val="28"/>
        </w:rPr>
        <w:t>.</w:t>
      </w:r>
    </w:p>
    <w:p w:rsidR="00410938" w:rsidRPr="00817D02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02">
        <w:rPr>
          <w:rFonts w:ascii="Times New Roman" w:hAnsi="Times New Roman" w:cs="Times New Roman"/>
          <w:sz w:val="28"/>
          <w:szCs w:val="28"/>
        </w:rPr>
        <w:t xml:space="preserve">3. Возложить на </w:t>
      </w:r>
      <w:r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 xml:space="preserve"> функции по координации мониторинга правоприменения, осуществляемого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17D02">
        <w:rPr>
          <w:rFonts w:ascii="Times New Roman" w:hAnsi="Times New Roman" w:cs="Times New Roman"/>
          <w:sz w:val="28"/>
          <w:szCs w:val="28"/>
        </w:rPr>
        <w:t>.</w:t>
      </w:r>
    </w:p>
    <w:p w:rsidR="00410938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7D02">
        <w:rPr>
          <w:rFonts w:ascii="Times New Roman" w:hAnsi="Times New Roman" w:cs="Times New Roman"/>
          <w:sz w:val="28"/>
          <w:szCs w:val="28"/>
        </w:rPr>
        <w:t xml:space="preserve">. Рекомендовать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ежегодно в срок до 1 апреля</w:t>
      </w:r>
      <w:r w:rsidRPr="00817D02">
        <w:rPr>
          <w:rFonts w:ascii="Times New Roman" w:hAnsi="Times New Roman" w:cs="Times New Roman"/>
          <w:sz w:val="28"/>
          <w:szCs w:val="28"/>
        </w:rPr>
        <w:t xml:space="preserve"> представлять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юстиции Республики Дагестан </w:t>
      </w:r>
      <w:r w:rsidRPr="00817D02">
        <w:rPr>
          <w:rFonts w:ascii="Times New Roman" w:hAnsi="Times New Roman" w:cs="Times New Roman"/>
          <w:sz w:val="28"/>
          <w:szCs w:val="28"/>
        </w:rPr>
        <w:t xml:space="preserve">предложения к проекту плана мониторинга правоприменения в </w:t>
      </w:r>
      <w:r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817D02">
        <w:rPr>
          <w:rFonts w:ascii="Times New Roman" w:hAnsi="Times New Roman" w:cs="Times New Roman"/>
          <w:sz w:val="28"/>
          <w:szCs w:val="28"/>
        </w:rPr>
        <w:t>.</w:t>
      </w:r>
    </w:p>
    <w:p w:rsidR="00410938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Pr="00817D02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Pr="00817D02" w:rsidRDefault="00410938" w:rsidP="00A02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17D02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hyperlink r:id="rId7" w:history="1">
        <w:r w:rsidRPr="00817D02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817D02">
        <w:rPr>
          <w:rFonts w:ascii="Times New Roman" w:hAnsi="Times New Roman" w:cs="Times New Roman"/>
          <w:sz w:val="28"/>
          <w:szCs w:val="28"/>
        </w:rPr>
        <w:t xml:space="preserve"> мониторинга правоприменения в </w:t>
      </w:r>
      <w:r>
        <w:rPr>
          <w:rFonts w:ascii="Times New Roman" w:hAnsi="Times New Roman" w:cs="Times New Roman"/>
          <w:sz w:val="28"/>
          <w:szCs w:val="28"/>
        </w:rPr>
        <w:t xml:space="preserve">Республике Дагестан </w:t>
      </w:r>
      <w:r w:rsidRPr="00817D02">
        <w:rPr>
          <w:rFonts w:ascii="Times New Roman" w:hAnsi="Times New Roman" w:cs="Times New Roman"/>
          <w:sz w:val="28"/>
          <w:szCs w:val="28"/>
        </w:rPr>
        <w:t>утверждается Правительств</w:t>
      </w:r>
      <w:r>
        <w:rPr>
          <w:rFonts w:ascii="Times New Roman" w:hAnsi="Times New Roman" w:cs="Times New Roman"/>
          <w:sz w:val="28"/>
          <w:szCs w:val="28"/>
        </w:rPr>
        <w:t>омРеспублики Дагестан ежегодно до                    1ноября</w:t>
      </w:r>
      <w:r w:rsidRPr="00817D02">
        <w:rPr>
          <w:rFonts w:ascii="Times New Roman" w:hAnsi="Times New Roman" w:cs="Times New Roman"/>
          <w:sz w:val="28"/>
          <w:szCs w:val="28"/>
        </w:rPr>
        <w:t>.</w:t>
      </w:r>
    </w:p>
    <w:p w:rsidR="00410938" w:rsidRDefault="00410938" w:rsidP="0029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0938" w:rsidRPr="00817D02" w:rsidRDefault="00410938" w:rsidP="0029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Default="00410938" w:rsidP="00A02EB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Председатель</w:t>
      </w:r>
      <w:r w:rsidRPr="00817D02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</w:t>
      </w:r>
    </w:p>
    <w:p w:rsidR="00410938" w:rsidRPr="00817D02" w:rsidRDefault="00410938" w:rsidP="00A02EB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D02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М. Меджидов</w:t>
      </w:r>
    </w:p>
    <w:p w:rsidR="00410938" w:rsidRPr="00817D02" w:rsidRDefault="00410938" w:rsidP="0029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Default="00410938" w:rsidP="002954E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10938" w:rsidSect="00A02EB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938" w:rsidRDefault="00410938">
      <w:r>
        <w:separator/>
      </w:r>
    </w:p>
  </w:endnote>
  <w:endnote w:type="continuationSeparator" w:id="1">
    <w:p w:rsidR="00410938" w:rsidRDefault="0041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938" w:rsidRDefault="00410938">
      <w:r>
        <w:separator/>
      </w:r>
    </w:p>
  </w:footnote>
  <w:footnote w:type="continuationSeparator" w:id="1">
    <w:p w:rsidR="00410938" w:rsidRDefault="00410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8" w:rsidRDefault="00410938" w:rsidP="00FE4C0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0938" w:rsidRDefault="004109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4EA"/>
    <w:rsid w:val="00000ED3"/>
    <w:rsid w:val="000035E5"/>
    <w:rsid w:val="00003AC9"/>
    <w:rsid w:val="000041DC"/>
    <w:rsid w:val="00010EC6"/>
    <w:rsid w:val="000132E9"/>
    <w:rsid w:val="000133F5"/>
    <w:rsid w:val="000134A0"/>
    <w:rsid w:val="00014480"/>
    <w:rsid w:val="00016374"/>
    <w:rsid w:val="00017539"/>
    <w:rsid w:val="00017AAA"/>
    <w:rsid w:val="00021810"/>
    <w:rsid w:val="0002546E"/>
    <w:rsid w:val="0003021E"/>
    <w:rsid w:val="000313F7"/>
    <w:rsid w:val="00034FA7"/>
    <w:rsid w:val="0003751E"/>
    <w:rsid w:val="00044BF4"/>
    <w:rsid w:val="0004577C"/>
    <w:rsid w:val="00046A5A"/>
    <w:rsid w:val="00047121"/>
    <w:rsid w:val="00053A83"/>
    <w:rsid w:val="00054037"/>
    <w:rsid w:val="00056652"/>
    <w:rsid w:val="00062583"/>
    <w:rsid w:val="00065403"/>
    <w:rsid w:val="00066680"/>
    <w:rsid w:val="00071467"/>
    <w:rsid w:val="0007297B"/>
    <w:rsid w:val="00073882"/>
    <w:rsid w:val="00073D12"/>
    <w:rsid w:val="000743B4"/>
    <w:rsid w:val="000762D9"/>
    <w:rsid w:val="00083029"/>
    <w:rsid w:val="00091AAA"/>
    <w:rsid w:val="00095AE6"/>
    <w:rsid w:val="00096FEB"/>
    <w:rsid w:val="000A02C6"/>
    <w:rsid w:val="000A3C48"/>
    <w:rsid w:val="000A5257"/>
    <w:rsid w:val="000A594B"/>
    <w:rsid w:val="000A60C7"/>
    <w:rsid w:val="000B0D21"/>
    <w:rsid w:val="000B4278"/>
    <w:rsid w:val="000B6896"/>
    <w:rsid w:val="000C1366"/>
    <w:rsid w:val="000C1CCD"/>
    <w:rsid w:val="000C2D85"/>
    <w:rsid w:val="000C31EF"/>
    <w:rsid w:val="000C3C3A"/>
    <w:rsid w:val="000C7FA7"/>
    <w:rsid w:val="000D0816"/>
    <w:rsid w:val="000D1046"/>
    <w:rsid w:val="000D1ACC"/>
    <w:rsid w:val="000D2099"/>
    <w:rsid w:val="000D4521"/>
    <w:rsid w:val="000D5682"/>
    <w:rsid w:val="000D57DC"/>
    <w:rsid w:val="000E27D3"/>
    <w:rsid w:val="000E3469"/>
    <w:rsid w:val="000E4133"/>
    <w:rsid w:val="000E7698"/>
    <w:rsid w:val="000E7B7B"/>
    <w:rsid w:val="000F3CF5"/>
    <w:rsid w:val="000F5670"/>
    <w:rsid w:val="0010144A"/>
    <w:rsid w:val="00101F42"/>
    <w:rsid w:val="001059C0"/>
    <w:rsid w:val="0011007E"/>
    <w:rsid w:val="00110A35"/>
    <w:rsid w:val="00111246"/>
    <w:rsid w:val="00114426"/>
    <w:rsid w:val="0012034D"/>
    <w:rsid w:val="00121C34"/>
    <w:rsid w:val="00121E2F"/>
    <w:rsid w:val="00121F1E"/>
    <w:rsid w:val="001221FC"/>
    <w:rsid w:val="00123C76"/>
    <w:rsid w:val="00124A01"/>
    <w:rsid w:val="00126B95"/>
    <w:rsid w:val="00131E00"/>
    <w:rsid w:val="00131F3E"/>
    <w:rsid w:val="0013397C"/>
    <w:rsid w:val="0013606F"/>
    <w:rsid w:val="001363FA"/>
    <w:rsid w:val="00137619"/>
    <w:rsid w:val="001426EB"/>
    <w:rsid w:val="00147DE9"/>
    <w:rsid w:val="00150C38"/>
    <w:rsid w:val="00152D10"/>
    <w:rsid w:val="001614B3"/>
    <w:rsid w:val="001636F5"/>
    <w:rsid w:val="00171935"/>
    <w:rsid w:val="001733CF"/>
    <w:rsid w:val="00174B5C"/>
    <w:rsid w:val="00176037"/>
    <w:rsid w:val="00177966"/>
    <w:rsid w:val="00184BB7"/>
    <w:rsid w:val="00185554"/>
    <w:rsid w:val="001859CB"/>
    <w:rsid w:val="0019065D"/>
    <w:rsid w:val="0019227B"/>
    <w:rsid w:val="001975D1"/>
    <w:rsid w:val="001A0924"/>
    <w:rsid w:val="001A476A"/>
    <w:rsid w:val="001A7E41"/>
    <w:rsid w:val="001B1D03"/>
    <w:rsid w:val="001B7478"/>
    <w:rsid w:val="001B7974"/>
    <w:rsid w:val="001C08D7"/>
    <w:rsid w:val="001C1BEE"/>
    <w:rsid w:val="001C3286"/>
    <w:rsid w:val="001C4893"/>
    <w:rsid w:val="001C5CBC"/>
    <w:rsid w:val="001D0638"/>
    <w:rsid w:val="001D0F02"/>
    <w:rsid w:val="001D4201"/>
    <w:rsid w:val="001E3AB0"/>
    <w:rsid w:val="001F04B9"/>
    <w:rsid w:val="001F71FA"/>
    <w:rsid w:val="001F7CC2"/>
    <w:rsid w:val="002011FE"/>
    <w:rsid w:val="00203834"/>
    <w:rsid w:val="00204A0B"/>
    <w:rsid w:val="002119FB"/>
    <w:rsid w:val="002128E9"/>
    <w:rsid w:val="00212CA6"/>
    <w:rsid w:val="00213B71"/>
    <w:rsid w:val="00213D92"/>
    <w:rsid w:val="00213E04"/>
    <w:rsid w:val="00214012"/>
    <w:rsid w:val="0021496C"/>
    <w:rsid w:val="00214CFB"/>
    <w:rsid w:val="00222AA0"/>
    <w:rsid w:val="002305F2"/>
    <w:rsid w:val="0023211D"/>
    <w:rsid w:val="00234A61"/>
    <w:rsid w:val="0023707D"/>
    <w:rsid w:val="00237BD5"/>
    <w:rsid w:val="00241CD3"/>
    <w:rsid w:val="0024271B"/>
    <w:rsid w:val="0024277B"/>
    <w:rsid w:val="00242985"/>
    <w:rsid w:val="002437E8"/>
    <w:rsid w:val="00245AF6"/>
    <w:rsid w:val="00255FBD"/>
    <w:rsid w:val="00256096"/>
    <w:rsid w:val="00256818"/>
    <w:rsid w:val="0026011A"/>
    <w:rsid w:val="00267B24"/>
    <w:rsid w:val="00267DC3"/>
    <w:rsid w:val="00271037"/>
    <w:rsid w:val="00272E44"/>
    <w:rsid w:val="002747EF"/>
    <w:rsid w:val="00274EAA"/>
    <w:rsid w:val="0027569F"/>
    <w:rsid w:val="002802BC"/>
    <w:rsid w:val="00282EAD"/>
    <w:rsid w:val="0028542B"/>
    <w:rsid w:val="0028676A"/>
    <w:rsid w:val="00291CAD"/>
    <w:rsid w:val="0029398C"/>
    <w:rsid w:val="002948A0"/>
    <w:rsid w:val="002954EA"/>
    <w:rsid w:val="00297C09"/>
    <w:rsid w:val="002A0970"/>
    <w:rsid w:val="002A0D92"/>
    <w:rsid w:val="002A27EB"/>
    <w:rsid w:val="002A402E"/>
    <w:rsid w:val="002A40EC"/>
    <w:rsid w:val="002A5367"/>
    <w:rsid w:val="002A5851"/>
    <w:rsid w:val="002A593E"/>
    <w:rsid w:val="002B4B88"/>
    <w:rsid w:val="002B58FE"/>
    <w:rsid w:val="002C03BC"/>
    <w:rsid w:val="002C0556"/>
    <w:rsid w:val="002C3FC4"/>
    <w:rsid w:val="002C4C13"/>
    <w:rsid w:val="002C5128"/>
    <w:rsid w:val="002C5536"/>
    <w:rsid w:val="002C6F77"/>
    <w:rsid w:val="002C7A15"/>
    <w:rsid w:val="002C7A4D"/>
    <w:rsid w:val="002D1ED1"/>
    <w:rsid w:val="002E0FF2"/>
    <w:rsid w:val="002E2A23"/>
    <w:rsid w:val="002E360A"/>
    <w:rsid w:val="002E5AB0"/>
    <w:rsid w:val="002E6C38"/>
    <w:rsid w:val="002F0111"/>
    <w:rsid w:val="002F1EA1"/>
    <w:rsid w:val="002F3F15"/>
    <w:rsid w:val="002F5142"/>
    <w:rsid w:val="002F6519"/>
    <w:rsid w:val="002F75B9"/>
    <w:rsid w:val="002F7C0F"/>
    <w:rsid w:val="003008D5"/>
    <w:rsid w:val="00302EDB"/>
    <w:rsid w:val="0030350E"/>
    <w:rsid w:val="00312628"/>
    <w:rsid w:val="0031267E"/>
    <w:rsid w:val="003147AB"/>
    <w:rsid w:val="00317ACF"/>
    <w:rsid w:val="003218B3"/>
    <w:rsid w:val="0032467A"/>
    <w:rsid w:val="00324D66"/>
    <w:rsid w:val="003265BE"/>
    <w:rsid w:val="00330457"/>
    <w:rsid w:val="00330744"/>
    <w:rsid w:val="003349B2"/>
    <w:rsid w:val="00336AC3"/>
    <w:rsid w:val="00336CF7"/>
    <w:rsid w:val="00340B4E"/>
    <w:rsid w:val="00344CD5"/>
    <w:rsid w:val="003508C6"/>
    <w:rsid w:val="003508F1"/>
    <w:rsid w:val="00350A6E"/>
    <w:rsid w:val="00351B13"/>
    <w:rsid w:val="00360F54"/>
    <w:rsid w:val="00363967"/>
    <w:rsid w:val="003644FE"/>
    <w:rsid w:val="00367407"/>
    <w:rsid w:val="00370923"/>
    <w:rsid w:val="00370A0A"/>
    <w:rsid w:val="00376E93"/>
    <w:rsid w:val="00377F65"/>
    <w:rsid w:val="00391877"/>
    <w:rsid w:val="00396CE9"/>
    <w:rsid w:val="003A11CE"/>
    <w:rsid w:val="003A1CF6"/>
    <w:rsid w:val="003A1F06"/>
    <w:rsid w:val="003A3134"/>
    <w:rsid w:val="003A61CB"/>
    <w:rsid w:val="003A733E"/>
    <w:rsid w:val="003B16B0"/>
    <w:rsid w:val="003C124A"/>
    <w:rsid w:val="003C1A03"/>
    <w:rsid w:val="003C1BBC"/>
    <w:rsid w:val="003D26F2"/>
    <w:rsid w:val="003D331B"/>
    <w:rsid w:val="003D40C5"/>
    <w:rsid w:val="003D4F22"/>
    <w:rsid w:val="003D650F"/>
    <w:rsid w:val="003E067B"/>
    <w:rsid w:val="003E1810"/>
    <w:rsid w:val="003E36CC"/>
    <w:rsid w:val="003E6D51"/>
    <w:rsid w:val="003F4201"/>
    <w:rsid w:val="003F584C"/>
    <w:rsid w:val="00402592"/>
    <w:rsid w:val="00404D13"/>
    <w:rsid w:val="004066B8"/>
    <w:rsid w:val="00407332"/>
    <w:rsid w:val="00410938"/>
    <w:rsid w:val="00411F6E"/>
    <w:rsid w:val="00412C19"/>
    <w:rsid w:val="00414695"/>
    <w:rsid w:val="00414754"/>
    <w:rsid w:val="00421840"/>
    <w:rsid w:val="00423C1D"/>
    <w:rsid w:val="004250F3"/>
    <w:rsid w:val="0042667A"/>
    <w:rsid w:val="004272C3"/>
    <w:rsid w:val="00432178"/>
    <w:rsid w:val="00434004"/>
    <w:rsid w:val="0044378E"/>
    <w:rsid w:val="004470AF"/>
    <w:rsid w:val="00447FF3"/>
    <w:rsid w:val="00450335"/>
    <w:rsid w:val="00451B79"/>
    <w:rsid w:val="00454155"/>
    <w:rsid w:val="0045448A"/>
    <w:rsid w:val="0046034F"/>
    <w:rsid w:val="00461F21"/>
    <w:rsid w:val="004627E3"/>
    <w:rsid w:val="00463E7F"/>
    <w:rsid w:val="0046523A"/>
    <w:rsid w:val="00477556"/>
    <w:rsid w:val="00481FC7"/>
    <w:rsid w:val="00485E23"/>
    <w:rsid w:val="00490700"/>
    <w:rsid w:val="00490DAC"/>
    <w:rsid w:val="004912B6"/>
    <w:rsid w:val="00492269"/>
    <w:rsid w:val="0049678A"/>
    <w:rsid w:val="00497FD4"/>
    <w:rsid w:val="004A7594"/>
    <w:rsid w:val="004A78A5"/>
    <w:rsid w:val="004B601B"/>
    <w:rsid w:val="004C38B2"/>
    <w:rsid w:val="004C3B76"/>
    <w:rsid w:val="004C7538"/>
    <w:rsid w:val="004D6F62"/>
    <w:rsid w:val="004E19B9"/>
    <w:rsid w:val="004E2C73"/>
    <w:rsid w:val="004F0B06"/>
    <w:rsid w:val="004F277C"/>
    <w:rsid w:val="00500736"/>
    <w:rsid w:val="00500BC0"/>
    <w:rsid w:val="00500E42"/>
    <w:rsid w:val="005059F3"/>
    <w:rsid w:val="00505DB7"/>
    <w:rsid w:val="00512313"/>
    <w:rsid w:val="00517089"/>
    <w:rsid w:val="005174C9"/>
    <w:rsid w:val="00520104"/>
    <w:rsid w:val="00520341"/>
    <w:rsid w:val="0052098A"/>
    <w:rsid w:val="00524C60"/>
    <w:rsid w:val="00526A7A"/>
    <w:rsid w:val="00526CC3"/>
    <w:rsid w:val="0053205B"/>
    <w:rsid w:val="00533CE1"/>
    <w:rsid w:val="0053425C"/>
    <w:rsid w:val="0053481B"/>
    <w:rsid w:val="00534CBB"/>
    <w:rsid w:val="0055052D"/>
    <w:rsid w:val="00552C80"/>
    <w:rsid w:val="00553D8C"/>
    <w:rsid w:val="00565BE4"/>
    <w:rsid w:val="00571A6C"/>
    <w:rsid w:val="005720EE"/>
    <w:rsid w:val="0057467B"/>
    <w:rsid w:val="00574D5C"/>
    <w:rsid w:val="005755F4"/>
    <w:rsid w:val="00581C0A"/>
    <w:rsid w:val="00585EF5"/>
    <w:rsid w:val="00587CBF"/>
    <w:rsid w:val="005937E1"/>
    <w:rsid w:val="00593BA2"/>
    <w:rsid w:val="005A0EB9"/>
    <w:rsid w:val="005A1D4A"/>
    <w:rsid w:val="005A269A"/>
    <w:rsid w:val="005A288B"/>
    <w:rsid w:val="005A6755"/>
    <w:rsid w:val="005A6BBA"/>
    <w:rsid w:val="005B184E"/>
    <w:rsid w:val="005B4580"/>
    <w:rsid w:val="005C126F"/>
    <w:rsid w:val="005C19A4"/>
    <w:rsid w:val="005C2ED8"/>
    <w:rsid w:val="005C492F"/>
    <w:rsid w:val="005C67B8"/>
    <w:rsid w:val="005C7840"/>
    <w:rsid w:val="005C7B02"/>
    <w:rsid w:val="005D3412"/>
    <w:rsid w:val="005D39A9"/>
    <w:rsid w:val="005D63F8"/>
    <w:rsid w:val="005D7BD9"/>
    <w:rsid w:val="005D7CDA"/>
    <w:rsid w:val="005E124E"/>
    <w:rsid w:val="005E164A"/>
    <w:rsid w:val="005E5A6F"/>
    <w:rsid w:val="005E5E77"/>
    <w:rsid w:val="005F4817"/>
    <w:rsid w:val="005F686D"/>
    <w:rsid w:val="00600C6C"/>
    <w:rsid w:val="00602243"/>
    <w:rsid w:val="0061024A"/>
    <w:rsid w:val="00615470"/>
    <w:rsid w:val="00620905"/>
    <w:rsid w:val="006220DB"/>
    <w:rsid w:val="00625D6C"/>
    <w:rsid w:val="00626DED"/>
    <w:rsid w:val="006349EE"/>
    <w:rsid w:val="00640DAB"/>
    <w:rsid w:val="006442C3"/>
    <w:rsid w:val="0065090F"/>
    <w:rsid w:val="00652B19"/>
    <w:rsid w:val="00657423"/>
    <w:rsid w:val="00662B5F"/>
    <w:rsid w:val="00663203"/>
    <w:rsid w:val="006768B7"/>
    <w:rsid w:val="00681081"/>
    <w:rsid w:val="0068445E"/>
    <w:rsid w:val="00690CC8"/>
    <w:rsid w:val="006936A6"/>
    <w:rsid w:val="00694823"/>
    <w:rsid w:val="00697FD2"/>
    <w:rsid w:val="006A6D7D"/>
    <w:rsid w:val="006A75B1"/>
    <w:rsid w:val="006B08C2"/>
    <w:rsid w:val="006B6844"/>
    <w:rsid w:val="006C1AD6"/>
    <w:rsid w:val="006C2BF0"/>
    <w:rsid w:val="006C589A"/>
    <w:rsid w:val="006C7C28"/>
    <w:rsid w:val="006D2948"/>
    <w:rsid w:val="006D2ADC"/>
    <w:rsid w:val="006D478B"/>
    <w:rsid w:val="006D68C5"/>
    <w:rsid w:val="006E47C5"/>
    <w:rsid w:val="006E51FC"/>
    <w:rsid w:val="006E5344"/>
    <w:rsid w:val="006E6F36"/>
    <w:rsid w:val="006F4415"/>
    <w:rsid w:val="00700180"/>
    <w:rsid w:val="007027D8"/>
    <w:rsid w:val="00703EE0"/>
    <w:rsid w:val="007062D5"/>
    <w:rsid w:val="00712EE7"/>
    <w:rsid w:val="0071630D"/>
    <w:rsid w:val="00724AFE"/>
    <w:rsid w:val="0072753D"/>
    <w:rsid w:val="00730A5D"/>
    <w:rsid w:val="00733E05"/>
    <w:rsid w:val="0073437E"/>
    <w:rsid w:val="0073795C"/>
    <w:rsid w:val="007517D4"/>
    <w:rsid w:val="00751A83"/>
    <w:rsid w:val="007531F8"/>
    <w:rsid w:val="007538B4"/>
    <w:rsid w:val="00754212"/>
    <w:rsid w:val="00754261"/>
    <w:rsid w:val="00756863"/>
    <w:rsid w:val="00760BFB"/>
    <w:rsid w:val="00763115"/>
    <w:rsid w:val="00763831"/>
    <w:rsid w:val="0076471A"/>
    <w:rsid w:val="00764C6C"/>
    <w:rsid w:val="00767EEC"/>
    <w:rsid w:val="007706A9"/>
    <w:rsid w:val="007725FA"/>
    <w:rsid w:val="00780920"/>
    <w:rsid w:val="00781AFE"/>
    <w:rsid w:val="00787D22"/>
    <w:rsid w:val="00791693"/>
    <w:rsid w:val="007921B4"/>
    <w:rsid w:val="00792EA7"/>
    <w:rsid w:val="0079378D"/>
    <w:rsid w:val="0079611B"/>
    <w:rsid w:val="007A0942"/>
    <w:rsid w:val="007A20DB"/>
    <w:rsid w:val="007A528A"/>
    <w:rsid w:val="007C0621"/>
    <w:rsid w:val="007C0978"/>
    <w:rsid w:val="007C5886"/>
    <w:rsid w:val="007D05F8"/>
    <w:rsid w:val="007D0EDC"/>
    <w:rsid w:val="007D12BD"/>
    <w:rsid w:val="007E1D96"/>
    <w:rsid w:val="007E5F3D"/>
    <w:rsid w:val="007E6513"/>
    <w:rsid w:val="007E689F"/>
    <w:rsid w:val="007E6BCC"/>
    <w:rsid w:val="007E6D8F"/>
    <w:rsid w:val="007E6F81"/>
    <w:rsid w:val="007F18CE"/>
    <w:rsid w:val="007F3222"/>
    <w:rsid w:val="007F3904"/>
    <w:rsid w:val="007F6F31"/>
    <w:rsid w:val="008011FD"/>
    <w:rsid w:val="008053CC"/>
    <w:rsid w:val="00810C9E"/>
    <w:rsid w:val="008118D8"/>
    <w:rsid w:val="00811965"/>
    <w:rsid w:val="008159BC"/>
    <w:rsid w:val="00815BE0"/>
    <w:rsid w:val="00817D02"/>
    <w:rsid w:val="00821BA1"/>
    <w:rsid w:val="00823BA6"/>
    <w:rsid w:val="00824BD0"/>
    <w:rsid w:val="008251C6"/>
    <w:rsid w:val="00826C2C"/>
    <w:rsid w:val="00827A9E"/>
    <w:rsid w:val="00830399"/>
    <w:rsid w:val="00833786"/>
    <w:rsid w:val="00837D4D"/>
    <w:rsid w:val="00846691"/>
    <w:rsid w:val="00847148"/>
    <w:rsid w:val="00853C96"/>
    <w:rsid w:val="00854150"/>
    <w:rsid w:val="00854A8A"/>
    <w:rsid w:val="00862333"/>
    <w:rsid w:val="0086490A"/>
    <w:rsid w:val="00865514"/>
    <w:rsid w:val="0087288F"/>
    <w:rsid w:val="00873615"/>
    <w:rsid w:val="008754E7"/>
    <w:rsid w:val="008759C1"/>
    <w:rsid w:val="00882C8D"/>
    <w:rsid w:val="00883393"/>
    <w:rsid w:val="008850B0"/>
    <w:rsid w:val="00886080"/>
    <w:rsid w:val="00896136"/>
    <w:rsid w:val="008A05A0"/>
    <w:rsid w:val="008A1531"/>
    <w:rsid w:val="008A4347"/>
    <w:rsid w:val="008B02D5"/>
    <w:rsid w:val="008B06B9"/>
    <w:rsid w:val="008B160E"/>
    <w:rsid w:val="008B2158"/>
    <w:rsid w:val="008B5540"/>
    <w:rsid w:val="008B618C"/>
    <w:rsid w:val="008B6E77"/>
    <w:rsid w:val="008C1274"/>
    <w:rsid w:val="008C3D41"/>
    <w:rsid w:val="008D3BE5"/>
    <w:rsid w:val="008D5705"/>
    <w:rsid w:val="008D5836"/>
    <w:rsid w:val="008D6105"/>
    <w:rsid w:val="008D7E4D"/>
    <w:rsid w:val="008E1932"/>
    <w:rsid w:val="008E3515"/>
    <w:rsid w:val="008E3972"/>
    <w:rsid w:val="008E49FD"/>
    <w:rsid w:val="008E4D38"/>
    <w:rsid w:val="008F0D44"/>
    <w:rsid w:val="008F185C"/>
    <w:rsid w:val="008F1BA0"/>
    <w:rsid w:val="008F2182"/>
    <w:rsid w:val="008F3BB5"/>
    <w:rsid w:val="008F51A3"/>
    <w:rsid w:val="00901B0C"/>
    <w:rsid w:val="009038E3"/>
    <w:rsid w:val="00914327"/>
    <w:rsid w:val="009145FC"/>
    <w:rsid w:val="00915018"/>
    <w:rsid w:val="00917DFF"/>
    <w:rsid w:val="00922300"/>
    <w:rsid w:val="00922D19"/>
    <w:rsid w:val="00924590"/>
    <w:rsid w:val="00927B6C"/>
    <w:rsid w:val="00932F5E"/>
    <w:rsid w:val="00935795"/>
    <w:rsid w:val="00935D94"/>
    <w:rsid w:val="0094250D"/>
    <w:rsid w:val="00944096"/>
    <w:rsid w:val="0094599C"/>
    <w:rsid w:val="00946758"/>
    <w:rsid w:val="00966619"/>
    <w:rsid w:val="00971829"/>
    <w:rsid w:val="009720C3"/>
    <w:rsid w:val="009722DF"/>
    <w:rsid w:val="0097541A"/>
    <w:rsid w:val="009772A8"/>
    <w:rsid w:val="00980696"/>
    <w:rsid w:val="00982C2F"/>
    <w:rsid w:val="00984CB4"/>
    <w:rsid w:val="00985407"/>
    <w:rsid w:val="009867C0"/>
    <w:rsid w:val="00995B8D"/>
    <w:rsid w:val="00996D0B"/>
    <w:rsid w:val="0099744D"/>
    <w:rsid w:val="00997DB7"/>
    <w:rsid w:val="00997FF8"/>
    <w:rsid w:val="009A0CC6"/>
    <w:rsid w:val="009A0D5A"/>
    <w:rsid w:val="009A0F56"/>
    <w:rsid w:val="009A549B"/>
    <w:rsid w:val="009A7B10"/>
    <w:rsid w:val="009B13EB"/>
    <w:rsid w:val="009B3155"/>
    <w:rsid w:val="009B3752"/>
    <w:rsid w:val="009B4B1E"/>
    <w:rsid w:val="009B5CE4"/>
    <w:rsid w:val="009B6479"/>
    <w:rsid w:val="009C22C4"/>
    <w:rsid w:val="009C2F16"/>
    <w:rsid w:val="009C3D0F"/>
    <w:rsid w:val="009C576A"/>
    <w:rsid w:val="009C586E"/>
    <w:rsid w:val="009D013D"/>
    <w:rsid w:val="009D2AC7"/>
    <w:rsid w:val="009D2C5E"/>
    <w:rsid w:val="009D4971"/>
    <w:rsid w:val="009D4F4E"/>
    <w:rsid w:val="009E26F1"/>
    <w:rsid w:val="009E6422"/>
    <w:rsid w:val="009E66EB"/>
    <w:rsid w:val="00A02EB7"/>
    <w:rsid w:val="00A04D6C"/>
    <w:rsid w:val="00A0737F"/>
    <w:rsid w:val="00A07F7B"/>
    <w:rsid w:val="00A11248"/>
    <w:rsid w:val="00A121CD"/>
    <w:rsid w:val="00A13370"/>
    <w:rsid w:val="00A13897"/>
    <w:rsid w:val="00A17D78"/>
    <w:rsid w:val="00A218C3"/>
    <w:rsid w:val="00A21E24"/>
    <w:rsid w:val="00A231E5"/>
    <w:rsid w:val="00A2477A"/>
    <w:rsid w:val="00A24D07"/>
    <w:rsid w:val="00A31F60"/>
    <w:rsid w:val="00A31F86"/>
    <w:rsid w:val="00A32B57"/>
    <w:rsid w:val="00A42646"/>
    <w:rsid w:val="00A4722D"/>
    <w:rsid w:val="00A516E7"/>
    <w:rsid w:val="00A54377"/>
    <w:rsid w:val="00A57701"/>
    <w:rsid w:val="00A619FB"/>
    <w:rsid w:val="00A665B6"/>
    <w:rsid w:val="00A66676"/>
    <w:rsid w:val="00A667DD"/>
    <w:rsid w:val="00A7450A"/>
    <w:rsid w:val="00A76064"/>
    <w:rsid w:val="00A820B5"/>
    <w:rsid w:val="00A83486"/>
    <w:rsid w:val="00A8501C"/>
    <w:rsid w:val="00A85C4D"/>
    <w:rsid w:val="00A877AE"/>
    <w:rsid w:val="00A909D7"/>
    <w:rsid w:val="00A90A03"/>
    <w:rsid w:val="00A9225A"/>
    <w:rsid w:val="00A93B72"/>
    <w:rsid w:val="00A943B6"/>
    <w:rsid w:val="00A947F6"/>
    <w:rsid w:val="00AA258E"/>
    <w:rsid w:val="00AA376B"/>
    <w:rsid w:val="00AA3E53"/>
    <w:rsid w:val="00AA664D"/>
    <w:rsid w:val="00AA74EF"/>
    <w:rsid w:val="00AB0EAE"/>
    <w:rsid w:val="00AB29DE"/>
    <w:rsid w:val="00AB3FA4"/>
    <w:rsid w:val="00AB42CF"/>
    <w:rsid w:val="00AC1AAC"/>
    <w:rsid w:val="00AC4668"/>
    <w:rsid w:val="00AC5658"/>
    <w:rsid w:val="00AD0962"/>
    <w:rsid w:val="00AD4128"/>
    <w:rsid w:val="00AE02B0"/>
    <w:rsid w:val="00AE136F"/>
    <w:rsid w:val="00AE531C"/>
    <w:rsid w:val="00AE64BF"/>
    <w:rsid w:val="00B00223"/>
    <w:rsid w:val="00B021C3"/>
    <w:rsid w:val="00B02C15"/>
    <w:rsid w:val="00B04278"/>
    <w:rsid w:val="00B05876"/>
    <w:rsid w:val="00B1025E"/>
    <w:rsid w:val="00B10E44"/>
    <w:rsid w:val="00B151A9"/>
    <w:rsid w:val="00B17640"/>
    <w:rsid w:val="00B17BB8"/>
    <w:rsid w:val="00B20A27"/>
    <w:rsid w:val="00B36726"/>
    <w:rsid w:val="00B423F2"/>
    <w:rsid w:val="00B44F8F"/>
    <w:rsid w:val="00B45110"/>
    <w:rsid w:val="00B513C3"/>
    <w:rsid w:val="00B5448E"/>
    <w:rsid w:val="00B54EFF"/>
    <w:rsid w:val="00B55026"/>
    <w:rsid w:val="00B55892"/>
    <w:rsid w:val="00B62C86"/>
    <w:rsid w:val="00B63D85"/>
    <w:rsid w:val="00B72C94"/>
    <w:rsid w:val="00B76070"/>
    <w:rsid w:val="00B77DDC"/>
    <w:rsid w:val="00B80794"/>
    <w:rsid w:val="00B8295D"/>
    <w:rsid w:val="00B82C4B"/>
    <w:rsid w:val="00B82CB0"/>
    <w:rsid w:val="00B86583"/>
    <w:rsid w:val="00B90C06"/>
    <w:rsid w:val="00B9176D"/>
    <w:rsid w:val="00B94BE4"/>
    <w:rsid w:val="00B968C4"/>
    <w:rsid w:val="00B97388"/>
    <w:rsid w:val="00BA098C"/>
    <w:rsid w:val="00BA11BB"/>
    <w:rsid w:val="00BA6962"/>
    <w:rsid w:val="00BB16EB"/>
    <w:rsid w:val="00BB5B5D"/>
    <w:rsid w:val="00BC214B"/>
    <w:rsid w:val="00BC29B1"/>
    <w:rsid w:val="00BC3E79"/>
    <w:rsid w:val="00BC69B7"/>
    <w:rsid w:val="00BD1076"/>
    <w:rsid w:val="00BD11B4"/>
    <w:rsid w:val="00BE3949"/>
    <w:rsid w:val="00BE53B7"/>
    <w:rsid w:val="00BE6B37"/>
    <w:rsid w:val="00BE79E9"/>
    <w:rsid w:val="00BF17D2"/>
    <w:rsid w:val="00BF3D58"/>
    <w:rsid w:val="00C0116C"/>
    <w:rsid w:val="00C0296E"/>
    <w:rsid w:val="00C0570D"/>
    <w:rsid w:val="00C06229"/>
    <w:rsid w:val="00C07A66"/>
    <w:rsid w:val="00C148E2"/>
    <w:rsid w:val="00C14E5E"/>
    <w:rsid w:val="00C162CE"/>
    <w:rsid w:val="00C17D86"/>
    <w:rsid w:val="00C33055"/>
    <w:rsid w:val="00C33B09"/>
    <w:rsid w:val="00C33CAC"/>
    <w:rsid w:val="00C34C9F"/>
    <w:rsid w:val="00C47658"/>
    <w:rsid w:val="00C51246"/>
    <w:rsid w:val="00C51668"/>
    <w:rsid w:val="00C552C5"/>
    <w:rsid w:val="00C558F1"/>
    <w:rsid w:val="00C56BB9"/>
    <w:rsid w:val="00C60A49"/>
    <w:rsid w:val="00C62BCF"/>
    <w:rsid w:val="00C63877"/>
    <w:rsid w:val="00C656BA"/>
    <w:rsid w:val="00C70081"/>
    <w:rsid w:val="00C71A21"/>
    <w:rsid w:val="00C80C0D"/>
    <w:rsid w:val="00C8780F"/>
    <w:rsid w:val="00C900C7"/>
    <w:rsid w:val="00C926D5"/>
    <w:rsid w:val="00C9282A"/>
    <w:rsid w:val="00C92CB7"/>
    <w:rsid w:val="00CA2D2D"/>
    <w:rsid w:val="00CB3D02"/>
    <w:rsid w:val="00CC2B47"/>
    <w:rsid w:val="00CC2F29"/>
    <w:rsid w:val="00CC438C"/>
    <w:rsid w:val="00CD0A96"/>
    <w:rsid w:val="00CD3631"/>
    <w:rsid w:val="00CD3AE4"/>
    <w:rsid w:val="00CD73BB"/>
    <w:rsid w:val="00CE7AAC"/>
    <w:rsid w:val="00CF3E54"/>
    <w:rsid w:val="00CF55E4"/>
    <w:rsid w:val="00D06431"/>
    <w:rsid w:val="00D06F0F"/>
    <w:rsid w:val="00D10559"/>
    <w:rsid w:val="00D11FA7"/>
    <w:rsid w:val="00D144B7"/>
    <w:rsid w:val="00D17DCF"/>
    <w:rsid w:val="00D202F0"/>
    <w:rsid w:val="00D25D05"/>
    <w:rsid w:val="00D263DD"/>
    <w:rsid w:val="00D26C3F"/>
    <w:rsid w:val="00D27316"/>
    <w:rsid w:val="00D33284"/>
    <w:rsid w:val="00D37FFC"/>
    <w:rsid w:val="00D403B6"/>
    <w:rsid w:val="00D424B8"/>
    <w:rsid w:val="00D44DE7"/>
    <w:rsid w:val="00D47612"/>
    <w:rsid w:val="00D47655"/>
    <w:rsid w:val="00D50CF6"/>
    <w:rsid w:val="00D51537"/>
    <w:rsid w:val="00D560E6"/>
    <w:rsid w:val="00D57019"/>
    <w:rsid w:val="00D625F0"/>
    <w:rsid w:val="00D63DB5"/>
    <w:rsid w:val="00D64F91"/>
    <w:rsid w:val="00D67849"/>
    <w:rsid w:val="00D706F2"/>
    <w:rsid w:val="00D73817"/>
    <w:rsid w:val="00D74656"/>
    <w:rsid w:val="00D7700F"/>
    <w:rsid w:val="00D807E0"/>
    <w:rsid w:val="00D87AC1"/>
    <w:rsid w:val="00D9147E"/>
    <w:rsid w:val="00D965DD"/>
    <w:rsid w:val="00D96F7D"/>
    <w:rsid w:val="00DA02C3"/>
    <w:rsid w:val="00DA0821"/>
    <w:rsid w:val="00DA1277"/>
    <w:rsid w:val="00DA39E2"/>
    <w:rsid w:val="00DA5170"/>
    <w:rsid w:val="00DA5F17"/>
    <w:rsid w:val="00DA5F35"/>
    <w:rsid w:val="00DA6791"/>
    <w:rsid w:val="00DB24E9"/>
    <w:rsid w:val="00DC267C"/>
    <w:rsid w:val="00DC6673"/>
    <w:rsid w:val="00DD1550"/>
    <w:rsid w:val="00DD21C8"/>
    <w:rsid w:val="00DD532C"/>
    <w:rsid w:val="00DD6D8A"/>
    <w:rsid w:val="00DD7C95"/>
    <w:rsid w:val="00DE0178"/>
    <w:rsid w:val="00DE3F98"/>
    <w:rsid w:val="00DF29A2"/>
    <w:rsid w:val="00DF3F89"/>
    <w:rsid w:val="00DF408C"/>
    <w:rsid w:val="00DF708B"/>
    <w:rsid w:val="00E001C1"/>
    <w:rsid w:val="00E00BC5"/>
    <w:rsid w:val="00E02BAB"/>
    <w:rsid w:val="00E0779C"/>
    <w:rsid w:val="00E1129B"/>
    <w:rsid w:val="00E12496"/>
    <w:rsid w:val="00E14A1B"/>
    <w:rsid w:val="00E1768B"/>
    <w:rsid w:val="00E26BD7"/>
    <w:rsid w:val="00E27DCD"/>
    <w:rsid w:val="00E31DAA"/>
    <w:rsid w:val="00E330D4"/>
    <w:rsid w:val="00E33ADB"/>
    <w:rsid w:val="00E33E44"/>
    <w:rsid w:val="00E423D2"/>
    <w:rsid w:val="00E43B8B"/>
    <w:rsid w:val="00E43F00"/>
    <w:rsid w:val="00E45D9E"/>
    <w:rsid w:val="00E46116"/>
    <w:rsid w:val="00E46C6F"/>
    <w:rsid w:val="00E53D33"/>
    <w:rsid w:val="00E55905"/>
    <w:rsid w:val="00E5680E"/>
    <w:rsid w:val="00E57533"/>
    <w:rsid w:val="00E61DDC"/>
    <w:rsid w:val="00E630E6"/>
    <w:rsid w:val="00E70E55"/>
    <w:rsid w:val="00E7190E"/>
    <w:rsid w:val="00E728A2"/>
    <w:rsid w:val="00E72FD3"/>
    <w:rsid w:val="00E75045"/>
    <w:rsid w:val="00E7658A"/>
    <w:rsid w:val="00E76BB1"/>
    <w:rsid w:val="00E80B33"/>
    <w:rsid w:val="00E85310"/>
    <w:rsid w:val="00E861B5"/>
    <w:rsid w:val="00E90501"/>
    <w:rsid w:val="00E90804"/>
    <w:rsid w:val="00E915B8"/>
    <w:rsid w:val="00E91690"/>
    <w:rsid w:val="00E953AC"/>
    <w:rsid w:val="00E973FD"/>
    <w:rsid w:val="00EA02A3"/>
    <w:rsid w:val="00EA042B"/>
    <w:rsid w:val="00EA1ABA"/>
    <w:rsid w:val="00EA2FAB"/>
    <w:rsid w:val="00EA5E6E"/>
    <w:rsid w:val="00EA61CB"/>
    <w:rsid w:val="00EA6AE5"/>
    <w:rsid w:val="00EB3E98"/>
    <w:rsid w:val="00EB4F69"/>
    <w:rsid w:val="00EB7758"/>
    <w:rsid w:val="00EC0616"/>
    <w:rsid w:val="00EC577F"/>
    <w:rsid w:val="00ED0FEC"/>
    <w:rsid w:val="00ED1B57"/>
    <w:rsid w:val="00ED3DD0"/>
    <w:rsid w:val="00ED3F90"/>
    <w:rsid w:val="00ED5C77"/>
    <w:rsid w:val="00EE0921"/>
    <w:rsid w:val="00EE1C9F"/>
    <w:rsid w:val="00EE36A8"/>
    <w:rsid w:val="00EE4F10"/>
    <w:rsid w:val="00EE5811"/>
    <w:rsid w:val="00EF1532"/>
    <w:rsid w:val="00EF1FED"/>
    <w:rsid w:val="00EF477D"/>
    <w:rsid w:val="00F06C02"/>
    <w:rsid w:val="00F071D9"/>
    <w:rsid w:val="00F1111F"/>
    <w:rsid w:val="00F145ED"/>
    <w:rsid w:val="00F17977"/>
    <w:rsid w:val="00F20F61"/>
    <w:rsid w:val="00F21D17"/>
    <w:rsid w:val="00F24356"/>
    <w:rsid w:val="00F27121"/>
    <w:rsid w:val="00F34921"/>
    <w:rsid w:val="00F34E51"/>
    <w:rsid w:val="00F352D5"/>
    <w:rsid w:val="00F357A4"/>
    <w:rsid w:val="00F37EB1"/>
    <w:rsid w:val="00F37F07"/>
    <w:rsid w:val="00F41DDB"/>
    <w:rsid w:val="00F42890"/>
    <w:rsid w:val="00F43C0B"/>
    <w:rsid w:val="00F5212C"/>
    <w:rsid w:val="00F53BE5"/>
    <w:rsid w:val="00F54A5B"/>
    <w:rsid w:val="00F5509C"/>
    <w:rsid w:val="00F56AFA"/>
    <w:rsid w:val="00F60D7E"/>
    <w:rsid w:val="00F61674"/>
    <w:rsid w:val="00F67334"/>
    <w:rsid w:val="00F75CDC"/>
    <w:rsid w:val="00F816AD"/>
    <w:rsid w:val="00F817B6"/>
    <w:rsid w:val="00F83BC9"/>
    <w:rsid w:val="00F90413"/>
    <w:rsid w:val="00F90E1C"/>
    <w:rsid w:val="00F9172E"/>
    <w:rsid w:val="00F94942"/>
    <w:rsid w:val="00F957E4"/>
    <w:rsid w:val="00FA54B3"/>
    <w:rsid w:val="00FA5503"/>
    <w:rsid w:val="00FB1758"/>
    <w:rsid w:val="00FC03DE"/>
    <w:rsid w:val="00FC443B"/>
    <w:rsid w:val="00FC49AD"/>
    <w:rsid w:val="00FC52F9"/>
    <w:rsid w:val="00FD1E4E"/>
    <w:rsid w:val="00FD60E6"/>
    <w:rsid w:val="00FE4C09"/>
    <w:rsid w:val="00FE55DB"/>
    <w:rsid w:val="00FE7985"/>
    <w:rsid w:val="00FF21F9"/>
    <w:rsid w:val="00FF225A"/>
    <w:rsid w:val="00FF47FD"/>
    <w:rsid w:val="00FF4E93"/>
    <w:rsid w:val="00FF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4E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99"/>
    <w:qFormat/>
    <w:rsid w:val="006D478B"/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954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954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954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A02E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5836"/>
    <w:rPr>
      <w:rFonts w:eastAsia="Times New Roman"/>
      <w:sz w:val="24"/>
    </w:rPr>
  </w:style>
  <w:style w:type="character" w:styleId="PageNumber">
    <w:name w:val="page number"/>
    <w:basedOn w:val="DefaultParagraphFont"/>
    <w:uiPriority w:val="99"/>
    <w:rsid w:val="00A02E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9176571ABB5F3AEBA165A7936E7E335577D556576A4B547C466B54289C4E197059A77752BEEFA5F94E9957Q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9176571ABB5F3AEBA17BAA85022136537D8F5A56644901281930097F59Q5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2</Pages>
  <Words>335</Words>
  <Characters>1912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mu16</dc:creator>
  <cp:keywords/>
  <dc:description/>
  <cp:lastModifiedBy>User</cp:lastModifiedBy>
  <cp:revision>19</cp:revision>
  <cp:lastPrinted>2013-01-31T06:47:00Z</cp:lastPrinted>
  <dcterms:created xsi:type="dcterms:W3CDTF">2013-01-24T08:27:00Z</dcterms:created>
  <dcterms:modified xsi:type="dcterms:W3CDTF">2013-02-11T06:33:00Z</dcterms:modified>
</cp:coreProperties>
</file>