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94" w:rsidRPr="00521CAE" w:rsidRDefault="00256394" w:rsidP="009B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56394" w:rsidRPr="009B2C31" w:rsidRDefault="00256394" w:rsidP="009B2C3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B2C31">
        <w:rPr>
          <w:rFonts w:ascii="Times New Roman" w:hAnsi="Times New Roman"/>
          <w:b/>
          <w:sz w:val="28"/>
          <w:szCs w:val="28"/>
        </w:rPr>
        <w:tab/>
      </w:r>
    </w:p>
    <w:p w:rsidR="00256394" w:rsidRPr="009B2C31" w:rsidRDefault="00256394" w:rsidP="009B2C31">
      <w:pPr>
        <w:jc w:val="center"/>
        <w:rPr>
          <w:rFonts w:ascii="Times New Roman" w:hAnsi="Times New Roman"/>
          <w:b/>
          <w:sz w:val="32"/>
          <w:szCs w:val="32"/>
        </w:rPr>
      </w:pPr>
      <w:r w:rsidRPr="009B2C31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256394" w:rsidRPr="009B2C31" w:rsidRDefault="00256394" w:rsidP="009B2C31">
      <w:pPr>
        <w:jc w:val="center"/>
        <w:rPr>
          <w:rFonts w:ascii="Times New Roman" w:hAnsi="Times New Roman"/>
          <w:b/>
          <w:sz w:val="44"/>
          <w:szCs w:val="44"/>
        </w:rPr>
      </w:pPr>
      <w:r w:rsidRPr="009B2C31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256394" w:rsidRDefault="00256394" w:rsidP="009B2C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Pr="009B2C31">
        <w:rPr>
          <w:rFonts w:ascii="Times New Roman" w:hAnsi="Times New Roman" w:cs="Times New Roman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3 г"/>
        </w:smartTagPr>
        <w:r w:rsidRPr="009B2C31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9B2C31">
        <w:rPr>
          <w:rFonts w:ascii="Times New Roman" w:hAnsi="Times New Roman" w:cs="Times New Roman"/>
          <w:sz w:val="28"/>
          <w:szCs w:val="28"/>
        </w:rPr>
        <w:t>. № 37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56394" w:rsidRPr="009B2C31" w:rsidRDefault="00256394" w:rsidP="009B2C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56394" w:rsidRDefault="00256394" w:rsidP="001B364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F17DF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256394" w:rsidRPr="00F17DF5" w:rsidRDefault="00256394" w:rsidP="00F17D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17DF5">
        <w:rPr>
          <w:rFonts w:ascii="Times New Roman" w:hAnsi="Times New Roman"/>
          <w:b/>
          <w:sz w:val="28"/>
          <w:szCs w:val="28"/>
        </w:rPr>
        <w:t>Республики Дагестан от 4 апреля 2013 г. № 182</w:t>
      </w:r>
    </w:p>
    <w:p w:rsidR="00256394" w:rsidRDefault="00256394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6394" w:rsidRDefault="00256394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 </w:t>
      </w:r>
      <w:r w:rsidRPr="00F17DF5">
        <w:rPr>
          <w:rFonts w:ascii="Times New Roman" w:hAnsi="Times New Roman"/>
          <w:b/>
          <w:spacing w:val="50"/>
          <w:sz w:val="28"/>
          <w:szCs w:val="28"/>
        </w:rPr>
        <w:t>постановляет:</w:t>
      </w:r>
    </w:p>
    <w:p w:rsidR="00256394" w:rsidRDefault="00256394" w:rsidP="00F17D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состав коллегии Министерства сельского хозяйства и продовольствия Республики Дагестан, утвержденный постановлением Правительства Республики Дагестан от 4 апреля 2013 г. № 182 (Собрание законодательства Республики Дагестан, 2013, </w:t>
      </w:r>
      <w:r w:rsidRPr="00E94AE3">
        <w:rPr>
          <w:rFonts w:ascii="Times New Roman" w:hAnsi="Times New Roman"/>
          <w:sz w:val="28"/>
          <w:szCs w:val="28"/>
        </w:rPr>
        <w:t>№ 7, ст. 467</w:t>
      </w:r>
      <w:r>
        <w:rPr>
          <w:rFonts w:ascii="Times New Roman" w:hAnsi="Times New Roman"/>
          <w:sz w:val="28"/>
          <w:szCs w:val="28"/>
        </w:rPr>
        <w:t>), следующие изменения:</w:t>
      </w:r>
    </w:p>
    <w:p w:rsidR="00256394" w:rsidRDefault="00256394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включить в состав коллегии следующих лиц:</w:t>
      </w:r>
    </w:p>
    <w:p w:rsidR="00256394" w:rsidRPr="00345FD9" w:rsidRDefault="00256394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Look w:val="00A0"/>
      </w:tblPr>
      <w:tblGrid>
        <w:gridCol w:w="2518"/>
        <w:gridCol w:w="356"/>
        <w:gridCol w:w="6732"/>
      </w:tblGrid>
      <w:tr w:rsidR="00256394" w:rsidRPr="006854FF" w:rsidTr="006854FF">
        <w:tc>
          <w:tcPr>
            <w:tcW w:w="2518" w:type="dxa"/>
          </w:tcPr>
          <w:p w:rsidR="00256394" w:rsidRPr="006854FF" w:rsidRDefault="00256394" w:rsidP="000D37C6">
            <w:pPr>
              <w:pStyle w:val="ConsPlusCell"/>
            </w:pPr>
            <w:r w:rsidRPr="006854FF">
              <w:t xml:space="preserve">Магомедов Д.У. </w:t>
            </w:r>
          </w:p>
        </w:tc>
        <w:tc>
          <w:tcPr>
            <w:tcW w:w="356" w:type="dxa"/>
          </w:tcPr>
          <w:p w:rsidR="00256394" w:rsidRPr="006854FF" w:rsidRDefault="00256394" w:rsidP="006854FF">
            <w:pPr>
              <w:spacing w:after="0" w:line="240" w:lineRule="auto"/>
            </w:pPr>
            <w:r w:rsidRPr="006854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256394" w:rsidRPr="006854FF" w:rsidRDefault="00256394" w:rsidP="006854FF">
            <w:pPr>
              <w:pStyle w:val="ConsPlusCell"/>
              <w:jc w:val="both"/>
            </w:pPr>
            <w:r w:rsidRPr="006854FF">
              <w:t>заместитель министра сельского хозяйства и продовольствия Республики Дагестан</w:t>
            </w:r>
          </w:p>
          <w:p w:rsidR="00256394" w:rsidRPr="006854FF" w:rsidRDefault="00256394" w:rsidP="006854FF">
            <w:pPr>
              <w:pStyle w:val="ConsPlusCell"/>
              <w:jc w:val="both"/>
              <w:rPr>
                <w:sz w:val="16"/>
                <w:szCs w:val="16"/>
              </w:rPr>
            </w:pPr>
            <w:r w:rsidRPr="006854FF">
              <w:rPr>
                <w:sz w:val="16"/>
                <w:szCs w:val="16"/>
              </w:rPr>
              <w:t xml:space="preserve"> </w:t>
            </w:r>
          </w:p>
        </w:tc>
      </w:tr>
      <w:tr w:rsidR="00256394" w:rsidRPr="006854FF" w:rsidTr="006854FF">
        <w:trPr>
          <w:trHeight w:val="1196"/>
        </w:trPr>
        <w:tc>
          <w:tcPr>
            <w:tcW w:w="2518" w:type="dxa"/>
          </w:tcPr>
          <w:p w:rsidR="00256394" w:rsidRPr="006854FF" w:rsidRDefault="00256394" w:rsidP="00991E92">
            <w:pPr>
              <w:pStyle w:val="ConsPlusCell"/>
            </w:pPr>
            <w:r w:rsidRPr="006854FF">
              <w:t>Аджиев А.Н.</w:t>
            </w:r>
          </w:p>
        </w:tc>
        <w:tc>
          <w:tcPr>
            <w:tcW w:w="356" w:type="dxa"/>
          </w:tcPr>
          <w:p w:rsidR="00256394" w:rsidRPr="006854FF" w:rsidRDefault="00256394" w:rsidP="006854FF">
            <w:pPr>
              <w:spacing w:after="0" w:line="240" w:lineRule="auto"/>
            </w:pPr>
            <w:r w:rsidRPr="006854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32" w:type="dxa"/>
          </w:tcPr>
          <w:p w:rsidR="00256394" w:rsidRPr="006854FF" w:rsidRDefault="00256394" w:rsidP="006854FF">
            <w:pPr>
              <w:pStyle w:val="ConsPlusCell"/>
              <w:jc w:val="both"/>
            </w:pPr>
            <w:r w:rsidRPr="006854FF">
              <w:t>генеральный директор государственного автономного учреждения Республики Дагестан «Научно-исследовательский, проектно-технологический институт виноградарства, садоводства и мелиорации «Агроэкопроект» (по согласованию);</w:t>
            </w:r>
          </w:p>
          <w:p w:rsidR="00256394" w:rsidRPr="006854FF" w:rsidRDefault="00256394" w:rsidP="006854FF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</w:tbl>
    <w:p w:rsidR="00256394" w:rsidRDefault="00256394" w:rsidP="00F17D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исключить из состава коллегии Шарипова Ш.И.</w:t>
      </w:r>
    </w:p>
    <w:p w:rsidR="00256394" w:rsidRDefault="00256394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4" w:rsidRDefault="00256394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394" w:rsidRPr="002F1EB2" w:rsidRDefault="00256394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2F1EB2">
        <w:rPr>
          <w:rFonts w:ascii="Times New Roman" w:hAnsi="Times New Roman"/>
          <w:b/>
          <w:sz w:val="28"/>
          <w:szCs w:val="28"/>
        </w:rPr>
        <w:t xml:space="preserve"> Правительства</w:t>
      </w:r>
    </w:p>
    <w:p w:rsidR="00256394" w:rsidRPr="009D7153" w:rsidRDefault="00256394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2F1EB2">
        <w:rPr>
          <w:rFonts w:ascii="Times New Roman" w:hAnsi="Times New Roman"/>
          <w:b/>
          <w:sz w:val="28"/>
          <w:szCs w:val="28"/>
        </w:rPr>
        <w:t xml:space="preserve">Республики Дагестан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1EB2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2F1E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А. Гамидов</w:t>
      </w:r>
    </w:p>
    <w:sectPr w:rsidR="00256394" w:rsidRPr="009D7153" w:rsidSect="00B048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394" w:rsidRDefault="00256394" w:rsidP="00B0480D">
      <w:pPr>
        <w:spacing w:after="0" w:line="240" w:lineRule="auto"/>
      </w:pPr>
      <w:r>
        <w:separator/>
      </w:r>
    </w:p>
  </w:endnote>
  <w:endnote w:type="continuationSeparator" w:id="1">
    <w:p w:rsidR="00256394" w:rsidRDefault="00256394" w:rsidP="00B0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394" w:rsidRDefault="00256394" w:rsidP="00B0480D">
      <w:pPr>
        <w:spacing w:after="0" w:line="240" w:lineRule="auto"/>
      </w:pPr>
      <w:r>
        <w:separator/>
      </w:r>
    </w:p>
  </w:footnote>
  <w:footnote w:type="continuationSeparator" w:id="1">
    <w:p w:rsidR="00256394" w:rsidRDefault="00256394" w:rsidP="00B0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94" w:rsidRDefault="00256394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56394" w:rsidRDefault="002563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153"/>
    <w:rsid w:val="00010F7F"/>
    <w:rsid w:val="000129A8"/>
    <w:rsid w:val="000770E5"/>
    <w:rsid w:val="00090473"/>
    <w:rsid w:val="000B1A74"/>
    <w:rsid w:val="000D37C6"/>
    <w:rsid w:val="000E10CD"/>
    <w:rsid w:val="00163A74"/>
    <w:rsid w:val="001B3641"/>
    <w:rsid w:val="00256394"/>
    <w:rsid w:val="00257274"/>
    <w:rsid w:val="002F1EB2"/>
    <w:rsid w:val="0030659E"/>
    <w:rsid w:val="00345FD9"/>
    <w:rsid w:val="003D474A"/>
    <w:rsid w:val="0044407B"/>
    <w:rsid w:val="004532FA"/>
    <w:rsid w:val="004632F3"/>
    <w:rsid w:val="00466C41"/>
    <w:rsid w:val="00474CD7"/>
    <w:rsid w:val="004F580B"/>
    <w:rsid w:val="00521CAE"/>
    <w:rsid w:val="00573A13"/>
    <w:rsid w:val="006145BA"/>
    <w:rsid w:val="00626B63"/>
    <w:rsid w:val="006806D6"/>
    <w:rsid w:val="006854FF"/>
    <w:rsid w:val="006A1D0D"/>
    <w:rsid w:val="008C1BAA"/>
    <w:rsid w:val="008D2C5D"/>
    <w:rsid w:val="008F7076"/>
    <w:rsid w:val="00927D3D"/>
    <w:rsid w:val="00991E92"/>
    <w:rsid w:val="009A5A98"/>
    <w:rsid w:val="009B2C31"/>
    <w:rsid w:val="009D7153"/>
    <w:rsid w:val="00A10192"/>
    <w:rsid w:val="00A23374"/>
    <w:rsid w:val="00A666E2"/>
    <w:rsid w:val="00AE1DBE"/>
    <w:rsid w:val="00AE5241"/>
    <w:rsid w:val="00B0480D"/>
    <w:rsid w:val="00B07A72"/>
    <w:rsid w:val="00B11929"/>
    <w:rsid w:val="00B2774C"/>
    <w:rsid w:val="00B403A7"/>
    <w:rsid w:val="00B94997"/>
    <w:rsid w:val="00BD537E"/>
    <w:rsid w:val="00BE23BF"/>
    <w:rsid w:val="00C726B0"/>
    <w:rsid w:val="00CD0FAA"/>
    <w:rsid w:val="00CD35A6"/>
    <w:rsid w:val="00CF0936"/>
    <w:rsid w:val="00D94F84"/>
    <w:rsid w:val="00DD5DB3"/>
    <w:rsid w:val="00E05F66"/>
    <w:rsid w:val="00E676B4"/>
    <w:rsid w:val="00E94AE3"/>
    <w:rsid w:val="00EF3321"/>
    <w:rsid w:val="00F17DF5"/>
    <w:rsid w:val="00F9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7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7153"/>
    <w:pPr>
      <w:ind w:left="720"/>
      <w:contextualSpacing/>
    </w:pPr>
  </w:style>
  <w:style w:type="paragraph" w:customStyle="1" w:styleId="ConsPlusCell">
    <w:name w:val="ConsPlusCell"/>
    <w:uiPriority w:val="99"/>
    <w:rsid w:val="000770E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0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8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80D"/>
    <w:rPr>
      <w:rFonts w:cs="Times New Roman"/>
    </w:rPr>
  </w:style>
  <w:style w:type="paragraph" w:customStyle="1" w:styleId="ConsPlusTitle">
    <w:name w:val="ConsPlusTitle"/>
    <w:uiPriority w:val="99"/>
    <w:rsid w:val="009B2C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</TotalTime>
  <Pages>1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2013-07-29T07:28:00Z</cp:lastPrinted>
  <dcterms:created xsi:type="dcterms:W3CDTF">2013-04-01T10:41:00Z</dcterms:created>
  <dcterms:modified xsi:type="dcterms:W3CDTF">2013-07-31T07:20:00Z</dcterms:modified>
</cp:coreProperties>
</file>