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67" w:rsidRDefault="00522467" w:rsidP="00141BD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2467" w:rsidRDefault="00522467" w:rsidP="00BA765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522467" w:rsidRDefault="00522467" w:rsidP="00BA765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</w:p>
    <w:p w:rsidR="00522467" w:rsidRDefault="00522467" w:rsidP="00BA76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522467" w:rsidRDefault="00522467" w:rsidP="00BA765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522467" w:rsidRDefault="00522467" w:rsidP="00BA76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 июля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370</w:t>
      </w:r>
    </w:p>
    <w:p w:rsidR="00522467" w:rsidRDefault="00522467" w:rsidP="00BA76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2467" w:rsidRDefault="00522467" w:rsidP="0036028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награждении Грамотой Правительства Республики Дагестан</w:t>
      </w:r>
    </w:p>
    <w:p w:rsidR="00522467" w:rsidRDefault="00522467" w:rsidP="003602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22467" w:rsidRDefault="00522467" w:rsidP="0051185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522467" w:rsidRDefault="00522467" w:rsidP="00511853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многолетний добросовестный труд и вклад в развитие строительной отрасли наградить Грамотой Правительства Республики Дагестан:</w:t>
      </w:r>
    </w:p>
    <w:p w:rsidR="00522467" w:rsidRDefault="00522467" w:rsidP="0051185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1E0"/>
      </w:tblPr>
      <w:tblGrid>
        <w:gridCol w:w="3652"/>
        <w:gridCol w:w="640"/>
        <w:gridCol w:w="5172"/>
      </w:tblGrid>
      <w:tr w:rsidR="00522467" w:rsidTr="00511853">
        <w:tc>
          <w:tcPr>
            <w:tcW w:w="3652" w:type="dxa"/>
          </w:tcPr>
          <w:p w:rsidR="00522467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Билалова </w:t>
            </w:r>
          </w:p>
          <w:p w:rsidR="00522467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Мухидина Лабазановича </w:t>
            </w:r>
          </w:p>
          <w:p w:rsidR="00522467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522467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72" w:type="dxa"/>
          </w:tcPr>
          <w:p w:rsidR="00522467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директора общества с ограниченной ответственностью «Строитель-7»</w:t>
            </w:r>
          </w:p>
        </w:tc>
      </w:tr>
      <w:tr w:rsidR="00522467" w:rsidRPr="00911137" w:rsidTr="00511853">
        <w:tc>
          <w:tcPr>
            <w:tcW w:w="3652" w:type="dxa"/>
          </w:tcPr>
          <w:p w:rsidR="00522467" w:rsidRPr="00911137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467" w:rsidRPr="00911137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137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</w:p>
          <w:p w:rsidR="00522467" w:rsidRPr="00911137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137">
              <w:rPr>
                <w:rFonts w:ascii="Times New Roman" w:hAnsi="Times New Roman" w:cs="Times New Roman"/>
                <w:sz w:val="28"/>
                <w:szCs w:val="28"/>
              </w:rPr>
              <w:t>Мухтара Магомедовича</w:t>
            </w:r>
          </w:p>
          <w:p w:rsidR="00522467" w:rsidRPr="00911137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522467" w:rsidRPr="00911137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467" w:rsidRPr="00911137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1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72" w:type="dxa"/>
          </w:tcPr>
          <w:p w:rsidR="00522467" w:rsidRDefault="00522467" w:rsidP="00511853">
            <w:pPr>
              <w:pStyle w:val="ConsPlusNormal"/>
              <w:widowControl/>
              <w:ind w:left="24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467" w:rsidRPr="00B21E96" w:rsidRDefault="00522467" w:rsidP="00511853">
            <w:pPr>
              <w:pStyle w:val="ConsPlusNormal"/>
              <w:widowControl/>
              <w:ind w:left="244"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производителя </w:t>
            </w:r>
            <w:r w:rsidRPr="00911137">
              <w:rPr>
                <w:rFonts w:ascii="Times New Roman" w:hAnsi="Times New Roman" w:cs="Times New Roman"/>
                <w:sz w:val="28"/>
                <w:szCs w:val="28"/>
              </w:rPr>
              <w:t>строительно-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11137">
              <w:rPr>
                <w:rFonts w:ascii="Times New Roman" w:hAnsi="Times New Roman" w:cs="Times New Roman"/>
                <w:sz w:val="28"/>
                <w:szCs w:val="28"/>
              </w:rPr>
              <w:t>онтажных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общества с               ограниченной ответственностью «Строитель-7»</w:t>
            </w:r>
          </w:p>
        </w:tc>
      </w:tr>
      <w:tr w:rsidR="00522467" w:rsidRPr="00911137" w:rsidTr="00511853">
        <w:tc>
          <w:tcPr>
            <w:tcW w:w="3652" w:type="dxa"/>
          </w:tcPr>
          <w:p w:rsidR="00522467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467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D5F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  <w:p w:rsidR="00522467" w:rsidRPr="00366D5F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D5F">
              <w:rPr>
                <w:rFonts w:ascii="Times New Roman" w:hAnsi="Times New Roman" w:cs="Times New Roman"/>
                <w:sz w:val="28"/>
                <w:szCs w:val="28"/>
              </w:rPr>
              <w:t>Садрудина Рашидовича</w:t>
            </w:r>
          </w:p>
        </w:tc>
        <w:tc>
          <w:tcPr>
            <w:tcW w:w="640" w:type="dxa"/>
          </w:tcPr>
          <w:p w:rsidR="00522467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467" w:rsidRPr="00911137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72" w:type="dxa"/>
          </w:tcPr>
          <w:p w:rsidR="00522467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467" w:rsidRPr="00366D5F" w:rsidRDefault="00522467" w:rsidP="00511853">
            <w:pPr>
              <w:pStyle w:val="ConsPlusNormal"/>
              <w:widowControl/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D5F">
              <w:rPr>
                <w:rFonts w:ascii="Times New Roman" w:hAnsi="Times New Roman" w:cs="Times New Roman"/>
                <w:sz w:val="28"/>
                <w:szCs w:val="28"/>
              </w:rPr>
              <w:t xml:space="preserve">плотника 5 разряда общества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66D5F">
              <w:rPr>
                <w:rFonts w:ascii="Times New Roman" w:hAnsi="Times New Roman" w:cs="Times New Roman"/>
                <w:sz w:val="28"/>
                <w:szCs w:val="28"/>
              </w:rPr>
              <w:t>ограниченной ответственностью «Строитель-7».</w:t>
            </w:r>
          </w:p>
        </w:tc>
      </w:tr>
    </w:tbl>
    <w:p w:rsidR="00522467" w:rsidRDefault="00522467" w:rsidP="00360288">
      <w:pPr>
        <w:tabs>
          <w:tab w:val="left" w:pos="3686"/>
        </w:tabs>
        <w:ind w:left="-284"/>
        <w:rPr>
          <w:sz w:val="28"/>
          <w:szCs w:val="28"/>
        </w:rPr>
      </w:pPr>
    </w:p>
    <w:p w:rsidR="00522467" w:rsidRPr="00911137" w:rsidRDefault="00522467" w:rsidP="00511853">
      <w:pPr>
        <w:tabs>
          <w:tab w:val="left" w:pos="3686"/>
        </w:tabs>
        <w:rPr>
          <w:sz w:val="28"/>
          <w:szCs w:val="28"/>
        </w:rPr>
      </w:pPr>
    </w:p>
    <w:p w:rsidR="00522467" w:rsidRDefault="00522467" w:rsidP="00141B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Правительства </w:t>
      </w:r>
    </w:p>
    <w:p w:rsidR="00522467" w:rsidRDefault="00522467" w:rsidP="00141B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Республики Дагестан                                                             А. Гамидов</w:t>
      </w:r>
    </w:p>
    <w:sectPr w:rsidR="00522467" w:rsidSect="00E31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BD8"/>
    <w:rsid w:val="000421CE"/>
    <w:rsid w:val="00053C21"/>
    <w:rsid w:val="00074903"/>
    <w:rsid w:val="00076689"/>
    <w:rsid w:val="0008138B"/>
    <w:rsid w:val="00093E0C"/>
    <w:rsid w:val="000A60B7"/>
    <w:rsid w:val="000B4368"/>
    <w:rsid w:val="000E25E8"/>
    <w:rsid w:val="000F196A"/>
    <w:rsid w:val="000F63D4"/>
    <w:rsid w:val="00103392"/>
    <w:rsid w:val="00114412"/>
    <w:rsid w:val="00122950"/>
    <w:rsid w:val="001255CC"/>
    <w:rsid w:val="00141BD8"/>
    <w:rsid w:val="00143B9B"/>
    <w:rsid w:val="00155447"/>
    <w:rsid w:val="00161F28"/>
    <w:rsid w:val="001775B9"/>
    <w:rsid w:val="001908DC"/>
    <w:rsid w:val="00196FDD"/>
    <w:rsid w:val="001A7C6E"/>
    <w:rsid w:val="001E2E87"/>
    <w:rsid w:val="001E58B7"/>
    <w:rsid w:val="002002EC"/>
    <w:rsid w:val="00204EC5"/>
    <w:rsid w:val="00222B9C"/>
    <w:rsid w:val="002334A2"/>
    <w:rsid w:val="00282E1E"/>
    <w:rsid w:val="00293855"/>
    <w:rsid w:val="002A359B"/>
    <w:rsid w:val="002B16E0"/>
    <w:rsid w:val="002C3429"/>
    <w:rsid w:val="0030743F"/>
    <w:rsid w:val="003247E5"/>
    <w:rsid w:val="00360288"/>
    <w:rsid w:val="00366D5F"/>
    <w:rsid w:val="00375397"/>
    <w:rsid w:val="00393913"/>
    <w:rsid w:val="003C47FF"/>
    <w:rsid w:val="003D6260"/>
    <w:rsid w:val="003E454F"/>
    <w:rsid w:val="003E74AD"/>
    <w:rsid w:val="004135DE"/>
    <w:rsid w:val="00432196"/>
    <w:rsid w:val="00435AFE"/>
    <w:rsid w:val="00453276"/>
    <w:rsid w:val="004712AC"/>
    <w:rsid w:val="00480312"/>
    <w:rsid w:val="004901FC"/>
    <w:rsid w:val="004A0A13"/>
    <w:rsid w:val="004A1088"/>
    <w:rsid w:val="004C7399"/>
    <w:rsid w:val="004E4B76"/>
    <w:rsid w:val="004E6F53"/>
    <w:rsid w:val="00511853"/>
    <w:rsid w:val="00515D6B"/>
    <w:rsid w:val="00517C19"/>
    <w:rsid w:val="00522467"/>
    <w:rsid w:val="00525100"/>
    <w:rsid w:val="00541C15"/>
    <w:rsid w:val="005740C5"/>
    <w:rsid w:val="00584B82"/>
    <w:rsid w:val="00586E58"/>
    <w:rsid w:val="00596BD7"/>
    <w:rsid w:val="005A301E"/>
    <w:rsid w:val="005C5328"/>
    <w:rsid w:val="005D457E"/>
    <w:rsid w:val="005E03FC"/>
    <w:rsid w:val="005E2710"/>
    <w:rsid w:val="005F2505"/>
    <w:rsid w:val="006104C7"/>
    <w:rsid w:val="00623B43"/>
    <w:rsid w:val="00636588"/>
    <w:rsid w:val="0065001A"/>
    <w:rsid w:val="006825C4"/>
    <w:rsid w:val="006A5842"/>
    <w:rsid w:val="006A77E2"/>
    <w:rsid w:val="006B6681"/>
    <w:rsid w:val="006C3928"/>
    <w:rsid w:val="006D602D"/>
    <w:rsid w:val="006E5F14"/>
    <w:rsid w:val="006E7218"/>
    <w:rsid w:val="00717813"/>
    <w:rsid w:val="00755AA8"/>
    <w:rsid w:val="00757E25"/>
    <w:rsid w:val="007913C1"/>
    <w:rsid w:val="007C3151"/>
    <w:rsid w:val="007C74EA"/>
    <w:rsid w:val="007D4A58"/>
    <w:rsid w:val="007E0134"/>
    <w:rsid w:val="00824B71"/>
    <w:rsid w:val="00844CE4"/>
    <w:rsid w:val="0084599E"/>
    <w:rsid w:val="0086227A"/>
    <w:rsid w:val="00866EF8"/>
    <w:rsid w:val="00881E74"/>
    <w:rsid w:val="00892FEC"/>
    <w:rsid w:val="008B017C"/>
    <w:rsid w:val="00910EBD"/>
    <w:rsid w:val="00911137"/>
    <w:rsid w:val="0091118E"/>
    <w:rsid w:val="0091320B"/>
    <w:rsid w:val="009508F1"/>
    <w:rsid w:val="009554EE"/>
    <w:rsid w:val="00971940"/>
    <w:rsid w:val="009807A5"/>
    <w:rsid w:val="00982AF9"/>
    <w:rsid w:val="009958E0"/>
    <w:rsid w:val="009A39E3"/>
    <w:rsid w:val="009A74FF"/>
    <w:rsid w:val="009D2DFC"/>
    <w:rsid w:val="009D376A"/>
    <w:rsid w:val="009D3A62"/>
    <w:rsid w:val="009E34BE"/>
    <w:rsid w:val="009E61AB"/>
    <w:rsid w:val="009F3FD4"/>
    <w:rsid w:val="009F55CE"/>
    <w:rsid w:val="00A0216E"/>
    <w:rsid w:val="00A06859"/>
    <w:rsid w:val="00A168B2"/>
    <w:rsid w:val="00AB4818"/>
    <w:rsid w:val="00AB514A"/>
    <w:rsid w:val="00AB59B3"/>
    <w:rsid w:val="00AC5D75"/>
    <w:rsid w:val="00AC63A3"/>
    <w:rsid w:val="00AD7E79"/>
    <w:rsid w:val="00AF7C50"/>
    <w:rsid w:val="00B15C2C"/>
    <w:rsid w:val="00B21E96"/>
    <w:rsid w:val="00B22568"/>
    <w:rsid w:val="00B260CA"/>
    <w:rsid w:val="00B327E2"/>
    <w:rsid w:val="00B411C5"/>
    <w:rsid w:val="00B43786"/>
    <w:rsid w:val="00B46C0A"/>
    <w:rsid w:val="00B526C3"/>
    <w:rsid w:val="00B530CC"/>
    <w:rsid w:val="00B5490E"/>
    <w:rsid w:val="00B91BDD"/>
    <w:rsid w:val="00BA6557"/>
    <w:rsid w:val="00BA7653"/>
    <w:rsid w:val="00BB16C9"/>
    <w:rsid w:val="00BC410A"/>
    <w:rsid w:val="00BC4409"/>
    <w:rsid w:val="00BC796A"/>
    <w:rsid w:val="00BE185A"/>
    <w:rsid w:val="00BF2D1A"/>
    <w:rsid w:val="00BF4383"/>
    <w:rsid w:val="00BF637D"/>
    <w:rsid w:val="00C03FD5"/>
    <w:rsid w:val="00C1041D"/>
    <w:rsid w:val="00C11984"/>
    <w:rsid w:val="00C12382"/>
    <w:rsid w:val="00C23BD3"/>
    <w:rsid w:val="00C32868"/>
    <w:rsid w:val="00C337E7"/>
    <w:rsid w:val="00C56A80"/>
    <w:rsid w:val="00C90D22"/>
    <w:rsid w:val="00CB41F6"/>
    <w:rsid w:val="00CB434C"/>
    <w:rsid w:val="00CD77B5"/>
    <w:rsid w:val="00CD799E"/>
    <w:rsid w:val="00CF749E"/>
    <w:rsid w:val="00D0378F"/>
    <w:rsid w:val="00D04C05"/>
    <w:rsid w:val="00D213BD"/>
    <w:rsid w:val="00D27E81"/>
    <w:rsid w:val="00D57D08"/>
    <w:rsid w:val="00D707FE"/>
    <w:rsid w:val="00D85F79"/>
    <w:rsid w:val="00D865A3"/>
    <w:rsid w:val="00D95AA7"/>
    <w:rsid w:val="00DA4ED6"/>
    <w:rsid w:val="00DE732B"/>
    <w:rsid w:val="00DF07FA"/>
    <w:rsid w:val="00E24188"/>
    <w:rsid w:val="00E310DF"/>
    <w:rsid w:val="00E331AB"/>
    <w:rsid w:val="00E37372"/>
    <w:rsid w:val="00E42EC9"/>
    <w:rsid w:val="00E4613E"/>
    <w:rsid w:val="00E908B6"/>
    <w:rsid w:val="00EE2046"/>
    <w:rsid w:val="00F22831"/>
    <w:rsid w:val="00F85C92"/>
    <w:rsid w:val="00F915F6"/>
    <w:rsid w:val="00F94A31"/>
    <w:rsid w:val="00FE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D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41B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41B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4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183</TotalTime>
  <Pages>1</Pages>
  <Words>127</Words>
  <Characters>729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2013-07-25T16:27:00Z</cp:lastPrinted>
  <dcterms:created xsi:type="dcterms:W3CDTF">2013-02-05T07:20:00Z</dcterms:created>
  <dcterms:modified xsi:type="dcterms:W3CDTF">2013-07-31T07:22:00Z</dcterms:modified>
</cp:coreProperties>
</file>