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AB" w:rsidRPr="00D330E0" w:rsidRDefault="004E3DAB" w:rsidP="00D330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30E0"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4E3DAB" w:rsidRPr="00D330E0" w:rsidRDefault="004E3DAB" w:rsidP="00D330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3DAB" w:rsidRDefault="004E3DAB" w:rsidP="00D330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30E0">
        <w:rPr>
          <w:rFonts w:ascii="Times New Roman" w:hAnsi="Times New Roman"/>
          <w:b/>
          <w:sz w:val="28"/>
          <w:szCs w:val="28"/>
        </w:rPr>
        <w:t>ПРЕЗИДЕНТА РЕСПУБЛИКИ ДАГЕСТАН</w:t>
      </w:r>
    </w:p>
    <w:p w:rsidR="004E3DAB" w:rsidRDefault="004E3DAB" w:rsidP="00D330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3DAB" w:rsidRDefault="004E3DAB" w:rsidP="00D330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3DAB" w:rsidRDefault="004E3DAB" w:rsidP="00D330E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1687">
        <w:rPr>
          <w:rFonts w:ascii="Times New Roman" w:hAnsi="Times New Roman"/>
          <w:b/>
          <w:sz w:val="28"/>
          <w:szCs w:val="28"/>
        </w:rPr>
        <w:t xml:space="preserve">О признании утратившими силу </w:t>
      </w:r>
      <w:r>
        <w:rPr>
          <w:rFonts w:ascii="Times New Roman" w:hAnsi="Times New Roman"/>
          <w:b/>
          <w:sz w:val="28"/>
          <w:szCs w:val="28"/>
        </w:rPr>
        <w:t>некоторых актов</w:t>
      </w:r>
    </w:p>
    <w:p w:rsidR="004E3DAB" w:rsidRDefault="004E3DAB" w:rsidP="000434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Президента </w:t>
      </w:r>
      <w:r w:rsidRPr="00CB1687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E3DAB" w:rsidRDefault="004E3DAB" w:rsidP="00E92D42">
      <w:pPr>
        <w:spacing w:after="0" w:line="240" w:lineRule="auto"/>
        <w:ind w:left="-284" w:firstLine="993"/>
        <w:jc w:val="both"/>
        <w:rPr>
          <w:rFonts w:ascii="Times New Roman" w:hAnsi="Times New Roman"/>
          <w:b/>
          <w:sz w:val="28"/>
          <w:szCs w:val="28"/>
        </w:rPr>
      </w:pP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E07E0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96059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496059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 xml:space="preserve">Президента Республики Дагестан </w:t>
      </w:r>
      <w:r w:rsidRPr="00496059">
        <w:rPr>
          <w:rFonts w:ascii="Times New Roman" w:hAnsi="Times New Roman"/>
          <w:sz w:val="28"/>
          <w:szCs w:val="28"/>
        </w:rPr>
        <w:t>от 31</w:t>
      </w:r>
      <w:r>
        <w:rPr>
          <w:rFonts w:ascii="Times New Roman" w:hAnsi="Times New Roman"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8"/>
            <w:szCs w:val="28"/>
          </w:rPr>
          <w:t>2006 г</w:t>
        </w:r>
      </w:smartTag>
      <w:r>
        <w:rPr>
          <w:rFonts w:ascii="Times New Roman" w:hAnsi="Times New Roman"/>
          <w:sz w:val="28"/>
          <w:szCs w:val="28"/>
        </w:rPr>
        <w:t>.         № 32</w:t>
      </w:r>
      <w:r w:rsidRPr="002933D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рп </w:t>
      </w:r>
      <w:r w:rsidRPr="00496059">
        <w:rPr>
          <w:rFonts w:ascii="Times New Roman" w:hAnsi="Times New Roman"/>
          <w:sz w:val="28"/>
          <w:szCs w:val="28"/>
        </w:rPr>
        <w:t>(Собрание законодательства Республики Дагестан, 2006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6059">
        <w:rPr>
          <w:rFonts w:ascii="Times New Roman" w:hAnsi="Times New Roman"/>
          <w:sz w:val="28"/>
          <w:szCs w:val="28"/>
        </w:rPr>
        <w:t>№ 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ст. 303);</w:t>
      </w: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496059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 xml:space="preserve">Президента Республики Дагестан </w:t>
      </w:r>
      <w:r w:rsidRPr="0049605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 августа </w:t>
      </w:r>
      <w:smartTag w:uri="urn:schemas-microsoft-com:office:smarttags" w:element="metricconverter">
        <w:smartTagPr>
          <w:attr w:name="ProductID" w:val="2007 г"/>
        </w:smartTagPr>
        <w:r w:rsidRPr="00496059">
          <w:rPr>
            <w:rFonts w:ascii="Times New Roman" w:hAnsi="Times New Roman"/>
            <w:sz w:val="28"/>
            <w:szCs w:val="28"/>
          </w:rPr>
          <w:t>2007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96059">
          <w:rPr>
            <w:rFonts w:ascii="Times New Roman" w:hAnsi="Times New Roman"/>
            <w:sz w:val="28"/>
            <w:szCs w:val="28"/>
          </w:rPr>
          <w:t>г</w:t>
        </w:r>
      </w:smartTag>
      <w:r w:rsidRPr="004960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96059">
        <w:rPr>
          <w:rFonts w:ascii="Times New Roman" w:hAnsi="Times New Roman"/>
          <w:sz w:val="28"/>
          <w:szCs w:val="28"/>
        </w:rPr>
        <w:t>№49</w:t>
      </w:r>
      <w:r w:rsidRPr="002933DE">
        <w:rPr>
          <w:rFonts w:ascii="Times New Roman" w:hAnsi="Times New Roman"/>
          <w:sz w:val="28"/>
          <w:szCs w:val="28"/>
        </w:rPr>
        <w:t>-</w:t>
      </w:r>
      <w:r w:rsidRPr="00496059">
        <w:rPr>
          <w:rFonts w:ascii="Times New Roman" w:hAnsi="Times New Roman"/>
          <w:sz w:val="28"/>
          <w:szCs w:val="28"/>
        </w:rPr>
        <w:t>рп (Собрание законодательства Республики Дагестан,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2007, № 11, ст. 530);</w:t>
      </w: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496059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 xml:space="preserve">Президента Республики Дагестан от </w:t>
      </w:r>
      <w:r w:rsidRPr="0049605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октября </w:t>
      </w:r>
      <w:smartTag w:uri="urn:schemas-microsoft-com:office:smarttags" w:element="metricconverter">
        <w:smartTagPr>
          <w:attr w:name="ProductID" w:val="2007 г"/>
        </w:smartTagPr>
        <w:r w:rsidRPr="00496059">
          <w:rPr>
            <w:rFonts w:ascii="Times New Roman" w:hAnsi="Times New Roman"/>
            <w:sz w:val="28"/>
            <w:szCs w:val="28"/>
          </w:rPr>
          <w:t>2007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 xml:space="preserve">.    </w:t>
      </w:r>
      <w:r w:rsidRPr="00496059">
        <w:rPr>
          <w:rFonts w:ascii="Times New Roman" w:hAnsi="Times New Roman"/>
          <w:sz w:val="28"/>
          <w:szCs w:val="28"/>
        </w:rPr>
        <w:t>№ 67</w:t>
      </w:r>
      <w:r w:rsidRPr="002933DE">
        <w:rPr>
          <w:rFonts w:ascii="Times New Roman" w:hAnsi="Times New Roman"/>
          <w:sz w:val="28"/>
          <w:szCs w:val="28"/>
        </w:rPr>
        <w:t>-</w:t>
      </w:r>
      <w:r w:rsidRPr="00496059">
        <w:rPr>
          <w:rFonts w:ascii="Times New Roman" w:hAnsi="Times New Roman"/>
          <w:sz w:val="28"/>
          <w:szCs w:val="28"/>
        </w:rPr>
        <w:t>рп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(Собрание законодательства Республики Дагестан, 2007, № 15,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726);</w:t>
      </w: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496059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 xml:space="preserve">Президента Республики Дагестан </w:t>
      </w:r>
      <w:r w:rsidRPr="00496059">
        <w:rPr>
          <w:rFonts w:ascii="Times New Roman" w:hAnsi="Times New Roman"/>
          <w:sz w:val="28"/>
          <w:szCs w:val="28"/>
        </w:rPr>
        <w:t>от 8</w:t>
      </w:r>
      <w:r>
        <w:rPr>
          <w:rFonts w:ascii="Times New Roman" w:hAnsi="Times New Roman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7 г"/>
        </w:smartTagPr>
        <w:r w:rsidRPr="00496059">
          <w:rPr>
            <w:rFonts w:ascii="Times New Roman" w:hAnsi="Times New Roman"/>
            <w:sz w:val="28"/>
            <w:szCs w:val="28"/>
          </w:rPr>
          <w:t>2007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96059">
          <w:rPr>
            <w:rFonts w:ascii="Times New Roman" w:hAnsi="Times New Roman"/>
            <w:sz w:val="28"/>
            <w:szCs w:val="28"/>
          </w:rPr>
          <w:t>г</w:t>
        </w:r>
      </w:smartTag>
      <w:r w:rsidRPr="004960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96059">
        <w:rPr>
          <w:rFonts w:ascii="Times New Roman" w:hAnsi="Times New Roman"/>
          <w:sz w:val="28"/>
          <w:szCs w:val="28"/>
        </w:rPr>
        <w:t>№ 83</w:t>
      </w:r>
      <w:r w:rsidRPr="002933DE">
        <w:rPr>
          <w:rFonts w:ascii="Times New Roman" w:hAnsi="Times New Roman"/>
          <w:sz w:val="28"/>
          <w:szCs w:val="28"/>
        </w:rPr>
        <w:t>-</w:t>
      </w:r>
      <w:r w:rsidRPr="00496059">
        <w:rPr>
          <w:rFonts w:ascii="Times New Roman" w:hAnsi="Times New Roman"/>
          <w:sz w:val="28"/>
          <w:szCs w:val="28"/>
        </w:rPr>
        <w:t>рп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(Собрание законодательства Республики Дагестан, 2007, № 17,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ст. 827);</w:t>
      </w: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496059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 xml:space="preserve">Президента Республики Дагестан </w:t>
      </w:r>
      <w:r w:rsidRPr="00496059">
        <w:rPr>
          <w:rFonts w:ascii="Times New Roman" w:hAnsi="Times New Roman"/>
          <w:sz w:val="28"/>
          <w:szCs w:val="28"/>
        </w:rPr>
        <w:t>от 26</w:t>
      </w:r>
      <w:r>
        <w:rPr>
          <w:rFonts w:ascii="Times New Roman" w:hAnsi="Times New Roman"/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2009 г"/>
        </w:smartTagPr>
        <w:r w:rsidRPr="00496059">
          <w:rPr>
            <w:rFonts w:ascii="Times New Roman" w:hAnsi="Times New Roman"/>
            <w:sz w:val="28"/>
            <w:szCs w:val="28"/>
          </w:rPr>
          <w:t>2009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96059">
          <w:rPr>
            <w:rFonts w:ascii="Times New Roman" w:hAnsi="Times New Roman"/>
            <w:sz w:val="28"/>
            <w:szCs w:val="28"/>
          </w:rPr>
          <w:t>г</w:t>
        </w:r>
      </w:smartTag>
      <w:r w:rsidRPr="004960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96059">
        <w:rPr>
          <w:rFonts w:ascii="Times New Roman" w:hAnsi="Times New Roman"/>
          <w:sz w:val="28"/>
          <w:szCs w:val="28"/>
        </w:rPr>
        <w:t>№ 6</w:t>
      </w:r>
      <w:r w:rsidRPr="002933DE">
        <w:rPr>
          <w:rFonts w:ascii="Times New Roman" w:hAnsi="Times New Roman"/>
          <w:sz w:val="28"/>
          <w:szCs w:val="28"/>
        </w:rPr>
        <w:t>-</w:t>
      </w:r>
      <w:r w:rsidRPr="00496059">
        <w:rPr>
          <w:rFonts w:ascii="Times New Roman" w:hAnsi="Times New Roman"/>
          <w:sz w:val="28"/>
          <w:szCs w:val="28"/>
        </w:rPr>
        <w:t>рп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(Собрание законодательства Республики Дагестан,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2009, № 2, ст. 51);</w:t>
      </w: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496059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 xml:space="preserve">Президента Республики Дагестан от 22 апреля </w:t>
      </w:r>
      <w:smartTag w:uri="urn:schemas-microsoft-com:office:smarttags" w:element="metricconverter">
        <w:smartTagPr>
          <w:attr w:name="ProductID" w:val="2010 г"/>
        </w:smartTagPr>
        <w:r w:rsidRPr="00496059">
          <w:rPr>
            <w:rFonts w:ascii="Times New Roman" w:hAnsi="Times New Roman"/>
            <w:sz w:val="28"/>
            <w:szCs w:val="28"/>
          </w:rPr>
          <w:t>2010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96059">
          <w:rPr>
            <w:rFonts w:ascii="Times New Roman" w:hAnsi="Times New Roman"/>
            <w:sz w:val="28"/>
            <w:szCs w:val="28"/>
          </w:rPr>
          <w:t>г</w:t>
        </w:r>
      </w:smartTag>
      <w:r w:rsidRPr="004960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96059">
        <w:rPr>
          <w:rFonts w:ascii="Times New Roman" w:hAnsi="Times New Roman"/>
          <w:sz w:val="28"/>
          <w:szCs w:val="28"/>
        </w:rPr>
        <w:t>№ 18</w:t>
      </w:r>
      <w:r w:rsidRPr="002933DE">
        <w:rPr>
          <w:rFonts w:ascii="Times New Roman" w:hAnsi="Times New Roman"/>
          <w:sz w:val="28"/>
          <w:szCs w:val="28"/>
        </w:rPr>
        <w:t>-</w:t>
      </w:r>
      <w:r w:rsidRPr="00496059">
        <w:rPr>
          <w:rFonts w:ascii="Times New Roman" w:hAnsi="Times New Roman"/>
          <w:sz w:val="28"/>
          <w:szCs w:val="28"/>
        </w:rPr>
        <w:t>рп (Собрание законодательства Республики Дагестан, 2010, № 8, ст.</w:t>
      </w:r>
      <w:r w:rsidRPr="00026C36"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354);</w:t>
      </w:r>
    </w:p>
    <w:p w:rsidR="004E3DAB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496059">
        <w:rPr>
          <w:rFonts w:ascii="Times New Roman" w:hAnsi="Times New Roman"/>
          <w:sz w:val="28"/>
          <w:szCs w:val="28"/>
        </w:rPr>
        <w:t xml:space="preserve">распоряжение </w:t>
      </w:r>
      <w:r>
        <w:rPr>
          <w:rFonts w:ascii="Times New Roman" w:hAnsi="Times New Roman"/>
          <w:sz w:val="28"/>
          <w:szCs w:val="28"/>
        </w:rPr>
        <w:t xml:space="preserve">Президента Республики Дагестан </w:t>
      </w:r>
      <w:r w:rsidRPr="00496059">
        <w:rPr>
          <w:rFonts w:ascii="Times New Roman" w:hAnsi="Times New Roman"/>
          <w:sz w:val="28"/>
          <w:szCs w:val="28"/>
        </w:rPr>
        <w:t>от 28</w:t>
      </w:r>
      <w:r>
        <w:rPr>
          <w:rFonts w:ascii="Times New Roman" w:hAnsi="Times New Roman"/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12 г"/>
        </w:smartTagPr>
        <w:r w:rsidRPr="00496059">
          <w:rPr>
            <w:rFonts w:ascii="Times New Roman" w:hAnsi="Times New Roman"/>
            <w:sz w:val="28"/>
            <w:szCs w:val="28"/>
          </w:rPr>
          <w:t>2012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496059">
          <w:rPr>
            <w:rFonts w:ascii="Times New Roman" w:hAnsi="Times New Roman"/>
            <w:sz w:val="28"/>
            <w:szCs w:val="28"/>
          </w:rPr>
          <w:t>г</w:t>
        </w:r>
      </w:smartTag>
      <w:r w:rsidRPr="004960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96059">
        <w:rPr>
          <w:rFonts w:ascii="Times New Roman" w:hAnsi="Times New Roman"/>
          <w:sz w:val="28"/>
          <w:szCs w:val="28"/>
        </w:rPr>
        <w:t>№ 1</w:t>
      </w:r>
      <w:r w:rsidRPr="002933DE">
        <w:rPr>
          <w:rFonts w:ascii="Times New Roman" w:hAnsi="Times New Roman"/>
          <w:sz w:val="28"/>
          <w:szCs w:val="28"/>
        </w:rPr>
        <w:t>5-</w:t>
      </w:r>
      <w:r w:rsidRPr="00496059">
        <w:rPr>
          <w:rFonts w:ascii="Times New Roman" w:hAnsi="Times New Roman"/>
          <w:sz w:val="28"/>
          <w:szCs w:val="28"/>
        </w:rPr>
        <w:t>рп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059">
        <w:rPr>
          <w:rFonts w:ascii="Times New Roman" w:hAnsi="Times New Roman"/>
          <w:sz w:val="28"/>
          <w:szCs w:val="28"/>
        </w:rPr>
        <w:t>(Собрание законодательства Республики Дагестан, 2012, № 6, ст. 210).</w:t>
      </w:r>
    </w:p>
    <w:p w:rsidR="004E3DAB" w:rsidRPr="00E07E08" w:rsidRDefault="004E3DAB" w:rsidP="0093206A">
      <w:pPr>
        <w:tabs>
          <w:tab w:val="left" w:pos="-142"/>
        </w:tabs>
        <w:spacing w:after="0" w:line="240" w:lineRule="auto"/>
        <w:ind w:left="-284" w:right="-2" w:firstLine="993"/>
        <w:jc w:val="both"/>
        <w:rPr>
          <w:rFonts w:ascii="Times New Roman" w:hAnsi="Times New Roman"/>
          <w:sz w:val="28"/>
          <w:szCs w:val="28"/>
        </w:rPr>
      </w:pPr>
      <w:r w:rsidRPr="00E07E08">
        <w:rPr>
          <w:rFonts w:ascii="Times New Roman" w:hAnsi="Times New Roman"/>
          <w:sz w:val="28"/>
          <w:szCs w:val="28"/>
        </w:rPr>
        <w:t>2. Настоящее распоряжение вступает в силу со дня его подписания.</w:t>
      </w:r>
    </w:p>
    <w:p w:rsidR="004E3DAB" w:rsidRPr="00496059" w:rsidRDefault="004E3DAB" w:rsidP="0093206A">
      <w:pPr>
        <w:tabs>
          <w:tab w:val="left" w:pos="-142"/>
        </w:tabs>
        <w:spacing w:after="0" w:line="240" w:lineRule="auto"/>
        <w:ind w:left="-284" w:firstLine="993"/>
        <w:jc w:val="both"/>
        <w:rPr>
          <w:rFonts w:ascii="Times New Roman" w:hAnsi="Times New Roman"/>
          <w:sz w:val="28"/>
          <w:szCs w:val="28"/>
        </w:rPr>
      </w:pPr>
    </w:p>
    <w:p w:rsidR="004E3DAB" w:rsidRDefault="004E3DAB" w:rsidP="00932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DAB" w:rsidRPr="00496059" w:rsidRDefault="004E3DAB" w:rsidP="00932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DAB" w:rsidRPr="00D330E0" w:rsidRDefault="004E3DAB" w:rsidP="00D3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73840">
        <w:rPr>
          <w:rFonts w:ascii="Times New Roman" w:hAnsi="Times New Roman"/>
          <w:b/>
          <w:sz w:val="28"/>
          <w:szCs w:val="28"/>
        </w:rPr>
        <w:t xml:space="preserve">        </w:t>
      </w:r>
      <w:r w:rsidRPr="00D330E0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4E3DAB" w:rsidRPr="00D330E0" w:rsidRDefault="004E3DAB" w:rsidP="00D33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30E0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D330E0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4E3DAB" w:rsidRPr="00D330E0" w:rsidRDefault="004E3DAB" w:rsidP="00D33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DAB" w:rsidRPr="00D330E0" w:rsidRDefault="004E3DAB" w:rsidP="00D33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DAB" w:rsidRPr="00D330E0" w:rsidRDefault="004E3DAB" w:rsidP="00D33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DAB" w:rsidRPr="00D330E0" w:rsidRDefault="004E3DAB" w:rsidP="00D33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DAB" w:rsidRPr="00D330E0" w:rsidRDefault="004E3DAB" w:rsidP="00D33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8 мая</w:t>
      </w:r>
      <w:r w:rsidRPr="00D330E0">
        <w:rPr>
          <w:rFonts w:ascii="Times New Roman" w:hAnsi="Times New Roman"/>
          <w:sz w:val="28"/>
          <w:szCs w:val="28"/>
        </w:rPr>
        <w:t xml:space="preserve"> 2013 года</w:t>
      </w:r>
    </w:p>
    <w:p w:rsidR="004E3DAB" w:rsidRPr="00D330E0" w:rsidRDefault="004E3DAB" w:rsidP="00D33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0E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62</w:t>
      </w:r>
      <w:r w:rsidRPr="00D330E0">
        <w:rPr>
          <w:rFonts w:ascii="Times New Roman" w:hAnsi="Times New Roman"/>
          <w:sz w:val="28"/>
          <w:szCs w:val="28"/>
        </w:rPr>
        <w:t>-рп</w:t>
      </w:r>
    </w:p>
    <w:p w:rsidR="004E3DAB" w:rsidRPr="00CB1687" w:rsidRDefault="004E3DAB" w:rsidP="00686171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</w:p>
    <w:p w:rsidR="004E3DAB" w:rsidRPr="00CB1687" w:rsidRDefault="004E3DAB" w:rsidP="00686171">
      <w:pPr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</w:p>
    <w:sectPr w:rsidR="004E3DAB" w:rsidRPr="00CB1687" w:rsidSect="003F4988">
      <w:pgSz w:w="11906" w:h="16838"/>
      <w:pgMar w:top="1134" w:right="85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A06"/>
    <w:rsid w:val="00004FB7"/>
    <w:rsid w:val="00005DD3"/>
    <w:rsid w:val="00006F25"/>
    <w:rsid w:val="000113AA"/>
    <w:rsid w:val="00012AD8"/>
    <w:rsid w:val="00013A6D"/>
    <w:rsid w:val="000154F8"/>
    <w:rsid w:val="000172B0"/>
    <w:rsid w:val="000201C5"/>
    <w:rsid w:val="00020CCB"/>
    <w:rsid w:val="00023331"/>
    <w:rsid w:val="00026551"/>
    <w:rsid w:val="00026C36"/>
    <w:rsid w:val="00031FD9"/>
    <w:rsid w:val="00033656"/>
    <w:rsid w:val="00034AD1"/>
    <w:rsid w:val="00040674"/>
    <w:rsid w:val="000422BF"/>
    <w:rsid w:val="00043484"/>
    <w:rsid w:val="000452B2"/>
    <w:rsid w:val="000457A6"/>
    <w:rsid w:val="000461A9"/>
    <w:rsid w:val="00046D6E"/>
    <w:rsid w:val="00047A52"/>
    <w:rsid w:val="00050EE9"/>
    <w:rsid w:val="00052E3B"/>
    <w:rsid w:val="00055384"/>
    <w:rsid w:val="000573EE"/>
    <w:rsid w:val="0005751E"/>
    <w:rsid w:val="00060C21"/>
    <w:rsid w:val="000659D4"/>
    <w:rsid w:val="000728A7"/>
    <w:rsid w:val="0007313F"/>
    <w:rsid w:val="00073B9E"/>
    <w:rsid w:val="000745BA"/>
    <w:rsid w:val="000762C3"/>
    <w:rsid w:val="000823DB"/>
    <w:rsid w:val="000832AC"/>
    <w:rsid w:val="000845E0"/>
    <w:rsid w:val="00086421"/>
    <w:rsid w:val="00086689"/>
    <w:rsid w:val="00086FB6"/>
    <w:rsid w:val="00090640"/>
    <w:rsid w:val="00091257"/>
    <w:rsid w:val="00092294"/>
    <w:rsid w:val="000934A0"/>
    <w:rsid w:val="00094110"/>
    <w:rsid w:val="000941FF"/>
    <w:rsid w:val="000950FB"/>
    <w:rsid w:val="000A0A15"/>
    <w:rsid w:val="000A14DD"/>
    <w:rsid w:val="000A2685"/>
    <w:rsid w:val="000A3BF0"/>
    <w:rsid w:val="000A3CE8"/>
    <w:rsid w:val="000A6DCE"/>
    <w:rsid w:val="000B057C"/>
    <w:rsid w:val="000B1104"/>
    <w:rsid w:val="000B16E1"/>
    <w:rsid w:val="000B1EF9"/>
    <w:rsid w:val="000B1F4F"/>
    <w:rsid w:val="000B3793"/>
    <w:rsid w:val="000B4FDB"/>
    <w:rsid w:val="000C1FA3"/>
    <w:rsid w:val="000C2AA3"/>
    <w:rsid w:val="000C5D75"/>
    <w:rsid w:val="000C63C1"/>
    <w:rsid w:val="000C6B37"/>
    <w:rsid w:val="000C7F1A"/>
    <w:rsid w:val="000D0949"/>
    <w:rsid w:val="000D1431"/>
    <w:rsid w:val="000D14B0"/>
    <w:rsid w:val="000D562C"/>
    <w:rsid w:val="000D5B1A"/>
    <w:rsid w:val="000D7BD1"/>
    <w:rsid w:val="000E16D1"/>
    <w:rsid w:val="000E1F12"/>
    <w:rsid w:val="000E3BF4"/>
    <w:rsid w:val="000E65A0"/>
    <w:rsid w:val="000F018F"/>
    <w:rsid w:val="000F14D2"/>
    <w:rsid w:val="000F21D0"/>
    <w:rsid w:val="000F2230"/>
    <w:rsid w:val="000F2B11"/>
    <w:rsid w:val="000F7583"/>
    <w:rsid w:val="000F7B60"/>
    <w:rsid w:val="0010094A"/>
    <w:rsid w:val="001013D5"/>
    <w:rsid w:val="00102AB8"/>
    <w:rsid w:val="001032C8"/>
    <w:rsid w:val="00105C23"/>
    <w:rsid w:val="00106E38"/>
    <w:rsid w:val="00111142"/>
    <w:rsid w:val="001138B4"/>
    <w:rsid w:val="00120060"/>
    <w:rsid w:val="00122452"/>
    <w:rsid w:val="00123CD9"/>
    <w:rsid w:val="00127A91"/>
    <w:rsid w:val="00130CE1"/>
    <w:rsid w:val="0013284B"/>
    <w:rsid w:val="00133CBB"/>
    <w:rsid w:val="0013404D"/>
    <w:rsid w:val="001361EC"/>
    <w:rsid w:val="00140040"/>
    <w:rsid w:val="00140BD1"/>
    <w:rsid w:val="001423F8"/>
    <w:rsid w:val="001432A4"/>
    <w:rsid w:val="00143A78"/>
    <w:rsid w:val="0014454F"/>
    <w:rsid w:val="00147C98"/>
    <w:rsid w:val="00155C88"/>
    <w:rsid w:val="00160EAE"/>
    <w:rsid w:val="001610DE"/>
    <w:rsid w:val="001714E1"/>
    <w:rsid w:val="00173840"/>
    <w:rsid w:val="00183077"/>
    <w:rsid w:val="00185A92"/>
    <w:rsid w:val="001864AE"/>
    <w:rsid w:val="0018759F"/>
    <w:rsid w:val="001977BA"/>
    <w:rsid w:val="001A12A8"/>
    <w:rsid w:val="001A1CF8"/>
    <w:rsid w:val="001A5D02"/>
    <w:rsid w:val="001B115E"/>
    <w:rsid w:val="001B6CBA"/>
    <w:rsid w:val="001B72E7"/>
    <w:rsid w:val="001C2D1E"/>
    <w:rsid w:val="001C2F29"/>
    <w:rsid w:val="001C77F0"/>
    <w:rsid w:val="001D08FE"/>
    <w:rsid w:val="001D5530"/>
    <w:rsid w:val="001D5860"/>
    <w:rsid w:val="001D66FB"/>
    <w:rsid w:val="001E114B"/>
    <w:rsid w:val="001E3DA7"/>
    <w:rsid w:val="001E4B8F"/>
    <w:rsid w:val="001E6F6B"/>
    <w:rsid w:val="001F22A2"/>
    <w:rsid w:val="001F2EAE"/>
    <w:rsid w:val="001F33C9"/>
    <w:rsid w:val="001F38DA"/>
    <w:rsid w:val="001F3EA7"/>
    <w:rsid w:val="001F3EFB"/>
    <w:rsid w:val="001F50A7"/>
    <w:rsid w:val="001F73E0"/>
    <w:rsid w:val="002027A1"/>
    <w:rsid w:val="00203BEF"/>
    <w:rsid w:val="002064E7"/>
    <w:rsid w:val="00207E01"/>
    <w:rsid w:val="00215490"/>
    <w:rsid w:val="00216C2F"/>
    <w:rsid w:val="002170BF"/>
    <w:rsid w:val="002175EA"/>
    <w:rsid w:val="0022365C"/>
    <w:rsid w:val="002248A2"/>
    <w:rsid w:val="002274AE"/>
    <w:rsid w:val="002308C1"/>
    <w:rsid w:val="00230AC8"/>
    <w:rsid w:val="00231887"/>
    <w:rsid w:val="00231CA3"/>
    <w:rsid w:val="0023397F"/>
    <w:rsid w:val="00235CB7"/>
    <w:rsid w:val="0023792A"/>
    <w:rsid w:val="002432B6"/>
    <w:rsid w:val="00243E7E"/>
    <w:rsid w:val="002440FA"/>
    <w:rsid w:val="002509B4"/>
    <w:rsid w:val="00250DB0"/>
    <w:rsid w:val="00253022"/>
    <w:rsid w:val="00253AB1"/>
    <w:rsid w:val="002565D6"/>
    <w:rsid w:val="002575BB"/>
    <w:rsid w:val="00257BF5"/>
    <w:rsid w:val="00275593"/>
    <w:rsid w:val="002759D8"/>
    <w:rsid w:val="00287636"/>
    <w:rsid w:val="00287B3C"/>
    <w:rsid w:val="002901C8"/>
    <w:rsid w:val="0029031A"/>
    <w:rsid w:val="00290333"/>
    <w:rsid w:val="002903FC"/>
    <w:rsid w:val="002929B3"/>
    <w:rsid w:val="002933DE"/>
    <w:rsid w:val="002A0402"/>
    <w:rsid w:val="002A071E"/>
    <w:rsid w:val="002A0A2F"/>
    <w:rsid w:val="002A145E"/>
    <w:rsid w:val="002A1D10"/>
    <w:rsid w:val="002A25E2"/>
    <w:rsid w:val="002A6CDE"/>
    <w:rsid w:val="002B023A"/>
    <w:rsid w:val="002B6084"/>
    <w:rsid w:val="002B6463"/>
    <w:rsid w:val="002B72A4"/>
    <w:rsid w:val="002B770F"/>
    <w:rsid w:val="002C3C7A"/>
    <w:rsid w:val="002D1DD1"/>
    <w:rsid w:val="002D34EE"/>
    <w:rsid w:val="002D442A"/>
    <w:rsid w:val="002D4D34"/>
    <w:rsid w:val="002D5BBB"/>
    <w:rsid w:val="002D7492"/>
    <w:rsid w:val="002E29A2"/>
    <w:rsid w:val="002E3896"/>
    <w:rsid w:val="002E45D6"/>
    <w:rsid w:val="002E61CE"/>
    <w:rsid w:val="002F076E"/>
    <w:rsid w:val="002F3BCE"/>
    <w:rsid w:val="003002BC"/>
    <w:rsid w:val="00303516"/>
    <w:rsid w:val="00303E8A"/>
    <w:rsid w:val="003063A4"/>
    <w:rsid w:val="00306D25"/>
    <w:rsid w:val="003076DC"/>
    <w:rsid w:val="003104F3"/>
    <w:rsid w:val="003138A0"/>
    <w:rsid w:val="00314F38"/>
    <w:rsid w:val="003158D1"/>
    <w:rsid w:val="00317032"/>
    <w:rsid w:val="0032001E"/>
    <w:rsid w:val="0032068D"/>
    <w:rsid w:val="00320BAC"/>
    <w:rsid w:val="003210CB"/>
    <w:rsid w:val="00322705"/>
    <w:rsid w:val="00327144"/>
    <w:rsid w:val="003307A5"/>
    <w:rsid w:val="00332E18"/>
    <w:rsid w:val="00333E01"/>
    <w:rsid w:val="00334080"/>
    <w:rsid w:val="00335CEC"/>
    <w:rsid w:val="00342DD6"/>
    <w:rsid w:val="003440E6"/>
    <w:rsid w:val="00346196"/>
    <w:rsid w:val="00351975"/>
    <w:rsid w:val="00352819"/>
    <w:rsid w:val="00353C53"/>
    <w:rsid w:val="00354DE4"/>
    <w:rsid w:val="00360799"/>
    <w:rsid w:val="00360CD6"/>
    <w:rsid w:val="003632FA"/>
    <w:rsid w:val="00364D63"/>
    <w:rsid w:val="00365EC4"/>
    <w:rsid w:val="00366271"/>
    <w:rsid w:val="00371A1D"/>
    <w:rsid w:val="00371E9B"/>
    <w:rsid w:val="00375BFE"/>
    <w:rsid w:val="00376F32"/>
    <w:rsid w:val="0038021B"/>
    <w:rsid w:val="00380459"/>
    <w:rsid w:val="00380902"/>
    <w:rsid w:val="003819B8"/>
    <w:rsid w:val="0038488D"/>
    <w:rsid w:val="0038583F"/>
    <w:rsid w:val="003910F4"/>
    <w:rsid w:val="00392E50"/>
    <w:rsid w:val="003952B7"/>
    <w:rsid w:val="003A2BE0"/>
    <w:rsid w:val="003B1EDF"/>
    <w:rsid w:val="003B342D"/>
    <w:rsid w:val="003B4B3A"/>
    <w:rsid w:val="003B7E59"/>
    <w:rsid w:val="003C1E55"/>
    <w:rsid w:val="003C4B17"/>
    <w:rsid w:val="003C50C5"/>
    <w:rsid w:val="003C6DCE"/>
    <w:rsid w:val="003C71CE"/>
    <w:rsid w:val="003D0ADD"/>
    <w:rsid w:val="003D53AB"/>
    <w:rsid w:val="003D6F21"/>
    <w:rsid w:val="003D78A8"/>
    <w:rsid w:val="003D7D53"/>
    <w:rsid w:val="003E1866"/>
    <w:rsid w:val="003E63F0"/>
    <w:rsid w:val="003F04BE"/>
    <w:rsid w:val="003F1AFC"/>
    <w:rsid w:val="003F1C0D"/>
    <w:rsid w:val="003F287E"/>
    <w:rsid w:val="003F3C4A"/>
    <w:rsid w:val="003F4988"/>
    <w:rsid w:val="003F516A"/>
    <w:rsid w:val="0040005A"/>
    <w:rsid w:val="00400CB2"/>
    <w:rsid w:val="004013C1"/>
    <w:rsid w:val="004023E7"/>
    <w:rsid w:val="00403058"/>
    <w:rsid w:val="004051B9"/>
    <w:rsid w:val="00405D35"/>
    <w:rsid w:val="00405DBD"/>
    <w:rsid w:val="00407130"/>
    <w:rsid w:val="00410E74"/>
    <w:rsid w:val="00414234"/>
    <w:rsid w:val="00414797"/>
    <w:rsid w:val="00414F60"/>
    <w:rsid w:val="00415097"/>
    <w:rsid w:val="004167D6"/>
    <w:rsid w:val="0042202D"/>
    <w:rsid w:val="00422279"/>
    <w:rsid w:val="00423140"/>
    <w:rsid w:val="0042578B"/>
    <w:rsid w:val="00426B13"/>
    <w:rsid w:val="00427C6E"/>
    <w:rsid w:val="004353FE"/>
    <w:rsid w:val="00435A0D"/>
    <w:rsid w:val="00437CFB"/>
    <w:rsid w:val="00446E7D"/>
    <w:rsid w:val="004502BE"/>
    <w:rsid w:val="004507B3"/>
    <w:rsid w:val="00451FAE"/>
    <w:rsid w:val="00452BA8"/>
    <w:rsid w:val="00452E7D"/>
    <w:rsid w:val="00453820"/>
    <w:rsid w:val="0045504B"/>
    <w:rsid w:val="004567BA"/>
    <w:rsid w:val="00456AD4"/>
    <w:rsid w:val="00460808"/>
    <w:rsid w:val="0046166B"/>
    <w:rsid w:val="00461EDD"/>
    <w:rsid w:val="00462566"/>
    <w:rsid w:val="0046313D"/>
    <w:rsid w:val="00463F1B"/>
    <w:rsid w:val="004641D7"/>
    <w:rsid w:val="00464C61"/>
    <w:rsid w:val="004662CE"/>
    <w:rsid w:val="004670AE"/>
    <w:rsid w:val="00467D1A"/>
    <w:rsid w:val="00471767"/>
    <w:rsid w:val="00471D72"/>
    <w:rsid w:val="00472014"/>
    <w:rsid w:val="00473466"/>
    <w:rsid w:val="00480A9C"/>
    <w:rsid w:val="004827C4"/>
    <w:rsid w:val="00482ABF"/>
    <w:rsid w:val="004850AF"/>
    <w:rsid w:val="0048680F"/>
    <w:rsid w:val="0048746E"/>
    <w:rsid w:val="00491FE0"/>
    <w:rsid w:val="0049513D"/>
    <w:rsid w:val="00495F37"/>
    <w:rsid w:val="00496059"/>
    <w:rsid w:val="004A09EE"/>
    <w:rsid w:val="004A13C8"/>
    <w:rsid w:val="004A16EE"/>
    <w:rsid w:val="004A26E9"/>
    <w:rsid w:val="004A60EF"/>
    <w:rsid w:val="004B0A03"/>
    <w:rsid w:val="004B1310"/>
    <w:rsid w:val="004C2E12"/>
    <w:rsid w:val="004C35C9"/>
    <w:rsid w:val="004D00C7"/>
    <w:rsid w:val="004D21CC"/>
    <w:rsid w:val="004D2227"/>
    <w:rsid w:val="004D25F9"/>
    <w:rsid w:val="004D2D76"/>
    <w:rsid w:val="004D7F91"/>
    <w:rsid w:val="004E34E9"/>
    <w:rsid w:val="004E3DAB"/>
    <w:rsid w:val="004E54BA"/>
    <w:rsid w:val="004E651F"/>
    <w:rsid w:val="004E655C"/>
    <w:rsid w:val="004E714C"/>
    <w:rsid w:val="004F5D05"/>
    <w:rsid w:val="004F65F7"/>
    <w:rsid w:val="004F6CAE"/>
    <w:rsid w:val="005026FC"/>
    <w:rsid w:val="0050331C"/>
    <w:rsid w:val="00505CFF"/>
    <w:rsid w:val="00506DC6"/>
    <w:rsid w:val="005078C1"/>
    <w:rsid w:val="00515893"/>
    <w:rsid w:val="00517D8B"/>
    <w:rsid w:val="00520977"/>
    <w:rsid w:val="00521A42"/>
    <w:rsid w:val="00525D96"/>
    <w:rsid w:val="0052776E"/>
    <w:rsid w:val="005305AE"/>
    <w:rsid w:val="005306A7"/>
    <w:rsid w:val="0053415B"/>
    <w:rsid w:val="005351FD"/>
    <w:rsid w:val="005419D7"/>
    <w:rsid w:val="00544CF6"/>
    <w:rsid w:val="00547C9B"/>
    <w:rsid w:val="00550E72"/>
    <w:rsid w:val="0055265C"/>
    <w:rsid w:val="00554212"/>
    <w:rsid w:val="00555992"/>
    <w:rsid w:val="00557D04"/>
    <w:rsid w:val="0056006F"/>
    <w:rsid w:val="005626D7"/>
    <w:rsid w:val="00562718"/>
    <w:rsid w:val="00564513"/>
    <w:rsid w:val="0056473E"/>
    <w:rsid w:val="00565D45"/>
    <w:rsid w:val="00567724"/>
    <w:rsid w:val="00567F66"/>
    <w:rsid w:val="00567FDA"/>
    <w:rsid w:val="00571BBB"/>
    <w:rsid w:val="005725CD"/>
    <w:rsid w:val="005738D5"/>
    <w:rsid w:val="0057417D"/>
    <w:rsid w:val="005777F4"/>
    <w:rsid w:val="0057797B"/>
    <w:rsid w:val="00577F99"/>
    <w:rsid w:val="00581507"/>
    <w:rsid w:val="00581A98"/>
    <w:rsid w:val="00582566"/>
    <w:rsid w:val="005826DE"/>
    <w:rsid w:val="00587184"/>
    <w:rsid w:val="005872A1"/>
    <w:rsid w:val="005879C7"/>
    <w:rsid w:val="00590714"/>
    <w:rsid w:val="00592AC1"/>
    <w:rsid w:val="00592C1E"/>
    <w:rsid w:val="00592F2B"/>
    <w:rsid w:val="0059478F"/>
    <w:rsid w:val="00594805"/>
    <w:rsid w:val="0059603A"/>
    <w:rsid w:val="00596418"/>
    <w:rsid w:val="005A0007"/>
    <w:rsid w:val="005A045A"/>
    <w:rsid w:val="005A0AEC"/>
    <w:rsid w:val="005A18EA"/>
    <w:rsid w:val="005A27AA"/>
    <w:rsid w:val="005A35DE"/>
    <w:rsid w:val="005A627F"/>
    <w:rsid w:val="005B2355"/>
    <w:rsid w:val="005B2D77"/>
    <w:rsid w:val="005B3EA6"/>
    <w:rsid w:val="005B3F09"/>
    <w:rsid w:val="005B605E"/>
    <w:rsid w:val="005B6FAC"/>
    <w:rsid w:val="005C667F"/>
    <w:rsid w:val="005D2AAC"/>
    <w:rsid w:val="005E2309"/>
    <w:rsid w:val="005E28C2"/>
    <w:rsid w:val="005E30AA"/>
    <w:rsid w:val="005E5D30"/>
    <w:rsid w:val="005F5E30"/>
    <w:rsid w:val="005F6A89"/>
    <w:rsid w:val="005F7008"/>
    <w:rsid w:val="005F7EC5"/>
    <w:rsid w:val="006000D5"/>
    <w:rsid w:val="00602945"/>
    <w:rsid w:val="00604DD5"/>
    <w:rsid w:val="006136B6"/>
    <w:rsid w:val="0061472B"/>
    <w:rsid w:val="006157B0"/>
    <w:rsid w:val="00616DBC"/>
    <w:rsid w:val="00622035"/>
    <w:rsid w:val="0062230F"/>
    <w:rsid w:val="006229F7"/>
    <w:rsid w:val="00625710"/>
    <w:rsid w:val="006266C2"/>
    <w:rsid w:val="006300F8"/>
    <w:rsid w:val="006306F8"/>
    <w:rsid w:val="006341E1"/>
    <w:rsid w:val="00635AA0"/>
    <w:rsid w:val="00637B62"/>
    <w:rsid w:val="00637C31"/>
    <w:rsid w:val="00640537"/>
    <w:rsid w:val="00642164"/>
    <w:rsid w:val="00642F2D"/>
    <w:rsid w:val="00643B33"/>
    <w:rsid w:val="0064579F"/>
    <w:rsid w:val="0064688F"/>
    <w:rsid w:val="00647CA5"/>
    <w:rsid w:val="00647FC5"/>
    <w:rsid w:val="0065031F"/>
    <w:rsid w:val="00651E0D"/>
    <w:rsid w:val="006539A7"/>
    <w:rsid w:val="006552A2"/>
    <w:rsid w:val="00656845"/>
    <w:rsid w:val="006610B7"/>
    <w:rsid w:val="006637DE"/>
    <w:rsid w:val="006646A2"/>
    <w:rsid w:val="0066537A"/>
    <w:rsid w:val="0067590A"/>
    <w:rsid w:val="00677714"/>
    <w:rsid w:val="00680721"/>
    <w:rsid w:val="006834B0"/>
    <w:rsid w:val="00683BD1"/>
    <w:rsid w:val="00686171"/>
    <w:rsid w:val="00686424"/>
    <w:rsid w:val="00687A65"/>
    <w:rsid w:val="00691F09"/>
    <w:rsid w:val="006923F3"/>
    <w:rsid w:val="00692B1D"/>
    <w:rsid w:val="0069313B"/>
    <w:rsid w:val="00693355"/>
    <w:rsid w:val="0069361F"/>
    <w:rsid w:val="006A1CEE"/>
    <w:rsid w:val="006A4754"/>
    <w:rsid w:val="006A5ADE"/>
    <w:rsid w:val="006B002C"/>
    <w:rsid w:val="006B1B0B"/>
    <w:rsid w:val="006B1E62"/>
    <w:rsid w:val="006B1F63"/>
    <w:rsid w:val="006B2492"/>
    <w:rsid w:val="006B3DDF"/>
    <w:rsid w:val="006B6321"/>
    <w:rsid w:val="006B74B8"/>
    <w:rsid w:val="006C07F2"/>
    <w:rsid w:val="006C3A06"/>
    <w:rsid w:val="006C5A53"/>
    <w:rsid w:val="006C6180"/>
    <w:rsid w:val="006C6CF0"/>
    <w:rsid w:val="006D046B"/>
    <w:rsid w:val="006D19CA"/>
    <w:rsid w:val="006D2F32"/>
    <w:rsid w:val="006D4AA9"/>
    <w:rsid w:val="006D4C97"/>
    <w:rsid w:val="006D5C8F"/>
    <w:rsid w:val="006D6536"/>
    <w:rsid w:val="006D6E15"/>
    <w:rsid w:val="006E01D9"/>
    <w:rsid w:val="006E0AB5"/>
    <w:rsid w:val="006E1F6B"/>
    <w:rsid w:val="006E2BB0"/>
    <w:rsid w:val="006E3C47"/>
    <w:rsid w:val="006E49BA"/>
    <w:rsid w:val="006E4DFB"/>
    <w:rsid w:val="006F11AE"/>
    <w:rsid w:val="006F1408"/>
    <w:rsid w:val="00700812"/>
    <w:rsid w:val="00700904"/>
    <w:rsid w:val="00703396"/>
    <w:rsid w:val="007034D0"/>
    <w:rsid w:val="00703BC9"/>
    <w:rsid w:val="007044CF"/>
    <w:rsid w:val="007056A6"/>
    <w:rsid w:val="00705BE8"/>
    <w:rsid w:val="00710EBB"/>
    <w:rsid w:val="00711358"/>
    <w:rsid w:val="00715716"/>
    <w:rsid w:val="00720567"/>
    <w:rsid w:val="00720C7A"/>
    <w:rsid w:val="007221E2"/>
    <w:rsid w:val="0072284C"/>
    <w:rsid w:val="00723252"/>
    <w:rsid w:val="00723A63"/>
    <w:rsid w:val="0073056F"/>
    <w:rsid w:val="00734687"/>
    <w:rsid w:val="00735F57"/>
    <w:rsid w:val="0074198C"/>
    <w:rsid w:val="00744B77"/>
    <w:rsid w:val="00750ACE"/>
    <w:rsid w:val="00750B5A"/>
    <w:rsid w:val="00753E72"/>
    <w:rsid w:val="0075505E"/>
    <w:rsid w:val="00755307"/>
    <w:rsid w:val="00755931"/>
    <w:rsid w:val="00755B49"/>
    <w:rsid w:val="00756252"/>
    <w:rsid w:val="007571FF"/>
    <w:rsid w:val="00767E02"/>
    <w:rsid w:val="00774474"/>
    <w:rsid w:val="00777F5A"/>
    <w:rsid w:val="0078255A"/>
    <w:rsid w:val="00784E19"/>
    <w:rsid w:val="00784E54"/>
    <w:rsid w:val="00785D3F"/>
    <w:rsid w:val="00790E19"/>
    <w:rsid w:val="00794D90"/>
    <w:rsid w:val="00794FA0"/>
    <w:rsid w:val="007A07E3"/>
    <w:rsid w:val="007A5D2D"/>
    <w:rsid w:val="007A6EAA"/>
    <w:rsid w:val="007B4FBA"/>
    <w:rsid w:val="007B5FBF"/>
    <w:rsid w:val="007B7850"/>
    <w:rsid w:val="007C1CE2"/>
    <w:rsid w:val="007C78CC"/>
    <w:rsid w:val="007E07B7"/>
    <w:rsid w:val="007E16C0"/>
    <w:rsid w:val="007E6B7A"/>
    <w:rsid w:val="007E6E4E"/>
    <w:rsid w:val="007E715D"/>
    <w:rsid w:val="007E7476"/>
    <w:rsid w:val="007F0CB1"/>
    <w:rsid w:val="007F2035"/>
    <w:rsid w:val="007F69BD"/>
    <w:rsid w:val="00801303"/>
    <w:rsid w:val="00802E97"/>
    <w:rsid w:val="00820264"/>
    <w:rsid w:val="00821C8A"/>
    <w:rsid w:val="0082224E"/>
    <w:rsid w:val="0082264E"/>
    <w:rsid w:val="00822CB7"/>
    <w:rsid w:val="008235D9"/>
    <w:rsid w:val="008243A0"/>
    <w:rsid w:val="008250E8"/>
    <w:rsid w:val="008256CA"/>
    <w:rsid w:val="00833DCC"/>
    <w:rsid w:val="00834EE7"/>
    <w:rsid w:val="008364D1"/>
    <w:rsid w:val="00836970"/>
    <w:rsid w:val="00836C54"/>
    <w:rsid w:val="0083784C"/>
    <w:rsid w:val="0084136D"/>
    <w:rsid w:val="008434B0"/>
    <w:rsid w:val="008477B2"/>
    <w:rsid w:val="00850099"/>
    <w:rsid w:val="00853DBA"/>
    <w:rsid w:val="00860718"/>
    <w:rsid w:val="0086191F"/>
    <w:rsid w:val="00861B7B"/>
    <w:rsid w:val="00867F9C"/>
    <w:rsid w:val="0087149B"/>
    <w:rsid w:val="00871D74"/>
    <w:rsid w:val="00871EE2"/>
    <w:rsid w:val="0087434F"/>
    <w:rsid w:val="008822BD"/>
    <w:rsid w:val="0088352C"/>
    <w:rsid w:val="00886A88"/>
    <w:rsid w:val="00886ACC"/>
    <w:rsid w:val="00891AFE"/>
    <w:rsid w:val="008920D6"/>
    <w:rsid w:val="00892807"/>
    <w:rsid w:val="00893FFC"/>
    <w:rsid w:val="00895A27"/>
    <w:rsid w:val="00897462"/>
    <w:rsid w:val="008978A3"/>
    <w:rsid w:val="008A0465"/>
    <w:rsid w:val="008A193E"/>
    <w:rsid w:val="008A1FF0"/>
    <w:rsid w:val="008A22AC"/>
    <w:rsid w:val="008A2C1D"/>
    <w:rsid w:val="008A3274"/>
    <w:rsid w:val="008A4992"/>
    <w:rsid w:val="008A5797"/>
    <w:rsid w:val="008A7EF6"/>
    <w:rsid w:val="008B1D01"/>
    <w:rsid w:val="008B2778"/>
    <w:rsid w:val="008B2844"/>
    <w:rsid w:val="008B4B6E"/>
    <w:rsid w:val="008B5F2A"/>
    <w:rsid w:val="008C05DD"/>
    <w:rsid w:val="008C3711"/>
    <w:rsid w:val="008C3A66"/>
    <w:rsid w:val="008C3DE6"/>
    <w:rsid w:val="008D5CC4"/>
    <w:rsid w:val="008E2D7A"/>
    <w:rsid w:val="008E541A"/>
    <w:rsid w:val="008E7A17"/>
    <w:rsid w:val="008F28A1"/>
    <w:rsid w:val="008F4733"/>
    <w:rsid w:val="008F5BC4"/>
    <w:rsid w:val="008F5DD0"/>
    <w:rsid w:val="009007F7"/>
    <w:rsid w:val="00904321"/>
    <w:rsid w:val="0091283B"/>
    <w:rsid w:val="00914304"/>
    <w:rsid w:val="00914C82"/>
    <w:rsid w:val="00914CD5"/>
    <w:rsid w:val="00917DA7"/>
    <w:rsid w:val="009218AC"/>
    <w:rsid w:val="00923248"/>
    <w:rsid w:val="00924323"/>
    <w:rsid w:val="00926908"/>
    <w:rsid w:val="00931271"/>
    <w:rsid w:val="009314DE"/>
    <w:rsid w:val="0093206A"/>
    <w:rsid w:val="009335B7"/>
    <w:rsid w:val="0093392C"/>
    <w:rsid w:val="009346EE"/>
    <w:rsid w:val="00935BF5"/>
    <w:rsid w:val="00937502"/>
    <w:rsid w:val="00940491"/>
    <w:rsid w:val="00942A20"/>
    <w:rsid w:val="00944A20"/>
    <w:rsid w:val="0094627F"/>
    <w:rsid w:val="00947CE2"/>
    <w:rsid w:val="00951156"/>
    <w:rsid w:val="00951463"/>
    <w:rsid w:val="009515FA"/>
    <w:rsid w:val="0095244B"/>
    <w:rsid w:val="0095254D"/>
    <w:rsid w:val="0095368C"/>
    <w:rsid w:val="00953925"/>
    <w:rsid w:val="009556C6"/>
    <w:rsid w:val="009572E6"/>
    <w:rsid w:val="0096050A"/>
    <w:rsid w:val="009627FE"/>
    <w:rsid w:val="009746B8"/>
    <w:rsid w:val="00974D9E"/>
    <w:rsid w:val="00975CA5"/>
    <w:rsid w:val="00976F6D"/>
    <w:rsid w:val="00977088"/>
    <w:rsid w:val="00983AB1"/>
    <w:rsid w:val="009854C4"/>
    <w:rsid w:val="00985B62"/>
    <w:rsid w:val="009870C8"/>
    <w:rsid w:val="009873F0"/>
    <w:rsid w:val="009904C2"/>
    <w:rsid w:val="00995ED4"/>
    <w:rsid w:val="009A11BD"/>
    <w:rsid w:val="009A458F"/>
    <w:rsid w:val="009B3F6B"/>
    <w:rsid w:val="009B677E"/>
    <w:rsid w:val="009B780D"/>
    <w:rsid w:val="009C2068"/>
    <w:rsid w:val="009C3C2E"/>
    <w:rsid w:val="009C41B4"/>
    <w:rsid w:val="009D1B55"/>
    <w:rsid w:val="009D35A2"/>
    <w:rsid w:val="009D3A83"/>
    <w:rsid w:val="009D43B8"/>
    <w:rsid w:val="009D587D"/>
    <w:rsid w:val="009D5A10"/>
    <w:rsid w:val="009E4DAD"/>
    <w:rsid w:val="009E5988"/>
    <w:rsid w:val="009E630F"/>
    <w:rsid w:val="009F041A"/>
    <w:rsid w:val="009F2E8E"/>
    <w:rsid w:val="009F3CA5"/>
    <w:rsid w:val="009F6FD5"/>
    <w:rsid w:val="009F77B8"/>
    <w:rsid w:val="00A00C92"/>
    <w:rsid w:val="00A05260"/>
    <w:rsid w:val="00A05D24"/>
    <w:rsid w:val="00A11386"/>
    <w:rsid w:val="00A16790"/>
    <w:rsid w:val="00A17388"/>
    <w:rsid w:val="00A20297"/>
    <w:rsid w:val="00A20E81"/>
    <w:rsid w:val="00A22C16"/>
    <w:rsid w:val="00A22C1E"/>
    <w:rsid w:val="00A23539"/>
    <w:rsid w:val="00A27F30"/>
    <w:rsid w:val="00A302AC"/>
    <w:rsid w:val="00A3082B"/>
    <w:rsid w:val="00A3481E"/>
    <w:rsid w:val="00A34B6C"/>
    <w:rsid w:val="00A355BF"/>
    <w:rsid w:val="00A41AEB"/>
    <w:rsid w:val="00A41D31"/>
    <w:rsid w:val="00A41F87"/>
    <w:rsid w:val="00A421B5"/>
    <w:rsid w:val="00A4282A"/>
    <w:rsid w:val="00A4646F"/>
    <w:rsid w:val="00A46F27"/>
    <w:rsid w:val="00A531E7"/>
    <w:rsid w:val="00A575C4"/>
    <w:rsid w:val="00A60220"/>
    <w:rsid w:val="00A61493"/>
    <w:rsid w:val="00A62C44"/>
    <w:rsid w:val="00A6354D"/>
    <w:rsid w:val="00A65741"/>
    <w:rsid w:val="00A66028"/>
    <w:rsid w:val="00A764EB"/>
    <w:rsid w:val="00A777EC"/>
    <w:rsid w:val="00A77EE5"/>
    <w:rsid w:val="00A824C8"/>
    <w:rsid w:val="00A82ED4"/>
    <w:rsid w:val="00A82F0D"/>
    <w:rsid w:val="00A83E43"/>
    <w:rsid w:val="00A84888"/>
    <w:rsid w:val="00A91596"/>
    <w:rsid w:val="00A918C8"/>
    <w:rsid w:val="00A9374A"/>
    <w:rsid w:val="00AA47AB"/>
    <w:rsid w:val="00AA527B"/>
    <w:rsid w:val="00AB021D"/>
    <w:rsid w:val="00AB085F"/>
    <w:rsid w:val="00AB540B"/>
    <w:rsid w:val="00AB55A7"/>
    <w:rsid w:val="00AB61CC"/>
    <w:rsid w:val="00AC1B5F"/>
    <w:rsid w:val="00AC2F03"/>
    <w:rsid w:val="00AC67EF"/>
    <w:rsid w:val="00AD2E15"/>
    <w:rsid w:val="00AD32FC"/>
    <w:rsid w:val="00AD3AD3"/>
    <w:rsid w:val="00AE068E"/>
    <w:rsid w:val="00AE1556"/>
    <w:rsid w:val="00AE1C9A"/>
    <w:rsid w:val="00AE2437"/>
    <w:rsid w:val="00AE7A72"/>
    <w:rsid w:val="00AF2382"/>
    <w:rsid w:val="00AF3CAA"/>
    <w:rsid w:val="00AF6B4A"/>
    <w:rsid w:val="00AF6BD8"/>
    <w:rsid w:val="00AF6E8E"/>
    <w:rsid w:val="00B0176C"/>
    <w:rsid w:val="00B035B4"/>
    <w:rsid w:val="00B06B64"/>
    <w:rsid w:val="00B075ED"/>
    <w:rsid w:val="00B124F1"/>
    <w:rsid w:val="00B15A5A"/>
    <w:rsid w:val="00B201DA"/>
    <w:rsid w:val="00B221D7"/>
    <w:rsid w:val="00B232E4"/>
    <w:rsid w:val="00B26587"/>
    <w:rsid w:val="00B267A5"/>
    <w:rsid w:val="00B27B94"/>
    <w:rsid w:val="00B31A6B"/>
    <w:rsid w:val="00B37EF3"/>
    <w:rsid w:val="00B41A2E"/>
    <w:rsid w:val="00B42992"/>
    <w:rsid w:val="00B42BC6"/>
    <w:rsid w:val="00B44345"/>
    <w:rsid w:val="00B464CC"/>
    <w:rsid w:val="00B46E6D"/>
    <w:rsid w:val="00B511D2"/>
    <w:rsid w:val="00B51330"/>
    <w:rsid w:val="00B51418"/>
    <w:rsid w:val="00B5475C"/>
    <w:rsid w:val="00B54859"/>
    <w:rsid w:val="00B54A66"/>
    <w:rsid w:val="00B565A1"/>
    <w:rsid w:val="00B5740D"/>
    <w:rsid w:val="00B60003"/>
    <w:rsid w:val="00B60F4E"/>
    <w:rsid w:val="00B70005"/>
    <w:rsid w:val="00B7560C"/>
    <w:rsid w:val="00B8064F"/>
    <w:rsid w:val="00B811B4"/>
    <w:rsid w:val="00B82BDD"/>
    <w:rsid w:val="00B83109"/>
    <w:rsid w:val="00B84A1F"/>
    <w:rsid w:val="00B853BF"/>
    <w:rsid w:val="00B86729"/>
    <w:rsid w:val="00B914E1"/>
    <w:rsid w:val="00B947DE"/>
    <w:rsid w:val="00B9487B"/>
    <w:rsid w:val="00B9652C"/>
    <w:rsid w:val="00B96AF6"/>
    <w:rsid w:val="00B97CE4"/>
    <w:rsid w:val="00BA0309"/>
    <w:rsid w:val="00BA43AE"/>
    <w:rsid w:val="00BA6148"/>
    <w:rsid w:val="00BA65BF"/>
    <w:rsid w:val="00BB1697"/>
    <w:rsid w:val="00BB6AB5"/>
    <w:rsid w:val="00BC0576"/>
    <w:rsid w:val="00BC10FE"/>
    <w:rsid w:val="00BC3DF4"/>
    <w:rsid w:val="00BD4883"/>
    <w:rsid w:val="00BD51B1"/>
    <w:rsid w:val="00BE2D24"/>
    <w:rsid w:val="00BE49DD"/>
    <w:rsid w:val="00BE5507"/>
    <w:rsid w:val="00BF0A87"/>
    <w:rsid w:val="00BF194D"/>
    <w:rsid w:val="00BF2021"/>
    <w:rsid w:val="00BF3CD7"/>
    <w:rsid w:val="00BF6924"/>
    <w:rsid w:val="00BF7C9C"/>
    <w:rsid w:val="00C02D55"/>
    <w:rsid w:val="00C034F1"/>
    <w:rsid w:val="00C04188"/>
    <w:rsid w:val="00C05732"/>
    <w:rsid w:val="00C1058F"/>
    <w:rsid w:val="00C15160"/>
    <w:rsid w:val="00C20330"/>
    <w:rsid w:val="00C25610"/>
    <w:rsid w:val="00C260EA"/>
    <w:rsid w:val="00C269D8"/>
    <w:rsid w:val="00C308BA"/>
    <w:rsid w:val="00C3142E"/>
    <w:rsid w:val="00C31ABB"/>
    <w:rsid w:val="00C32186"/>
    <w:rsid w:val="00C32D32"/>
    <w:rsid w:val="00C358B4"/>
    <w:rsid w:val="00C363B9"/>
    <w:rsid w:val="00C36CBC"/>
    <w:rsid w:val="00C37F33"/>
    <w:rsid w:val="00C40E76"/>
    <w:rsid w:val="00C4184A"/>
    <w:rsid w:val="00C46E4E"/>
    <w:rsid w:val="00C47839"/>
    <w:rsid w:val="00C52E4B"/>
    <w:rsid w:val="00C52FB1"/>
    <w:rsid w:val="00C53083"/>
    <w:rsid w:val="00C5363C"/>
    <w:rsid w:val="00C55BCA"/>
    <w:rsid w:val="00C60082"/>
    <w:rsid w:val="00C619B3"/>
    <w:rsid w:val="00C61AE3"/>
    <w:rsid w:val="00C66C99"/>
    <w:rsid w:val="00C71EBC"/>
    <w:rsid w:val="00C74748"/>
    <w:rsid w:val="00C75B51"/>
    <w:rsid w:val="00C75B87"/>
    <w:rsid w:val="00C80022"/>
    <w:rsid w:val="00C816A0"/>
    <w:rsid w:val="00C83ED5"/>
    <w:rsid w:val="00C865FC"/>
    <w:rsid w:val="00C86B1D"/>
    <w:rsid w:val="00C908B1"/>
    <w:rsid w:val="00C90C9C"/>
    <w:rsid w:val="00C939E3"/>
    <w:rsid w:val="00C94907"/>
    <w:rsid w:val="00C95E66"/>
    <w:rsid w:val="00C97604"/>
    <w:rsid w:val="00CA0573"/>
    <w:rsid w:val="00CA283F"/>
    <w:rsid w:val="00CA46F3"/>
    <w:rsid w:val="00CA5D3F"/>
    <w:rsid w:val="00CA732B"/>
    <w:rsid w:val="00CB1687"/>
    <w:rsid w:val="00CB23E5"/>
    <w:rsid w:val="00CB2736"/>
    <w:rsid w:val="00CB4F29"/>
    <w:rsid w:val="00CB4F87"/>
    <w:rsid w:val="00CB56FD"/>
    <w:rsid w:val="00CC47E2"/>
    <w:rsid w:val="00CC6D19"/>
    <w:rsid w:val="00CD0A4B"/>
    <w:rsid w:val="00CD172C"/>
    <w:rsid w:val="00CD1A0E"/>
    <w:rsid w:val="00CD1B9E"/>
    <w:rsid w:val="00CD2CA4"/>
    <w:rsid w:val="00CD5179"/>
    <w:rsid w:val="00CE1C73"/>
    <w:rsid w:val="00CE32E2"/>
    <w:rsid w:val="00CE4F7C"/>
    <w:rsid w:val="00CE6EAC"/>
    <w:rsid w:val="00CE74FE"/>
    <w:rsid w:val="00CF09E7"/>
    <w:rsid w:val="00CF1133"/>
    <w:rsid w:val="00CF47E2"/>
    <w:rsid w:val="00CF59AF"/>
    <w:rsid w:val="00CF60D4"/>
    <w:rsid w:val="00CF76F9"/>
    <w:rsid w:val="00D03D89"/>
    <w:rsid w:val="00D07EC2"/>
    <w:rsid w:val="00D106EF"/>
    <w:rsid w:val="00D216DC"/>
    <w:rsid w:val="00D222E9"/>
    <w:rsid w:val="00D22E17"/>
    <w:rsid w:val="00D24399"/>
    <w:rsid w:val="00D31AAB"/>
    <w:rsid w:val="00D330E0"/>
    <w:rsid w:val="00D3368E"/>
    <w:rsid w:val="00D36C73"/>
    <w:rsid w:val="00D42999"/>
    <w:rsid w:val="00D432C4"/>
    <w:rsid w:val="00D43A0D"/>
    <w:rsid w:val="00D444E7"/>
    <w:rsid w:val="00D47C98"/>
    <w:rsid w:val="00D53663"/>
    <w:rsid w:val="00D576DF"/>
    <w:rsid w:val="00D61426"/>
    <w:rsid w:val="00D62C5A"/>
    <w:rsid w:val="00D63128"/>
    <w:rsid w:val="00D64A34"/>
    <w:rsid w:val="00D660FF"/>
    <w:rsid w:val="00D70B7C"/>
    <w:rsid w:val="00D720B4"/>
    <w:rsid w:val="00D74D58"/>
    <w:rsid w:val="00D77F23"/>
    <w:rsid w:val="00D80819"/>
    <w:rsid w:val="00D81C04"/>
    <w:rsid w:val="00D82011"/>
    <w:rsid w:val="00D841BE"/>
    <w:rsid w:val="00D85E42"/>
    <w:rsid w:val="00D94442"/>
    <w:rsid w:val="00D9651A"/>
    <w:rsid w:val="00DA2D81"/>
    <w:rsid w:val="00DB0518"/>
    <w:rsid w:val="00DB277D"/>
    <w:rsid w:val="00DB3387"/>
    <w:rsid w:val="00DB374A"/>
    <w:rsid w:val="00DB6D9D"/>
    <w:rsid w:val="00DB6F9F"/>
    <w:rsid w:val="00DB7CB7"/>
    <w:rsid w:val="00DC2ACC"/>
    <w:rsid w:val="00DC78B6"/>
    <w:rsid w:val="00DD0170"/>
    <w:rsid w:val="00DD1049"/>
    <w:rsid w:val="00DD25F9"/>
    <w:rsid w:val="00DD358A"/>
    <w:rsid w:val="00DD4C57"/>
    <w:rsid w:val="00DD6360"/>
    <w:rsid w:val="00DE0F02"/>
    <w:rsid w:val="00DE3231"/>
    <w:rsid w:val="00DE380D"/>
    <w:rsid w:val="00DE46B0"/>
    <w:rsid w:val="00DE49BD"/>
    <w:rsid w:val="00DE6682"/>
    <w:rsid w:val="00DE7435"/>
    <w:rsid w:val="00DE7E94"/>
    <w:rsid w:val="00DF24FC"/>
    <w:rsid w:val="00DF32EA"/>
    <w:rsid w:val="00DF49A7"/>
    <w:rsid w:val="00E01223"/>
    <w:rsid w:val="00E03227"/>
    <w:rsid w:val="00E06C7B"/>
    <w:rsid w:val="00E06FBC"/>
    <w:rsid w:val="00E07316"/>
    <w:rsid w:val="00E07B3C"/>
    <w:rsid w:val="00E07E08"/>
    <w:rsid w:val="00E10838"/>
    <w:rsid w:val="00E11597"/>
    <w:rsid w:val="00E11D62"/>
    <w:rsid w:val="00E12BD6"/>
    <w:rsid w:val="00E12CD7"/>
    <w:rsid w:val="00E13443"/>
    <w:rsid w:val="00E155AB"/>
    <w:rsid w:val="00E16DA2"/>
    <w:rsid w:val="00E20B0B"/>
    <w:rsid w:val="00E21046"/>
    <w:rsid w:val="00E237BB"/>
    <w:rsid w:val="00E27610"/>
    <w:rsid w:val="00E334D7"/>
    <w:rsid w:val="00E361CF"/>
    <w:rsid w:val="00E36221"/>
    <w:rsid w:val="00E3672F"/>
    <w:rsid w:val="00E37108"/>
    <w:rsid w:val="00E43443"/>
    <w:rsid w:val="00E43507"/>
    <w:rsid w:val="00E43750"/>
    <w:rsid w:val="00E44C20"/>
    <w:rsid w:val="00E44EA5"/>
    <w:rsid w:val="00E606ED"/>
    <w:rsid w:val="00E61374"/>
    <w:rsid w:val="00E652CB"/>
    <w:rsid w:val="00E65304"/>
    <w:rsid w:val="00E654D4"/>
    <w:rsid w:val="00E65C94"/>
    <w:rsid w:val="00E71D50"/>
    <w:rsid w:val="00E75590"/>
    <w:rsid w:val="00E8404B"/>
    <w:rsid w:val="00E843CC"/>
    <w:rsid w:val="00E85293"/>
    <w:rsid w:val="00E853A8"/>
    <w:rsid w:val="00E855C1"/>
    <w:rsid w:val="00E8652A"/>
    <w:rsid w:val="00E87619"/>
    <w:rsid w:val="00E92C9A"/>
    <w:rsid w:val="00E92D42"/>
    <w:rsid w:val="00E979A6"/>
    <w:rsid w:val="00EA343A"/>
    <w:rsid w:val="00EA56DF"/>
    <w:rsid w:val="00EA5B4F"/>
    <w:rsid w:val="00EA717D"/>
    <w:rsid w:val="00EB0FE8"/>
    <w:rsid w:val="00EB1003"/>
    <w:rsid w:val="00EB54DD"/>
    <w:rsid w:val="00EB6AD6"/>
    <w:rsid w:val="00EB7858"/>
    <w:rsid w:val="00EC0217"/>
    <w:rsid w:val="00EC0439"/>
    <w:rsid w:val="00EC0BDB"/>
    <w:rsid w:val="00EC132F"/>
    <w:rsid w:val="00ED17B6"/>
    <w:rsid w:val="00ED2154"/>
    <w:rsid w:val="00ED2253"/>
    <w:rsid w:val="00ED59D1"/>
    <w:rsid w:val="00EE2F6E"/>
    <w:rsid w:val="00EE626D"/>
    <w:rsid w:val="00EF0CDC"/>
    <w:rsid w:val="00EF230D"/>
    <w:rsid w:val="00F00367"/>
    <w:rsid w:val="00F0523B"/>
    <w:rsid w:val="00F10E49"/>
    <w:rsid w:val="00F111FD"/>
    <w:rsid w:val="00F1150A"/>
    <w:rsid w:val="00F11D70"/>
    <w:rsid w:val="00F12ECD"/>
    <w:rsid w:val="00F12F51"/>
    <w:rsid w:val="00F15CBC"/>
    <w:rsid w:val="00F15EFA"/>
    <w:rsid w:val="00F173F8"/>
    <w:rsid w:val="00F20A3D"/>
    <w:rsid w:val="00F210D6"/>
    <w:rsid w:val="00F22829"/>
    <w:rsid w:val="00F23B5A"/>
    <w:rsid w:val="00F24AFD"/>
    <w:rsid w:val="00F306F6"/>
    <w:rsid w:val="00F30ED2"/>
    <w:rsid w:val="00F3355B"/>
    <w:rsid w:val="00F33CD1"/>
    <w:rsid w:val="00F33DC0"/>
    <w:rsid w:val="00F33FB0"/>
    <w:rsid w:val="00F35AC8"/>
    <w:rsid w:val="00F40F77"/>
    <w:rsid w:val="00F42009"/>
    <w:rsid w:val="00F4342F"/>
    <w:rsid w:val="00F47CF8"/>
    <w:rsid w:val="00F47F17"/>
    <w:rsid w:val="00F53EA7"/>
    <w:rsid w:val="00F5481B"/>
    <w:rsid w:val="00F5624C"/>
    <w:rsid w:val="00F5702E"/>
    <w:rsid w:val="00F64840"/>
    <w:rsid w:val="00F71C05"/>
    <w:rsid w:val="00F7581A"/>
    <w:rsid w:val="00F75AE9"/>
    <w:rsid w:val="00F7719C"/>
    <w:rsid w:val="00F80036"/>
    <w:rsid w:val="00F8057C"/>
    <w:rsid w:val="00F81E3E"/>
    <w:rsid w:val="00F83661"/>
    <w:rsid w:val="00F9170A"/>
    <w:rsid w:val="00F94B41"/>
    <w:rsid w:val="00F957B3"/>
    <w:rsid w:val="00FA195F"/>
    <w:rsid w:val="00FA1B41"/>
    <w:rsid w:val="00FA43C8"/>
    <w:rsid w:val="00FA4C28"/>
    <w:rsid w:val="00FA5B0D"/>
    <w:rsid w:val="00FB3DBE"/>
    <w:rsid w:val="00FB4BFF"/>
    <w:rsid w:val="00FB75DA"/>
    <w:rsid w:val="00FC13B4"/>
    <w:rsid w:val="00FC191C"/>
    <w:rsid w:val="00FC2AE6"/>
    <w:rsid w:val="00FC4509"/>
    <w:rsid w:val="00FE47D7"/>
    <w:rsid w:val="00FE4BB2"/>
    <w:rsid w:val="00FE56F3"/>
    <w:rsid w:val="00FE5DDC"/>
    <w:rsid w:val="00FE5DDE"/>
    <w:rsid w:val="00FF0F78"/>
    <w:rsid w:val="00FF3069"/>
    <w:rsid w:val="00FF3664"/>
    <w:rsid w:val="00FF3687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4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5F5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07E0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</Pages>
  <Words>207</Words>
  <Characters>1180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2013-04-11T08:18:00Z</cp:lastPrinted>
  <dcterms:created xsi:type="dcterms:W3CDTF">2013-04-03T14:57:00Z</dcterms:created>
  <dcterms:modified xsi:type="dcterms:W3CDTF">2013-05-15T07:08:00Z</dcterms:modified>
</cp:coreProperties>
</file>