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55" w:rsidRDefault="003C5755" w:rsidP="00320C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3C5755" w:rsidRDefault="003C5755" w:rsidP="00320C9B">
      <w:pPr>
        <w:jc w:val="center"/>
        <w:rPr>
          <w:b/>
          <w:sz w:val="36"/>
          <w:szCs w:val="36"/>
        </w:rPr>
      </w:pPr>
    </w:p>
    <w:p w:rsidR="003C5755" w:rsidRPr="00643ED4" w:rsidRDefault="003C5755" w:rsidP="00320C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ПРЕЗИДЕНТА РЕСПУБЛИКИ ДАГЕСТАН</w:t>
      </w:r>
    </w:p>
    <w:p w:rsidR="003C5755" w:rsidRDefault="003C5755" w:rsidP="008F6FC3">
      <w:pPr>
        <w:ind w:firstLine="709"/>
        <w:jc w:val="center"/>
        <w:rPr>
          <w:b/>
          <w:sz w:val="28"/>
          <w:szCs w:val="28"/>
        </w:rPr>
      </w:pPr>
    </w:p>
    <w:p w:rsidR="003C5755" w:rsidRDefault="003C5755" w:rsidP="008F6FC3">
      <w:pPr>
        <w:ind w:firstLine="709"/>
        <w:jc w:val="center"/>
        <w:rPr>
          <w:b/>
          <w:sz w:val="28"/>
          <w:szCs w:val="28"/>
        </w:rPr>
      </w:pPr>
    </w:p>
    <w:p w:rsidR="003C5755" w:rsidRDefault="003C5755" w:rsidP="008F6FC3">
      <w:pPr>
        <w:ind w:firstLine="709"/>
        <w:jc w:val="center"/>
        <w:rPr>
          <w:b/>
          <w:sz w:val="28"/>
          <w:szCs w:val="28"/>
        </w:rPr>
      </w:pPr>
    </w:p>
    <w:p w:rsidR="003C5755" w:rsidRDefault="003C5755" w:rsidP="008F6FC3">
      <w:pPr>
        <w:ind w:firstLine="709"/>
        <w:jc w:val="center"/>
        <w:rPr>
          <w:b/>
          <w:sz w:val="28"/>
          <w:szCs w:val="28"/>
        </w:rPr>
      </w:pPr>
    </w:p>
    <w:p w:rsidR="003C5755" w:rsidRDefault="003C5755" w:rsidP="008F6FC3">
      <w:pPr>
        <w:ind w:firstLine="709"/>
        <w:jc w:val="center"/>
        <w:rPr>
          <w:b/>
          <w:sz w:val="28"/>
          <w:szCs w:val="28"/>
        </w:rPr>
      </w:pPr>
    </w:p>
    <w:p w:rsidR="003C5755" w:rsidRDefault="003C5755" w:rsidP="008F6FC3">
      <w:pPr>
        <w:ind w:firstLine="709"/>
        <w:jc w:val="center"/>
        <w:rPr>
          <w:b/>
          <w:sz w:val="28"/>
          <w:szCs w:val="28"/>
        </w:rPr>
      </w:pPr>
      <w:r w:rsidRPr="0094227D">
        <w:rPr>
          <w:b/>
          <w:sz w:val="28"/>
          <w:szCs w:val="28"/>
        </w:rPr>
        <w:t>О поощрении</w:t>
      </w:r>
    </w:p>
    <w:p w:rsidR="003C5755" w:rsidRPr="0094227D" w:rsidRDefault="003C5755" w:rsidP="008F6FC3">
      <w:pPr>
        <w:ind w:firstLine="709"/>
        <w:jc w:val="center"/>
        <w:rPr>
          <w:sz w:val="28"/>
          <w:szCs w:val="28"/>
        </w:rPr>
      </w:pPr>
    </w:p>
    <w:p w:rsidR="003C5755" w:rsidRPr="009A59E0" w:rsidRDefault="003C5755" w:rsidP="008F6F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FC3">
        <w:rPr>
          <w:sz w:val="28"/>
          <w:szCs w:val="28"/>
        </w:rPr>
        <w:t xml:space="preserve">За большой вклад в </w:t>
      </w:r>
      <w:r>
        <w:rPr>
          <w:sz w:val="28"/>
          <w:szCs w:val="28"/>
        </w:rPr>
        <w:t xml:space="preserve">развитие и </w:t>
      </w:r>
      <w:r w:rsidRPr="008F6FC3">
        <w:rPr>
          <w:sz w:val="28"/>
          <w:szCs w:val="28"/>
        </w:rPr>
        <w:t>укре</w:t>
      </w:r>
      <w:r>
        <w:rPr>
          <w:sz w:val="28"/>
          <w:szCs w:val="28"/>
        </w:rPr>
        <w:t xml:space="preserve">пление двусторонних отношений </w:t>
      </w:r>
      <w:r w:rsidRPr="008F6FC3">
        <w:rPr>
          <w:sz w:val="28"/>
          <w:szCs w:val="28"/>
        </w:rPr>
        <w:t xml:space="preserve">между </w:t>
      </w:r>
      <w:r>
        <w:rPr>
          <w:sz w:val="28"/>
          <w:szCs w:val="28"/>
        </w:rPr>
        <w:t>Республикой</w:t>
      </w:r>
      <w:r w:rsidRPr="008F6FC3">
        <w:rPr>
          <w:sz w:val="28"/>
          <w:szCs w:val="28"/>
        </w:rPr>
        <w:t xml:space="preserve"> Дагестан и </w:t>
      </w:r>
      <w:r>
        <w:rPr>
          <w:sz w:val="28"/>
          <w:szCs w:val="28"/>
        </w:rPr>
        <w:t>Астраханской областью</w:t>
      </w:r>
      <w:r w:rsidRPr="00DB7DFF">
        <w:rPr>
          <w:szCs w:val="28"/>
        </w:rPr>
        <w:t xml:space="preserve"> </w:t>
      </w:r>
      <w:r>
        <w:rPr>
          <w:sz w:val="28"/>
          <w:szCs w:val="28"/>
        </w:rPr>
        <w:t xml:space="preserve">поощрить памятными именными часами Президента Республики Дагестан Омарова Ибрагима Ибрагимовича – </w:t>
      </w:r>
      <w:r w:rsidRPr="008F6FC3">
        <w:rPr>
          <w:sz w:val="28"/>
          <w:szCs w:val="28"/>
        </w:rPr>
        <w:t xml:space="preserve">Полномочного </w:t>
      </w:r>
      <w:r>
        <w:rPr>
          <w:sz w:val="28"/>
          <w:szCs w:val="28"/>
        </w:rPr>
        <w:t>представителя Республики Дагестан в Астраханской области.</w:t>
      </w:r>
    </w:p>
    <w:p w:rsidR="003C5755" w:rsidRPr="00FC7269" w:rsidRDefault="003C5755" w:rsidP="008F6FC3">
      <w:pPr>
        <w:rPr>
          <w:sz w:val="28"/>
          <w:szCs w:val="28"/>
        </w:rPr>
      </w:pPr>
    </w:p>
    <w:p w:rsidR="003C5755" w:rsidRPr="00FC7269" w:rsidRDefault="003C5755" w:rsidP="008F6FC3">
      <w:pPr>
        <w:rPr>
          <w:sz w:val="28"/>
          <w:szCs w:val="28"/>
        </w:rPr>
      </w:pPr>
    </w:p>
    <w:p w:rsidR="003C5755" w:rsidRPr="00FC7269" w:rsidRDefault="003C5755" w:rsidP="008F6FC3">
      <w:pPr>
        <w:rPr>
          <w:sz w:val="28"/>
          <w:szCs w:val="28"/>
        </w:rPr>
      </w:pPr>
    </w:p>
    <w:p w:rsidR="003C5755" w:rsidRPr="00007BE5" w:rsidRDefault="003C5755" w:rsidP="00007BE5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007BE5">
        <w:rPr>
          <w:rFonts w:cs="Calibri"/>
          <w:b/>
          <w:sz w:val="28"/>
          <w:szCs w:val="28"/>
        </w:rPr>
        <w:t>Временно исполняющий обязанности</w:t>
      </w:r>
    </w:p>
    <w:p w:rsidR="003C5755" w:rsidRPr="00007BE5" w:rsidRDefault="003C5755" w:rsidP="00007BE5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007BE5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007BE5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3C5755" w:rsidRPr="00007BE5" w:rsidRDefault="003C5755" w:rsidP="00007BE5">
      <w:pPr>
        <w:rPr>
          <w:rFonts w:cs="Calibri"/>
          <w:b/>
          <w:sz w:val="28"/>
          <w:szCs w:val="28"/>
        </w:rPr>
      </w:pPr>
    </w:p>
    <w:p w:rsidR="003C5755" w:rsidRPr="00007BE5" w:rsidRDefault="003C5755" w:rsidP="00007BE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C5755" w:rsidRPr="00007BE5" w:rsidRDefault="003C5755" w:rsidP="00007BE5">
      <w:pPr>
        <w:rPr>
          <w:b/>
          <w:sz w:val="28"/>
          <w:szCs w:val="28"/>
        </w:rPr>
      </w:pPr>
    </w:p>
    <w:p w:rsidR="003C5755" w:rsidRPr="00007BE5" w:rsidRDefault="003C5755" w:rsidP="00007BE5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007BE5">
        <w:rPr>
          <w:sz w:val="28"/>
          <w:szCs w:val="28"/>
        </w:rPr>
        <w:t xml:space="preserve"> апреля 2013 года</w:t>
      </w:r>
    </w:p>
    <w:p w:rsidR="003C5755" w:rsidRPr="00007BE5" w:rsidRDefault="003C5755" w:rsidP="00007BE5">
      <w:pPr>
        <w:tabs>
          <w:tab w:val="left" w:pos="2220"/>
        </w:tabs>
        <w:jc w:val="both"/>
        <w:rPr>
          <w:sz w:val="28"/>
          <w:szCs w:val="28"/>
        </w:rPr>
      </w:pPr>
      <w:r w:rsidRPr="00007BE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54-рп</w:t>
      </w:r>
      <w:r w:rsidRPr="00007BE5">
        <w:rPr>
          <w:sz w:val="28"/>
          <w:szCs w:val="28"/>
        </w:rPr>
        <w:tab/>
      </w:r>
    </w:p>
    <w:p w:rsidR="003C5755" w:rsidRDefault="003C5755" w:rsidP="008F6FC3">
      <w:pPr>
        <w:ind w:firstLine="709"/>
        <w:jc w:val="both"/>
        <w:rPr>
          <w:sz w:val="28"/>
          <w:szCs w:val="28"/>
        </w:rPr>
      </w:pPr>
    </w:p>
    <w:p w:rsidR="003C5755" w:rsidRPr="002947B8" w:rsidRDefault="003C5755" w:rsidP="008F6FC3">
      <w:pPr>
        <w:ind w:firstLine="709"/>
        <w:jc w:val="both"/>
        <w:rPr>
          <w:sz w:val="28"/>
          <w:szCs w:val="28"/>
        </w:rPr>
      </w:pPr>
    </w:p>
    <w:sectPr w:rsidR="003C5755" w:rsidRPr="002947B8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7B8"/>
    <w:rsid w:val="00000312"/>
    <w:rsid w:val="00001E20"/>
    <w:rsid w:val="00002B02"/>
    <w:rsid w:val="00005CC9"/>
    <w:rsid w:val="00007ABE"/>
    <w:rsid w:val="00007BE5"/>
    <w:rsid w:val="00012490"/>
    <w:rsid w:val="0001308C"/>
    <w:rsid w:val="00015328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0CC3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47B8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0A25"/>
    <w:rsid w:val="00320C9B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3F6C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5755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3ED4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8F6FC3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27D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59E0"/>
    <w:rsid w:val="009A6147"/>
    <w:rsid w:val="009B0DCC"/>
    <w:rsid w:val="009B4B78"/>
    <w:rsid w:val="009B5722"/>
    <w:rsid w:val="009B58C4"/>
    <w:rsid w:val="009B6CB1"/>
    <w:rsid w:val="009B79EC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66BDA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3A95"/>
    <w:rsid w:val="00D8504D"/>
    <w:rsid w:val="00D852CF"/>
    <w:rsid w:val="00D8573C"/>
    <w:rsid w:val="00D85D8D"/>
    <w:rsid w:val="00D900C2"/>
    <w:rsid w:val="00D90BA5"/>
    <w:rsid w:val="00D90F59"/>
    <w:rsid w:val="00D9129B"/>
    <w:rsid w:val="00D91FE6"/>
    <w:rsid w:val="00D93933"/>
    <w:rsid w:val="00D963B9"/>
    <w:rsid w:val="00D969A4"/>
    <w:rsid w:val="00DA2F01"/>
    <w:rsid w:val="00DA50D8"/>
    <w:rsid w:val="00DA5113"/>
    <w:rsid w:val="00DA61F1"/>
    <w:rsid w:val="00DA6440"/>
    <w:rsid w:val="00DA6827"/>
    <w:rsid w:val="00DB08C6"/>
    <w:rsid w:val="00DB176B"/>
    <w:rsid w:val="00DB7DFF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5B79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5AB7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2BB0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C7269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F6FC3"/>
    <w:pPr>
      <w:ind w:firstLine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F6FC3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F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FC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</Pages>
  <Words>71</Words>
  <Characters>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2013-04-17T10:54:00Z</cp:lastPrinted>
  <dcterms:created xsi:type="dcterms:W3CDTF">2013-04-17T09:11:00Z</dcterms:created>
  <dcterms:modified xsi:type="dcterms:W3CDTF">2013-04-18T13:31:00Z</dcterms:modified>
</cp:coreProperties>
</file>