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2E4" w:rsidRDefault="004512E4" w:rsidP="00AA5AF4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 А С П О Р Я Ж Е Н И Е</w:t>
      </w:r>
    </w:p>
    <w:p w:rsidR="004512E4" w:rsidRDefault="004512E4" w:rsidP="00AA5AF4">
      <w:pPr>
        <w:jc w:val="center"/>
        <w:rPr>
          <w:b/>
          <w:sz w:val="36"/>
          <w:szCs w:val="36"/>
        </w:rPr>
      </w:pPr>
    </w:p>
    <w:p w:rsidR="004512E4" w:rsidRPr="00643ED4" w:rsidRDefault="004512E4" w:rsidP="00AA5AF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ПРЕЗИДЕНТА РЕСПУБЛИКИ ДАГЕСТАН</w:t>
      </w:r>
    </w:p>
    <w:p w:rsidR="004512E4" w:rsidRDefault="004512E4" w:rsidP="00AA5AF4">
      <w:pPr>
        <w:ind w:firstLine="709"/>
        <w:jc w:val="center"/>
      </w:pPr>
    </w:p>
    <w:p w:rsidR="004512E4" w:rsidRDefault="004512E4" w:rsidP="00C51F6A">
      <w:pPr>
        <w:ind w:firstLine="709"/>
        <w:jc w:val="center"/>
        <w:rPr>
          <w:b/>
          <w:sz w:val="28"/>
          <w:szCs w:val="28"/>
        </w:rPr>
      </w:pPr>
    </w:p>
    <w:p w:rsidR="004512E4" w:rsidRDefault="004512E4" w:rsidP="00C51F6A">
      <w:pPr>
        <w:ind w:firstLine="709"/>
        <w:jc w:val="center"/>
        <w:rPr>
          <w:b/>
          <w:sz w:val="28"/>
          <w:szCs w:val="28"/>
        </w:rPr>
      </w:pPr>
      <w:r w:rsidRPr="0094227D">
        <w:rPr>
          <w:b/>
          <w:sz w:val="28"/>
          <w:szCs w:val="28"/>
        </w:rPr>
        <w:t>О поощрении</w:t>
      </w:r>
    </w:p>
    <w:p w:rsidR="004512E4" w:rsidRPr="0094227D" w:rsidRDefault="004512E4" w:rsidP="00C51F6A">
      <w:pPr>
        <w:ind w:firstLine="709"/>
        <w:jc w:val="center"/>
        <w:rPr>
          <w:sz w:val="28"/>
          <w:szCs w:val="28"/>
        </w:rPr>
      </w:pPr>
    </w:p>
    <w:p w:rsidR="004512E4" w:rsidRDefault="004512E4" w:rsidP="00C51F6A">
      <w:pPr>
        <w:ind w:firstLine="709"/>
        <w:jc w:val="both"/>
        <w:rPr>
          <w:sz w:val="28"/>
          <w:szCs w:val="28"/>
        </w:rPr>
      </w:pPr>
      <w:r w:rsidRPr="00AD24E8">
        <w:rPr>
          <w:sz w:val="28"/>
          <w:szCs w:val="28"/>
        </w:rPr>
        <w:t>За заслуги перед республикой и многолетнюю добросовестную работу</w:t>
      </w:r>
      <w:r>
        <w:rPr>
          <w:sz w:val="28"/>
          <w:szCs w:val="28"/>
        </w:rPr>
        <w:t xml:space="preserve"> поощрить памятными именными часами Президента Республики Дагестан:</w:t>
      </w:r>
    </w:p>
    <w:p w:rsidR="004512E4" w:rsidRDefault="004512E4" w:rsidP="00C51F6A">
      <w:pPr>
        <w:ind w:firstLine="709"/>
        <w:jc w:val="both"/>
        <w:rPr>
          <w:sz w:val="28"/>
          <w:szCs w:val="28"/>
        </w:rPr>
      </w:pPr>
    </w:p>
    <w:tbl>
      <w:tblPr>
        <w:tblW w:w="9648" w:type="dxa"/>
        <w:tblLayout w:type="fixed"/>
        <w:tblLook w:val="0000"/>
      </w:tblPr>
      <w:tblGrid>
        <w:gridCol w:w="4785"/>
        <w:gridCol w:w="4863"/>
      </w:tblGrid>
      <w:tr w:rsidR="004512E4" w:rsidRPr="00766212" w:rsidTr="001A7553">
        <w:trPr>
          <w:trHeight w:val="149"/>
        </w:trPr>
        <w:tc>
          <w:tcPr>
            <w:tcW w:w="4785" w:type="dxa"/>
          </w:tcPr>
          <w:p w:rsidR="004512E4" w:rsidRDefault="004512E4" w:rsidP="001A7553">
            <w:pPr>
              <w:ind w:left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Абуева                                        –</w:t>
            </w:r>
          </w:p>
          <w:p w:rsidR="004512E4" w:rsidRDefault="004512E4" w:rsidP="001A7553">
            <w:pPr>
              <w:ind w:left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Абу Расуловича </w:t>
            </w:r>
          </w:p>
        </w:tc>
        <w:tc>
          <w:tcPr>
            <w:tcW w:w="4863" w:type="dxa"/>
          </w:tcPr>
          <w:p w:rsidR="004512E4" w:rsidRDefault="004512E4" w:rsidP="001A755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главу   муниципального   образования </w:t>
            </w:r>
          </w:p>
          <w:p w:rsidR="004512E4" w:rsidRDefault="004512E4" w:rsidP="001A755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«сельсовет «Алхаджакентский» Каякентского района</w:t>
            </w:r>
          </w:p>
        </w:tc>
      </w:tr>
      <w:tr w:rsidR="004512E4" w:rsidRPr="00FF6DE9" w:rsidTr="001A7553">
        <w:trPr>
          <w:trHeight w:val="149"/>
        </w:trPr>
        <w:tc>
          <w:tcPr>
            <w:tcW w:w="4785" w:type="dxa"/>
          </w:tcPr>
          <w:p w:rsidR="004512E4" w:rsidRPr="00FF6DE9" w:rsidRDefault="004512E4" w:rsidP="00902FFA">
            <w:pPr>
              <w:ind w:firstLine="709"/>
              <w:rPr>
                <w:sz w:val="16"/>
                <w:szCs w:val="16"/>
              </w:rPr>
            </w:pPr>
          </w:p>
        </w:tc>
        <w:tc>
          <w:tcPr>
            <w:tcW w:w="4863" w:type="dxa"/>
          </w:tcPr>
          <w:p w:rsidR="004512E4" w:rsidRPr="00FF6DE9" w:rsidRDefault="004512E4" w:rsidP="00902FFA">
            <w:pPr>
              <w:jc w:val="both"/>
              <w:rPr>
                <w:sz w:val="16"/>
                <w:szCs w:val="16"/>
              </w:rPr>
            </w:pPr>
          </w:p>
        </w:tc>
      </w:tr>
      <w:tr w:rsidR="004512E4" w:rsidRPr="00766212" w:rsidTr="00902FFA">
        <w:trPr>
          <w:trHeight w:val="149"/>
        </w:trPr>
        <w:tc>
          <w:tcPr>
            <w:tcW w:w="4785" w:type="dxa"/>
          </w:tcPr>
          <w:p w:rsidR="004512E4" w:rsidRDefault="004512E4" w:rsidP="002D23A4">
            <w:pPr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Зурхаева                                     –</w:t>
            </w:r>
          </w:p>
          <w:p w:rsidR="004512E4" w:rsidRDefault="004512E4" w:rsidP="002D23A4">
            <w:pPr>
              <w:spacing w:line="228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Алика Джакавовича</w:t>
            </w:r>
          </w:p>
        </w:tc>
        <w:tc>
          <w:tcPr>
            <w:tcW w:w="4863" w:type="dxa"/>
          </w:tcPr>
          <w:p w:rsidR="004512E4" w:rsidRDefault="004512E4" w:rsidP="002D23A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главу   муниципального  образования </w:t>
            </w:r>
          </w:p>
          <w:p w:rsidR="004512E4" w:rsidRPr="009A59E0" w:rsidRDefault="004512E4" w:rsidP="002D23A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«сельсовет «Темираульский»     Хасавюртовского района</w:t>
            </w:r>
          </w:p>
        </w:tc>
      </w:tr>
      <w:tr w:rsidR="004512E4" w:rsidRPr="00FF6DE9" w:rsidTr="00902FFA">
        <w:trPr>
          <w:trHeight w:val="149"/>
        </w:trPr>
        <w:tc>
          <w:tcPr>
            <w:tcW w:w="4785" w:type="dxa"/>
          </w:tcPr>
          <w:p w:rsidR="004512E4" w:rsidRPr="00FF6DE9" w:rsidRDefault="004512E4" w:rsidP="002D23A4">
            <w:pPr>
              <w:ind w:firstLine="709"/>
              <w:rPr>
                <w:sz w:val="16"/>
                <w:szCs w:val="16"/>
              </w:rPr>
            </w:pPr>
          </w:p>
        </w:tc>
        <w:tc>
          <w:tcPr>
            <w:tcW w:w="4863" w:type="dxa"/>
          </w:tcPr>
          <w:p w:rsidR="004512E4" w:rsidRPr="00FF6DE9" w:rsidRDefault="004512E4" w:rsidP="002D23A4">
            <w:pPr>
              <w:jc w:val="both"/>
              <w:rPr>
                <w:sz w:val="16"/>
                <w:szCs w:val="16"/>
              </w:rPr>
            </w:pPr>
          </w:p>
        </w:tc>
      </w:tr>
      <w:tr w:rsidR="004512E4" w:rsidRPr="00766212" w:rsidTr="00902FFA">
        <w:trPr>
          <w:trHeight w:val="149"/>
        </w:trPr>
        <w:tc>
          <w:tcPr>
            <w:tcW w:w="4785" w:type="dxa"/>
          </w:tcPr>
          <w:p w:rsidR="004512E4" w:rsidRDefault="004512E4" w:rsidP="002D23A4">
            <w:pPr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Курбанова                                  –</w:t>
            </w:r>
          </w:p>
          <w:p w:rsidR="004512E4" w:rsidRDefault="004512E4" w:rsidP="002D23A4">
            <w:pPr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Тельмана Латиповича</w:t>
            </w:r>
          </w:p>
        </w:tc>
        <w:tc>
          <w:tcPr>
            <w:tcW w:w="4863" w:type="dxa"/>
          </w:tcPr>
          <w:p w:rsidR="004512E4" w:rsidRDefault="004512E4" w:rsidP="00F23AE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главу муниципального   образования «село Герменчик» Бабаюртовского района</w:t>
            </w:r>
          </w:p>
        </w:tc>
      </w:tr>
      <w:tr w:rsidR="004512E4" w:rsidRPr="00FF6DE9" w:rsidTr="00902FFA">
        <w:trPr>
          <w:trHeight w:val="149"/>
        </w:trPr>
        <w:tc>
          <w:tcPr>
            <w:tcW w:w="4785" w:type="dxa"/>
          </w:tcPr>
          <w:p w:rsidR="004512E4" w:rsidRPr="00FF6DE9" w:rsidRDefault="004512E4" w:rsidP="002D23A4">
            <w:pPr>
              <w:ind w:firstLine="709"/>
              <w:rPr>
                <w:sz w:val="16"/>
                <w:szCs w:val="16"/>
              </w:rPr>
            </w:pPr>
          </w:p>
        </w:tc>
        <w:tc>
          <w:tcPr>
            <w:tcW w:w="4863" w:type="dxa"/>
          </w:tcPr>
          <w:p w:rsidR="004512E4" w:rsidRPr="00FF6DE9" w:rsidRDefault="004512E4" w:rsidP="002D23A4">
            <w:pPr>
              <w:jc w:val="both"/>
              <w:rPr>
                <w:sz w:val="16"/>
                <w:szCs w:val="16"/>
              </w:rPr>
            </w:pPr>
          </w:p>
        </w:tc>
      </w:tr>
      <w:tr w:rsidR="004512E4" w:rsidRPr="00766212" w:rsidTr="00902FFA">
        <w:trPr>
          <w:trHeight w:val="149"/>
        </w:trPr>
        <w:tc>
          <w:tcPr>
            <w:tcW w:w="4785" w:type="dxa"/>
          </w:tcPr>
          <w:p w:rsidR="004512E4" w:rsidRDefault="004512E4" w:rsidP="002D23A4">
            <w:pPr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Мерданова                                 –</w:t>
            </w:r>
          </w:p>
          <w:p w:rsidR="004512E4" w:rsidRDefault="004512E4" w:rsidP="002D23A4">
            <w:pPr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Шимсидина</w:t>
            </w:r>
          </w:p>
          <w:p w:rsidR="004512E4" w:rsidRDefault="004512E4" w:rsidP="002D23A4">
            <w:pPr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Магомедкеримовича</w:t>
            </w:r>
          </w:p>
        </w:tc>
        <w:tc>
          <w:tcPr>
            <w:tcW w:w="4863" w:type="dxa"/>
          </w:tcPr>
          <w:p w:rsidR="004512E4" w:rsidRDefault="004512E4" w:rsidP="002D23A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главу  муниципального  образования </w:t>
            </w:r>
          </w:p>
          <w:p w:rsidR="004512E4" w:rsidRDefault="004512E4" w:rsidP="002D23A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«село Зрых» Ахтынского района</w:t>
            </w:r>
          </w:p>
        </w:tc>
      </w:tr>
      <w:tr w:rsidR="004512E4" w:rsidRPr="00FF6DE9" w:rsidTr="00902FFA">
        <w:trPr>
          <w:trHeight w:val="149"/>
        </w:trPr>
        <w:tc>
          <w:tcPr>
            <w:tcW w:w="4785" w:type="dxa"/>
          </w:tcPr>
          <w:p w:rsidR="004512E4" w:rsidRPr="00FF6DE9" w:rsidRDefault="004512E4" w:rsidP="002D23A4">
            <w:pPr>
              <w:ind w:firstLine="709"/>
              <w:rPr>
                <w:sz w:val="16"/>
                <w:szCs w:val="16"/>
              </w:rPr>
            </w:pPr>
          </w:p>
        </w:tc>
        <w:tc>
          <w:tcPr>
            <w:tcW w:w="4863" w:type="dxa"/>
          </w:tcPr>
          <w:p w:rsidR="004512E4" w:rsidRPr="00FF6DE9" w:rsidRDefault="004512E4" w:rsidP="002D23A4">
            <w:pPr>
              <w:jc w:val="both"/>
              <w:rPr>
                <w:sz w:val="16"/>
                <w:szCs w:val="16"/>
              </w:rPr>
            </w:pPr>
          </w:p>
        </w:tc>
      </w:tr>
      <w:tr w:rsidR="004512E4" w:rsidRPr="00766212" w:rsidTr="00902FFA">
        <w:trPr>
          <w:trHeight w:val="149"/>
        </w:trPr>
        <w:tc>
          <w:tcPr>
            <w:tcW w:w="4785" w:type="dxa"/>
          </w:tcPr>
          <w:p w:rsidR="004512E4" w:rsidRDefault="004512E4" w:rsidP="002D23A4">
            <w:pPr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Миримова                                  –</w:t>
            </w:r>
          </w:p>
          <w:p w:rsidR="004512E4" w:rsidRDefault="004512E4" w:rsidP="00E514F7">
            <w:pPr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Мирима Абдузакировича</w:t>
            </w:r>
          </w:p>
        </w:tc>
        <w:tc>
          <w:tcPr>
            <w:tcW w:w="4863" w:type="dxa"/>
          </w:tcPr>
          <w:p w:rsidR="004512E4" w:rsidRDefault="004512E4" w:rsidP="002D23A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главу   муниципального  образования </w:t>
            </w:r>
          </w:p>
          <w:p w:rsidR="004512E4" w:rsidRDefault="004512E4" w:rsidP="002D23A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«село Чахчах-Казмаляр» Магарам-кентского района</w:t>
            </w:r>
          </w:p>
        </w:tc>
      </w:tr>
      <w:tr w:rsidR="004512E4" w:rsidRPr="00FF6DE9" w:rsidTr="00902FFA">
        <w:trPr>
          <w:trHeight w:val="149"/>
        </w:trPr>
        <w:tc>
          <w:tcPr>
            <w:tcW w:w="4785" w:type="dxa"/>
          </w:tcPr>
          <w:p w:rsidR="004512E4" w:rsidRPr="00FF6DE9" w:rsidRDefault="004512E4" w:rsidP="002D23A4">
            <w:pPr>
              <w:ind w:firstLine="709"/>
              <w:rPr>
                <w:sz w:val="16"/>
                <w:szCs w:val="16"/>
              </w:rPr>
            </w:pPr>
          </w:p>
        </w:tc>
        <w:tc>
          <w:tcPr>
            <w:tcW w:w="4863" w:type="dxa"/>
          </w:tcPr>
          <w:p w:rsidR="004512E4" w:rsidRPr="00FF6DE9" w:rsidRDefault="004512E4" w:rsidP="002D23A4">
            <w:pPr>
              <w:jc w:val="both"/>
              <w:rPr>
                <w:sz w:val="16"/>
                <w:szCs w:val="16"/>
              </w:rPr>
            </w:pPr>
          </w:p>
        </w:tc>
      </w:tr>
      <w:tr w:rsidR="004512E4" w:rsidRPr="00766212" w:rsidTr="002D23A4">
        <w:trPr>
          <w:trHeight w:val="1038"/>
        </w:trPr>
        <w:tc>
          <w:tcPr>
            <w:tcW w:w="4785" w:type="dxa"/>
          </w:tcPr>
          <w:p w:rsidR="004512E4" w:rsidRDefault="004512E4" w:rsidP="002D23A4">
            <w:pPr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Погорелова                                –</w:t>
            </w:r>
          </w:p>
          <w:p w:rsidR="004512E4" w:rsidRDefault="004512E4" w:rsidP="002D23A4">
            <w:pPr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Александра Максимовича</w:t>
            </w:r>
          </w:p>
          <w:p w:rsidR="004512E4" w:rsidRDefault="004512E4" w:rsidP="002D23A4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4863" w:type="dxa"/>
          </w:tcPr>
          <w:p w:rsidR="004512E4" w:rsidRDefault="004512E4" w:rsidP="002D23A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главу   муниципального   образования </w:t>
            </w:r>
          </w:p>
          <w:p w:rsidR="004512E4" w:rsidRDefault="004512E4" w:rsidP="002D23A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«сельсовет «Южный» Кизлярского района.</w:t>
            </w:r>
          </w:p>
        </w:tc>
      </w:tr>
    </w:tbl>
    <w:p w:rsidR="004512E4" w:rsidRDefault="004512E4" w:rsidP="002D23A4">
      <w:pPr>
        <w:pStyle w:val="BodyTextIndent"/>
        <w:ind w:firstLine="0"/>
        <w:rPr>
          <w:b/>
          <w:bCs/>
        </w:rPr>
      </w:pPr>
    </w:p>
    <w:p w:rsidR="004512E4" w:rsidRDefault="004512E4" w:rsidP="002D23A4">
      <w:pPr>
        <w:pStyle w:val="BodyTextIndent"/>
        <w:ind w:firstLine="0"/>
        <w:rPr>
          <w:b/>
          <w:bCs/>
        </w:rPr>
      </w:pPr>
    </w:p>
    <w:p w:rsidR="004512E4" w:rsidRDefault="004512E4" w:rsidP="002D23A4">
      <w:pPr>
        <w:pStyle w:val="BodyTextIndent"/>
        <w:ind w:firstLine="0"/>
        <w:rPr>
          <w:b/>
          <w:bCs/>
        </w:rPr>
      </w:pPr>
    </w:p>
    <w:p w:rsidR="004512E4" w:rsidRPr="00AA5AF4" w:rsidRDefault="004512E4" w:rsidP="00AA5AF4">
      <w:pPr>
        <w:autoSpaceDE w:val="0"/>
        <w:autoSpaceDN w:val="0"/>
        <w:adjustRightInd w:val="0"/>
        <w:ind w:left="1416"/>
        <w:rPr>
          <w:rFonts w:cs="Calibri"/>
          <w:b/>
          <w:sz w:val="28"/>
          <w:szCs w:val="28"/>
        </w:rPr>
      </w:pPr>
      <w:r w:rsidRPr="00AA5AF4">
        <w:rPr>
          <w:rFonts w:cs="Calibri"/>
          <w:b/>
          <w:sz w:val="28"/>
          <w:szCs w:val="28"/>
        </w:rPr>
        <w:t>Временно исполняющий обязанности</w:t>
      </w:r>
    </w:p>
    <w:p w:rsidR="004512E4" w:rsidRPr="00AA5AF4" w:rsidRDefault="004512E4" w:rsidP="00AA5AF4">
      <w:pPr>
        <w:autoSpaceDE w:val="0"/>
        <w:autoSpaceDN w:val="0"/>
        <w:adjustRightInd w:val="0"/>
        <w:ind w:left="1416"/>
        <w:rPr>
          <w:rFonts w:cs="Calibri"/>
          <w:b/>
          <w:sz w:val="28"/>
          <w:szCs w:val="28"/>
        </w:rPr>
      </w:pPr>
      <w:r w:rsidRPr="00AA5AF4">
        <w:rPr>
          <w:rFonts w:cs="Calibri"/>
          <w:b/>
          <w:sz w:val="28"/>
          <w:szCs w:val="28"/>
        </w:rPr>
        <w:t xml:space="preserve">    Президента Республики Дагестан</w:t>
      </w:r>
      <w:r w:rsidRPr="00AA5AF4">
        <w:rPr>
          <w:rFonts w:cs="Calibri"/>
          <w:b/>
          <w:sz w:val="28"/>
          <w:szCs w:val="28"/>
        </w:rPr>
        <w:tab/>
        <w:t xml:space="preserve">   Р. Абдулатипов</w:t>
      </w:r>
    </w:p>
    <w:p w:rsidR="004512E4" w:rsidRPr="00AA5AF4" w:rsidRDefault="004512E4" w:rsidP="00AA5AF4">
      <w:pPr>
        <w:rPr>
          <w:rFonts w:cs="Calibri"/>
          <w:sz w:val="28"/>
          <w:szCs w:val="28"/>
        </w:rPr>
      </w:pPr>
    </w:p>
    <w:p w:rsidR="004512E4" w:rsidRPr="00AA5AF4" w:rsidRDefault="004512E4" w:rsidP="00AA5AF4">
      <w:pPr>
        <w:rPr>
          <w:rFonts w:cs="Calibri"/>
          <w:sz w:val="28"/>
          <w:szCs w:val="28"/>
        </w:rPr>
      </w:pPr>
    </w:p>
    <w:p w:rsidR="004512E4" w:rsidRPr="00AA5AF4" w:rsidRDefault="004512E4" w:rsidP="00AA5AF4">
      <w:pPr>
        <w:rPr>
          <w:rFonts w:cs="Calibri"/>
          <w:sz w:val="28"/>
          <w:szCs w:val="28"/>
        </w:rPr>
      </w:pPr>
    </w:p>
    <w:p w:rsidR="004512E4" w:rsidRPr="00AA5AF4" w:rsidRDefault="004512E4" w:rsidP="00AA5AF4">
      <w:pPr>
        <w:rPr>
          <w:rFonts w:cs="Calibri"/>
          <w:sz w:val="28"/>
          <w:szCs w:val="28"/>
        </w:rPr>
      </w:pPr>
    </w:p>
    <w:p w:rsidR="004512E4" w:rsidRPr="00AA5AF4" w:rsidRDefault="004512E4" w:rsidP="00AA5AF4">
      <w:pPr>
        <w:rPr>
          <w:rFonts w:cs="Calibri"/>
          <w:sz w:val="28"/>
          <w:szCs w:val="28"/>
        </w:rPr>
      </w:pPr>
      <w:bookmarkStart w:id="0" w:name="_GoBack"/>
      <w:bookmarkEnd w:id="0"/>
      <w:r>
        <w:rPr>
          <w:rFonts w:cs="Calibri"/>
          <w:sz w:val="28"/>
          <w:szCs w:val="28"/>
        </w:rPr>
        <w:t>19 апреля</w:t>
      </w:r>
      <w:r w:rsidRPr="00AA5AF4">
        <w:rPr>
          <w:rFonts w:cs="Calibri"/>
          <w:sz w:val="28"/>
          <w:szCs w:val="28"/>
        </w:rPr>
        <w:t xml:space="preserve"> 2013 года</w:t>
      </w:r>
    </w:p>
    <w:p w:rsidR="004512E4" w:rsidRPr="00AA5AF4" w:rsidRDefault="004512E4" w:rsidP="00AA5AF4">
      <w:pPr>
        <w:rPr>
          <w:rFonts w:ascii="Calibri" w:hAnsi="Calibri"/>
          <w:sz w:val="28"/>
          <w:szCs w:val="28"/>
        </w:rPr>
      </w:pPr>
      <w:r w:rsidRPr="00AA5AF4">
        <w:rPr>
          <w:rFonts w:cs="Calibri"/>
          <w:sz w:val="28"/>
          <w:szCs w:val="28"/>
        </w:rPr>
        <w:t xml:space="preserve">№ </w:t>
      </w:r>
      <w:r>
        <w:rPr>
          <w:rFonts w:cs="Calibri"/>
          <w:sz w:val="28"/>
          <w:szCs w:val="28"/>
        </w:rPr>
        <w:t>58</w:t>
      </w:r>
      <w:r w:rsidRPr="00AA5AF4">
        <w:rPr>
          <w:rFonts w:cs="Calibri"/>
          <w:sz w:val="28"/>
          <w:szCs w:val="28"/>
        </w:rPr>
        <w:t>-рп</w:t>
      </w:r>
    </w:p>
    <w:p w:rsidR="004512E4" w:rsidRDefault="004512E4"/>
    <w:sectPr w:rsidR="004512E4" w:rsidSect="005D72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51F6A"/>
    <w:rsid w:val="00000312"/>
    <w:rsid w:val="00001E20"/>
    <w:rsid w:val="00002B02"/>
    <w:rsid w:val="00005CC9"/>
    <w:rsid w:val="00007ABE"/>
    <w:rsid w:val="00012490"/>
    <w:rsid w:val="0001308C"/>
    <w:rsid w:val="00016804"/>
    <w:rsid w:val="00017C20"/>
    <w:rsid w:val="0002404E"/>
    <w:rsid w:val="00025E5F"/>
    <w:rsid w:val="00026A65"/>
    <w:rsid w:val="000308B2"/>
    <w:rsid w:val="0003263B"/>
    <w:rsid w:val="000339A1"/>
    <w:rsid w:val="00034647"/>
    <w:rsid w:val="00040B31"/>
    <w:rsid w:val="00041C8C"/>
    <w:rsid w:val="00044C80"/>
    <w:rsid w:val="00044D3D"/>
    <w:rsid w:val="000450F2"/>
    <w:rsid w:val="0005320C"/>
    <w:rsid w:val="0005351D"/>
    <w:rsid w:val="0005648F"/>
    <w:rsid w:val="00062A1A"/>
    <w:rsid w:val="00065272"/>
    <w:rsid w:val="00066EE7"/>
    <w:rsid w:val="00070D7D"/>
    <w:rsid w:val="00071DBE"/>
    <w:rsid w:val="00073B23"/>
    <w:rsid w:val="00080178"/>
    <w:rsid w:val="00080ADC"/>
    <w:rsid w:val="00082BAF"/>
    <w:rsid w:val="00083485"/>
    <w:rsid w:val="000848CF"/>
    <w:rsid w:val="0008500F"/>
    <w:rsid w:val="000877FD"/>
    <w:rsid w:val="00095DCB"/>
    <w:rsid w:val="000A0233"/>
    <w:rsid w:val="000A088F"/>
    <w:rsid w:val="000A4DF5"/>
    <w:rsid w:val="000A718B"/>
    <w:rsid w:val="000A7C69"/>
    <w:rsid w:val="000B294D"/>
    <w:rsid w:val="000B3CD0"/>
    <w:rsid w:val="000B404D"/>
    <w:rsid w:val="000C02EE"/>
    <w:rsid w:val="000C0384"/>
    <w:rsid w:val="000C510E"/>
    <w:rsid w:val="000C5429"/>
    <w:rsid w:val="000C7F53"/>
    <w:rsid w:val="000D0A6E"/>
    <w:rsid w:val="000D0B5F"/>
    <w:rsid w:val="000D1326"/>
    <w:rsid w:val="000D344C"/>
    <w:rsid w:val="000D5D9F"/>
    <w:rsid w:val="000D6496"/>
    <w:rsid w:val="000D6969"/>
    <w:rsid w:val="000D7C69"/>
    <w:rsid w:val="000E35CB"/>
    <w:rsid w:val="000E5413"/>
    <w:rsid w:val="000E64A7"/>
    <w:rsid w:val="000F00CB"/>
    <w:rsid w:val="000F0B6D"/>
    <w:rsid w:val="000F1222"/>
    <w:rsid w:val="000F3535"/>
    <w:rsid w:val="000F45FA"/>
    <w:rsid w:val="000F51AB"/>
    <w:rsid w:val="00102C4A"/>
    <w:rsid w:val="00102F86"/>
    <w:rsid w:val="00102F8E"/>
    <w:rsid w:val="0010413A"/>
    <w:rsid w:val="001066E5"/>
    <w:rsid w:val="00107C51"/>
    <w:rsid w:val="001115C4"/>
    <w:rsid w:val="0011230A"/>
    <w:rsid w:val="001152D3"/>
    <w:rsid w:val="00116226"/>
    <w:rsid w:val="00117809"/>
    <w:rsid w:val="00117A9D"/>
    <w:rsid w:val="00117F07"/>
    <w:rsid w:val="0012166E"/>
    <w:rsid w:val="0012228E"/>
    <w:rsid w:val="00126A53"/>
    <w:rsid w:val="001279A6"/>
    <w:rsid w:val="00130E56"/>
    <w:rsid w:val="00131D11"/>
    <w:rsid w:val="00134327"/>
    <w:rsid w:val="001379D0"/>
    <w:rsid w:val="0014052A"/>
    <w:rsid w:val="00140A54"/>
    <w:rsid w:val="0014390E"/>
    <w:rsid w:val="0014450D"/>
    <w:rsid w:val="001461FE"/>
    <w:rsid w:val="00154DF6"/>
    <w:rsid w:val="001551E1"/>
    <w:rsid w:val="00163863"/>
    <w:rsid w:val="001725E3"/>
    <w:rsid w:val="00173630"/>
    <w:rsid w:val="001744FA"/>
    <w:rsid w:val="001747FE"/>
    <w:rsid w:val="001755B1"/>
    <w:rsid w:val="00181155"/>
    <w:rsid w:val="00182E16"/>
    <w:rsid w:val="00184280"/>
    <w:rsid w:val="001845DB"/>
    <w:rsid w:val="00193473"/>
    <w:rsid w:val="001949A5"/>
    <w:rsid w:val="00196795"/>
    <w:rsid w:val="001A01A5"/>
    <w:rsid w:val="001A0B31"/>
    <w:rsid w:val="001A4306"/>
    <w:rsid w:val="001A4BCE"/>
    <w:rsid w:val="001A7553"/>
    <w:rsid w:val="001B1A1E"/>
    <w:rsid w:val="001B1A3A"/>
    <w:rsid w:val="001B30C3"/>
    <w:rsid w:val="001B30F7"/>
    <w:rsid w:val="001B4206"/>
    <w:rsid w:val="001B7323"/>
    <w:rsid w:val="001B7E28"/>
    <w:rsid w:val="001C12FB"/>
    <w:rsid w:val="001C1672"/>
    <w:rsid w:val="001C4139"/>
    <w:rsid w:val="001C432D"/>
    <w:rsid w:val="001C54D5"/>
    <w:rsid w:val="001D04D5"/>
    <w:rsid w:val="001D2357"/>
    <w:rsid w:val="001D360B"/>
    <w:rsid w:val="001D51C9"/>
    <w:rsid w:val="001E182B"/>
    <w:rsid w:val="001E4A21"/>
    <w:rsid w:val="001E56CB"/>
    <w:rsid w:val="001E6F55"/>
    <w:rsid w:val="001F5D2F"/>
    <w:rsid w:val="001F6B3D"/>
    <w:rsid w:val="001F712D"/>
    <w:rsid w:val="001F7862"/>
    <w:rsid w:val="001F7B40"/>
    <w:rsid w:val="001F7B6A"/>
    <w:rsid w:val="00200B1E"/>
    <w:rsid w:val="00200FF8"/>
    <w:rsid w:val="002067E2"/>
    <w:rsid w:val="00206CC4"/>
    <w:rsid w:val="002076A6"/>
    <w:rsid w:val="0021140C"/>
    <w:rsid w:val="00211E88"/>
    <w:rsid w:val="002142E4"/>
    <w:rsid w:val="00214E3F"/>
    <w:rsid w:val="0022044A"/>
    <w:rsid w:val="0022253E"/>
    <w:rsid w:val="00224497"/>
    <w:rsid w:val="002244A2"/>
    <w:rsid w:val="00225504"/>
    <w:rsid w:val="0022571E"/>
    <w:rsid w:val="00225E67"/>
    <w:rsid w:val="0022621E"/>
    <w:rsid w:val="00231C1B"/>
    <w:rsid w:val="00231F7E"/>
    <w:rsid w:val="00232B9A"/>
    <w:rsid w:val="0023495B"/>
    <w:rsid w:val="00236887"/>
    <w:rsid w:val="00237EFE"/>
    <w:rsid w:val="002410BB"/>
    <w:rsid w:val="00241A1B"/>
    <w:rsid w:val="00242EBF"/>
    <w:rsid w:val="00244156"/>
    <w:rsid w:val="00250737"/>
    <w:rsid w:val="00251EA5"/>
    <w:rsid w:val="0025614D"/>
    <w:rsid w:val="00257942"/>
    <w:rsid w:val="00261EAE"/>
    <w:rsid w:val="00264552"/>
    <w:rsid w:val="00264A4A"/>
    <w:rsid w:val="002673AD"/>
    <w:rsid w:val="00270126"/>
    <w:rsid w:val="0027083B"/>
    <w:rsid w:val="0027191D"/>
    <w:rsid w:val="00272920"/>
    <w:rsid w:val="00273889"/>
    <w:rsid w:val="00274440"/>
    <w:rsid w:val="002800E0"/>
    <w:rsid w:val="00281795"/>
    <w:rsid w:val="00282622"/>
    <w:rsid w:val="00283F24"/>
    <w:rsid w:val="0029025D"/>
    <w:rsid w:val="00290EA5"/>
    <w:rsid w:val="00291129"/>
    <w:rsid w:val="00291ADC"/>
    <w:rsid w:val="00295731"/>
    <w:rsid w:val="00295B50"/>
    <w:rsid w:val="002A12EB"/>
    <w:rsid w:val="002A1436"/>
    <w:rsid w:val="002A2C76"/>
    <w:rsid w:val="002A4990"/>
    <w:rsid w:val="002A7EF2"/>
    <w:rsid w:val="002B0F69"/>
    <w:rsid w:val="002B2879"/>
    <w:rsid w:val="002B4C83"/>
    <w:rsid w:val="002B4CC8"/>
    <w:rsid w:val="002D23A4"/>
    <w:rsid w:val="002E1669"/>
    <w:rsid w:val="002E1C1A"/>
    <w:rsid w:val="002E29C7"/>
    <w:rsid w:val="002E3CEE"/>
    <w:rsid w:val="002E49BF"/>
    <w:rsid w:val="002E63F3"/>
    <w:rsid w:val="002E642D"/>
    <w:rsid w:val="002E7058"/>
    <w:rsid w:val="002F00B4"/>
    <w:rsid w:val="002F22F8"/>
    <w:rsid w:val="002F482C"/>
    <w:rsid w:val="002F532B"/>
    <w:rsid w:val="002F5EC4"/>
    <w:rsid w:val="00301DB0"/>
    <w:rsid w:val="003074AA"/>
    <w:rsid w:val="003121E8"/>
    <w:rsid w:val="003125F6"/>
    <w:rsid w:val="00315058"/>
    <w:rsid w:val="003205AA"/>
    <w:rsid w:val="00320824"/>
    <w:rsid w:val="00326E46"/>
    <w:rsid w:val="0033231D"/>
    <w:rsid w:val="0033245F"/>
    <w:rsid w:val="00335305"/>
    <w:rsid w:val="00337347"/>
    <w:rsid w:val="00341D4D"/>
    <w:rsid w:val="003421FD"/>
    <w:rsid w:val="00342DAC"/>
    <w:rsid w:val="00343FAE"/>
    <w:rsid w:val="00344AB4"/>
    <w:rsid w:val="00345E51"/>
    <w:rsid w:val="003546E3"/>
    <w:rsid w:val="00355027"/>
    <w:rsid w:val="00357234"/>
    <w:rsid w:val="003606D6"/>
    <w:rsid w:val="00360D15"/>
    <w:rsid w:val="00366B82"/>
    <w:rsid w:val="003677F0"/>
    <w:rsid w:val="00367EEA"/>
    <w:rsid w:val="003700F0"/>
    <w:rsid w:val="00372A38"/>
    <w:rsid w:val="0037657B"/>
    <w:rsid w:val="0037762B"/>
    <w:rsid w:val="00380C1B"/>
    <w:rsid w:val="00380E65"/>
    <w:rsid w:val="003837C6"/>
    <w:rsid w:val="0038464C"/>
    <w:rsid w:val="00385F35"/>
    <w:rsid w:val="0039432C"/>
    <w:rsid w:val="00394F8A"/>
    <w:rsid w:val="00395772"/>
    <w:rsid w:val="00395861"/>
    <w:rsid w:val="003965D6"/>
    <w:rsid w:val="003B645C"/>
    <w:rsid w:val="003C0BC8"/>
    <w:rsid w:val="003C2F4C"/>
    <w:rsid w:val="003C3AA6"/>
    <w:rsid w:val="003C4434"/>
    <w:rsid w:val="003C4991"/>
    <w:rsid w:val="003C6624"/>
    <w:rsid w:val="003C7BE3"/>
    <w:rsid w:val="003D19D9"/>
    <w:rsid w:val="003D28D5"/>
    <w:rsid w:val="003D3422"/>
    <w:rsid w:val="003D4BDB"/>
    <w:rsid w:val="003D7AC0"/>
    <w:rsid w:val="003E59DD"/>
    <w:rsid w:val="003E5B66"/>
    <w:rsid w:val="003E6663"/>
    <w:rsid w:val="003F5D28"/>
    <w:rsid w:val="0040208B"/>
    <w:rsid w:val="00402545"/>
    <w:rsid w:val="004063D8"/>
    <w:rsid w:val="004075CF"/>
    <w:rsid w:val="00407649"/>
    <w:rsid w:val="004102B3"/>
    <w:rsid w:val="00410309"/>
    <w:rsid w:val="00412A14"/>
    <w:rsid w:val="00412A89"/>
    <w:rsid w:val="00412AB1"/>
    <w:rsid w:val="0041308E"/>
    <w:rsid w:val="004150EF"/>
    <w:rsid w:val="004175C2"/>
    <w:rsid w:val="00421753"/>
    <w:rsid w:val="00421F23"/>
    <w:rsid w:val="004269E8"/>
    <w:rsid w:val="00427B5C"/>
    <w:rsid w:val="00430D22"/>
    <w:rsid w:val="0043109D"/>
    <w:rsid w:val="00431F41"/>
    <w:rsid w:val="00436B1D"/>
    <w:rsid w:val="004371BD"/>
    <w:rsid w:val="00440415"/>
    <w:rsid w:val="00440486"/>
    <w:rsid w:val="00446871"/>
    <w:rsid w:val="00450478"/>
    <w:rsid w:val="004512E4"/>
    <w:rsid w:val="00456566"/>
    <w:rsid w:val="00457167"/>
    <w:rsid w:val="00457A5E"/>
    <w:rsid w:val="00461756"/>
    <w:rsid w:val="004646A9"/>
    <w:rsid w:val="00467D16"/>
    <w:rsid w:val="00470FD6"/>
    <w:rsid w:val="00477154"/>
    <w:rsid w:val="00477B1C"/>
    <w:rsid w:val="00480526"/>
    <w:rsid w:val="0048234C"/>
    <w:rsid w:val="004832BD"/>
    <w:rsid w:val="00483AAE"/>
    <w:rsid w:val="0048782B"/>
    <w:rsid w:val="00490185"/>
    <w:rsid w:val="0049058A"/>
    <w:rsid w:val="00490BEA"/>
    <w:rsid w:val="004924A9"/>
    <w:rsid w:val="004964B8"/>
    <w:rsid w:val="004A01B7"/>
    <w:rsid w:val="004A5194"/>
    <w:rsid w:val="004A5652"/>
    <w:rsid w:val="004B1B5D"/>
    <w:rsid w:val="004B2E70"/>
    <w:rsid w:val="004B6E9E"/>
    <w:rsid w:val="004B7937"/>
    <w:rsid w:val="004C0D8E"/>
    <w:rsid w:val="004C266C"/>
    <w:rsid w:val="004D0565"/>
    <w:rsid w:val="004D151B"/>
    <w:rsid w:val="004D172D"/>
    <w:rsid w:val="004D2172"/>
    <w:rsid w:val="004D486F"/>
    <w:rsid w:val="004D4C9B"/>
    <w:rsid w:val="004D6252"/>
    <w:rsid w:val="004D6F6A"/>
    <w:rsid w:val="004E0032"/>
    <w:rsid w:val="004E1A93"/>
    <w:rsid w:val="004E32BB"/>
    <w:rsid w:val="004E66BD"/>
    <w:rsid w:val="004E711E"/>
    <w:rsid w:val="004F0434"/>
    <w:rsid w:val="004F1651"/>
    <w:rsid w:val="004F18AD"/>
    <w:rsid w:val="004F4A4E"/>
    <w:rsid w:val="004F4DA6"/>
    <w:rsid w:val="004F66BA"/>
    <w:rsid w:val="005028C0"/>
    <w:rsid w:val="00502E6D"/>
    <w:rsid w:val="00504839"/>
    <w:rsid w:val="00506631"/>
    <w:rsid w:val="00513000"/>
    <w:rsid w:val="005147CC"/>
    <w:rsid w:val="005150A5"/>
    <w:rsid w:val="00522295"/>
    <w:rsid w:val="00525C18"/>
    <w:rsid w:val="00526EB6"/>
    <w:rsid w:val="00526F65"/>
    <w:rsid w:val="0053100F"/>
    <w:rsid w:val="00531328"/>
    <w:rsid w:val="00532A58"/>
    <w:rsid w:val="00536CAF"/>
    <w:rsid w:val="0054045A"/>
    <w:rsid w:val="00543926"/>
    <w:rsid w:val="005442DD"/>
    <w:rsid w:val="005475D5"/>
    <w:rsid w:val="00547D26"/>
    <w:rsid w:val="005508EB"/>
    <w:rsid w:val="005513F1"/>
    <w:rsid w:val="0055262E"/>
    <w:rsid w:val="00555E56"/>
    <w:rsid w:val="00556899"/>
    <w:rsid w:val="005611FB"/>
    <w:rsid w:val="005621D6"/>
    <w:rsid w:val="00562DCC"/>
    <w:rsid w:val="00564747"/>
    <w:rsid w:val="00564C8C"/>
    <w:rsid w:val="005660C6"/>
    <w:rsid w:val="005762F8"/>
    <w:rsid w:val="00581EDB"/>
    <w:rsid w:val="00582D63"/>
    <w:rsid w:val="0058673B"/>
    <w:rsid w:val="00587596"/>
    <w:rsid w:val="0059273C"/>
    <w:rsid w:val="00594CE5"/>
    <w:rsid w:val="00595A26"/>
    <w:rsid w:val="005A3AE7"/>
    <w:rsid w:val="005A4173"/>
    <w:rsid w:val="005A5158"/>
    <w:rsid w:val="005A6E38"/>
    <w:rsid w:val="005B445A"/>
    <w:rsid w:val="005B74CE"/>
    <w:rsid w:val="005C0832"/>
    <w:rsid w:val="005C10B5"/>
    <w:rsid w:val="005C16BD"/>
    <w:rsid w:val="005D3DA5"/>
    <w:rsid w:val="005D5B3D"/>
    <w:rsid w:val="005D72C3"/>
    <w:rsid w:val="005D7C02"/>
    <w:rsid w:val="005E1498"/>
    <w:rsid w:val="005E1618"/>
    <w:rsid w:val="005E1D46"/>
    <w:rsid w:val="005E645B"/>
    <w:rsid w:val="005E6C4E"/>
    <w:rsid w:val="005F01C7"/>
    <w:rsid w:val="005F02D4"/>
    <w:rsid w:val="005F1F7B"/>
    <w:rsid w:val="005F2E41"/>
    <w:rsid w:val="005F6D56"/>
    <w:rsid w:val="006003BD"/>
    <w:rsid w:val="00604D8A"/>
    <w:rsid w:val="006053A6"/>
    <w:rsid w:val="006066EB"/>
    <w:rsid w:val="006100BA"/>
    <w:rsid w:val="006147AB"/>
    <w:rsid w:val="0061500A"/>
    <w:rsid w:val="0061619F"/>
    <w:rsid w:val="006172C2"/>
    <w:rsid w:val="00617957"/>
    <w:rsid w:val="00620257"/>
    <w:rsid w:val="00620496"/>
    <w:rsid w:val="006211C9"/>
    <w:rsid w:val="00623346"/>
    <w:rsid w:val="00626C59"/>
    <w:rsid w:val="00633076"/>
    <w:rsid w:val="006362A2"/>
    <w:rsid w:val="00640526"/>
    <w:rsid w:val="006428C1"/>
    <w:rsid w:val="006431BF"/>
    <w:rsid w:val="00643ED4"/>
    <w:rsid w:val="00647599"/>
    <w:rsid w:val="0065372A"/>
    <w:rsid w:val="00657E2C"/>
    <w:rsid w:val="00660402"/>
    <w:rsid w:val="00660F2D"/>
    <w:rsid w:val="006611B0"/>
    <w:rsid w:val="006651BF"/>
    <w:rsid w:val="00666494"/>
    <w:rsid w:val="00672DE3"/>
    <w:rsid w:val="006738E1"/>
    <w:rsid w:val="006744BF"/>
    <w:rsid w:val="00674AEF"/>
    <w:rsid w:val="00674D5B"/>
    <w:rsid w:val="0067626F"/>
    <w:rsid w:val="00676CDE"/>
    <w:rsid w:val="00686D03"/>
    <w:rsid w:val="00691F50"/>
    <w:rsid w:val="006930F7"/>
    <w:rsid w:val="006941C9"/>
    <w:rsid w:val="00697C45"/>
    <w:rsid w:val="006A1CD8"/>
    <w:rsid w:val="006A2C45"/>
    <w:rsid w:val="006A37EF"/>
    <w:rsid w:val="006A5262"/>
    <w:rsid w:val="006B059D"/>
    <w:rsid w:val="006B17E7"/>
    <w:rsid w:val="006B1E87"/>
    <w:rsid w:val="006B23E7"/>
    <w:rsid w:val="006B2E46"/>
    <w:rsid w:val="006B56BF"/>
    <w:rsid w:val="006C0851"/>
    <w:rsid w:val="006C0D0F"/>
    <w:rsid w:val="006C2750"/>
    <w:rsid w:val="006C29A7"/>
    <w:rsid w:val="006C6A9A"/>
    <w:rsid w:val="006C70AD"/>
    <w:rsid w:val="006D0AFF"/>
    <w:rsid w:val="006D149F"/>
    <w:rsid w:val="006D240E"/>
    <w:rsid w:val="006D39CE"/>
    <w:rsid w:val="006D708A"/>
    <w:rsid w:val="006E0038"/>
    <w:rsid w:val="006E0349"/>
    <w:rsid w:val="006E04BC"/>
    <w:rsid w:val="006E1297"/>
    <w:rsid w:val="006E2478"/>
    <w:rsid w:val="006E30D6"/>
    <w:rsid w:val="006F0E16"/>
    <w:rsid w:val="006F67CC"/>
    <w:rsid w:val="00700344"/>
    <w:rsid w:val="00712764"/>
    <w:rsid w:val="007138B0"/>
    <w:rsid w:val="00713FEA"/>
    <w:rsid w:val="00714768"/>
    <w:rsid w:val="0071599F"/>
    <w:rsid w:val="007206F3"/>
    <w:rsid w:val="007227D0"/>
    <w:rsid w:val="0072284A"/>
    <w:rsid w:val="007230BE"/>
    <w:rsid w:val="00724D42"/>
    <w:rsid w:val="00727A45"/>
    <w:rsid w:val="007303F9"/>
    <w:rsid w:val="00731C68"/>
    <w:rsid w:val="007322C7"/>
    <w:rsid w:val="0073360B"/>
    <w:rsid w:val="00733991"/>
    <w:rsid w:val="00742270"/>
    <w:rsid w:val="007431EB"/>
    <w:rsid w:val="0074581E"/>
    <w:rsid w:val="00745FED"/>
    <w:rsid w:val="007466CA"/>
    <w:rsid w:val="00746D25"/>
    <w:rsid w:val="007476D6"/>
    <w:rsid w:val="0075463C"/>
    <w:rsid w:val="007571F8"/>
    <w:rsid w:val="0076156B"/>
    <w:rsid w:val="0076210E"/>
    <w:rsid w:val="007646B0"/>
    <w:rsid w:val="00766212"/>
    <w:rsid w:val="00766ED7"/>
    <w:rsid w:val="007718C3"/>
    <w:rsid w:val="007759F7"/>
    <w:rsid w:val="00777860"/>
    <w:rsid w:val="0078063B"/>
    <w:rsid w:val="00781ACE"/>
    <w:rsid w:val="00783B57"/>
    <w:rsid w:val="007845FA"/>
    <w:rsid w:val="007859FF"/>
    <w:rsid w:val="0078669B"/>
    <w:rsid w:val="00786E05"/>
    <w:rsid w:val="007925EE"/>
    <w:rsid w:val="007944EE"/>
    <w:rsid w:val="00795D7D"/>
    <w:rsid w:val="007A024A"/>
    <w:rsid w:val="007A1071"/>
    <w:rsid w:val="007A2E93"/>
    <w:rsid w:val="007A32DC"/>
    <w:rsid w:val="007A3CDC"/>
    <w:rsid w:val="007A4149"/>
    <w:rsid w:val="007A4402"/>
    <w:rsid w:val="007A6FCE"/>
    <w:rsid w:val="007B1766"/>
    <w:rsid w:val="007B4846"/>
    <w:rsid w:val="007B6C2E"/>
    <w:rsid w:val="007B7DEC"/>
    <w:rsid w:val="007E1535"/>
    <w:rsid w:val="007E4511"/>
    <w:rsid w:val="007E4E40"/>
    <w:rsid w:val="007E7904"/>
    <w:rsid w:val="007F108D"/>
    <w:rsid w:val="007F1D09"/>
    <w:rsid w:val="007F22A5"/>
    <w:rsid w:val="007F26A6"/>
    <w:rsid w:val="007F294B"/>
    <w:rsid w:val="007F7D20"/>
    <w:rsid w:val="00800CFD"/>
    <w:rsid w:val="00801762"/>
    <w:rsid w:val="008024A4"/>
    <w:rsid w:val="00802C48"/>
    <w:rsid w:val="008032EB"/>
    <w:rsid w:val="008035D8"/>
    <w:rsid w:val="00805F2E"/>
    <w:rsid w:val="0081053D"/>
    <w:rsid w:val="00811DB9"/>
    <w:rsid w:val="008140B1"/>
    <w:rsid w:val="00815563"/>
    <w:rsid w:val="00815F36"/>
    <w:rsid w:val="008174ED"/>
    <w:rsid w:val="008211D8"/>
    <w:rsid w:val="00822C5C"/>
    <w:rsid w:val="00824AA0"/>
    <w:rsid w:val="008254E8"/>
    <w:rsid w:val="008332D0"/>
    <w:rsid w:val="008350D0"/>
    <w:rsid w:val="00835C41"/>
    <w:rsid w:val="0083653C"/>
    <w:rsid w:val="0083692F"/>
    <w:rsid w:val="00836E6E"/>
    <w:rsid w:val="00836FA5"/>
    <w:rsid w:val="008454BC"/>
    <w:rsid w:val="00847BDB"/>
    <w:rsid w:val="00847DFD"/>
    <w:rsid w:val="00854229"/>
    <w:rsid w:val="00854C0E"/>
    <w:rsid w:val="00855515"/>
    <w:rsid w:val="0086005A"/>
    <w:rsid w:val="00860325"/>
    <w:rsid w:val="008620A0"/>
    <w:rsid w:val="00864EC4"/>
    <w:rsid w:val="00867E7A"/>
    <w:rsid w:val="008712F1"/>
    <w:rsid w:val="008719F5"/>
    <w:rsid w:val="008729D2"/>
    <w:rsid w:val="00873A36"/>
    <w:rsid w:val="00875FAF"/>
    <w:rsid w:val="00876552"/>
    <w:rsid w:val="0088369C"/>
    <w:rsid w:val="00886B3B"/>
    <w:rsid w:val="00892A35"/>
    <w:rsid w:val="008972DB"/>
    <w:rsid w:val="008A004D"/>
    <w:rsid w:val="008A120B"/>
    <w:rsid w:val="008A4C8D"/>
    <w:rsid w:val="008A58D0"/>
    <w:rsid w:val="008B01C4"/>
    <w:rsid w:val="008B17D0"/>
    <w:rsid w:val="008B1AB8"/>
    <w:rsid w:val="008B4A60"/>
    <w:rsid w:val="008B71BF"/>
    <w:rsid w:val="008D05B5"/>
    <w:rsid w:val="008D067D"/>
    <w:rsid w:val="008D1980"/>
    <w:rsid w:val="008D1B71"/>
    <w:rsid w:val="008D2C23"/>
    <w:rsid w:val="008D2F84"/>
    <w:rsid w:val="008E026C"/>
    <w:rsid w:val="008E1EA6"/>
    <w:rsid w:val="008E5050"/>
    <w:rsid w:val="008E52A9"/>
    <w:rsid w:val="008E701A"/>
    <w:rsid w:val="008F15C4"/>
    <w:rsid w:val="008F242F"/>
    <w:rsid w:val="008F5B01"/>
    <w:rsid w:val="0090206A"/>
    <w:rsid w:val="00902FFA"/>
    <w:rsid w:val="00903D09"/>
    <w:rsid w:val="00903D2C"/>
    <w:rsid w:val="009056F3"/>
    <w:rsid w:val="00906AB4"/>
    <w:rsid w:val="00906FC5"/>
    <w:rsid w:val="0091201C"/>
    <w:rsid w:val="00913129"/>
    <w:rsid w:val="009144FC"/>
    <w:rsid w:val="00916C43"/>
    <w:rsid w:val="00923A09"/>
    <w:rsid w:val="00924D53"/>
    <w:rsid w:val="00926A08"/>
    <w:rsid w:val="00927DB6"/>
    <w:rsid w:val="00930FAD"/>
    <w:rsid w:val="009357B4"/>
    <w:rsid w:val="009361EA"/>
    <w:rsid w:val="00937585"/>
    <w:rsid w:val="00937BAF"/>
    <w:rsid w:val="009408F3"/>
    <w:rsid w:val="0094227D"/>
    <w:rsid w:val="0094247A"/>
    <w:rsid w:val="00944413"/>
    <w:rsid w:val="00946B56"/>
    <w:rsid w:val="009501D4"/>
    <w:rsid w:val="00950BC5"/>
    <w:rsid w:val="009543D8"/>
    <w:rsid w:val="00954F4B"/>
    <w:rsid w:val="00957A09"/>
    <w:rsid w:val="00963C43"/>
    <w:rsid w:val="00966CC9"/>
    <w:rsid w:val="00966F6C"/>
    <w:rsid w:val="00971768"/>
    <w:rsid w:val="00972A5B"/>
    <w:rsid w:val="009744C0"/>
    <w:rsid w:val="00974824"/>
    <w:rsid w:val="00980585"/>
    <w:rsid w:val="0098145E"/>
    <w:rsid w:val="00981560"/>
    <w:rsid w:val="009816C0"/>
    <w:rsid w:val="009830B7"/>
    <w:rsid w:val="009835BB"/>
    <w:rsid w:val="0098551A"/>
    <w:rsid w:val="00986865"/>
    <w:rsid w:val="00992BDF"/>
    <w:rsid w:val="00992FDC"/>
    <w:rsid w:val="00993037"/>
    <w:rsid w:val="0099307D"/>
    <w:rsid w:val="0099377A"/>
    <w:rsid w:val="00993C36"/>
    <w:rsid w:val="00995303"/>
    <w:rsid w:val="009956A4"/>
    <w:rsid w:val="00996BFA"/>
    <w:rsid w:val="009973B5"/>
    <w:rsid w:val="009A23E7"/>
    <w:rsid w:val="009A59E0"/>
    <w:rsid w:val="009A6147"/>
    <w:rsid w:val="009B0DCC"/>
    <w:rsid w:val="009B4B78"/>
    <w:rsid w:val="009B5722"/>
    <w:rsid w:val="009B58C4"/>
    <w:rsid w:val="009B6CB1"/>
    <w:rsid w:val="009C104D"/>
    <w:rsid w:val="009C3327"/>
    <w:rsid w:val="009C711B"/>
    <w:rsid w:val="009D1A3B"/>
    <w:rsid w:val="009D59D5"/>
    <w:rsid w:val="009D5A5D"/>
    <w:rsid w:val="009E4D7D"/>
    <w:rsid w:val="009E5604"/>
    <w:rsid w:val="009E5EA8"/>
    <w:rsid w:val="009F0E9F"/>
    <w:rsid w:val="009F2E81"/>
    <w:rsid w:val="009F402D"/>
    <w:rsid w:val="009F5430"/>
    <w:rsid w:val="009F77F3"/>
    <w:rsid w:val="00A00398"/>
    <w:rsid w:val="00A021B1"/>
    <w:rsid w:val="00A133A1"/>
    <w:rsid w:val="00A214EB"/>
    <w:rsid w:val="00A217EF"/>
    <w:rsid w:val="00A238B2"/>
    <w:rsid w:val="00A249F5"/>
    <w:rsid w:val="00A25221"/>
    <w:rsid w:val="00A26D6B"/>
    <w:rsid w:val="00A30962"/>
    <w:rsid w:val="00A31C4A"/>
    <w:rsid w:val="00A32343"/>
    <w:rsid w:val="00A342B9"/>
    <w:rsid w:val="00A342C1"/>
    <w:rsid w:val="00A349A5"/>
    <w:rsid w:val="00A3742F"/>
    <w:rsid w:val="00A40770"/>
    <w:rsid w:val="00A41F1D"/>
    <w:rsid w:val="00A539DD"/>
    <w:rsid w:val="00A56535"/>
    <w:rsid w:val="00A64086"/>
    <w:rsid w:val="00A644A9"/>
    <w:rsid w:val="00A65A5E"/>
    <w:rsid w:val="00A7229A"/>
    <w:rsid w:val="00A72EF1"/>
    <w:rsid w:val="00A75D25"/>
    <w:rsid w:val="00A7638A"/>
    <w:rsid w:val="00A76A46"/>
    <w:rsid w:val="00A77547"/>
    <w:rsid w:val="00A8091C"/>
    <w:rsid w:val="00A817F9"/>
    <w:rsid w:val="00A82BEF"/>
    <w:rsid w:val="00A8332D"/>
    <w:rsid w:val="00A84C13"/>
    <w:rsid w:val="00A85444"/>
    <w:rsid w:val="00A85933"/>
    <w:rsid w:val="00A95673"/>
    <w:rsid w:val="00A959A1"/>
    <w:rsid w:val="00A96891"/>
    <w:rsid w:val="00A9729F"/>
    <w:rsid w:val="00AA0903"/>
    <w:rsid w:val="00AA1262"/>
    <w:rsid w:val="00AA31A1"/>
    <w:rsid w:val="00AA32DC"/>
    <w:rsid w:val="00AA38FC"/>
    <w:rsid w:val="00AA5AF4"/>
    <w:rsid w:val="00AB1975"/>
    <w:rsid w:val="00AB4656"/>
    <w:rsid w:val="00AB60E5"/>
    <w:rsid w:val="00AB6B1C"/>
    <w:rsid w:val="00AC11E2"/>
    <w:rsid w:val="00AC2CF2"/>
    <w:rsid w:val="00AC2D51"/>
    <w:rsid w:val="00AC2ED4"/>
    <w:rsid w:val="00AD0FFA"/>
    <w:rsid w:val="00AD1902"/>
    <w:rsid w:val="00AD24E8"/>
    <w:rsid w:val="00AD2E55"/>
    <w:rsid w:val="00AD2FDB"/>
    <w:rsid w:val="00AD4699"/>
    <w:rsid w:val="00AD49FE"/>
    <w:rsid w:val="00AD5CF8"/>
    <w:rsid w:val="00AE0DD9"/>
    <w:rsid w:val="00AF04EE"/>
    <w:rsid w:val="00AF33B0"/>
    <w:rsid w:val="00AF3520"/>
    <w:rsid w:val="00AF4322"/>
    <w:rsid w:val="00AF4807"/>
    <w:rsid w:val="00AF74D2"/>
    <w:rsid w:val="00B00A11"/>
    <w:rsid w:val="00B0130F"/>
    <w:rsid w:val="00B01B35"/>
    <w:rsid w:val="00B03FDF"/>
    <w:rsid w:val="00B0483D"/>
    <w:rsid w:val="00B054BC"/>
    <w:rsid w:val="00B077BC"/>
    <w:rsid w:val="00B13E17"/>
    <w:rsid w:val="00B148E7"/>
    <w:rsid w:val="00B1540D"/>
    <w:rsid w:val="00B212E1"/>
    <w:rsid w:val="00B258E0"/>
    <w:rsid w:val="00B26A55"/>
    <w:rsid w:val="00B31637"/>
    <w:rsid w:val="00B34E95"/>
    <w:rsid w:val="00B3760D"/>
    <w:rsid w:val="00B43855"/>
    <w:rsid w:val="00B4386A"/>
    <w:rsid w:val="00B446A5"/>
    <w:rsid w:val="00B45264"/>
    <w:rsid w:val="00B47EF9"/>
    <w:rsid w:val="00B508D2"/>
    <w:rsid w:val="00B5683D"/>
    <w:rsid w:val="00B57C66"/>
    <w:rsid w:val="00B60C4E"/>
    <w:rsid w:val="00B62ED9"/>
    <w:rsid w:val="00B66A06"/>
    <w:rsid w:val="00B67798"/>
    <w:rsid w:val="00B679D1"/>
    <w:rsid w:val="00B709E0"/>
    <w:rsid w:val="00B717D4"/>
    <w:rsid w:val="00B77A71"/>
    <w:rsid w:val="00B83F22"/>
    <w:rsid w:val="00B84ECC"/>
    <w:rsid w:val="00B87DD0"/>
    <w:rsid w:val="00B91ECD"/>
    <w:rsid w:val="00B920F7"/>
    <w:rsid w:val="00B957F2"/>
    <w:rsid w:val="00B963C8"/>
    <w:rsid w:val="00B96A63"/>
    <w:rsid w:val="00BA13BE"/>
    <w:rsid w:val="00BA1BD1"/>
    <w:rsid w:val="00BA27E5"/>
    <w:rsid w:val="00BA43DB"/>
    <w:rsid w:val="00BB2ED3"/>
    <w:rsid w:val="00BB5FEA"/>
    <w:rsid w:val="00BC0F13"/>
    <w:rsid w:val="00BC1352"/>
    <w:rsid w:val="00BC1389"/>
    <w:rsid w:val="00BC199C"/>
    <w:rsid w:val="00BC39C8"/>
    <w:rsid w:val="00BC4EF7"/>
    <w:rsid w:val="00BD0FFA"/>
    <w:rsid w:val="00BD4E8D"/>
    <w:rsid w:val="00BD5A25"/>
    <w:rsid w:val="00BD68C6"/>
    <w:rsid w:val="00BD6FFC"/>
    <w:rsid w:val="00BE37EE"/>
    <w:rsid w:val="00BE4655"/>
    <w:rsid w:val="00BE46D7"/>
    <w:rsid w:val="00BE731E"/>
    <w:rsid w:val="00BF0F26"/>
    <w:rsid w:val="00BF128A"/>
    <w:rsid w:val="00BF21E9"/>
    <w:rsid w:val="00BF2F57"/>
    <w:rsid w:val="00BF554C"/>
    <w:rsid w:val="00BF7301"/>
    <w:rsid w:val="00C00A12"/>
    <w:rsid w:val="00C05932"/>
    <w:rsid w:val="00C0605A"/>
    <w:rsid w:val="00C06D11"/>
    <w:rsid w:val="00C13A4A"/>
    <w:rsid w:val="00C170E7"/>
    <w:rsid w:val="00C17C7C"/>
    <w:rsid w:val="00C24449"/>
    <w:rsid w:val="00C30D72"/>
    <w:rsid w:val="00C332C7"/>
    <w:rsid w:val="00C36E9A"/>
    <w:rsid w:val="00C40FA7"/>
    <w:rsid w:val="00C41A80"/>
    <w:rsid w:val="00C41FA5"/>
    <w:rsid w:val="00C423F2"/>
    <w:rsid w:val="00C43D62"/>
    <w:rsid w:val="00C4405F"/>
    <w:rsid w:val="00C440C4"/>
    <w:rsid w:val="00C4582F"/>
    <w:rsid w:val="00C479AC"/>
    <w:rsid w:val="00C50ED9"/>
    <w:rsid w:val="00C51F6A"/>
    <w:rsid w:val="00C57918"/>
    <w:rsid w:val="00C60CDF"/>
    <w:rsid w:val="00C65912"/>
    <w:rsid w:val="00C672D4"/>
    <w:rsid w:val="00C7201B"/>
    <w:rsid w:val="00C7236B"/>
    <w:rsid w:val="00C7498F"/>
    <w:rsid w:val="00C749E7"/>
    <w:rsid w:val="00C8197C"/>
    <w:rsid w:val="00C820B4"/>
    <w:rsid w:val="00C833EB"/>
    <w:rsid w:val="00C85417"/>
    <w:rsid w:val="00C9435F"/>
    <w:rsid w:val="00C94F41"/>
    <w:rsid w:val="00C950D1"/>
    <w:rsid w:val="00C95DE0"/>
    <w:rsid w:val="00C96280"/>
    <w:rsid w:val="00C9794B"/>
    <w:rsid w:val="00CA042B"/>
    <w:rsid w:val="00CA0DBD"/>
    <w:rsid w:val="00CB08BD"/>
    <w:rsid w:val="00CB2FB7"/>
    <w:rsid w:val="00CB76C8"/>
    <w:rsid w:val="00CC0C3A"/>
    <w:rsid w:val="00CC297E"/>
    <w:rsid w:val="00CC3732"/>
    <w:rsid w:val="00CC43E5"/>
    <w:rsid w:val="00CC69C8"/>
    <w:rsid w:val="00CE3116"/>
    <w:rsid w:val="00CE3500"/>
    <w:rsid w:val="00CE557A"/>
    <w:rsid w:val="00CE6445"/>
    <w:rsid w:val="00CE6EC3"/>
    <w:rsid w:val="00CF0357"/>
    <w:rsid w:val="00CF3679"/>
    <w:rsid w:val="00CF3B3B"/>
    <w:rsid w:val="00CF4FA0"/>
    <w:rsid w:val="00CF60FC"/>
    <w:rsid w:val="00D002A0"/>
    <w:rsid w:val="00D002AA"/>
    <w:rsid w:val="00D01A30"/>
    <w:rsid w:val="00D0259E"/>
    <w:rsid w:val="00D034E7"/>
    <w:rsid w:val="00D05BF1"/>
    <w:rsid w:val="00D07B7B"/>
    <w:rsid w:val="00D113C9"/>
    <w:rsid w:val="00D150EC"/>
    <w:rsid w:val="00D22BEB"/>
    <w:rsid w:val="00D24008"/>
    <w:rsid w:val="00D25E34"/>
    <w:rsid w:val="00D26D65"/>
    <w:rsid w:val="00D30342"/>
    <w:rsid w:val="00D30D1E"/>
    <w:rsid w:val="00D43D1F"/>
    <w:rsid w:val="00D518B7"/>
    <w:rsid w:val="00D55024"/>
    <w:rsid w:val="00D601B8"/>
    <w:rsid w:val="00D63DB5"/>
    <w:rsid w:val="00D6459D"/>
    <w:rsid w:val="00D651AD"/>
    <w:rsid w:val="00D652C0"/>
    <w:rsid w:val="00D7279B"/>
    <w:rsid w:val="00D7293C"/>
    <w:rsid w:val="00D77627"/>
    <w:rsid w:val="00D81440"/>
    <w:rsid w:val="00D8504D"/>
    <w:rsid w:val="00D852CF"/>
    <w:rsid w:val="00D8573C"/>
    <w:rsid w:val="00D85D8D"/>
    <w:rsid w:val="00D900C2"/>
    <w:rsid w:val="00D90BA5"/>
    <w:rsid w:val="00D90F59"/>
    <w:rsid w:val="00D91FE6"/>
    <w:rsid w:val="00D93933"/>
    <w:rsid w:val="00D963B9"/>
    <w:rsid w:val="00D969A4"/>
    <w:rsid w:val="00DA2F01"/>
    <w:rsid w:val="00DA5113"/>
    <w:rsid w:val="00DA61F1"/>
    <w:rsid w:val="00DA6440"/>
    <w:rsid w:val="00DA6827"/>
    <w:rsid w:val="00DB08C6"/>
    <w:rsid w:val="00DB176B"/>
    <w:rsid w:val="00DC0C50"/>
    <w:rsid w:val="00DD03DA"/>
    <w:rsid w:val="00DD1838"/>
    <w:rsid w:val="00DD2415"/>
    <w:rsid w:val="00DD3F3E"/>
    <w:rsid w:val="00DD5E78"/>
    <w:rsid w:val="00DD7EE6"/>
    <w:rsid w:val="00DE510C"/>
    <w:rsid w:val="00DE6A4E"/>
    <w:rsid w:val="00E01A26"/>
    <w:rsid w:val="00E03244"/>
    <w:rsid w:val="00E0763E"/>
    <w:rsid w:val="00E13F1B"/>
    <w:rsid w:val="00E169EA"/>
    <w:rsid w:val="00E17395"/>
    <w:rsid w:val="00E202C5"/>
    <w:rsid w:val="00E21BDB"/>
    <w:rsid w:val="00E24898"/>
    <w:rsid w:val="00E248DA"/>
    <w:rsid w:val="00E2539F"/>
    <w:rsid w:val="00E253B2"/>
    <w:rsid w:val="00E260C7"/>
    <w:rsid w:val="00E271F0"/>
    <w:rsid w:val="00E3352A"/>
    <w:rsid w:val="00E37BFB"/>
    <w:rsid w:val="00E40076"/>
    <w:rsid w:val="00E40802"/>
    <w:rsid w:val="00E47D20"/>
    <w:rsid w:val="00E50844"/>
    <w:rsid w:val="00E514F7"/>
    <w:rsid w:val="00E52A90"/>
    <w:rsid w:val="00E56963"/>
    <w:rsid w:val="00E60928"/>
    <w:rsid w:val="00E620D3"/>
    <w:rsid w:val="00E62FA7"/>
    <w:rsid w:val="00E631CB"/>
    <w:rsid w:val="00E6708A"/>
    <w:rsid w:val="00E67AC3"/>
    <w:rsid w:val="00E70596"/>
    <w:rsid w:val="00E74245"/>
    <w:rsid w:val="00E773C0"/>
    <w:rsid w:val="00E81D4E"/>
    <w:rsid w:val="00E822D6"/>
    <w:rsid w:val="00E82815"/>
    <w:rsid w:val="00E84512"/>
    <w:rsid w:val="00E87475"/>
    <w:rsid w:val="00E879AB"/>
    <w:rsid w:val="00E94D65"/>
    <w:rsid w:val="00E97E04"/>
    <w:rsid w:val="00EA3AC8"/>
    <w:rsid w:val="00EA3C06"/>
    <w:rsid w:val="00EA3FA7"/>
    <w:rsid w:val="00EA6948"/>
    <w:rsid w:val="00EA6A6B"/>
    <w:rsid w:val="00EB2B60"/>
    <w:rsid w:val="00EB5E38"/>
    <w:rsid w:val="00EB6B55"/>
    <w:rsid w:val="00EC063E"/>
    <w:rsid w:val="00EC5642"/>
    <w:rsid w:val="00ED0845"/>
    <w:rsid w:val="00ED1803"/>
    <w:rsid w:val="00ED40D8"/>
    <w:rsid w:val="00EE249D"/>
    <w:rsid w:val="00EE4961"/>
    <w:rsid w:val="00EE4FF3"/>
    <w:rsid w:val="00EE649F"/>
    <w:rsid w:val="00EE6B6D"/>
    <w:rsid w:val="00EF46BB"/>
    <w:rsid w:val="00EF686C"/>
    <w:rsid w:val="00F02A91"/>
    <w:rsid w:val="00F0388A"/>
    <w:rsid w:val="00F04C0D"/>
    <w:rsid w:val="00F0702D"/>
    <w:rsid w:val="00F17516"/>
    <w:rsid w:val="00F17A9F"/>
    <w:rsid w:val="00F23AE6"/>
    <w:rsid w:val="00F24E98"/>
    <w:rsid w:val="00F268C2"/>
    <w:rsid w:val="00F27EB4"/>
    <w:rsid w:val="00F27F81"/>
    <w:rsid w:val="00F300EB"/>
    <w:rsid w:val="00F30BCE"/>
    <w:rsid w:val="00F31B6A"/>
    <w:rsid w:val="00F3247D"/>
    <w:rsid w:val="00F33ADD"/>
    <w:rsid w:val="00F376CB"/>
    <w:rsid w:val="00F413B0"/>
    <w:rsid w:val="00F418BD"/>
    <w:rsid w:val="00F4286B"/>
    <w:rsid w:val="00F4379B"/>
    <w:rsid w:val="00F45380"/>
    <w:rsid w:val="00F501ED"/>
    <w:rsid w:val="00F514DE"/>
    <w:rsid w:val="00F51915"/>
    <w:rsid w:val="00F538A1"/>
    <w:rsid w:val="00F55573"/>
    <w:rsid w:val="00F6019E"/>
    <w:rsid w:val="00F60FC1"/>
    <w:rsid w:val="00F63451"/>
    <w:rsid w:val="00F650B4"/>
    <w:rsid w:val="00F65880"/>
    <w:rsid w:val="00F6719D"/>
    <w:rsid w:val="00F70B4F"/>
    <w:rsid w:val="00F71C29"/>
    <w:rsid w:val="00F71F25"/>
    <w:rsid w:val="00F818A3"/>
    <w:rsid w:val="00F81C44"/>
    <w:rsid w:val="00F81DD5"/>
    <w:rsid w:val="00F85827"/>
    <w:rsid w:val="00F921B0"/>
    <w:rsid w:val="00F9741D"/>
    <w:rsid w:val="00FA3EDE"/>
    <w:rsid w:val="00FA5512"/>
    <w:rsid w:val="00FA5922"/>
    <w:rsid w:val="00FA6C84"/>
    <w:rsid w:val="00FA7DD0"/>
    <w:rsid w:val="00FB29E0"/>
    <w:rsid w:val="00FB335F"/>
    <w:rsid w:val="00FB3CD6"/>
    <w:rsid w:val="00FB6CF3"/>
    <w:rsid w:val="00FB6EC1"/>
    <w:rsid w:val="00FC69E1"/>
    <w:rsid w:val="00FC6B6F"/>
    <w:rsid w:val="00FD0E36"/>
    <w:rsid w:val="00FD20B0"/>
    <w:rsid w:val="00FD2A2E"/>
    <w:rsid w:val="00FD2A44"/>
    <w:rsid w:val="00FD5711"/>
    <w:rsid w:val="00FD772D"/>
    <w:rsid w:val="00FE11EF"/>
    <w:rsid w:val="00FE6E36"/>
    <w:rsid w:val="00FF0AF6"/>
    <w:rsid w:val="00FF1FAC"/>
    <w:rsid w:val="00FF24A9"/>
    <w:rsid w:val="00FF4668"/>
    <w:rsid w:val="00FF62A7"/>
    <w:rsid w:val="00FF6452"/>
    <w:rsid w:val="00FF6DE9"/>
    <w:rsid w:val="00FF78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1F6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rsid w:val="002D23A4"/>
    <w:pPr>
      <w:ind w:firstLine="720"/>
      <w:jc w:val="both"/>
    </w:pPr>
    <w:rPr>
      <w:sz w:val="28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2D23A4"/>
    <w:rPr>
      <w:rFonts w:ascii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FD57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D5711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35</TotalTime>
  <Pages>1</Pages>
  <Words>183</Words>
  <Characters>1044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2013-04-19T11:45:00Z</cp:lastPrinted>
  <dcterms:created xsi:type="dcterms:W3CDTF">2013-04-18T16:07:00Z</dcterms:created>
  <dcterms:modified xsi:type="dcterms:W3CDTF">2013-04-22T12:50:00Z</dcterms:modified>
</cp:coreProperties>
</file>