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494" w:rsidRPr="00624F12" w:rsidRDefault="00271494" w:rsidP="00624F1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4F12">
        <w:rPr>
          <w:rFonts w:ascii="Times New Roman" w:hAnsi="Times New Roman" w:cs="Times New Roman"/>
        </w:rPr>
        <w:t xml:space="preserve">        </w:t>
      </w:r>
      <w:r w:rsidRPr="00624F12">
        <w:rPr>
          <w:rFonts w:ascii="Times New Roman" w:hAnsi="Times New Roman" w:cs="Times New Roman"/>
          <w:b/>
          <w:sz w:val="36"/>
          <w:szCs w:val="36"/>
        </w:rPr>
        <w:t>Р А С П О Р Я Ж Е Н И Е</w:t>
      </w:r>
    </w:p>
    <w:p w:rsidR="00271494" w:rsidRPr="00624F12" w:rsidRDefault="00271494" w:rsidP="00624F1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71494" w:rsidRPr="00624F12" w:rsidRDefault="00271494" w:rsidP="00624F1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24F12">
        <w:rPr>
          <w:rFonts w:ascii="Times New Roman" w:hAnsi="Times New Roman" w:cs="Times New Roman"/>
          <w:b/>
          <w:sz w:val="32"/>
          <w:szCs w:val="32"/>
        </w:rPr>
        <w:t>ПРЕЗИДЕНТА РЕСПУБЛИКИ ДАГЕСТАН</w:t>
      </w:r>
    </w:p>
    <w:p w:rsidR="00271494" w:rsidRPr="00624F12" w:rsidRDefault="00271494" w:rsidP="00624F12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271494" w:rsidRPr="00624F12" w:rsidRDefault="00271494" w:rsidP="00624F12">
      <w:pPr>
        <w:spacing w:after="0" w:line="240" w:lineRule="auto"/>
        <w:rPr>
          <w:rFonts w:ascii="Times New Roman" w:hAnsi="Times New Roman" w:cs="Times New Roman"/>
        </w:rPr>
      </w:pPr>
    </w:p>
    <w:p w:rsidR="00271494" w:rsidRPr="00624F12" w:rsidRDefault="00271494" w:rsidP="00624F12">
      <w:pPr>
        <w:spacing w:after="0" w:line="240" w:lineRule="auto"/>
        <w:rPr>
          <w:rFonts w:ascii="Times New Roman" w:hAnsi="Times New Roman" w:cs="Times New Roman"/>
        </w:rPr>
      </w:pPr>
    </w:p>
    <w:p w:rsidR="00271494" w:rsidRPr="00624F12" w:rsidRDefault="00271494" w:rsidP="00624F1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71494" w:rsidRPr="00624F12" w:rsidRDefault="00271494" w:rsidP="00624F12">
      <w:pPr>
        <w:spacing w:after="0" w:line="240" w:lineRule="auto"/>
        <w:rPr>
          <w:rFonts w:ascii="Times New Roman" w:hAnsi="Times New Roman" w:cs="Times New Roman"/>
        </w:rPr>
      </w:pPr>
    </w:p>
    <w:p w:rsidR="00271494" w:rsidRPr="00624F12" w:rsidRDefault="00271494" w:rsidP="00624F12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1494" w:rsidRDefault="00271494" w:rsidP="00624F12">
      <w:pPr>
        <w:autoSpaceDE w:val="0"/>
        <w:autoSpaceDN w:val="0"/>
        <w:adjustRightInd w:val="0"/>
        <w:spacing w:before="100" w:beforeAutospacing="1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1494" w:rsidRPr="008F58A2" w:rsidRDefault="00271494" w:rsidP="00624F12">
      <w:pPr>
        <w:autoSpaceDE w:val="0"/>
        <w:autoSpaceDN w:val="0"/>
        <w:adjustRightInd w:val="0"/>
        <w:spacing w:before="100" w:beforeAutospacing="1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поощрении</w:t>
      </w:r>
    </w:p>
    <w:p w:rsidR="00271494" w:rsidRDefault="00271494" w:rsidP="008F58A2">
      <w:pPr>
        <w:spacing w:after="0" w:line="240" w:lineRule="auto"/>
        <w:ind w:firstLine="709"/>
        <w:jc w:val="center"/>
        <w:rPr>
          <w:sz w:val="28"/>
          <w:szCs w:val="28"/>
        </w:rPr>
      </w:pPr>
    </w:p>
    <w:p w:rsidR="00271494" w:rsidRDefault="00271494" w:rsidP="008F58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8A2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образцовую службу и высокий профессионализм при исполнении служебного долга </w:t>
      </w:r>
      <w:r w:rsidRPr="008F58A2">
        <w:rPr>
          <w:rFonts w:ascii="Times New Roman" w:hAnsi="Times New Roman" w:cs="Times New Roman"/>
          <w:sz w:val="28"/>
          <w:szCs w:val="28"/>
        </w:rPr>
        <w:t xml:space="preserve">поощрить памятными именными часами Президента Республики Дагестан </w:t>
      </w:r>
      <w:r>
        <w:rPr>
          <w:rFonts w:ascii="Times New Roman" w:hAnsi="Times New Roman" w:cs="Times New Roman"/>
          <w:sz w:val="28"/>
          <w:szCs w:val="28"/>
        </w:rPr>
        <w:t>заместителя директора</w:t>
      </w:r>
      <w:r w:rsidRPr="008F58A2">
        <w:rPr>
          <w:rFonts w:ascii="Times New Roman" w:hAnsi="Times New Roman" w:cs="Times New Roman"/>
          <w:sz w:val="28"/>
          <w:szCs w:val="28"/>
        </w:rPr>
        <w:t xml:space="preserve"> Федеральной службы безопасности Росси</w:t>
      </w:r>
      <w:r>
        <w:rPr>
          <w:rFonts w:ascii="Times New Roman" w:hAnsi="Times New Roman" w:cs="Times New Roman"/>
          <w:sz w:val="28"/>
          <w:szCs w:val="28"/>
        </w:rPr>
        <w:t>йской Федерации – руководителя аппарата Национального антитеррористического комитета Сысоева Евгения Сергеевича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271494" w:rsidRDefault="00271494" w:rsidP="008F58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1494" w:rsidRDefault="00271494" w:rsidP="008F58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1494" w:rsidRDefault="00271494" w:rsidP="008F58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1494" w:rsidRDefault="00271494" w:rsidP="008F58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1494" w:rsidRPr="00624F12" w:rsidRDefault="00271494" w:rsidP="00624F12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  <w:b/>
          <w:sz w:val="28"/>
          <w:szCs w:val="28"/>
        </w:rPr>
      </w:pPr>
      <w:r w:rsidRPr="00624F12">
        <w:rPr>
          <w:rFonts w:ascii="Times New Roman" w:hAnsi="Times New Roman" w:cs="Times New Roman"/>
          <w:b/>
          <w:sz w:val="28"/>
          <w:szCs w:val="28"/>
        </w:rPr>
        <w:t>Временно исполняющий обязанности</w:t>
      </w:r>
    </w:p>
    <w:p w:rsidR="00271494" w:rsidRPr="00624F12" w:rsidRDefault="00271494" w:rsidP="00624F12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  <w:b/>
          <w:sz w:val="28"/>
          <w:szCs w:val="28"/>
        </w:rPr>
      </w:pPr>
      <w:r w:rsidRPr="00624F12">
        <w:rPr>
          <w:rFonts w:ascii="Times New Roman" w:hAnsi="Times New Roman" w:cs="Times New Roman"/>
          <w:b/>
          <w:sz w:val="28"/>
          <w:szCs w:val="28"/>
        </w:rPr>
        <w:t xml:space="preserve">    Президента Республики Дагестан</w:t>
      </w:r>
      <w:r w:rsidRPr="00624F12">
        <w:rPr>
          <w:rFonts w:ascii="Times New Roman" w:hAnsi="Times New Roman" w:cs="Times New Roman"/>
          <w:b/>
          <w:sz w:val="28"/>
          <w:szCs w:val="28"/>
        </w:rPr>
        <w:tab/>
        <w:t xml:space="preserve">   Р. Абдулатипов</w:t>
      </w:r>
    </w:p>
    <w:p w:rsidR="00271494" w:rsidRPr="00624F12" w:rsidRDefault="00271494" w:rsidP="00624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1494" w:rsidRPr="00624F12" w:rsidRDefault="00271494" w:rsidP="00624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1494" w:rsidRPr="00624F12" w:rsidRDefault="00271494" w:rsidP="00624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Pr="00624F12">
        <w:rPr>
          <w:rFonts w:ascii="Times New Roman" w:hAnsi="Times New Roman" w:cs="Times New Roman"/>
          <w:sz w:val="28"/>
          <w:szCs w:val="28"/>
        </w:rPr>
        <w:t xml:space="preserve"> августа 2013 года</w:t>
      </w:r>
    </w:p>
    <w:p w:rsidR="00271494" w:rsidRPr="00624F12" w:rsidRDefault="00271494" w:rsidP="00624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4F12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91</w:t>
      </w:r>
      <w:r w:rsidRPr="00624F12">
        <w:rPr>
          <w:rFonts w:ascii="Times New Roman" w:hAnsi="Times New Roman" w:cs="Times New Roman"/>
          <w:sz w:val="28"/>
          <w:szCs w:val="28"/>
        </w:rPr>
        <w:t>-рп</w:t>
      </w:r>
    </w:p>
    <w:p w:rsidR="00271494" w:rsidRDefault="00271494" w:rsidP="00624F12"/>
    <w:p w:rsidR="00271494" w:rsidRDefault="00271494" w:rsidP="00624F12"/>
    <w:p w:rsidR="00271494" w:rsidRDefault="00271494" w:rsidP="008F58A2">
      <w:pPr>
        <w:spacing w:after="0" w:line="240" w:lineRule="auto"/>
      </w:pPr>
    </w:p>
    <w:sectPr w:rsidR="00271494" w:rsidSect="00444CB3">
      <w:pgSz w:w="11905" w:h="16838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0FCB"/>
    <w:rsid w:val="00003983"/>
    <w:rsid w:val="000078C7"/>
    <w:rsid w:val="00021D65"/>
    <w:rsid w:val="000545BA"/>
    <w:rsid w:val="00083E30"/>
    <w:rsid w:val="00090FC0"/>
    <w:rsid w:val="000A1C93"/>
    <w:rsid w:val="000A35FF"/>
    <w:rsid w:val="0011704C"/>
    <w:rsid w:val="001223B7"/>
    <w:rsid w:val="001226E4"/>
    <w:rsid w:val="001325E6"/>
    <w:rsid w:val="0014018C"/>
    <w:rsid w:val="00146259"/>
    <w:rsid w:val="00150807"/>
    <w:rsid w:val="001540DD"/>
    <w:rsid w:val="001648E3"/>
    <w:rsid w:val="001721FE"/>
    <w:rsid w:val="001748C1"/>
    <w:rsid w:val="00174CFC"/>
    <w:rsid w:val="001A1633"/>
    <w:rsid w:val="001A3053"/>
    <w:rsid w:val="001F5EA3"/>
    <w:rsid w:val="0020775A"/>
    <w:rsid w:val="002118A8"/>
    <w:rsid w:val="002118CD"/>
    <w:rsid w:val="0021293F"/>
    <w:rsid w:val="00222015"/>
    <w:rsid w:val="00271494"/>
    <w:rsid w:val="002731F6"/>
    <w:rsid w:val="00282D3F"/>
    <w:rsid w:val="00290C6C"/>
    <w:rsid w:val="00290DB7"/>
    <w:rsid w:val="002926C7"/>
    <w:rsid w:val="002A5CEA"/>
    <w:rsid w:val="002B29CA"/>
    <w:rsid w:val="002C1E94"/>
    <w:rsid w:val="002C4E06"/>
    <w:rsid w:val="002D0706"/>
    <w:rsid w:val="002D1199"/>
    <w:rsid w:val="002D76F2"/>
    <w:rsid w:val="002E6C16"/>
    <w:rsid w:val="00307268"/>
    <w:rsid w:val="003353A4"/>
    <w:rsid w:val="003367A8"/>
    <w:rsid w:val="00356987"/>
    <w:rsid w:val="00356DC3"/>
    <w:rsid w:val="00372925"/>
    <w:rsid w:val="003852D3"/>
    <w:rsid w:val="00387111"/>
    <w:rsid w:val="00391741"/>
    <w:rsid w:val="003A1744"/>
    <w:rsid w:val="003B01FD"/>
    <w:rsid w:val="003B285E"/>
    <w:rsid w:val="003B5DC1"/>
    <w:rsid w:val="003D1978"/>
    <w:rsid w:val="003E29AD"/>
    <w:rsid w:val="003F06D3"/>
    <w:rsid w:val="00407AE8"/>
    <w:rsid w:val="00411E37"/>
    <w:rsid w:val="00413D4E"/>
    <w:rsid w:val="004278E7"/>
    <w:rsid w:val="004332BD"/>
    <w:rsid w:val="00444CB3"/>
    <w:rsid w:val="004549A6"/>
    <w:rsid w:val="00457776"/>
    <w:rsid w:val="004615B7"/>
    <w:rsid w:val="00486EED"/>
    <w:rsid w:val="004D6F2E"/>
    <w:rsid w:val="004E3BC7"/>
    <w:rsid w:val="004E49BD"/>
    <w:rsid w:val="004F1CF0"/>
    <w:rsid w:val="004F2CED"/>
    <w:rsid w:val="00521397"/>
    <w:rsid w:val="0052722B"/>
    <w:rsid w:val="00540507"/>
    <w:rsid w:val="00546449"/>
    <w:rsid w:val="00554C16"/>
    <w:rsid w:val="00571474"/>
    <w:rsid w:val="005A15CB"/>
    <w:rsid w:val="005B5747"/>
    <w:rsid w:val="005D1DEC"/>
    <w:rsid w:val="005D506A"/>
    <w:rsid w:val="005E05FE"/>
    <w:rsid w:val="00612691"/>
    <w:rsid w:val="006220BA"/>
    <w:rsid w:val="00624F12"/>
    <w:rsid w:val="00630D7F"/>
    <w:rsid w:val="00631BD3"/>
    <w:rsid w:val="00646886"/>
    <w:rsid w:val="006501BB"/>
    <w:rsid w:val="00663486"/>
    <w:rsid w:val="006B56F2"/>
    <w:rsid w:val="006C5A04"/>
    <w:rsid w:val="006D5292"/>
    <w:rsid w:val="00700232"/>
    <w:rsid w:val="0071224A"/>
    <w:rsid w:val="00723117"/>
    <w:rsid w:val="0078210B"/>
    <w:rsid w:val="007A2E95"/>
    <w:rsid w:val="007C6C58"/>
    <w:rsid w:val="007D4446"/>
    <w:rsid w:val="007E262B"/>
    <w:rsid w:val="007F256D"/>
    <w:rsid w:val="00812345"/>
    <w:rsid w:val="00824C5D"/>
    <w:rsid w:val="00825F6F"/>
    <w:rsid w:val="00847B24"/>
    <w:rsid w:val="0085587E"/>
    <w:rsid w:val="00855FB7"/>
    <w:rsid w:val="008600B0"/>
    <w:rsid w:val="00863710"/>
    <w:rsid w:val="00897EF9"/>
    <w:rsid w:val="008B2847"/>
    <w:rsid w:val="008C6FE9"/>
    <w:rsid w:val="008D3897"/>
    <w:rsid w:val="008E2CC3"/>
    <w:rsid w:val="008E528F"/>
    <w:rsid w:val="008F0F93"/>
    <w:rsid w:val="008F58A2"/>
    <w:rsid w:val="009047C2"/>
    <w:rsid w:val="00905E7B"/>
    <w:rsid w:val="00915A14"/>
    <w:rsid w:val="00933B6C"/>
    <w:rsid w:val="0095238A"/>
    <w:rsid w:val="009964BA"/>
    <w:rsid w:val="009F1EAA"/>
    <w:rsid w:val="009F59E3"/>
    <w:rsid w:val="00A16FA2"/>
    <w:rsid w:val="00A3132E"/>
    <w:rsid w:val="00A511E7"/>
    <w:rsid w:val="00A524FA"/>
    <w:rsid w:val="00A769FD"/>
    <w:rsid w:val="00A856E3"/>
    <w:rsid w:val="00AA40F5"/>
    <w:rsid w:val="00AB4B1E"/>
    <w:rsid w:val="00AE1C9B"/>
    <w:rsid w:val="00AF20AC"/>
    <w:rsid w:val="00AF4071"/>
    <w:rsid w:val="00B062A4"/>
    <w:rsid w:val="00B120C8"/>
    <w:rsid w:val="00B12843"/>
    <w:rsid w:val="00B3047A"/>
    <w:rsid w:val="00B36D0A"/>
    <w:rsid w:val="00B529DE"/>
    <w:rsid w:val="00B725A4"/>
    <w:rsid w:val="00B923A1"/>
    <w:rsid w:val="00BB18B3"/>
    <w:rsid w:val="00BB4EBE"/>
    <w:rsid w:val="00BC19F2"/>
    <w:rsid w:val="00C034A8"/>
    <w:rsid w:val="00C0541C"/>
    <w:rsid w:val="00C061BD"/>
    <w:rsid w:val="00C20C14"/>
    <w:rsid w:val="00C22D4B"/>
    <w:rsid w:val="00C23747"/>
    <w:rsid w:val="00C33F93"/>
    <w:rsid w:val="00C34167"/>
    <w:rsid w:val="00C3460C"/>
    <w:rsid w:val="00C82768"/>
    <w:rsid w:val="00C959BE"/>
    <w:rsid w:val="00CC1140"/>
    <w:rsid w:val="00CC126E"/>
    <w:rsid w:val="00CF4F0A"/>
    <w:rsid w:val="00D15A4B"/>
    <w:rsid w:val="00D36D1E"/>
    <w:rsid w:val="00D60511"/>
    <w:rsid w:val="00D70FCB"/>
    <w:rsid w:val="00D72874"/>
    <w:rsid w:val="00D729C7"/>
    <w:rsid w:val="00D8542C"/>
    <w:rsid w:val="00DB43EB"/>
    <w:rsid w:val="00DC7B11"/>
    <w:rsid w:val="00DD3816"/>
    <w:rsid w:val="00E17532"/>
    <w:rsid w:val="00E27981"/>
    <w:rsid w:val="00E45037"/>
    <w:rsid w:val="00E6205E"/>
    <w:rsid w:val="00E82269"/>
    <w:rsid w:val="00EA4C87"/>
    <w:rsid w:val="00EB50D4"/>
    <w:rsid w:val="00EB54B8"/>
    <w:rsid w:val="00EB5AAC"/>
    <w:rsid w:val="00EC0BF7"/>
    <w:rsid w:val="00EE6EE0"/>
    <w:rsid w:val="00EF08DC"/>
    <w:rsid w:val="00EF4BBE"/>
    <w:rsid w:val="00EF6D32"/>
    <w:rsid w:val="00F27824"/>
    <w:rsid w:val="00F327C1"/>
    <w:rsid w:val="00F32C1C"/>
    <w:rsid w:val="00F518C8"/>
    <w:rsid w:val="00F74EC1"/>
    <w:rsid w:val="00F95F24"/>
    <w:rsid w:val="00FB1BEB"/>
    <w:rsid w:val="00FB1F0A"/>
    <w:rsid w:val="00FD1B7E"/>
    <w:rsid w:val="00FD297A"/>
    <w:rsid w:val="00FF6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6E4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F58A2"/>
    <w:pPr>
      <w:autoSpaceDE w:val="0"/>
      <w:autoSpaceDN w:val="0"/>
      <w:adjustRightInd w:val="0"/>
    </w:pPr>
    <w:rPr>
      <w:rFonts w:cs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F5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5E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67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</TotalTime>
  <Pages>1</Pages>
  <Words>78</Words>
  <Characters>447</Characters>
  <Application>Microsoft Office Outlook</Application>
  <DocSecurity>0</DocSecurity>
  <Lines>0</Lines>
  <Paragraphs>0</Paragraphs>
  <ScaleCrop>false</ScaleCrop>
  <Company>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2013-08-23T11:45:00Z</cp:lastPrinted>
  <dcterms:created xsi:type="dcterms:W3CDTF">2013-08-23T10:40:00Z</dcterms:created>
  <dcterms:modified xsi:type="dcterms:W3CDTF">2013-08-26T11:58:00Z</dcterms:modified>
</cp:coreProperties>
</file>