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31" w:rsidRDefault="00C37B31" w:rsidP="001E7F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C37B31" w:rsidRDefault="00C37B31" w:rsidP="001E7F36">
      <w:pPr>
        <w:jc w:val="center"/>
        <w:rPr>
          <w:b/>
          <w:sz w:val="36"/>
          <w:szCs w:val="36"/>
        </w:rPr>
      </w:pPr>
    </w:p>
    <w:p w:rsidR="00C37B31" w:rsidRPr="00643ED4" w:rsidRDefault="00C37B31" w:rsidP="001E7F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C37B31" w:rsidRDefault="00C37B31" w:rsidP="001E7F36">
      <w:pPr>
        <w:ind w:firstLine="709"/>
        <w:jc w:val="center"/>
      </w:pPr>
    </w:p>
    <w:p w:rsidR="00C37B31" w:rsidRDefault="00C37B31" w:rsidP="001E7F36"/>
    <w:p w:rsidR="00C37B31" w:rsidRDefault="00C37B31" w:rsidP="001E7F36"/>
    <w:p w:rsidR="00C37B31" w:rsidRDefault="00C37B31" w:rsidP="001E7F36">
      <w:pPr>
        <w:jc w:val="center"/>
      </w:pPr>
    </w:p>
    <w:p w:rsidR="00C37B31" w:rsidRDefault="00C37B31" w:rsidP="001E7F36"/>
    <w:p w:rsidR="00C37B31" w:rsidRDefault="00C37B31" w:rsidP="008F6FC3">
      <w:pPr>
        <w:ind w:firstLine="709"/>
        <w:jc w:val="center"/>
        <w:rPr>
          <w:b/>
          <w:sz w:val="28"/>
          <w:szCs w:val="28"/>
        </w:rPr>
      </w:pPr>
    </w:p>
    <w:p w:rsidR="00C37B31" w:rsidRDefault="00C37B31" w:rsidP="008F6FC3">
      <w:pPr>
        <w:ind w:firstLine="709"/>
        <w:jc w:val="center"/>
        <w:rPr>
          <w:b/>
          <w:sz w:val="28"/>
          <w:szCs w:val="28"/>
        </w:rPr>
      </w:pPr>
    </w:p>
    <w:p w:rsidR="00C37B31" w:rsidRDefault="00C37B31" w:rsidP="008F6FC3">
      <w:pPr>
        <w:ind w:firstLine="709"/>
        <w:jc w:val="center"/>
        <w:rPr>
          <w:b/>
          <w:sz w:val="28"/>
          <w:szCs w:val="28"/>
        </w:rPr>
      </w:pPr>
    </w:p>
    <w:p w:rsidR="00C37B31" w:rsidRDefault="00C37B31" w:rsidP="008F6FC3">
      <w:pPr>
        <w:ind w:firstLine="709"/>
        <w:jc w:val="center"/>
        <w:rPr>
          <w:b/>
          <w:sz w:val="28"/>
          <w:szCs w:val="28"/>
        </w:rPr>
      </w:pPr>
      <w:r w:rsidRPr="0094227D">
        <w:rPr>
          <w:b/>
          <w:sz w:val="28"/>
          <w:szCs w:val="28"/>
        </w:rPr>
        <w:t>О поощрении</w:t>
      </w:r>
    </w:p>
    <w:p w:rsidR="00C37B31" w:rsidRPr="0094227D" w:rsidRDefault="00C37B31" w:rsidP="008F6FC3">
      <w:pPr>
        <w:ind w:firstLine="709"/>
        <w:jc w:val="center"/>
        <w:rPr>
          <w:sz w:val="28"/>
          <w:szCs w:val="28"/>
        </w:rPr>
      </w:pPr>
    </w:p>
    <w:p w:rsidR="00C37B31" w:rsidRPr="009A59E0" w:rsidRDefault="00C37B31" w:rsidP="008F6F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FC3">
        <w:rPr>
          <w:sz w:val="28"/>
          <w:szCs w:val="28"/>
        </w:rPr>
        <w:t xml:space="preserve">За </w:t>
      </w:r>
      <w:r>
        <w:rPr>
          <w:sz w:val="28"/>
          <w:szCs w:val="28"/>
        </w:rPr>
        <w:t>заслуги перед республикой и многолетнюю плодотворную работу поощрить памятными именными часами Президента Республики Дагестан Ильясова Станислава Валентиновича.</w:t>
      </w:r>
    </w:p>
    <w:p w:rsidR="00C37B31" w:rsidRPr="00FC7269" w:rsidRDefault="00C37B31" w:rsidP="008F6FC3">
      <w:pPr>
        <w:rPr>
          <w:sz w:val="28"/>
          <w:szCs w:val="28"/>
        </w:rPr>
      </w:pPr>
    </w:p>
    <w:p w:rsidR="00C37B31" w:rsidRPr="00FC7269" w:rsidRDefault="00C37B31" w:rsidP="008F6FC3">
      <w:pPr>
        <w:rPr>
          <w:sz w:val="28"/>
          <w:szCs w:val="28"/>
        </w:rPr>
      </w:pPr>
    </w:p>
    <w:p w:rsidR="00C37B31" w:rsidRPr="00FC7269" w:rsidRDefault="00C37B31" w:rsidP="008F6FC3">
      <w:pPr>
        <w:rPr>
          <w:sz w:val="28"/>
          <w:szCs w:val="28"/>
        </w:rPr>
      </w:pPr>
    </w:p>
    <w:p w:rsidR="00C37B31" w:rsidRPr="001E7F36" w:rsidRDefault="00C37B31" w:rsidP="001E7F36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1E7F36">
        <w:rPr>
          <w:rFonts w:cs="Calibri"/>
          <w:b/>
          <w:sz w:val="28"/>
          <w:szCs w:val="28"/>
        </w:rPr>
        <w:t>Временно исполняющий обязанности</w:t>
      </w:r>
    </w:p>
    <w:p w:rsidR="00C37B31" w:rsidRPr="001E7F36" w:rsidRDefault="00C37B31" w:rsidP="001E7F36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1E7F36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1E7F36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C37B31" w:rsidRPr="001E7F36" w:rsidRDefault="00C37B31" w:rsidP="001E7F36">
      <w:pPr>
        <w:rPr>
          <w:rFonts w:cs="Calibri"/>
          <w:sz w:val="28"/>
          <w:szCs w:val="28"/>
        </w:rPr>
      </w:pPr>
    </w:p>
    <w:p w:rsidR="00C37B31" w:rsidRPr="001E7F36" w:rsidRDefault="00C37B31" w:rsidP="001E7F36">
      <w:pPr>
        <w:rPr>
          <w:rFonts w:cs="Calibri"/>
          <w:sz w:val="28"/>
          <w:szCs w:val="28"/>
        </w:rPr>
      </w:pPr>
    </w:p>
    <w:p w:rsidR="00C37B31" w:rsidRPr="001E7F36" w:rsidRDefault="00C37B31" w:rsidP="001E7F36">
      <w:pPr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25</w:t>
      </w:r>
      <w:r w:rsidRPr="001E7F36">
        <w:rPr>
          <w:rFonts w:cs="Calibri"/>
          <w:sz w:val="28"/>
          <w:szCs w:val="28"/>
        </w:rPr>
        <w:t xml:space="preserve"> июля 2013 года</w:t>
      </w:r>
    </w:p>
    <w:p w:rsidR="00C37B31" w:rsidRPr="001E7F36" w:rsidRDefault="00C37B31" w:rsidP="001E7F36">
      <w:pPr>
        <w:rPr>
          <w:rFonts w:ascii="Calibri" w:hAnsi="Calibri"/>
          <w:sz w:val="28"/>
          <w:szCs w:val="28"/>
        </w:rPr>
      </w:pPr>
      <w:r w:rsidRPr="001E7F36">
        <w:rPr>
          <w:rFonts w:cs="Calibri"/>
          <w:sz w:val="28"/>
          <w:szCs w:val="28"/>
        </w:rPr>
        <w:t xml:space="preserve">№ </w:t>
      </w:r>
      <w:r>
        <w:rPr>
          <w:rFonts w:cs="Calibri"/>
          <w:sz w:val="28"/>
          <w:szCs w:val="28"/>
        </w:rPr>
        <w:t>88</w:t>
      </w:r>
      <w:r w:rsidRPr="001E7F36">
        <w:rPr>
          <w:rFonts w:cs="Calibri"/>
          <w:sz w:val="28"/>
          <w:szCs w:val="28"/>
        </w:rPr>
        <w:t>-рп</w:t>
      </w:r>
    </w:p>
    <w:p w:rsidR="00C37B31" w:rsidRPr="001E7F36" w:rsidRDefault="00C37B31" w:rsidP="001E7F36">
      <w:pPr>
        <w:rPr>
          <w:sz w:val="28"/>
          <w:szCs w:val="28"/>
        </w:rPr>
      </w:pPr>
    </w:p>
    <w:p w:rsidR="00C37B31" w:rsidRDefault="00C37B31" w:rsidP="008F6FC3">
      <w:pPr>
        <w:pStyle w:val="BodyTextIndent"/>
        <w:ind w:firstLine="0"/>
        <w:rPr>
          <w:b/>
          <w:bCs/>
        </w:rPr>
      </w:pPr>
    </w:p>
    <w:p w:rsidR="00C37B31" w:rsidRDefault="00C37B31" w:rsidP="008F6FC3"/>
    <w:p w:rsidR="00C37B31" w:rsidRDefault="00C37B31" w:rsidP="008F6FC3">
      <w:pPr>
        <w:ind w:firstLine="709"/>
        <w:jc w:val="both"/>
        <w:rPr>
          <w:sz w:val="28"/>
          <w:szCs w:val="28"/>
        </w:rPr>
      </w:pPr>
    </w:p>
    <w:p w:rsidR="00C37B31" w:rsidRDefault="00C37B31" w:rsidP="008F6FC3">
      <w:pPr>
        <w:ind w:firstLine="709"/>
        <w:jc w:val="both"/>
        <w:rPr>
          <w:sz w:val="28"/>
          <w:szCs w:val="28"/>
        </w:rPr>
      </w:pPr>
    </w:p>
    <w:p w:rsidR="00C37B31" w:rsidRPr="002947B8" w:rsidRDefault="00C37B31" w:rsidP="008F6FC3">
      <w:pPr>
        <w:ind w:firstLine="709"/>
        <w:jc w:val="both"/>
        <w:rPr>
          <w:sz w:val="28"/>
          <w:szCs w:val="28"/>
        </w:rPr>
      </w:pPr>
    </w:p>
    <w:sectPr w:rsidR="00C37B31" w:rsidRPr="002947B8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B8"/>
    <w:rsid w:val="00000312"/>
    <w:rsid w:val="00001E20"/>
    <w:rsid w:val="00002B02"/>
    <w:rsid w:val="00005CC9"/>
    <w:rsid w:val="00007ABE"/>
    <w:rsid w:val="00012490"/>
    <w:rsid w:val="0001308C"/>
    <w:rsid w:val="00015328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1222"/>
    <w:rsid w:val="000F3535"/>
    <w:rsid w:val="000F45FA"/>
    <w:rsid w:val="000F51AB"/>
    <w:rsid w:val="00102F86"/>
    <w:rsid w:val="00102F8E"/>
    <w:rsid w:val="0010413A"/>
    <w:rsid w:val="001066E5"/>
    <w:rsid w:val="001077A2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C601E"/>
    <w:rsid w:val="001D04D5"/>
    <w:rsid w:val="001D2357"/>
    <w:rsid w:val="001D360B"/>
    <w:rsid w:val="001D51C9"/>
    <w:rsid w:val="001E182B"/>
    <w:rsid w:val="001E4A21"/>
    <w:rsid w:val="001E56CB"/>
    <w:rsid w:val="001E6F55"/>
    <w:rsid w:val="001E7F36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3724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47B8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3F6C"/>
    <w:rsid w:val="0039432C"/>
    <w:rsid w:val="00394F8A"/>
    <w:rsid w:val="003954A2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526"/>
    <w:rsid w:val="006428C1"/>
    <w:rsid w:val="006431BF"/>
    <w:rsid w:val="00643ED4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76DBD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342F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8F6FC3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27D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59E0"/>
    <w:rsid w:val="009A6147"/>
    <w:rsid w:val="009B0DCC"/>
    <w:rsid w:val="009B4B78"/>
    <w:rsid w:val="009B5722"/>
    <w:rsid w:val="009B58C4"/>
    <w:rsid w:val="009B6CB1"/>
    <w:rsid w:val="009B79EC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0948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2037"/>
    <w:rsid w:val="00C24449"/>
    <w:rsid w:val="00C30D72"/>
    <w:rsid w:val="00C332C7"/>
    <w:rsid w:val="00C36E9A"/>
    <w:rsid w:val="00C37B31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0D8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1F8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4961"/>
    <w:rsid w:val="00EE4FF3"/>
    <w:rsid w:val="00EE649F"/>
    <w:rsid w:val="00EE6B6D"/>
    <w:rsid w:val="00EF46BB"/>
    <w:rsid w:val="00EF686C"/>
    <w:rsid w:val="00F02A91"/>
    <w:rsid w:val="00F02E5F"/>
    <w:rsid w:val="00F0388A"/>
    <w:rsid w:val="00F04C0D"/>
    <w:rsid w:val="00F0702D"/>
    <w:rsid w:val="00F17516"/>
    <w:rsid w:val="00F17A9F"/>
    <w:rsid w:val="00F24E98"/>
    <w:rsid w:val="00F25AB7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C7269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7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8F6FC3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F6FC3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F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FC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54</Words>
  <Characters>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2013-05-14T04:19:00Z</cp:lastPrinted>
  <dcterms:created xsi:type="dcterms:W3CDTF">2013-07-24T14:44:00Z</dcterms:created>
  <dcterms:modified xsi:type="dcterms:W3CDTF">2013-07-29T08:43:00Z</dcterms:modified>
</cp:coreProperties>
</file>