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DED" w:rsidRDefault="00171DED" w:rsidP="00BC2AC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А С П О Р Я Ж Е Н И Е</w:t>
      </w:r>
    </w:p>
    <w:p w:rsidR="00171DED" w:rsidRDefault="00171DED" w:rsidP="00BC2AC6">
      <w:pPr>
        <w:jc w:val="center"/>
        <w:rPr>
          <w:b/>
          <w:sz w:val="36"/>
          <w:szCs w:val="36"/>
        </w:rPr>
      </w:pPr>
    </w:p>
    <w:p w:rsidR="00171DED" w:rsidRPr="00643ED4" w:rsidRDefault="00171DED" w:rsidP="00BC2AC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ПРЕЗИДЕНТА РЕСПУБЛИКИ ДАГЕСТАН</w:t>
      </w:r>
    </w:p>
    <w:p w:rsidR="00171DED" w:rsidRDefault="00171DED" w:rsidP="00BC2AC6">
      <w:pPr>
        <w:ind w:firstLine="709"/>
        <w:jc w:val="center"/>
      </w:pPr>
    </w:p>
    <w:p w:rsidR="00171DED" w:rsidRDefault="00171DED" w:rsidP="00BC2AC6"/>
    <w:p w:rsidR="00171DED" w:rsidRDefault="00171DED" w:rsidP="00BC2AC6"/>
    <w:p w:rsidR="00171DED" w:rsidRDefault="00171DED" w:rsidP="00BC2AC6">
      <w:pPr>
        <w:jc w:val="center"/>
      </w:pPr>
    </w:p>
    <w:p w:rsidR="00171DED" w:rsidRDefault="00171DED" w:rsidP="00BC2AC6"/>
    <w:p w:rsidR="00171DED" w:rsidRDefault="00171DED" w:rsidP="00A27003">
      <w:pPr>
        <w:pStyle w:val="BodyText"/>
        <w:jc w:val="center"/>
        <w:rPr>
          <w:b/>
          <w:sz w:val="28"/>
          <w:szCs w:val="28"/>
        </w:rPr>
      </w:pPr>
    </w:p>
    <w:p w:rsidR="00171DED" w:rsidRPr="0034256E" w:rsidRDefault="00171DED" w:rsidP="00A27003">
      <w:pPr>
        <w:pStyle w:val="BodyText"/>
        <w:jc w:val="center"/>
        <w:rPr>
          <w:b/>
          <w:sz w:val="28"/>
          <w:szCs w:val="28"/>
        </w:rPr>
      </w:pPr>
      <w:r w:rsidRPr="0034256E">
        <w:rPr>
          <w:b/>
          <w:sz w:val="28"/>
          <w:szCs w:val="28"/>
        </w:rPr>
        <w:t>О   поощрении</w:t>
      </w:r>
    </w:p>
    <w:p w:rsidR="00171DED" w:rsidRDefault="00171DED" w:rsidP="00A27003">
      <w:pPr>
        <w:jc w:val="center"/>
        <w:rPr>
          <w:b/>
          <w:sz w:val="28"/>
        </w:rPr>
      </w:pPr>
    </w:p>
    <w:p w:rsidR="00171DED" w:rsidRDefault="00171DED" w:rsidP="00A27003">
      <w:pPr>
        <w:pStyle w:val="BodyTextIndent"/>
      </w:pPr>
      <w:r>
        <w:t>За большие заслуги в оперативно-служебной деятельности  поощрить сотрудников группы оперативного управления по Республике Дагестан памятными именными  часами  Президента Республики Дагестан:</w:t>
      </w:r>
      <w:r w:rsidRPr="00B8378D">
        <w:t xml:space="preserve"> </w:t>
      </w:r>
      <w:r>
        <w:t xml:space="preserve">       </w:t>
      </w:r>
    </w:p>
    <w:p w:rsidR="00171DED" w:rsidRPr="004A18F3" w:rsidRDefault="00171DED" w:rsidP="00A27003">
      <w:pPr>
        <w:pStyle w:val="BodyTextIndent"/>
        <w:rPr>
          <w:sz w:val="18"/>
          <w:szCs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8"/>
        <w:gridCol w:w="4818"/>
      </w:tblGrid>
      <w:tr w:rsidR="00171DED" w:rsidRPr="006F5757" w:rsidTr="0004030D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171DED" w:rsidRDefault="00171DED" w:rsidP="0004030D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Лозовецкого                               –</w:t>
            </w:r>
          </w:p>
          <w:p w:rsidR="00171DED" w:rsidRDefault="00171DED" w:rsidP="00855673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Николая Сергеевича 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171DED" w:rsidRDefault="00171DED" w:rsidP="00A27003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капитана, командира взвода связи</w:t>
            </w:r>
          </w:p>
        </w:tc>
      </w:tr>
      <w:tr w:rsidR="00171DED" w:rsidRPr="00855673" w:rsidTr="0004030D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171DED" w:rsidRPr="00855673" w:rsidRDefault="00171DED" w:rsidP="0004030D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171DED" w:rsidRPr="00855673" w:rsidRDefault="00171DED" w:rsidP="0004030D">
            <w:pPr>
              <w:jc w:val="both"/>
              <w:rPr>
                <w:sz w:val="28"/>
                <w:szCs w:val="28"/>
              </w:rPr>
            </w:pPr>
          </w:p>
        </w:tc>
      </w:tr>
      <w:tr w:rsidR="00171DED" w:rsidRPr="00584CB8" w:rsidTr="0004030D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171DED" w:rsidRDefault="00171DED" w:rsidP="0004030D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Пелецкого                                   –</w:t>
            </w:r>
          </w:p>
          <w:p w:rsidR="00171DED" w:rsidRPr="00584CB8" w:rsidRDefault="00171DED" w:rsidP="00A27003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Алексея Ивановича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171DED" w:rsidRPr="00584CB8" w:rsidRDefault="00171DED" w:rsidP="00A270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подполковника, старшего офицера-группы.</w:t>
            </w:r>
          </w:p>
        </w:tc>
      </w:tr>
    </w:tbl>
    <w:p w:rsidR="00171DED" w:rsidRDefault="00171DED" w:rsidP="00A27003">
      <w:pPr>
        <w:ind w:firstLine="708"/>
        <w:rPr>
          <w:b/>
          <w:sz w:val="28"/>
          <w:szCs w:val="28"/>
        </w:rPr>
      </w:pPr>
    </w:p>
    <w:p w:rsidR="00171DED" w:rsidRDefault="00171DED" w:rsidP="00A27003">
      <w:pPr>
        <w:ind w:firstLine="708"/>
        <w:rPr>
          <w:b/>
          <w:sz w:val="28"/>
          <w:szCs w:val="28"/>
        </w:rPr>
      </w:pPr>
    </w:p>
    <w:p w:rsidR="00171DED" w:rsidRDefault="00171DED" w:rsidP="00A27003">
      <w:pPr>
        <w:ind w:firstLine="708"/>
        <w:rPr>
          <w:b/>
          <w:sz w:val="28"/>
          <w:szCs w:val="28"/>
        </w:rPr>
      </w:pPr>
    </w:p>
    <w:p w:rsidR="00171DED" w:rsidRPr="00BC2AC6" w:rsidRDefault="00171DED" w:rsidP="00BC2AC6">
      <w:pPr>
        <w:autoSpaceDE w:val="0"/>
        <w:autoSpaceDN w:val="0"/>
        <w:adjustRightInd w:val="0"/>
        <w:ind w:left="1416"/>
        <w:rPr>
          <w:rFonts w:cs="Calibri"/>
          <w:b/>
          <w:sz w:val="28"/>
          <w:szCs w:val="28"/>
        </w:rPr>
      </w:pPr>
      <w:r w:rsidRPr="00BC2AC6">
        <w:rPr>
          <w:rFonts w:cs="Calibri"/>
          <w:b/>
          <w:sz w:val="28"/>
          <w:szCs w:val="28"/>
        </w:rPr>
        <w:t>Временно исполняющий обязанности</w:t>
      </w:r>
    </w:p>
    <w:p w:rsidR="00171DED" w:rsidRPr="00BC2AC6" w:rsidRDefault="00171DED" w:rsidP="00BC2AC6">
      <w:pPr>
        <w:autoSpaceDE w:val="0"/>
        <w:autoSpaceDN w:val="0"/>
        <w:adjustRightInd w:val="0"/>
        <w:ind w:left="1416"/>
        <w:rPr>
          <w:rFonts w:cs="Calibri"/>
          <w:b/>
          <w:sz w:val="28"/>
          <w:szCs w:val="28"/>
        </w:rPr>
      </w:pPr>
      <w:r w:rsidRPr="00BC2AC6">
        <w:rPr>
          <w:rFonts w:cs="Calibri"/>
          <w:b/>
          <w:sz w:val="28"/>
          <w:szCs w:val="28"/>
        </w:rPr>
        <w:t xml:space="preserve">    Президента Республики Дагестан</w:t>
      </w:r>
      <w:r w:rsidRPr="00BC2AC6">
        <w:rPr>
          <w:rFonts w:cs="Calibri"/>
          <w:b/>
          <w:sz w:val="28"/>
          <w:szCs w:val="28"/>
        </w:rPr>
        <w:tab/>
        <w:t xml:space="preserve">   Р. Абдулатипов</w:t>
      </w:r>
    </w:p>
    <w:p w:rsidR="00171DED" w:rsidRPr="00BC2AC6" w:rsidRDefault="00171DED" w:rsidP="00BC2AC6">
      <w:pPr>
        <w:rPr>
          <w:rFonts w:cs="Calibri"/>
          <w:sz w:val="28"/>
          <w:szCs w:val="28"/>
        </w:rPr>
      </w:pPr>
    </w:p>
    <w:p w:rsidR="00171DED" w:rsidRPr="00BC2AC6" w:rsidRDefault="00171DED" w:rsidP="00BC2AC6">
      <w:pPr>
        <w:rPr>
          <w:rFonts w:cs="Calibri"/>
          <w:sz w:val="28"/>
          <w:szCs w:val="28"/>
        </w:rPr>
      </w:pPr>
    </w:p>
    <w:p w:rsidR="00171DED" w:rsidRPr="00BC2AC6" w:rsidRDefault="00171DED" w:rsidP="00BC2AC6">
      <w:pPr>
        <w:rPr>
          <w:rFonts w:cs="Calibri"/>
          <w:sz w:val="28"/>
          <w:szCs w:val="28"/>
        </w:rPr>
      </w:pPr>
      <w:bookmarkStart w:id="0" w:name="_GoBack"/>
      <w:bookmarkEnd w:id="0"/>
      <w:r>
        <w:rPr>
          <w:rFonts w:cs="Calibri"/>
          <w:sz w:val="28"/>
          <w:szCs w:val="28"/>
        </w:rPr>
        <w:t>17</w:t>
      </w:r>
      <w:r w:rsidRPr="00BC2AC6">
        <w:rPr>
          <w:rFonts w:cs="Calibri"/>
          <w:sz w:val="28"/>
          <w:szCs w:val="28"/>
        </w:rPr>
        <w:t xml:space="preserve"> июля 2013 года</w:t>
      </w:r>
    </w:p>
    <w:p w:rsidR="00171DED" w:rsidRPr="00BC2AC6" w:rsidRDefault="00171DED" w:rsidP="00BC2AC6">
      <w:pPr>
        <w:rPr>
          <w:rFonts w:ascii="Calibri" w:hAnsi="Calibri"/>
          <w:sz w:val="28"/>
          <w:szCs w:val="28"/>
        </w:rPr>
      </w:pPr>
      <w:r w:rsidRPr="00BC2AC6">
        <w:rPr>
          <w:rFonts w:cs="Calibri"/>
          <w:sz w:val="28"/>
          <w:szCs w:val="28"/>
        </w:rPr>
        <w:t xml:space="preserve">№ </w:t>
      </w:r>
      <w:r>
        <w:rPr>
          <w:rFonts w:cs="Calibri"/>
          <w:sz w:val="28"/>
          <w:szCs w:val="28"/>
        </w:rPr>
        <w:t>81</w:t>
      </w:r>
      <w:r w:rsidRPr="00BC2AC6">
        <w:rPr>
          <w:rFonts w:cs="Calibri"/>
          <w:sz w:val="28"/>
          <w:szCs w:val="28"/>
        </w:rPr>
        <w:t>-рп</w:t>
      </w:r>
    </w:p>
    <w:p w:rsidR="00171DED" w:rsidRDefault="00171DED" w:rsidP="00A27003">
      <w:pPr>
        <w:rPr>
          <w:sz w:val="28"/>
          <w:szCs w:val="28"/>
        </w:rPr>
      </w:pPr>
    </w:p>
    <w:sectPr w:rsidR="00171DED" w:rsidSect="005D7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7003"/>
    <w:rsid w:val="00000312"/>
    <w:rsid w:val="00001E20"/>
    <w:rsid w:val="00002B02"/>
    <w:rsid w:val="00005CC9"/>
    <w:rsid w:val="00007ABE"/>
    <w:rsid w:val="00012490"/>
    <w:rsid w:val="0001308C"/>
    <w:rsid w:val="00016804"/>
    <w:rsid w:val="00017C20"/>
    <w:rsid w:val="0002404E"/>
    <w:rsid w:val="00025E5F"/>
    <w:rsid w:val="00026A65"/>
    <w:rsid w:val="000308B2"/>
    <w:rsid w:val="0003263B"/>
    <w:rsid w:val="000339A1"/>
    <w:rsid w:val="00034647"/>
    <w:rsid w:val="0004030D"/>
    <w:rsid w:val="00040778"/>
    <w:rsid w:val="00040B31"/>
    <w:rsid w:val="00041C8C"/>
    <w:rsid w:val="00044C80"/>
    <w:rsid w:val="00044D3D"/>
    <w:rsid w:val="000450F2"/>
    <w:rsid w:val="0005320C"/>
    <w:rsid w:val="0005351D"/>
    <w:rsid w:val="0005648F"/>
    <w:rsid w:val="00062A1A"/>
    <w:rsid w:val="00065272"/>
    <w:rsid w:val="00066EE7"/>
    <w:rsid w:val="00070D7D"/>
    <w:rsid w:val="00071DBE"/>
    <w:rsid w:val="00073B23"/>
    <w:rsid w:val="00080178"/>
    <w:rsid w:val="00080ADC"/>
    <w:rsid w:val="00082BAF"/>
    <w:rsid w:val="00083485"/>
    <w:rsid w:val="000848CF"/>
    <w:rsid w:val="0008500F"/>
    <w:rsid w:val="000877FD"/>
    <w:rsid w:val="00095DCB"/>
    <w:rsid w:val="000A0233"/>
    <w:rsid w:val="000A088F"/>
    <w:rsid w:val="000A4DF5"/>
    <w:rsid w:val="000A718B"/>
    <w:rsid w:val="000A7C69"/>
    <w:rsid w:val="000B294D"/>
    <w:rsid w:val="000B3CD0"/>
    <w:rsid w:val="000B404D"/>
    <w:rsid w:val="000C02EE"/>
    <w:rsid w:val="000C0384"/>
    <w:rsid w:val="000C510E"/>
    <w:rsid w:val="000C5429"/>
    <w:rsid w:val="000C7F53"/>
    <w:rsid w:val="000D0A6E"/>
    <w:rsid w:val="000D0B5F"/>
    <w:rsid w:val="000D1326"/>
    <w:rsid w:val="000D344C"/>
    <w:rsid w:val="000D5D9F"/>
    <w:rsid w:val="000D6496"/>
    <w:rsid w:val="000D6969"/>
    <w:rsid w:val="000D7C69"/>
    <w:rsid w:val="000E35CB"/>
    <w:rsid w:val="000E5413"/>
    <w:rsid w:val="000E64A7"/>
    <w:rsid w:val="000F00CB"/>
    <w:rsid w:val="000F0B6D"/>
    <w:rsid w:val="000F1222"/>
    <w:rsid w:val="000F3535"/>
    <w:rsid w:val="000F45FA"/>
    <w:rsid w:val="000F51AB"/>
    <w:rsid w:val="00102F86"/>
    <w:rsid w:val="00102F8E"/>
    <w:rsid w:val="0010413A"/>
    <w:rsid w:val="001066E5"/>
    <w:rsid w:val="00107C51"/>
    <w:rsid w:val="001115C4"/>
    <w:rsid w:val="0011230A"/>
    <w:rsid w:val="001152D3"/>
    <w:rsid w:val="00116226"/>
    <w:rsid w:val="00117809"/>
    <w:rsid w:val="00117A9D"/>
    <w:rsid w:val="00117F07"/>
    <w:rsid w:val="0012166E"/>
    <w:rsid w:val="0012228E"/>
    <w:rsid w:val="00126A53"/>
    <w:rsid w:val="001279A6"/>
    <w:rsid w:val="00130E56"/>
    <w:rsid w:val="00131D11"/>
    <w:rsid w:val="00134327"/>
    <w:rsid w:val="001379D0"/>
    <w:rsid w:val="0014052A"/>
    <w:rsid w:val="00140A54"/>
    <w:rsid w:val="0014390E"/>
    <w:rsid w:val="0014450D"/>
    <w:rsid w:val="001461FE"/>
    <w:rsid w:val="00154DF6"/>
    <w:rsid w:val="001551E1"/>
    <w:rsid w:val="00163863"/>
    <w:rsid w:val="00171DED"/>
    <w:rsid w:val="001725E3"/>
    <w:rsid w:val="00173630"/>
    <w:rsid w:val="001744FA"/>
    <w:rsid w:val="001747FE"/>
    <w:rsid w:val="001755B1"/>
    <w:rsid w:val="00181155"/>
    <w:rsid w:val="00182E16"/>
    <w:rsid w:val="00184280"/>
    <w:rsid w:val="001845DB"/>
    <w:rsid w:val="00193473"/>
    <w:rsid w:val="001949A5"/>
    <w:rsid w:val="00196795"/>
    <w:rsid w:val="001A01A5"/>
    <w:rsid w:val="001A0B31"/>
    <w:rsid w:val="001A4306"/>
    <w:rsid w:val="001A4BCE"/>
    <w:rsid w:val="001A5A09"/>
    <w:rsid w:val="001B1A1E"/>
    <w:rsid w:val="001B1A3A"/>
    <w:rsid w:val="001B30C3"/>
    <w:rsid w:val="001B30F7"/>
    <w:rsid w:val="001B4206"/>
    <w:rsid w:val="001B7323"/>
    <w:rsid w:val="001B7E28"/>
    <w:rsid w:val="001C12FB"/>
    <w:rsid w:val="001C1672"/>
    <w:rsid w:val="001C4139"/>
    <w:rsid w:val="001C432D"/>
    <w:rsid w:val="001C54D5"/>
    <w:rsid w:val="001D04D5"/>
    <w:rsid w:val="001D2357"/>
    <w:rsid w:val="001D360B"/>
    <w:rsid w:val="001D51C9"/>
    <w:rsid w:val="001E182B"/>
    <w:rsid w:val="001E4A21"/>
    <w:rsid w:val="001E56CB"/>
    <w:rsid w:val="001E6F55"/>
    <w:rsid w:val="001F5D2F"/>
    <w:rsid w:val="001F6B3D"/>
    <w:rsid w:val="001F712D"/>
    <w:rsid w:val="001F7862"/>
    <w:rsid w:val="001F7B40"/>
    <w:rsid w:val="001F7B6A"/>
    <w:rsid w:val="00200B1E"/>
    <w:rsid w:val="00200FF8"/>
    <w:rsid w:val="002067E2"/>
    <w:rsid w:val="00206CC4"/>
    <w:rsid w:val="002076A6"/>
    <w:rsid w:val="0021140C"/>
    <w:rsid w:val="00211E88"/>
    <w:rsid w:val="002142E4"/>
    <w:rsid w:val="00214E3F"/>
    <w:rsid w:val="0022044A"/>
    <w:rsid w:val="0022253E"/>
    <w:rsid w:val="00224497"/>
    <w:rsid w:val="002244A2"/>
    <w:rsid w:val="00225504"/>
    <w:rsid w:val="0022571E"/>
    <w:rsid w:val="00225E67"/>
    <w:rsid w:val="0022621E"/>
    <w:rsid w:val="00231C1B"/>
    <w:rsid w:val="00231F7E"/>
    <w:rsid w:val="00232B9A"/>
    <w:rsid w:val="0023495B"/>
    <w:rsid w:val="00236887"/>
    <w:rsid w:val="00237EFE"/>
    <w:rsid w:val="002410BB"/>
    <w:rsid w:val="00241A1B"/>
    <w:rsid w:val="00242EBF"/>
    <w:rsid w:val="00244156"/>
    <w:rsid w:val="00250737"/>
    <w:rsid w:val="00251EA5"/>
    <w:rsid w:val="0025614D"/>
    <w:rsid w:val="00257942"/>
    <w:rsid w:val="00261EAE"/>
    <w:rsid w:val="00264552"/>
    <w:rsid w:val="00264A4A"/>
    <w:rsid w:val="002673AD"/>
    <w:rsid w:val="00270126"/>
    <w:rsid w:val="0027083B"/>
    <w:rsid w:val="0027191D"/>
    <w:rsid w:val="00272920"/>
    <w:rsid w:val="00273889"/>
    <w:rsid w:val="00274440"/>
    <w:rsid w:val="002800E0"/>
    <w:rsid w:val="00281795"/>
    <w:rsid w:val="00282622"/>
    <w:rsid w:val="00283F24"/>
    <w:rsid w:val="0029025D"/>
    <w:rsid w:val="00290EA5"/>
    <w:rsid w:val="00291129"/>
    <w:rsid w:val="00291ADC"/>
    <w:rsid w:val="00295731"/>
    <w:rsid w:val="00295B50"/>
    <w:rsid w:val="002A12EB"/>
    <w:rsid w:val="002A1436"/>
    <w:rsid w:val="002A2C76"/>
    <w:rsid w:val="002A4990"/>
    <w:rsid w:val="002A7EF2"/>
    <w:rsid w:val="002B0F69"/>
    <w:rsid w:val="002B2879"/>
    <w:rsid w:val="002B4C83"/>
    <w:rsid w:val="002B4CC8"/>
    <w:rsid w:val="002E1669"/>
    <w:rsid w:val="002E1C1A"/>
    <w:rsid w:val="002E29C7"/>
    <w:rsid w:val="002E3CEE"/>
    <w:rsid w:val="002E49BF"/>
    <w:rsid w:val="002E63F3"/>
    <w:rsid w:val="002E642D"/>
    <w:rsid w:val="002E7058"/>
    <w:rsid w:val="002F00B4"/>
    <w:rsid w:val="002F22F8"/>
    <w:rsid w:val="002F482C"/>
    <w:rsid w:val="002F532B"/>
    <w:rsid w:val="002F5EC4"/>
    <w:rsid w:val="00301DB0"/>
    <w:rsid w:val="003074AA"/>
    <w:rsid w:val="003121E8"/>
    <w:rsid w:val="003125F6"/>
    <w:rsid w:val="00315058"/>
    <w:rsid w:val="003205AA"/>
    <w:rsid w:val="00320824"/>
    <w:rsid w:val="00326E46"/>
    <w:rsid w:val="0033231D"/>
    <w:rsid w:val="0033245F"/>
    <w:rsid w:val="00335305"/>
    <w:rsid w:val="00337347"/>
    <w:rsid w:val="00341D4D"/>
    <w:rsid w:val="003421FD"/>
    <w:rsid w:val="0034256E"/>
    <w:rsid w:val="00342DAC"/>
    <w:rsid w:val="00343FAE"/>
    <w:rsid w:val="00344AB4"/>
    <w:rsid w:val="00345E51"/>
    <w:rsid w:val="003546E3"/>
    <w:rsid w:val="00355027"/>
    <w:rsid w:val="00357234"/>
    <w:rsid w:val="003606D6"/>
    <w:rsid w:val="00360D15"/>
    <w:rsid w:val="00366B82"/>
    <w:rsid w:val="003677F0"/>
    <w:rsid w:val="00367EEA"/>
    <w:rsid w:val="003700F0"/>
    <w:rsid w:val="00372A38"/>
    <w:rsid w:val="0037657B"/>
    <w:rsid w:val="00380C1B"/>
    <w:rsid w:val="00380E65"/>
    <w:rsid w:val="003837C6"/>
    <w:rsid w:val="0038464C"/>
    <w:rsid w:val="00385F35"/>
    <w:rsid w:val="0039432C"/>
    <w:rsid w:val="00394F8A"/>
    <w:rsid w:val="00395772"/>
    <w:rsid w:val="00395861"/>
    <w:rsid w:val="003965D6"/>
    <w:rsid w:val="003B5035"/>
    <w:rsid w:val="003B645C"/>
    <w:rsid w:val="003C0BC8"/>
    <w:rsid w:val="003C2F4C"/>
    <w:rsid w:val="003C3AA6"/>
    <w:rsid w:val="003C4434"/>
    <w:rsid w:val="003C4991"/>
    <w:rsid w:val="003C6624"/>
    <w:rsid w:val="003C7BE3"/>
    <w:rsid w:val="003D19D9"/>
    <w:rsid w:val="003D28D5"/>
    <w:rsid w:val="003D3422"/>
    <w:rsid w:val="003D4BDB"/>
    <w:rsid w:val="003D7AC0"/>
    <w:rsid w:val="003E59DD"/>
    <w:rsid w:val="003E5B66"/>
    <w:rsid w:val="003E6663"/>
    <w:rsid w:val="003F5D28"/>
    <w:rsid w:val="0040208B"/>
    <w:rsid w:val="00402545"/>
    <w:rsid w:val="004063D8"/>
    <w:rsid w:val="004075CF"/>
    <w:rsid w:val="00407649"/>
    <w:rsid w:val="004102B3"/>
    <w:rsid w:val="00410309"/>
    <w:rsid w:val="00412A14"/>
    <w:rsid w:val="00412A89"/>
    <w:rsid w:val="00412AB1"/>
    <w:rsid w:val="0041308E"/>
    <w:rsid w:val="004150EF"/>
    <w:rsid w:val="004175C2"/>
    <w:rsid w:val="00421753"/>
    <w:rsid w:val="00421F23"/>
    <w:rsid w:val="004269E8"/>
    <w:rsid w:val="00427B5C"/>
    <w:rsid w:val="00430D22"/>
    <w:rsid w:val="0043109D"/>
    <w:rsid w:val="00431F41"/>
    <w:rsid w:val="00436B1D"/>
    <w:rsid w:val="004371BD"/>
    <w:rsid w:val="00440415"/>
    <w:rsid w:val="00440486"/>
    <w:rsid w:val="00446871"/>
    <w:rsid w:val="00450478"/>
    <w:rsid w:val="00456566"/>
    <w:rsid w:val="00457167"/>
    <w:rsid w:val="00457A5E"/>
    <w:rsid w:val="00461756"/>
    <w:rsid w:val="004646A9"/>
    <w:rsid w:val="00467D16"/>
    <w:rsid w:val="00470FD6"/>
    <w:rsid w:val="00477154"/>
    <w:rsid w:val="00477B1C"/>
    <w:rsid w:val="00480526"/>
    <w:rsid w:val="0048234C"/>
    <w:rsid w:val="004832BD"/>
    <w:rsid w:val="00483AAE"/>
    <w:rsid w:val="0048782B"/>
    <w:rsid w:val="00490185"/>
    <w:rsid w:val="0049058A"/>
    <w:rsid w:val="00490BEA"/>
    <w:rsid w:val="004924A9"/>
    <w:rsid w:val="004964B8"/>
    <w:rsid w:val="004A01B7"/>
    <w:rsid w:val="004A18F3"/>
    <w:rsid w:val="004A5194"/>
    <w:rsid w:val="004A5652"/>
    <w:rsid w:val="004B1B5D"/>
    <w:rsid w:val="004B2E70"/>
    <w:rsid w:val="004B6E9E"/>
    <w:rsid w:val="004B7937"/>
    <w:rsid w:val="004C0D8E"/>
    <w:rsid w:val="004C266C"/>
    <w:rsid w:val="004D0565"/>
    <w:rsid w:val="004D151B"/>
    <w:rsid w:val="004D172D"/>
    <w:rsid w:val="004D2172"/>
    <w:rsid w:val="004D486F"/>
    <w:rsid w:val="004D4C9B"/>
    <w:rsid w:val="004D6252"/>
    <w:rsid w:val="004D6F6A"/>
    <w:rsid w:val="004E0032"/>
    <w:rsid w:val="004E1A93"/>
    <w:rsid w:val="004E32BB"/>
    <w:rsid w:val="004E66BD"/>
    <w:rsid w:val="004E711E"/>
    <w:rsid w:val="004F1651"/>
    <w:rsid w:val="004F18AD"/>
    <w:rsid w:val="004F4A4E"/>
    <w:rsid w:val="004F4DA6"/>
    <w:rsid w:val="004F66BA"/>
    <w:rsid w:val="005028C0"/>
    <w:rsid w:val="00502E6D"/>
    <w:rsid w:val="00504839"/>
    <w:rsid w:val="00506631"/>
    <w:rsid w:val="00513000"/>
    <w:rsid w:val="005147CC"/>
    <w:rsid w:val="005150A5"/>
    <w:rsid w:val="00522295"/>
    <w:rsid w:val="00525C18"/>
    <w:rsid w:val="00526EB6"/>
    <w:rsid w:val="00526F65"/>
    <w:rsid w:val="0053100F"/>
    <w:rsid w:val="00531328"/>
    <w:rsid w:val="00532A58"/>
    <w:rsid w:val="00536CAF"/>
    <w:rsid w:val="0054045A"/>
    <w:rsid w:val="00543926"/>
    <w:rsid w:val="005442DD"/>
    <w:rsid w:val="005475D5"/>
    <w:rsid w:val="00547D26"/>
    <w:rsid w:val="005508EB"/>
    <w:rsid w:val="005513F1"/>
    <w:rsid w:val="0055262E"/>
    <w:rsid w:val="00555E56"/>
    <w:rsid w:val="00556899"/>
    <w:rsid w:val="005611FB"/>
    <w:rsid w:val="005621D6"/>
    <w:rsid w:val="00562DCC"/>
    <w:rsid w:val="00564747"/>
    <w:rsid w:val="00564C8C"/>
    <w:rsid w:val="005660C6"/>
    <w:rsid w:val="0057258F"/>
    <w:rsid w:val="005762F8"/>
    <w:rsid w:val="00581EDB"/>
    <w:rsid w:val="00582D63"/>
    <w:rsid w:val="00584CB8"/>
    <w:rsid w:val="0058673B"/>
    <w:rsid w:val="00587596"/>
    <w:rsid w:val="0059273C"/>
    <w:rsid w:val="00594CE5"/>
    <w:rsid w:val="00595A26"/>
    <w:rsid w:val="005A3AE7"/>
    <w:rsid w:val="005A4173"/>
    <w:rsid w:val="005A5158"/>
    <w:rsid w:val="005A6E38"/>
    <w:rsid w:val="005B445A"/>
    <w:rsid w:val="005B74CE"/>
    <w:rsid w:val="005C0832"/>
    <w:rsid w:val="005C10B5"/>
    <w:rsid w:val="005C16BD"/>
    <w:rsid w:val="005D3DA5"/>
    <w:rsid w:val="005D5B3D"/>
    <w:rsid w:val="005D72C3"/>
    <w:rsid w:val="005D7C02"/>
    <w:rsid w:val="005E0EF8"/>
    <w:rsid w:val="005E1498"/>
    <w:rsid w:val="005E1618"/>
    <w:rsid w:val="005E1D46"/>
    <w:rsid w:val="005E645B"/>
    <w:rsid w:val="005E6C4E"/>
    <w:rsid w:val="005F01C7"/>
    <w:rsid w:val="005F02D4"/>
    <w:rsid w:val="005F1F7B"/>
    <w:rsid w:val="005F2E41"/>
    <w:rsid w:val="005F6D56"/>
    <w:rsid w:val="006003BD"/>
    <w:rsid w:val="0060370E"/>
    <w:rsid w:val="00604D8A"/>
    <w:rsid w:val="006053A6"/>
    <w:rsid w:val="006066EB"/>
    <w:rsid w:val="006100BA"/>
    <w:rsid w:val="006147AB"/>
    <w:rsid w:val="0061500A"/>
    <w:rsid w:val="0061619F"/>
    <w:rsid w:val="006172C2"/>
    <w:rsid w:val="00617957"/>
    <w:rsid w:val="00620257"/>
    <w:rsid w:val="00620496"/>
    <w:rsid w:val="006211C9"/>
    <w:rsid w:val="00623346"/>
    <w:rsid w:val="00626C59"/>
    <w:rsid w:val="00633076"/>
    <w:rsid w:val="006362A2"/>
    <w:rsid w:val="00640526"/>
    <w:rsid w:val="006428C1"/>
    <w:rsid w:val="006431BF"/>
    <w:rsid w:val="00643ED4"/>
    <w:rsid w:val="00647599"/>
    <w:rsid w:val="0065372A"/>
    <w:rsid w:val="00657E2C"/>
    <w:rsid w:val="00660402"/>
    <w:rsid w:val="00660F2D"/>
    <w:rsid w:val="006611B0"/>
    <w:rsid w:val="006651BF"/>
    <w:rsid w:val="00666494"/>
    <w:rsid w:val="00670A29"/>
    <w:rsid w:val="00672DE3"/>
    <w:rsid w:val="006738E1"/>
    <w:rsid w:val="006744BF"/>
    <w:rsid w:val="00674AEF"/>
    <w:rsid w:val="00674D5B"/>
    <w:rsid w:val="0067626F"/>
    <w:rsid w:val="00676CDE"/>
    <w:rsid w:val="00686D03"/>
    <w:rsid w:val="00691F50"/>
    <w:rsid w:val="006930F7"/>
    <w:rsid w:val="006941C9"/>
    <w:rsid w:val="00697C45"/>
    <w:rsid w:val="006A1CD8"/>
    <w:rsid w:val="006A2C45"/>
    <w:rsid w:val="006A37EF"/>
    <w:rsid w:val="006A5262"/>
    <w:rsid w:val="006B059D"/>
    <w:rsid w:val="006B17E7"/>
    <w:rsid w:val="006B1E87"/>
    <w:rsid w:val="006B23E7"/>
    <w:rsid w:val="006B2E46"/>
    <w:rsid w:val="006B56BF"/>
    <w:rsid w:val="006C0851"/>
    <w:rsid w:val="006C0D0F"/>
    <w:rsid w:val="006C2750"/>
    <w:rsid w:val="006C29A7"/>
    <w:rsid w:val="006C6A9A"/>
    <w:rsid w:val="006C70AD"/>
    <w:rsid w:val="006D0AFF"/>
    <w:rsid w:val="006D149F"/>
    <w:rsid w:val="006D240E"/>
    <w:rsid w:val="006D39CE"/>
    <w:rsid w:val="006D708A"/>
    <w:rsid w:val="006E0038"/>
    <w:rsid w:val="006E0349"/>
    <w:rsid w:val="006E04BC"/>
    <w:rsid w:val="006E1297"/>
    <w:rsid w:val="006E2478"/>
    <w:rsid w:val="006E30D6"/>
    <w:rsid w:val="006F0E16"/>
    <w:rsid w:val="006F5757"/>
    <w:rsid w:val="006F67CC"/>
    <w:rsid w:val="00700344"/>
    <w:rsid w:val="00712764"/>
    <w:rsid w:val="007138B0"/>
    <w:rsid w:val="00713FEA"/>
    <w:rsid w:val="00714768"/>
    <w:rsid w:val="0071599F"/>
    <w:rsid w:val="007206F3"/>
    <w:rsid w:val="007227D0"/>
    <w:rsid w:val="0072284A"/>
    <w:rsid w:val="007230BE"/>
    <w:rsid w:val="00724D42"/>
    <w:rsid w:val="00727A45"/>
    <w:rsid w:val="007303F9"/>
    <w:rsid w:val="00731C68"/>
    <w:rsid w:val="007322C7"/>
    <w:rsid w:val="0073360B"/>
    <w:rsid w:val="00733991"/>
    <w:rsid w:val="00742270"/>
    <w:rsid w:val="007431EB"/>
    <w:rsid w:val="0074581E"/>
    <w:rsid w:val="00745FED"/>
    <w:rsid w:val="007466CA"/>
    <w:rsid w:val="00746D25"/>
    <w:rsid w:val="007476D6"/>
    <w:rsid w:val="0075463C"/>
    <w:rsid w:val="007571F8"/>
    <w:rsid w:val="0076156B"/>
    <w:rsid w:val="0076210E"/>
    <w:rsid w:val="007646B0"/>
    <w:rsid w:val="00766ED7"/>
    <w:rsid w:val="007718C3"/>
    <w:rsid w:val="007759F7"/>
    <w:rsid w:val="00777860"/>
    <w:rsid w:val="0078063B"/>
    <w:rsid w:val="00781ACE"/>
    <w:rsid w:val="00783B57"/>
    <w:rsid w:val="007845FA"/>
    <w:rsid w:val="007859FF"/>
    <w:rsid w:val="0078669B"/>
    <w:rsid w:val="00786E05"/>
    <w:rsid w:val="00790FBC"/>
    <w:rsid w:val="007925EE"/>
    <w:rsid w:val="007944EE"/>
    <w:rsid w:val="00795D7D"/>
    <w:rsid w:val="007A024A"/>
    <w:rsid w:val="007A1071"/>
    <w:rsid w:val="007A2E93"/>
    <w:rsid w:val="007A32DC"/>
    <w:rsid w:val="007A3CDC"/>
    <w:rsid w:val="007A4149"/>
    <w:rsid w:val="007A4402"/>
    <w:rsid w:val="007A6FCE"/>
    <w:rsid w:val="007B1766"/>
    <w:rsid w:val="007B4846"/>
    <w:rsid w:val="007B6C2E"/>
    <w:rsid w:val="007B7DEC"/>
    <w:rsid w:val="007E1535"/>
    <w:rsid w:val="007E4511"/>
    <w:rsid w:val="007E4E40"/>
    <w:rsid w:val="007E7904"/>
    <w:rsid w:val="007F108D"/>
    <w:rsid w:val="007F1D09"/>
    <w:rsid w:val="007F22A5"/>
    <w:rsid w:val="007F26A6"/>
    <w:rsid w:val="007F294B"/>
    <w:rsid w:val="007F7D20"/>
    <w:rsid w:val="00800CFD"/>
    <w:rsid w:val="00801762"/>
    <w:rsid w:val="008024A4"/>
    <w:rsid w:val="00802C48"/>
    <w:rsid w:val="008032EB"/>
    <w:rsid w:val="008035D8"/>
    <w:rsid w:val="00805F2E"/>
    <w:rsid w:val="0081053D"/>
    <w:rsid w:val="00811DB9"/>
    <w:rsid w:val="008140B1"/>
    <w:rsid w:val="00815563"/>
    <w:rsid w:val="00815F36"/>
    <w:rsid w:val="008174ED"/>
    <w:rsid w:val="008211D8"/>
    <w:rsid w:val="00822C5C"/>
    <w:rsid w:val="00824AA0"/>
    <w:rsid w:val="008254E8"/>
    <w:rsid w:val="008332D0"/>
    <w:rsid w:val="008350D0"/>
    <w:rsid w:val="00835C41"/>
    <w:rsid w:val="0083653C"/>
    <w:rsid w:val="0083692F"/>
    <w:rsid w:val="00836E6E"/>
    <w:rsid w:val="00836FA5"/>
    <w:rsid w:val="008454BC"/>
    <w:rsid w:val="00847BDB"/>
    <w:rsid w:val="00847DFD"/>
    <w:rsid w:val="00854229"/>
    <w:rsid w:val="00854C0E"/>
    <w:rsid w:val="00855515"/>
    <w:rsid w:val="00855673"/>
    <w:rsid w:val="0086005A"/>
    <w:rsid w:val="00860325"/>
    <w:rsid w:val="008620A0"/>
    <w:rsid w:val="00864EC4"/>
    <w:rsid w:val="00867E7A"/>
    <w:rsid w:val="008712F1"/>
    <w:rsid w:val="008719F5"/>
    <w:rsid w:val="008729D2"/>
    <w:rsid w:val="00873A36"/>
    <w:rsid w:val="00875FAF"/>
    <w:rsid w:val="00876552"/>
    <w:rsid w:val="0088369C"/>
    <w:rsid w:val="00886B3B"/>
    <w:rsid w:val="00892A35"/>
    <w:rsid w:val="008972DB"/>
    <w:rsid w:val="008A004D"/>
    <w:rsid w:val="008A120B"/>
    <w:rsid w:val="008A4C8D"/>
    <w:rsid w:val="008A58D0"/>
    <w:rsid w:val="008B01C4"/>
    <w:rsid w:val="008B17D0"/>
    <w:rsid w:val="008B1AB8"/>
    <w:rsid w:val="008B71BF"/>
    <w:rsid w:val="008D05B5"/>
    <w:rsid w:val="008D067D"/>
    <w:rsid w:val="008D1980"/>
    <w:rsid w:val="008D1B71"/>
    <w:rsid w:val="008D2C23"/>
    <w:rsid w:val="008D2F84"/>
    <w:rsid w:val="008E026C"/>
    <w:rsid w:val="008E1EA6"/>
    <w:rsid w:val="008E5050"/>
    <w:rsid w:val="008E52A9"/>
    <w:rsid w:val="008E701A"/>
    <w:rsid w:val="008F15C4"/>
    <w:rsid w:val="008F242F"/>
    <w:rsid w:val="008F5B01"/>
    <w:rsid w:val="0090206A"/>
    <w:rsid w:val="00903D09"/>
    <w:rsid w:val="00903D2C"/>
    <w:rsid w:val="009056F3"/>
    <w:rsid w:val="00906AB4"/>
    <w:rsid w:val="00906FC5"/>
    <w:rsid w:val="0091201C"/>
    <w:rsid w:val="00913129"/>
    <w:rsid w:val="009144FC"/>
    <w:rsid w:val="00916C43"/>
    <w:rsid w:val="00923A09"/>
    <w:rsid w:val="00924D53"/>
    <w:rsid w:val="00926A08"/>
    <w:rsid w:val="00927DB6"/>
    <w:rsid w:val="00930FAD"/>
    <w:rsid w:val="009357B4"/>
    <w:rsid w:val="009361EA"/>
    <w:rsid w:val="00937585"/>
    <w:rsid w:val="00937BAF"/>
    <w:rsid w:val="009408F3"/>
    <w:rsid w:val="0094247A"/>
    <w:rsid w:val="00944413"/>
    <w:rsid w:val="00946B56"/>
    <w:rsid w:val="009501D4"/>
    <w:rsid w:val="00950BC5"/>
    <w:rsid w:val="009543D8"/>
    <w:rsid w:val="00954F4B"/>
    <w:rsid w:val="00957A09"/>
    <w:rsid w:val="00963C43"/>
    <w:rsid w:val="00966CC9"/>
    <w:rsid w:val="00966F6C"/>
    <w:rsid w:val="00971768"/>
    <w:rsid w:val="00972A5B"/>
    <w:rsid w:val="009744C0"/>
    <w:rsid w:val="00974824"/>
    <w:rsid w:val="00980585"/>
    <w:rsid w:val="0098145E"/>
    <w:rsid w:val="00981560"/>
    <w:rsid w:val="009816C0"/>
    <w:rsid w:val="009830B7"/>
    <w:rsid w:val="009835BB"/>
    <w:rsid w:val="0098551A"/>
    <w:rsid w:val="00986865"/>
    <w:rsid w:val="00992BDF"/>
    <w:rsid w:val="00992FDC"/>
    <w:rsid w:val="00993037"/>
    <w:rsid w:val="0099307D"/>
    <w:rsid w:val="0099377A"/>
    <w:rsid w:val="00993C36"/>
    <w:rsid w:val="00995303"/>
    <w:rsid w:val="009956A4"/>
    <w:rsid w:val="00996BFA"/>
    <w:rsid w:val="009973B5"/>
    <w:rsid w:val="009A23E7"/>
    <w:rsid w:val="009A6147"/>
    <w:rsid w:val="009B0DCC"/>
    <w:rsid w:val="009B4B78"/>
    <w:rsid w:val="009B5722"/>
    <w:rsid w:val="009B58C4"/>
    <w:rsid w:val="009B6CB1"/>
    <w:rsid w:val="009C104D"/>
    <w:rsid w:val="009C3327"/>
    <w:rsid w:val="009C711B"/>
    <w:rsid w:val="009D1A3B"/>
    <w:rsid w:val="009D59D5"/>
    <w:rsid w:val="009D5A5D"/>
    <w:rsid w:val="009E4D7D"/>
    <w:rsid w:val="009E5604"/>
    <w:rsid w:val="009E5EA8"/>
    <w:rsid w:val="009F0E9F"/>
    <w:rsid w:val="009F2E81"/>
    <w:rsid w:val="009F402D"/>
    <w:rsid w:val="009F5430"/>
    <w:rsid w:val="009F77F3"/>
    <w:rsid w:val="00A00398"/>
    <w:rsid w:val="00A021B1"/>
    <w:rsid w:val="00A133A1"/>
    <w:rsid w:val="00A214EB"/>
    <w:rsid w:val="00A217EF"/>
    <w:rsid w:val="00A238B2"/>
    <w:rsid w:val="00A249F5"/>
    <w:rsid w:val="00A25221"/>
    <w:rsid w:val="00A26D6B"/>
    <w:rsid w:val="00A27003"/>
    <w:rsid w:val="00A30962"/>
    <w:rsid w:val="00A31C4A"/>
    <w:rsid w:val="00A32343"/>
    <w:rsid w:val="00A342B9"/>
    <w:rsid w:val="00A342C1"/>
    <w:rsid w:val="00A349A5"/>
    <w:rsid w:val="00A3742F"/>
    <w:rsid w:val="00A40770"/>
    <w:rsid w:val="00A41F1D"/>
    <w:rsid w:val="00A539DD"/>
    <w:rsid w:val="00A56535"/>
    <w:rsid w:val="00A64086"/>
    <w:rsid w:val="00A644A9"/>
    <w:rsid w:val="00A65A5E"/>
    <w:rsid w:val="00A7229A"/>
    <w:rsid w:val="00A72EF1"/>
    <w:rsid w:val="00A75D25"/>
    <w:rsid w:val="00A7638A"/>
    <w:rsid w:val="00A76A46"/>
    <w:rsid w:val="00A77547"/>
    <w:rsid w:val="00A8091C"/>
    <w:rsid w:val="00A817F9"/>
    <w:rsid w:val="00A82BEF"/>
    <w:rsid w:val="00A8332D"/>
    <w:rsid w:val="00A84C13"/>
    <w:rsid w:val="00A85444"/>
    <w:rsid w:val="00A85933"/>
    <w:rsid w:val="00A95673"/>
    <w:rsid w:val="00A959A1"/>
    <w:rsid w:val="00A96891"/>
    <w:rsid w:val="00A9729F"/>
    <w:rsid w:val="00AA0903"/>
    <w:rsid w:val="00AA1262"/>
    <w:rsid w:val="00AA31A1"/>
    <w:rsid w:val="00AA32DC"/>
    <w:rsid w:val="00AA38FC"/>
    <w:rsid w:val="00AB1975"/>
    <w:rsid w:val="00AB4656"/>
    <w:rsid w:val="00AB60E5"/>
    <w:rsid w:val="00AB6B1C"/>
    <w:rsid w:val="00AC11E2"/>
    <w:rsid w:val="00AC2CF2"/>
    <w:rsid w:val="00AC2D51"/>
    <w:rsid w:val="00AC2ED4"/>
    <w:rsid w:val="00AD0FFA"/>
    <w:rsid w:val="00AD1902"/>
    <w:rsid w:val="00AD2E55"/>
    <w:rsid w:val="00AD2FDB"/>
    <w:rsid w:val="00AD4699"/>
    <w:rsid w:val="00AD49FE"/>
    <w:rsid w:val="00AD5CF8"/>
    <w:rsid w:val="00AE0DD9"/>
    <w:rsid w:val="00AF04EE"/>
    <w:rsid w:val="00AF33B0"/>
    <w:rsid w:val="00AF3520"/>
    <w:rsid w:val="00AF4322"/>
    <w:rsid w:val="00AF4807"/>
    <w:rsid w:val="00AF74D2"/>
    <w:rsid w:val="00B00A11"/>
    <w:rsid w:val="00B0130F"/>
    <w:rsid w:val="00B01B35"/>
    <w:rsid w:val="00B03FDF"/>
    <w:rsid w:val="00B0483D"/>
    <w:rsid w:val="00B054BC"/>
    <w:rsid w:val="00B077BC"/>
    <w:rsid w:val="00B13E17"/>
    <w:rsid w:val="00B148E7"/>
    <w:rsid w:val="00B1540D"/>
    <w:rsid w:val="00B212E1"/>
    <w:rsid w:val="00B258E0"/>
    <w:rsid w:val="00B26A55"/>
    <w:rsid w:val="00B31637"/>
    <w:rsid w:val="00B34E95"/>
    <w:rsid w:val="00B3760D"/>
    <w:rsid w:val="00B43855"/>
    <w:rsid w:val="00B4386A"/>
    <w:rsid w:val="00B446A5"/>
    <w:rsid w:val="00B45264"/>
    <w:rsid w:val="00B47EF9"/>
    <w:rsid w:val="00B508D2"/>
    <w:rsid w:val="00B5683D"/>
    <w:rsid w:val="00B57C66"/>
    <w:rsid w:val="00B60C4E"/>
    <w:rsid w:val="00B62ED9"/>
    <w:rsid w:val="00B66A06"/>
    <w:rsid w:val="00B67798"/>
    <w:rsid w:val="00B679D1"/>
    <w:rsid w:val="00B709E0"/>
    <w:rsid w:val="00B77A71"/>
    <w:rsid w:val="00B8378D"/>
    <w:rsid w:val="00B83F22"/>
    <w:rsid w:val="00B84ECC"/>
    <w:rsid w:val="00B87DD0"/>
    <w:rsid w:val="00B91ECD"/>
    <w:rsid w:val="00B920F7"/>
    <w:rsid w:val="00B957F2"/>
    <w:rsid w:val="00B963C8"/>
    <w:rsid w:val="00B96A63"/>
    <w:rsid w:val="00BA13BE"/>
    <w:rsid w:val="00BA1BD1"/>
    <w:rsid w:val="00BA27E5"/>
    <w:rsid w:val="00BA43DB"/>
    <w:rsid w:val="00BB2ED3"/>
    <w:rsid w:val="00BB5FEA"/>
    <w:rsid w:val="00BC0F13"/>
    <w:rsid w:val="00BC1352"/>
    <w:rsid w:val="00BC1389"/>
    <w:rsid w:val="00BC199C"/>
    <w:rsid w:val="00BC2AC6"/>
    <w:rsid w:val="00BC4EF7"/>
    <w:rsid w:val="00BD0FFA"/>
    <w:rsid w:val="00BD4E8D"/>
    <w:rsid w:val="00BD5A25"/>
    <w:rsid w:val="00BD68C6"/>
    <w:rsid w:val="00BD6FFC"/>
    <w:rsid w:val="00BE37EE"/>
    <w:rsid w:val="00BE4655"/>
    <w:rsid w:val="00BE46D7"/>
    <w:rsid w:val="00BE731E"/>
    <w:rsid w:val="00BF0F26"/>
    <w:rsid w:val="00BF128A"/>
    <w:rsid w:val="00BF21E9"/>
    <w:rsid w:val="00BF2F57"/>
    <w:rsid w:val="00BF554C"/>
    <w:rsid w:val="00BF7301"/>
    <w:rsid w:val="00C00A12"/>
    <w:rsid w:val="00C05932"/>
    <w:rsid w:val="00C0605A"/>
    <w:rsid w:val="00C06D11"/>
    <w:rsid w:val="00C07F91"/>
    <w:rsid w:val="00C13A4A"/>
    <w:rsid w:val="00C170E7"/>
    <w:rsid w:val="00C17C7C"/>
    <w:rsid w:val="00C24449"/>
    <w:rsid w:val="00C30D72"/>
    <w:rsid w:val="00C332C7"/>
    <w:rsid w:val="00C36E9A"/>
    <w:rsid w:val="00C40FA7"/>
    <w:rsid w:val="00C41A80"/>
    <w:rsid w:val="00C41FA5"/>
    <w:rsid w:val="00C423F2"/>
    <w:rsid w:val="00C43D62"/>
    <w:rsid w:val="00C4405F"/>
    <w:rsid w:val="00C440C4"/>
    <w:rsid w:val="00C4582F"/>
    <w:rsid w:val="00C479AC"/>
    <w:rsid w:val="00C50ED9"/>
    <w:rsid w:val="00C57918"/>
    <w:rsid w:val="00C60CDF"/>
    <w:rsid w:val="00C65912"/>
    <w:rsid w:val="00C672D4"/>
    <w:rsid w:val="00C7201B"/>
    <w:rsid w:val="00C7236B"/>
    <w:rsid w:val="00C7498F"/>
    <w:rsid w:val="00C749E7"/>
    <w:rsid w:val="00C8197C"/>
    <w:rsid w:val="00C820B4"/>
    <w:rsid w:val="00C833EB"/>
    <w:rsid w:val="00C85417"/>
    <w:rsid w:val="00C9435F"/>
    <w:rsid w:val="00C94F41"/>
    <w:rsid w:val="00C950D1"/>
    <w:rsid w:val="00C95DE0"/>
    <w:rsid w:val="00C96280"/>
    <w:rsid w:val="00C9794B"/>
    <w:rsid w:val="00CA042B"/>
    <w:rsid w:val="00CA0DBD"/>
    <w:rsid w:val="00CB08BD"/>
    <w:rsid w:val="00CB2FB7"/>
    <w:rsid w:val="00CB76C8"/>
    <w:rsid w:val="00CC0C3A"/>
    <w:rsid w:val="00CC297E"/>
    <w:rsid w:val="00CC3732"/>
    <w:rsid w:val="00CC43E5"/>
    <w:rsid w:val="00CC69C8"/>
    <w:rsid w:val="00CE3116"/>
    <w:rsid w:val="00CE3500"/>
    <w:rsid w:val="00CE557A"/>
    <w:rsid w:val="00CE6445"/>
    <w:rsid w:val="00CE6EC3"/>
    <w:rsid w:val="00CF0357"/>
    <w:rsid w:val="00CF3679"/>
    <w:rsid w:val="00CF3B3B"/>
    <w:rsid w:val="00CF4FA0"/>
    <w:rsid w:val="00CF60FC"/>
    <w:rsid w:val="00D002A0"/>
    <w:rsid w:val="00D002AA"/>
    <w:rsid w:val="00D01A30"/>
    <w:rsid w:val="00D0259E"/>
    <w:rsid w:val="00D034E7"/>
    <w:rsid w:val="00D05BF1"/>
    <w:rsid w:val="00D07B7B"/>
    <w:rsid w:val="00D113C9"/>
    <w:rsid w:val="00D150EC"/>
    <w:rsid w:val="00D22BEB"/>
    <w:rsid w:val="00D24008"/>
    <w:rsid w:val="00D25E34"/>
    <w:rsid w:val="00D26D65"/>
    <w:rsid w:val="00D30342"/>
    <w:rsid w:val="00D30D1E"/>
    <w:rsid w:val="00D43D1F"/>
    <w:rsid w:val="00D518B7"/>
    <w:rsid w:val="00D55024"/>
    <w:rsid w:val="00D601B8"/>
    <w:rsid w:val="00D63DB5"/>
    <w:rsid w:val="00D6459D"/>
    <w:rsid w:val="00D651AD"/>
    <w:rsid w:val="00D652C0"/>
    <w:rsid w:val="00D7279B"/>
    <w:rsid w:val="00D7293C"/>
    <w:rsid w:val="00D77627"/>
    <w:rsid w:val="00D81440"/>
    <w:rsid w:val="00D8504D"/>
    <w:rsid w:val="00D852CF"/>
    <w:rsid w:val="00D8573C"/>
    <w:rsid w:val="00D85D8D"/>
    <w:rsid w:val="00D900C2"/>
    <w:rsid w:val="00D90BA5"/>
    <w:rsid w:val="00D90F59"/>
    <w:rsid w:val="00D91FE6"/>
    <w:rsid w:val="00D93933"/>
    <w:rsid w:val="00D963B9"/>
    <w:rsid w:val="00D969A4"/>
    <w:rsid w:val="00DA2F01"/>
    <w:rsid w:val="00DA5113"/>
    <w:rsid w:val="00DA61F1"/>
    <w:rsid w:val="00DA6440"/>
    <w:rsid w:val="00DA6827"/>
    <w:rsid w:val="00DB08C6"/>
    <w:rsid w:val="00DB176B"/>
    <w:rsid w:val="00DC0C50"/>
    <w:rsid w:val="00DD03DA"/>
    <w:rsid w:val="00DD1838"/>
    <w:rsid w:val="00DD2415"/>
    <w:rsid w:val="00DD3F3E"/>
    <w:rsid w:val="00DD5E78"/>
    <w:rsid w:val="00DD7EE6"/>
    <w:rsid w:val="00DE510C"/>
    <w:rsid w:val="00DE6A4E"/>
    <w:rsid w:val="00E01A26"/>
    <w:rsid w:val="00E03244"/>
    <w:rsid w:val="00E0763E"/>
    <w:rsid w:val="00E13F1B"/>
    <w:rsid w:val="00E169EA"/>
    <w:rsid w:val="00E17395"/>
    <w:rsid w:val="00E202C5"/>
    <w:rsid w:val="00E21BDB"/>
    <w:rsid w:val="00E24898"/>
    <w:rsid w:val="00E248DA"/>
    <w:rsid w:val="00E2539F"/>
    <w:rsid w:val="00E253B2"/>
    <w:rsid w:val="00E260C7"/>
    <w:rsid w:val="00E271F0"/>
    <w:rsid w:val="00E3352A"/>
    <w:rsid w:val="00E37BFB"/>
    <w:rsid w:val="00E40076"/>
    <w:rsid w:val="00E40802"/>
    <w:rsid w:val="00E47D20"/>
    <w:rsid w:val="00E50844"/>
    <w:rsid w:val="00E52A90"/>
    <w:rsid w:val="00E56963"/>
    <w:rsid w:val="00E60928"/>
    <w:rsid w:val="00E620D3"/>
    <w:rsid w:val="00E62FA7"/>
    <w:rsid w:val="00E631CB"/>
    <w:rsid w:val="00E6708A"/>
    <w:rsid w:val="00E67AC3"/>
    <w:rsid w:val="00E70596"/>
    <w:rsid w:val="00E74245"/>
    <w:rsid w:val="00E773C0"/>
    <w:rsid w:val="00E81D4E"/>
    <w:rsid w:val="00E822D6"/>
    <w:rsid w:val="00E82815"/>
    <w:rsid w:val="00E84512"/>
    <w:rsid w:val="00E87475"/>
    <w:rsid w:val="00E879AB"/>
    <w:rsid w:val="00E94D65"/>
    <w:rsid w:val="00E97E04"/>
    <w:rsid w:val="00EA3AC8"/>
    <w:rsid w:val="00EA3C06"/>
    <w:rsid w:val="00EA3FA7"/>
    <w:rsid w:val="00EA6948"/>
    <w:rsid w:val="00EA6A6B"/>
    <w:rsid w:val="00EB2B60"/>
    <w:rsid w:val="00EB5E38"/>
    <w:rsid w:val="00EB6B55"/>
    <w:rsid w:val="00EC063E"/>
    <w:rsid w:val="00EC5642"/>
    <w:rsid w:val="00ED0845"/>
    <w:rsid w:val="00ED1803"/>
    <w:rsid w:val="00ED40D8"/>
    <w:rsid w:val="00EE249D"/>
    <w:rsid w:val="00EE4961"/>
    <w:rsid w:val="00EE4FF3"/>
    <w:rsid w:val="00EE649F"/>
    <w:rsid w:val="00EE6B6D"/>
    <w:rsid w:val="00EF46BB"/>
    <w:rsid w:val="00EF686C"/>
    <w:rsid w:val="00F02A91"/>
    <w:rsid w:val="00F0388A"/>
    <w:rsid w:val="00F04C0D"/>
    <w:rsid w:val="00F0702D"/>
    <w:rsid w:val="00F17516"/>
    <w:rsid w:val="00F17A9F"/>
    <w:rsid w:val="00F24E98"/>
    <w:rsid w:val="00F268C2"/>
    <w:rsid w:val="00F27EB4"/>
    <w:rsid w:val="00F27F81"/>
    <w:rsid w:val="00F300EB"/>
    <w:rsid w:val="00F30BCE"/>
    <w:rsid w:val="00F31B6A"/>
    <w:rsid w:val="00F3247D"/>
    <w:rsid w:val="00F33ADD"/>
    <w:rsid w:val="00F376CB"/>
    <w:rsid w:val="00F413B0"/>
    <w:rsid w:val="00F418BD"/>
    <w:rsid w:val="00F4286B"/>
    <w:rsid w:val="00F4379B"/>
    <w:rsid w:val="00F45380"/>
    <w:rsid w:val="00F501ED"/>
    <w:rsid w:val="00F514DE"/>
    <w:rsid w:val="00F51915"/>
    <w:rsid w:val="00F538A1"/>
    <w:rsid w:val="00F55573"/>
    <w:rsid w:val="00F6019E"/>
    <w:rsid w:val="00F60FC1"/>
    <w:rsid w:val="00F63451"/>
    <w:rsid w:val="00F650B4"/>
    <w:rsid w:val="00F65880"/>
    <w:rsid w:val="00F6719D"/>
    <w:rsid w:val="00F70B4F"/>
    <w:rsid w:val="00F71C29"/>
    <w:rsid w:val="00F71F25"/>
    <w:rsid w:val="00F818A3"/>
    <w:rsid w:val="00F81C44"/>
    <w:rsid w:val="00F81DD5"/>
    <w:rsid w:val="00F85827"/>
    <w:rsid w:val="00F921B0"/>
    <w:rsid w:val="00F9741D"/>
    <w:rsid w:val="00FA3EDE"/>
    <w:rsid w:val="00FA5512"/>
    <w:rsid w:val="00FA5922"/>
    <w:rsid w:val="00FA6C84"/>
    <w:rsid w:val="00FA7DD0"/>
    <w:rsid w:val="00FB29E0"/>
    <w:rsid w:val="00FB335F"/>
    <w:rsid w:val="00FB6CF3"/>
    <w:rsid w:val="00FB6EC1"/>
    <w:rsid w:val="00FC69E1"/>
    <w:rsid w:val="00FC6B6F"/>
    <w:rsid w:val="00FD0E36"/>
    <w:rsid w:val="00FD20B0"/>
    <w:rsid w:val="00FD2A2E"/>
    <w:rsid w:val="00FD2A44"/>
    <w:rsid w:val="00FD772D"/>
    <w:rsid w:val="00FE11EF"/>
    <w:rsid w:val="00FE6E36"/>
    <w:rsid w:val="00FF0AF6"/>
    <w:rsid w:val="00FF1FAC"/>
    <w:rsid w:val="00FF24A9"/>
    <w:rsid w:val="00FF4668"/>
    <w:rsid w:val="00FF62A7"/>
    <w:rsid w:val="00FF6452"/>
    <w:rsid w:val="00FF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003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A27003"/>
    <w:pPr>
      <w:ind w:firstLine="720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27003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A270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27003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89</Words>
  <Characters>512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2013-07-08T10:51:00Z</dcterms:created>
  <dcterms:modified xsi:type="dcterms:W3CDTF">2013-07-17T11:55:00Z</dcterms:modified>
</cp:coreProperties>
</file>