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D9" w:rsidRDefault="00A11CD9" w:rsidP="002A4F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11CD9" w:rsidRDefault="00A11CD9" w:rsidP="002A4F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11CD9" w:rsidRDefault="00A11CD9" w:rsidP="002A4F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11CD9" w:rsidRDefault="00A11CD9" w:rsidP="002A4F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11CD9" w:rsidRDefault="00A11CD9" w:rsidP="002A4F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11CD9" w:rsidRDefault="00A11CD9" w:rsidP="002A4F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1CD9" w:rsidRPr="005061ED" w:rsidRDefault="00A11CD9" w:rsidP="002A4F4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061ED">
        <w:rPr>
          <w:rFonts w:ascii="Times New Roman" w:hAnsi="Times New Roman"/>
          <w:b/>
          <w:sz w:val="44"/>
          <w:szCs w:val="44"/>
        </w:rPr>
        <w:t>Р А С П О Р Я Ж Е Н ИЕ</w:t>
      </w:r>
    </w:p>
    <w:p w:rsidR="00A11CD9" w:rsidRDefault="00A11CD9" w:rsidP="002A4F4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11CD9" w:rsidRPr="00EF1875" w:rsidRDefault="00A11CD9" w:rsidP="00EF187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F1875">
        <w:rPr>
          <w:rFonts w:ascii="Times New Roman" w:hAnsi="Times New Roman"/>
          <w:b/>
          <w:sz w:val="36"/>
          <w:szCs w:val="36"/>
        </w:rPr>
        <w:t>ПРЕЗИДЕНТ</w:t>
      </w:r>
      <w:r>
        <w:rPr>
          <w:rFonts w:ascii="Times New Roman" w:hAnsi="Times New Roman"/>
          <w:b/>
          <w:sz w:val="36"/>
          <w:szCs w:val="36"/>
        </w:rPr>
        <w:t>А</w:t>
      </w:r>
      <w:r w:rsidRPr="00EF1875">
        <w:rPr>
          <w:rFonts w:ascii="Times New Roman" w:hAnsi="Times New Roman"/>
          <w:b/>
          <w:sz w:val="36"/>
          <w:szCs w:val="36"/>
        </w:rPr>
        <w:t xml:space="preserve"> РЕСПУБЛИКИ ДАГЕСТАН</w:t>
      </w:r>
    </w:p>
    <w:p w:rsidR="00A11CD9" w:rsidRDefault="00A11CD9" w:rsidP="002A4F4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11CD9" w:rsidRDefault="00A11CD9" w:rsidP="00E11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CD9" w:rsidRDefault="00A11CD9" w:rsidP="00E11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Указать заместителю Председателя Правительства Республики Дагестан Хархарову А.М. и председателю Комитета по развитию малого и среднего предпринимательства Республики Дагестан Алисултановой М.Т. на недостаточно квалифицированную подготовку вопроса «О состоянии и развитии финансово-кредитной поддержки субъектов малого и среднего предпринимательства в Республике Дагестан» на заседание Совета по малому и среднему предпринимательству при Президенте Республики Дагестан.</w:t>
      </w:r>
    </w:p>
    <w:p w:rsidR="00A11CD9" w:rsidRDefault="00A11CD9" w:rsidP="00E11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Заместителю Председателя Правительства Республики Дагестан Хархарову А.М. обеспечить должную подготовку и рассмотрение данного вопроса на очередном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заседании Совета по малому и среднему предпринимательству при Президенте Республики Дагестан.</w:t>
      </w:r>
    </w:p>
    <w:p w:rsidR="00A11CD9" w:rsidRDefault="00A11CD9" w:rsidP="00E11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CD9" w:rsidRDefault="00A11CD9" w:rsidP="00E11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CD9" w:rsidRDefault="00A11CD9" w:rsidP="002511A3"/>
    <w:p w:rsidR="00A11CD9" w:rsidRPr="002511A3" w:rsidRDefault="00A11CD9" w:rsidP="002511A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2511A3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A11CD9" w:rsidRPr="002511A3" w:rsidRDefault="00A11CD9" w:rsidP="002511A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2511A3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2511A3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A11CD9" w:rsidRPr="002511A3" w:rsidRDefault="00A11CD9" w:rsidP="002511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CD9" w:rsidRPr="002511A3" w:rsidRDefault="00A11CD9" w:rsidP="002511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CD9" w:rsidRPr="002511A3" w:rsidRDefault="00A11CD9" w:rsidP="002511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2511A3">
        <w:rPr>
          <w:rFonts w:ascii="Times New Roman" w:hAnsi="Times New Roman"/>
          <w:sz w:val="28"/>
          <w:szCs w:val="28"/>
        </w:rPr>
        <w:t xml:space="preserve"> июля 2013 года</w:t>
      </w:r>
    </w:p>
    <w:p w:rsidR="00A11CD9" w:rsidRPr="002511A3" w:rsidRDefault="00A11CD9" w:rsidP="002511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1A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80</w:t>
      </w:r>
      <w:r w:rsidRPr="002511A3">
        <w:rPr>
          <w:rFonts w:ascii="Times New Roman" w:hAnsi="Times New Roman"/>
          <w:sz w:val="28"/>
          <w:szCs w:val="28"/>
        </w:rPr>
        <w:t>-рп</w:t>
      </w:r>
    </w:p>
    <w:p w:rsidR="00A11CD9" w:rsidRPr="003B079C" w:rsidRDefault="00A11CD9" w:rsidP="00E11C1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sectPr w:rsidR="00A11CD9" w:rsidRPr="003B079C" w:rsidSect="00F1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C17"/>
    <w:rsid w:val="00044F60"/>
    <w:rsid w:val="00145057"/>
    <w:rsid w:val="00214096"/>
    <w:rsid w:val="002511A3"/>
    <w:rsid w:val="002A4F47"/>
    <w:rsid w:val="00320D65"/>
    <w:rsid w:val="00354097"/>
    <w:rsid w:val="003B079C"/>
    <w:rsid w:val="005061ED"/>
    <w:rsid w:val="00584DF7"/>
    <w:rsid w:val="00792825"/>
    <w:rsid w:val="007C5CF5"/>
    <w:rsid w:val="009654D2"/>
    <w:rsid w:val="00A11CD9"/>
    <w:rsid w:val="00A64976"/>
    <w:rsid w:val="00B811D2"/>
    <w:rsid w:val="00BB33D4"/>
    <w:rsid w:val="00BC5F76"/>
    <w:rsid w:val="00BE109B"/>
    <w:rsid w:val="00E11C17"/>
    <w:rsid w:val="00E16124"/>
    <w:rsid w:val="00EF1875"/>
    <w:rsid w:val="00F11979"/>
    <w:rsid w:val="00FB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9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134</Words>
  <Characters>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2013-07-09T09:10:00Z</cp:lastPrinted>
  <dcterms:created xsi:type="dcterms:W3CDTF">2013-07-03T05:15:00Z</dcterms:created>
  <dcterms:modified xsi:type="dcterms:W3CDTF">2013-07-17T06:08:00Z</dcterms:modified>
</cp:coreProperties>
</file>