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D91" w:rsidRPr="004B663A" w:rsidRDefault="00675D91" w:rsidP="004B663A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r w:rsidRPr="004B663A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675D91" w:rsidRPr="004B663A" w:rsidRDefault="00675D91" w:rsidP="004B663A">
      <w:pPr>
        <w:jc w:val="center"/>
        <w:rPr>
          <w:rFonts w:ascii="Times New Roman" w:hAnsi="Times New Roman"/>
          <w:b/>
          <w:sz w:val="36"/>
          <w:szCs w:val="36"/>
        </w:rPr>
      </w:pPr>
      <w:r w:rsidRPr="004B663A">
        <w:rPr>
          <w:rFonts w:ascii="Times New Roman" w:hAnsi="Times New Roman"/>
          <w:b/>
          <w:sz w:val="36"/>
          <w:szCs w:val="36"/>
        </w:rPr>
        <w:t>РАСПОРЯЖЕНИЕ</w:t>
      </w:r>
    </w:p>
    <w:p w:rsidR="00675D91" w:rsidRPr="001226A3" w:rsidRDefault="00675D91" w:rsidP="004B663A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1226A3">
        <w:rPr>
          <w:rFonts w:ascii="Times New Roman" w:hAnsi="Times New Roman"/>
          <w:b/>
          <w:sz w:val="28"/>
          <w:szCs w:val="28"/>
        </w:rPr>
        <w:t>от 23 октября 2013 г. № 325-р</w:t>
      </w:r>
    </w:p>
    <w:p w:rsidR="00675D91" w:rsidRDefault="00675D91" w:rsidP="004B66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 проект закона Республики Дагестан «О повышении денежного вознаграждения лиц, замещающих государственные должности Республики Дагестан» и представить его Президенту Республики Дагестан.</w:t>
      </w:r>
    </w:p>
    <w:p w:rsidR="00675D91" w:rsidRDefault="00675D91" w:rsidP="00640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675D91" w:rsidRDefault="00675D91" w:rsidP="003646F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75D91" w:rsidRPr="003646F9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46F9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675D91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46F9">
        <w:rPr>
          <w:rFonts w:ascii="Times New Roman" w:hAnsi="Times New Roman"/>
          <w:b/>
          <w:sz w:val="28"/>
          <w:szCs w:val="28"/>
        </w:rPr>
        <w:t xml:space="preserve">        Республики Дагестан                                                              А. Гамидов</w:t>
      </w:r>
    </w:p>
    <w:p w:rsidR="00675D91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D91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D91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D91" w:rsidRDefault="00675D91" w:rsidP="003646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5D91" w:rsidRPr="003646F9" w:rsidRDefault="00675D91" w:rsidP="003646F9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Кмрасп10-13</w:t>
      </w:r>
    </w:p>
    <w:sectPr w:rsidR="00675D91" w:rsidRPr="003646F9" w:rsidSect="0021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6F9"/>
    <w:rsid w:val="001226A3"/>
    <w:rsid w:val="00216E9C"/>
    <w:rsid w:val="003646F9"/>
    <w:rsid w:val="004B663A"/>
    <w:rsid w:val="00640335"/>
    <w:rsid w:val="00675D91"/>
    <w:rsid w:val="00886748"/>
    <w:rsid w:val="008D17EB"/>
    <w:rsid w:val="0096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62</Words>
  <Characters>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2013-10-16T08:54:00Z</cp:lastPrinted>
  <dcterms:created xsi:type="dcterms:W3CDTF">2013-10-16T07:33:00Z</dcterms:created>
  <dcterms:modified xsi:type="dcterms:W3CDTF">2013-10-24T12:13:00Z</dcterms:modified>
</cp:coreProperties>
</file>