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B5" w:rsidRDefault="00EE2EB5" w:rsidP="00F5713E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EE2EB5" w:rsidRDefault="00EE2EB5" w:rsidP="00F571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EE2EB5" w:rsidRDefault="00EE2EB5" w:rsidP="00F5713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 октября 2013 г. № 320-р</w:t>
      </w:r>
    </w:p>
    <w:p w:rsidR="00EE2EB5" w:rsidRDefault="00EE2EB5" w:rsidP="00F5713E">
      <w:pPr>
        <w:spacing w:before="120"/>
        <w:jc w:val="center"/>
        <w:rPr>
          <w:b/>
          <w:sz w:val="28"/>
          <w:szCs w:val="28"/>
        </w:rPr>
      </w:pPr>
    </w:p>
    <w:p w:rsidR="00EE2EB5" w:rsidRPr="00972FCD" w:rsidRDefault="00EE2EB5" w:rsidP="008A63A4">
      <w:pPr>
        <w:ind w:firstLine="709"/>
        <w:jc w:val="both"/>
        <w:rPr>
          <w:sz w:val="28"/>
          <w:szCs w:val="28"/>
        </w:rPr>
      </w:pPr>
      <w:r w:rsidRPr="00CB1CD1">
        <w:rPr>
          <w:sz w:val="28"/>
          <w:szCs w:val="28"/>
        </w:rPr>
        <w:t>Н</w:t>
      </w:r>
      <w:r>
        <w:rPr>
          <w:sz w:val="28"/>
          <w:szCs w:val="28"/>
        </w:rPr>
        <w:t xml:space="preserve">азначить Саидова Камила Рамазановича советником Председателя Правительства </w:t>
      </w:r>
      <w:r w:rsidRPr="00972FCD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.</w:t>
      </w:r>
    </w:p>
    <w:p w:rsidR="00EE2EB5" w:rsidRPr="00972FCD" w:rsidRDefault="00EE2EB5" w:rsidP="000157F6">
      <w:pPr>
        <w:ind w:firstLine="709"/>
        <w:jc w:val="both"/>
        <w:rPr>
          <w:sz w:val="28"/>
          <w:szCs w:val="28"/>
        </w:rPr>
      </w:pPr>
    </w:p>
    <w:p w:rsidR="00EE2EB5" w:rsidRPr="00972FCD" w:rsidRDefault="00EE2EB5" w:rsidP="000157F6">
      <w:pPr>
        <w:rPr>
          <w:sz w:val="28"/>
          <w:szCs w:val="28"/>
        </w:rPr>
      </w:pPr>
    </w:p>
    <w:p w:rsidR="00EE2EB5" w:rsidRPr="00972FCD" w:rsidRDefault="00EE2EB5" w:rsidP="000157F6">
      <w:pPr>
        <w:rPr>
          <w:b/>
          <w:sz w:val="28"/>
          <w:szCs w:val="28"/>
        </w:rPr>
      </w:pPr>
      <w:r w:rsidRPr="00972FCD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 xml:space="preserve">седатель Правительства </w:t>
      </w:r>
      <w:r w:rsidRPr="00972FCD">
        <w:rPr>
          <w:b/>
          <w:sz w:val="28"/>
          <w:szCs w:val="28"/>
        </w:rPr>
        <w:t xml:space="preserve"> </w:t>
      </w:r>
    </w:p>
    <w:p w:rsidR="00EE2EB5" w:rsidRDefault="00EE2EB5" w:rsidP="000157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72FCD">
        <w:rPr>
          <w:b/>
          <w:sz w:val="28"/>
          <w:szCs w:val="28"/>
        </w:rPr>
        <w:t>Республики Дагестан</w:t>
      </w:r>
      <w:r w:rsidRPr="00972FCD">
        <w:rPr>
          <w:b/>
          <w:sz w:val="28"/>
          <w:szCs w:val="28"/>
        </w:rPr>
        <w:tab/>
      </w:r>
      <w:r w:rsidRPr="00972FC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72FC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72FCD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А. Гамидов</w:t>
      </w:r>
    </w:p>
    <w:sectPr w:rsidR="00EE2EB5" w:rsidSect="004E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11D"/>
    <w:rsid w:val="000157F6"/>
    <w:rsid w:val="00015FB8"/>
    <w:rsid w:val="000200BC"/>
    <w:rsid w:val="00077ECB"/>
    <w:rsid w:val="00093680"/>
    <w:rsid w:val="000B6680"/>
    <w:rsid w:val="000D51D9"/>
    <w:rsid w:val="000F1C7E"/>
    <w:rsid w:val="000F3E6D"/>
    <w:rsid w:val="000F5AA6"/>
    <w:rsid w:val="00124F6E"/>
    <w:rsid w:val="001A162C"/>
    <w:rsid w:val="001D4982"/>
    <w:rsid w:val="001E5C14"/>
    <w:rsid w:val="001E606C"/>
    <w:rsid w:val="00205DB9"/>
    <w:rsid w:val="0021427C"/>
    <w:rsid w:val="0022444C"/>
    <w:rsid w:val="002522F7"/>
    <w:rsid w:val="0025411D"/>
    <w:rsid w:val="00275C9E"/>
    <w:rsid w:val="00276105"/>
    <w:rsid w:val="00290C1D"/>
    <w:rsid w:val="002E0D0D"/>
    <w:rsid w:val="00343D58"/>
    <w:rsid w:val="00394787"/>
    <w:rsid w:val="003B0CE7"/>
    <w:rsid w:val="003D30C2"/>
    <w:rsid w:val="003E4089"/>
    <w:rsid w:val="00415EC5"/>
    <w:rsid w:val="00463ED7"/>
    <w:rsid w:val="004D6124"/>
    <w:rsid w:val="004E3302"/>
    <w:rsid w:val="004E5966"/>
    <w:rsid w:val="004F5460"/>
    <w:rsid w:val="00501580"/>
    <w:rsid w:val="0055054E"/>
    <w:rsid w:val="00564034"/>
    <w:rsid w:val="00594B0D"/>
    <w:rsid w:val="005C70DF"/>
    <w:rsid w:val="005C797A"/>
    <w:rsid w:val="00612D0B"/>
    <w:rsid w:val="00626FD8"/>
    <w:rsid w:val="00641BED"/>
    <w:rsid w:val="0064592C"/>
    <w:rsid w:val="0064786C"/>
    <w:rsid w:val="006673DB"/>
    <w:rsid w:val="006679DF"/>
    <w:rsid w:val="0067518B"/>
    <w:rsid w:val="006D06A7"/>
    <w:rsid w:val="00710B6E"/>
    <w:rsid w:val="00732B9C"/>
    <w:rsid w:val="007E55EB"/>
    <w:rsid w:val="007F1778"/>
    <w:rsid w:val="00804B9D"/>
    <w:rsid w:val="00872355"/>
    <w:rsid w:val="008935F4"/>
    <w:rsid w:val="00895540"/>
    <w:rsid w:val="008A63A4"/>
    <w:rsid w:val="008C0F2F"/>
    <w:rsid w:val="008E4D45"/>
    <w:rsid w:val="0091776A"/>
    <w:rsid w:val="00962C91"/>
    <w:rsid w:val="00967213"/>
    <w:rsid w:val="00972FCD"/>
    <w:rsid w:val="00984704"/>
    <w:rsid w:val="00991A16"/>
    <w:rsid w:val="009D4E85"/>
    <w:rsid w:val="009F28D9"/>
    <w:rsid w:val="009F3DDE"/>
    <w:rsid w:val="00A063AB"/>
    <w:rsid w:val="00A51468"/>
    <w:rsid w:val="00A578B1"/>
    <w:rsid w:val="00A62501"/>
    <w:rsid w:val="00A676C9"/>
    <w:rsid w:val="00A80430"/>
    <w:rsid w:val="00A81EF5"/>
    <w:rsid w:val="00A83AEF"/>
    <w:rsid w:val="00A90557"/>
    <w:rsid w:val="00AC2FAE"/>
    <w:rsid w:val="00AD7D7F"/>
    <w:rsid w:val="00AE303B"/>
    <w:rsid w:val="00B45D68"/>
    <w:rsid w:val="00B57A00"/>
    <w:rsid w:val="00B8642A"/>
    <w:rsid w:val="00B93FC5"/>
    <w:rsid w:val="00BC00EA"/>
    <w:rsid w:val="00C333CA"/>
    <w:rsid w:val="00C377E3"/>
    <w:rsid w:val="00C64151"/>
    <w:rsid w:val="00C65CA2"/>
    <w:rsid w:val="00C86453"/>
    <w:rsid w:val="00CB1CD1"/>
    <w:rsid w:val="00CB3AEC"/>
    <w:rsid w:val="00CB7531"/>
    <w:rsid w:val="00CD3C47"/>
    <w:rsid w:val="00D059F5"/>
    <w:rsid w:val="00D12FE5"/>
    <w:rsid w:val="00D3062D"/>
    <w:rsid w:val="00D80C00"/>
    <w:rsid w:val="00D93C1A"/>
    <w:rsid w:val="00DC1CFB"/>
    <w:rsid w:val="00DD062B"/>
    <w:rsid w:val="00DD7956"/>
    <w:rsid w:val="00DE37B0"/>
    <w:rsid w:val="00E010DB"/>
    <w:rsid w:val="00E61D3E"/>
    <w:rsid w:val="00E915AD"/>
    <w:rsid w:val="00EA4A53"/>
    <w:rsid w:val="00ED3F6F"/>
    <w:rsid w:val="00EE2EB5"/>
    <w:rsid w:val="00F4693D"/>
    <w:rsid w:val="00F50C35"/>
    <w:rsid w:val="00F5713E"/>
    <w:rsid w:val="00F613B6"/>
    <w:rsid w:val="00FA4AB7"/>
    <w:rsid w:val="00FE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37</Words>
  <Characters>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2012-12-20T06:13:00Z</dcterms:created>
  <dcterms:modified xsi:type="dcterms:W3CDTF">2013-10-23T13:49:00Z</dcterms:modified>
</cp:coreProperties>
</file>