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291" w:rsidRDefault="00F91291" w:rsidP="00D11D1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         </w:t>
      </w:r>
    </w:p>
    <w:p w:rsidR="00F91291" w:rsidRDefault="00F91291" w:rsidP="00D11D1B">
      <w:pPr>
        <w:spacing w:line="312" w:lineRule="auto"/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        </w:t>
      </w:r>
      <w:r>
        <w:rPr>
          <w:b/>
          <w:sz w:val="36"/>
          <w:szCs w:val="36"/>
        </w:rPr>
        <w:t>ПРАВИТЕЛЬСТВО РЕСПУБЛИКИ ДАГЕСТАН</w:t>
      </w:r>
    </w:p>
    <w:p w:rsidR="00F91291" w:rsidRDefault="00F91291" w:rsidP="00D11D1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F91291" w:rsidRDefault="00F91291" w:rsidP="00D11D1B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28 июня </w:t>
      </w:r>
      <w:smartTag w:uri="urn:schemas-microsoft-com:office:smarttags" w:element="metricconverter">
        <w:smartTagPr>
          <w:attr w:name="ProductID" w:val="2013 г"/>
        </w:smartTagPr>
        <w:r>
          <w:rPr>
            <w:b/>
            <w:sz w:val="28"/>
            <w:szCs w:val="28"/>
          </w:rPr>
          <w:t>2013 г</w:t>
        </w:r>
      </w:smartTag>
      <w:r>
        <w:rPr>
          <w:b/>
          <w:sz w:val="28"/>
          <w:szCs w:val="28"/>
        </w:rPr>
        <w:t>. № 190-р</w:t>
      </w:r>
    </w:p>
    <w:p w:rsidR="00F91291" w:rsidRDefault="00F91291" w:rsidP="00D11D1B">
      <w:pPr>
        <w:spacing w:before="120"/>
        <w:jc w:val="center"/>
        <w:rPr>
          <w:b/>
          <w:sz w:val="28"/>
          <w:szCs w:val="28"/>
        </w:rPr>
      </w:pPr>
    </w:p>
    <w:p w:rsidR="00F91291" w:rsidRPr="002F6262" w:rsidRDefault="00F91291" w:rsidP="00D11D1B">
      <w:pPr>
        <w:ind w:firstLine="709"/>
        <w:jc w:val="both"/>
        <w:rPr>
          <w:sz w:val="28"/>
          <w:szCs w:val="28"/>
        </w:rPr>
      </w:pPr>
      <w:r w:rsidRPr="002F6262">
        <w:rPr>
          <w:sz w:val="28"/>
          <w:szCs w:val="28"/>
        </w:rPr>
        <w:t xml:space="preserve">1. Создать </w:t>
      </w:r>
      <w:r>
        <w:rPr>
          <w:sz w:val="28"/>
          <w:szCs w:val="28"/>
        </w:rPr>
        <w:t xml:space="preserve">комиссию </w:t>
      </w:r>
      <w:r w:rsidRPr="002F6262">
        <w:rPr>
          <w:sz w:val="28"/>
          <w:szCs w:val="28"/>
        </w:rPr>
        <w:t>для решения проблем участников долевого строительства многоквартирных домов и (или) иных объектов недвижимости в следующем составе:</w:t>
      </w:r>
    </w:p>
    <w:p w:rsidR="00F91291" w:rsidRPr="002F6262" w:rsidRDefault="00F91291" w:rsidP="00450647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3591"/>
        <w:gridCol w:w="477"/>
        <w:gridCol w:w="5785"/>
      </w:tblGrid>
      <w:tr w:rsidR="00F91291" w:rsidRPr="002F6262">
        <w:tc>
          <w:tcPr>
            <w:tcW w:w="3591" w:type="dxa"/>
          </w:tcPr>
          <w:p w:rsidR="00F91291" w:rsidRPr="002F6262" w:rsidRDefault="00F91291" w:rsidP="00372007">
            <w:pPr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Насрутдинов М.Н.</w:t>
            </w:r>
          </w:p>
        </w:tc>
        <w:tc>
          <w:tcPr>
            <w:tcW w:w="477" w:type="dxa"/>
          </w:tcPr>
          <w:p w:rsidR="00F91291" w:rsidRPr="002F6262" w:rsidRDefault="00F91291" w:rsidP="00372007">
            <w:pPr>
              <w:jc w:val="center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Default="00F91291" w:rsidP="00372007">
            <w:pPr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заместитель Председателя Правительства Республики Дагестан (</w:t>
            </w:r>
            <w:r>
              <w:rPr>
                <w:sz w:val="28"/>
                <w:szCs w:val="28"/>
              </w:rPr>
              <w:t>руководитель комиссии</w:t>
            </w:r>
            <w:r w:rsidRPr="002F6262">
              <w:rPr>
                <w:sz w:val="28"/>
                <w:szCs w:val="28"/>
              </w:rPr>
              <w:t xml:space="preserve">) </w:t>
            </w:r>
          </w:p>
          <w:p w:rsidR="00F91291" w:rsidRPr="002F6262" w:rsidRDefault="00F91291" w:rsidP="00372007">
            <w:pPr>
              <w:jc w:val="both"/>
              <w:rPr>
                <w:sz w:val="28"/>
                <w:szCs w:val="28"/>
              </w:rPr>
            </w:pPr>
          </w:p>
        </w:tc>
      </w:tr>
      <w:tr w:rsidR="00F91291" w:rsidRPr="002F6262">
        <w:tc>
          <w:tcPr>
            <w:tcW w:w="3591" w:type="dxa"/>
          </w:tcPr>
          <w:p w:rsidR="00F91291" w:rsidRPr="002F6262" w:rsidRDefault="00F91291" w:rsidP="00EF6162">
            <w:pPr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Амирилаев А.Б.</w:t>
            </w:r>
          </w:p>
        </w:tc>
        <w:tc>
          <w:tcPr>
            <w:tcW w:w="477" w:type="dxa"/>
          </w:tcPr>
          <w:p w:rsidR="00F91291" w:rsidRPr="002F6262" w:rsidRDefault="00F91291" w:rsidP="00EF6162">
            <w:pPr>
              <w:jc w:val="center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Pr="002F6262" w:rsidRDefault="00F91291" w:rsidP="00EF6162">
            <w:pPr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руководитель Управления Федеральной службы государственной регистрации, кадастра и картографии по Республике Дагестан (по согласованию)</w:t>
            </w:r>
          </w:p>
          <w:p w:rsidR="00F91291" w:rsidRPr="002F6262" w:rsidRDefault="00F91291" w:rsidP="00EF6162">
            <w:pPr>
              <w:jc w:val="both"/>
              <w:rPr>
                <w:sz w:val="28"/>
                <w:szCs w:val="28"/>
              </w:rPr>
            </w:pPr>
          </w:p>
        </w:tc>
      </w:tr>
      <w:tr w:rsidR="00F91291" w:rsidRPr="002F6262">
        <w:tc>
          <w:tcPr>
            <w:tcW w:w="3591" w:type="dxa"/>
          </w:tcPr>
          <w:p w:rsidR="00F91291" w:rsidRPr="002F6262" w:rsidRDefault="00F91291" w:rsidP="009A2F84">
            <w:pPr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Батдалов Б.Р.</w:t>
            </w:r>
          </w:p>
          <w:p w:rsidR="00F91291" w:rsidRPr="002F6262" w:rsidRDefault="00F91291" w:rsidP="009A2F8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F91291" w:rsidRPr="002F6262" w:rsidRDefault="00F91291" w:rsidP="009A2F84">
            <w:pPr>
              <w:jc w:val="center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Pr="002F6262" w:rsidRDefault="00F91291" w:rsidP="009A2F84">
            <w:pPr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первый заместитель министра строительства и жилищно-коммунального хозяйства Республики Дагестан</w:t>
            </w:r>
          </w:p>
          <w:p w:rsidR="00F91291" w:rsidRPr="002F6262" w:rsidRDefault="00F91291" w:rsidP="009A2F84">
            <w:pPr>
              <w:jc w:val="both"/>
              <w:rPr>
                <w:sz w:val="28"/>
                <w:szCs w:val="28"/>
              </w:rPr>
            </w:pPr>
          </w:p>
        </w:tc>
      </w:tr>
      <w:tr w:rsidR="00F91291" w:rsidRPr="002F6262">
        <w:tc>
          <w:tcPr>
            <w:tcW w:w="3591" w:type="dxa"/>
          </w:tcPr>
          <w:p w:rsidR="00F91291" w:rsidRPr="002F6262" w:rsidRDefault="00F91291" w:rsidP="00372007">
            <w:pPr>
              <w:tabs>
                <w:tab w:val="left" w:pos="4155"/>
              </w:tabs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Гарунова А.</w:t>
            </w:r>
            <w:r>
              <w:rPr>
                <w:sz w:val="28"/>
                <w:szCs w:val="28"/>
              </w:rPr>
              <w:t>Н.</w:t>
            </w:r>
            <w:r w:rsidRPr="002F6262">
              <w:rPr>
                <w:sz w:val="28"/>
                <w:szCs w:val="28"/>
              </w:rPr>
              <w:t xml:space="preserve"> </w:t>
            </w:r>
          </w:p>
          <w:p w:rsidR="00F91291" w:rsidRPr="002F6262" w:rsidRDefault="00F91291" w:rsidP="00431B37">
            <w:pPr>
              <w:tabs>
                <w:tab w:val="left" w:pos="4395"/>
                <w:tab w:val="left" w:pos="4560"/>
              </w:tabs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F91291" w:rsidRPr="002F6262" w:rsidRDefault="00F91291" w:rsidP="009A2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Default="00F91291" w:rsidP="00E929DA">
            <w:pPr>
              <w:tabs>
                <w:tab w:val="left" w:pos="4395"/>
                <w:tab w:val="left" w:pos="45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 долевого строительства </w:t>
            </w:r>
            <w:r w:rsidRPr="002F6262">
              <w:rPr>
                <w:sz w:val="28"/>
                <w:szCs w:val="28"/>
              </w:rPr>
              <w:t>ООО</w:t>
            </w:r>
            <w:r>
              <w:rPr>
                <w:sz w:val="28"/>
                <w:szCs w:val="28"/>
              </w:rPr>
              <w:t xml:space="preserve"> </w:t>
            </w:r>
            <w:r w:rsidRPr="002F6262">
              <w:rPr>
                <w:sz w:val="28"/>
                <w:szCs w:val="28"/>
              </w:rPr>
              <w:t>«Спецтехнологии»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F91291" w:rsidRPr="002F6262" w:rsidRDefault="00F91291" w:rsidP="009A2F84">
            <w:pPr>
              <w:jc w:val="both"/>
              <w:rPr>
                <w:sz w:val="28"/>
                <w:szCs w:val="28"/>
              </w:rPr>
            </w:pPr>
          </w:p>
        </w:tc>
      </w:tr>
      <w:tr w:rsidR="00F91291" w:rsidRPr="002F6262">
        <w:tc>
          <w:tcPr>
            <w:tcW w:w="3591" w:type="dxa"/>
          </w:tcPr>
          <w:p w:rsidR="00F91291" w:rsidRPr="002F6262" w:rsidRDefault="00F91291" w:rsidP="009A2F84">
            <w:pPr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Джабраилов У.А.</w:t>
            </w:r>
          </w:p>
        </w:tc>
        <w:tc>
          <w:tcPr>
            <w:tcW w:w="477" w:type="dxa"/>
          </w:tcPr>
          <w:p w:rsidR="00F91291" w:rsidRPr="002F6262" w:rsidRDefault="00F91291" w:rsidP="009A2F84">
            <w:pPr>
              <w:jc w:val="center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Pr="002F6262" w:rsidRDefault="00F91291" w:rsidP="009A2F84">
            <w:pPr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руководитель Управления Федеральной налоговой  службы по Республике Дагестан  (по согласованию)</w:t>
            </w:r>
          </w:p>
          <w:p w:rsidR="00F91291" w:rsidRPr="002F6262" w:rsidRDefault="00F91291" w:rsidP="009A2F84">
            <w:pPr>
              <w:jc w:val="both"/>
              <w:rPr>
                <w:sz w:val="28"/>
                <w:szCs w:val="28"/>
              </w:rPr>
            </w:pPr>
          </w:p>
        </w:tc>
      </w:tr>
      <w:tr w:rsidR="00F91291" w:rsidRPr="002F6262">
        <w:tc>
          <w:tcPr>
            <w:tcW w:w="3591" w:type="dxa"/>
          </w:tcPr>
          <w:p w:rsidR="00F91291" w:rsidRPr="002F6262" w:rsidRDefault="00F91291" w:rsidP="00B41F69">
            <w:pPr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Ибрагимова Г.Ш.</w:t>
            </w:r>
          </w:p>
        </w:tc>
        <w:tc>
          <w:tcPr>
            <w:tcW w:w="477" w:type="dxa"/>
          </w:tcPr>
          <w:p w:rsidR="00F91291" w:rsidRPr="002F6262" w:rsidRDefault="00F91291" w:rsidP="00B41F69">
            <w:pPr>
              <w:jc w:val="center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Default="00F91291" w:rsidP="00B41F69">
            <w:pPr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 xml:space="preserve">еститель </w:t>
            </w:r>
            <w:r w:rsidRPr="002F6262">
              <w:rPr>
                <w:sz w:val="28"/>
                <w:szCs w:val="28"/>
              </w:rPr>
              <w:t>министра юстиции Республики Дагестан</w:t>
            </w:r>
          </w:p>
          <w:p w:rsidR="00F91291" w:rsidRPr="00E4040D" w:rsidRDefault="00F91291" w:rsidP="00B41F69">
            <w:pPr>
              <w:jc w:val="both"/>
              <w:rPr>
                <w:sz w:val="16"/>
                <w:szCs w:val="16"/>
              </w:rPr>
            </w:pPr>
          </w:p>
        </w:tc>
      </w:tr>
      <w:tr w:rsidR="00F91291" w:rsidRPr="002F6262">
        <w:tc>
          <w:tcPr>
            <w:tcW w:w="3591" w:type="dxa"/>
          </w:tcPr>
          <w:p w:rsidR="00F91291" w:rsidRPr="002F6262" w:rsidRDefault="00F91291" w:rsidP="00357C30">
            <w:pPr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Ильясов М.С.</w:t>
            </w:r>
          </w:p>
        </w:tc>
        <w:tc>
          <w:tcPr>
            <w:tcW w:w="477" w:type="dxa"/>
          </w:tcPr>
          <w:p w:rsidR="00F91291" w:rsidRPr="002F6262" w:rsidRDefault="00F91291" w:rsidP="00357C30">
            <w:pPr>
              <w:jc w:val="center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Pr="002F6262" w:rsidRDefault="00F91291" w:rsidP="00357C30">
            <w:pPr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министр по управлению государственным имуществом  Республики Дагестан</w:t>
            </w:r>
          </w:p>
          <w:p w:rsidR="00F91291" w:rsidRPr="00E4040D" w:rsidRDefault="00F91291" w:rsidP="00357C30">
            <w:pPr>
              <w:jc w:val="both"/>
              <w:rPr>
                <w:sz w:val="16"/>
                <w:szCs w:val="16"/>
              </w:rPr>
            </w:pPr>
          </w:p>
        </w:tc>
      </w:tr>
      <w:tr w:rsidR="00F91291" w:rsidRPr="002F6262">
        <w:tc>
          <w:tcPr>
            <w:tcW w:w="3591" w:type="dxa"/>
          </w:tcPr>
          <w:p w:rsidR="00F91291" w:rsidRPr="002F6262" w:rsidRDefault="00F91291" w:rsidP="007F3F47">
            <w:pPr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Исаков С.Б.</w:t>
            </w:r>
          </w:p>
        </w:tc>
        <w:tc>
          <w:tcPr>
            <w:tcW w:w="477" w:type="dxa"/>
          </w:tcPr>
          <w:p w:rsidR="00F91291" w:rsidRPr="002F6262" w:rsidRDefault="00F91291" w:rsidP="007F3F47">
            <w:pPr>
              <w:jc w:val="center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Pr="002F6262" w:rsidRDefault="00F91291" w:rsidP="007F3F47">
            <w:pPr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 xml:space="preserve">министр строительства и жилищно-коммунального хозяйства Республики Дагестан </w:t>
            </w:r>
          </w:p>
        </w:tc>
      </w:tr>
      <w:tr w:rsidR="00F91291" w:rsidRPr="002F6262">
        <w:tc>
          <w:tcPr>
            <w:tcW w:w="3591" w:type="dxa"/>
          </w:tcPr>
          <w:p w:rsidR="00F91291" w:rsidRPr="002F6262" w:rsidRDefault="00F91291" w:rsidP="00874388">
            <w:pPr>
              <w:tabs>
                <w:tab w:val="left" w:pos="4155"/>
              </w:tabs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Исмаилов Т.</w:t>
            </w:r>
            <w:r>
              <w:rPr>
                <w:sz w:val="28"/>
                <w:szCs w:val="28"/>
              </w:rPr>
              <w:t>И.</w:t>
            </w:r>
          </w:p>
          <w:p w:rsidR="00F91291" w:rsidRPr="002F6262" w:rsidRDefault="00F91291" w:rsidP="00B41F69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F91291" w:rsidRPr="002F6262" w:rsidRDefault="00F91291" w:rsidP="00B41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Default="00F91291" w:rsidP="00B41F6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долевого строительства</w:t>
            </w:r>
            <w:r w:rsidRPr="002F6262">
              <w:rPr>
                <w:sz w:val="28"/>
                <w:szCs w:val="28"/>
              </w:rPr>
              <w:t xml:space="preserve"> ООО «Эхтибар</w:t>
            </w:r>
            <w:r>
              <w:rPr>
                <w:sz w:val="28"/>
                <w:szCs w:val="28"/>
              </w:rPr>
              <w:t>» (по согласованию)</w:t>
            </w:r>
          </w:p>
          <w:p w:rsidR="00F91291" w:rsidRPr="002F6262" w:rsidRDefault="00F91291" w:rsidP="00B163B6">
            <w:pPr>
              <w:tabs>
                <w:tab w:val="left" w:pos="375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F91291" w:rsidRPr="002F6262">
        <w:tc>
          <w:tcPr>
            <w:tcW w:w="3591" w:type="dxa"/>
          </w:tcPr>
          <w:p w:rsidR="00F91291" w:rsidRDefault="00F91291" w:rsidP="009A2F84">
            <w:pPr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Кулиев А.А.</w:t>
            </w:r>
          </w:p>
          <w:p w:rsidR="00F91291" w:rsidRPr="00874388" w:rsidRDefault="00F91291" w:rsidP="009A2F84">
            <w:pPr>
              <w:tabs>
                <w:tab w:val="left" w:pos="1050"/>
              </w:tabs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F91291" w:rsidRPr="002F6262" w:rsidRDefault="00F91291" w:rsidP="009A2F84">
            <w:pPr>
              <w:jc w:val="center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 xml:space="preserve">– </w:t>
            </w:r>
          </w:p>
        </w:tc>
        <w:tc>
          <w:tcPr>
            <w:tcW w:w="5785" w:type="dxa"/>
          </w:tcPr>
          <w:p w:rsidR="00F91291" w:rsidRPr="002F6262" w:rsidRDefault="00F91291" w:rsidP="009A2F84">
            <w:pPr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начальник Управления экономической безопаснос</w:t>
            </w:r>
            <w:r>
              <w:rPr>
                <w:sz w:val="28"/>
                <w:szCs w:val="28"/>
              </w:rPr>
              <w:t>ти и противодействия коррупции Министерства внутренних дел</w:t>
            </w:r>
            <w:r w:rsidRPr="002F6262">
              <w:rPr>
                <w:sz w:val="28"/>
                <w:szCs w:val="28"/>
              </w:rPr>
              <w:t xml:space="preserve"> по Р</w:t>
            </w:r>
            <w:r>
              <w:rPr>
                <w:sz w:val="28"/>
                <w:szCs w:val="28"/>
              </w:rPr>
              <w:t xml:space="preserve">еспублике </w:t>
            </w:r>
            <w:r w:rsidRPr="002F6262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агестан</w:t>
            </w:r>
            <w:r w:rsidRPr="002F6262">
              <w:rPr>
                <w:sz w:val="28"/>
                <w:szCs w:val="28"/>
              </w:rPr>
              <w:t xml:space="preserve"> (по согласованию)</w:t>
            </w:r>
          </w:p>
          <w:p w:rsidR="00F91291" w:rsidRPr="002F6262" w:rsidRDefault="00F91291" w:rsidP="009A2F84">
            <w:pPr>
              <w:jc w:val="both"/>
              <w:rPr>
                <w:sz w:val="28"/>
                <w:szCs w:val="28"/>
              </w:rPr>
            </w:pPr>
          </w:p>
        </w:tc>
      </w:tr>
      <w:tr w:rsidR="00F91291" w:rsidRPr="002F6262">
        <w:tc>
          <w:tcPr>
            <w:tcW w:w="3591" w:type="dxa"/>
          </w:tcPr>
          <w:p w:rsidR="00F91291" w:rsidRPr="002F6262" w:rsidRDefault="00F91291" w:rsidP="009A2F84">
            <w:pPr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Омаров М.Г.</w:t>
            </w:r>
          </w:p>
        </w:tc>
        <w:tc>
          <w:tcPr>
            <w:tcW w:w="477" w:type="dxa"/>
          </w:tcPr>
          <w:p w:rsidR="00F91291" w:rsidRPr="002F6262" w:rsidRDefault="00F91291" w:rsidP="009A2F84">
            <w:pPr>
              <w:jc w:val="center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Pr="002F6262" w:rsidRDefault="00F91291" w:rsidP="009A2F84">
            <w:pPr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начальник управления по надзору в области долевого строительства Министерства строительства и жилищно-коммунального хозяйства Республики Дагестан</w:t>
            </w:r>
          </w:p>
          <w:p w:rsidR="00F91291" w:rsidRPr="002F6262" w:rsidRDefault="00F91291" w:rsidP="009A2F84">
            <w:pPr>
              <w:jc w:val="both"/>
              <w:rPr>
                <w:sz w:val="28"/>
                <w:szCs w:val="28"/>
              </w:rPr>
            </w:pPr>
          </w:p>
        </w:tc>
      </w:tr>
      <w:tr w:rsidR="00F91291" w:rsidRPr="002F6262">
        <w:tc>
          <w:tcPr>
            <w:tcW w:w="3591" w:type="dxa"/>
          </w:tcPr>
          <w:p w:rsidR="00F91291" w:rsidRPr="002F6262" w:rsidRDefault="00F91291" w:rsidP="00874388">
            <w:pPr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 xml:space="preserve">Рабаданов М.Х. </w:t>
            </w:r>
          </w:p>
        </w:tc>
        <w:tc>
          <w:tcPr>
            <w:tcW w:w="477" w:type="dxa"/>
          </w:tcPr>
          <w:p w:rsidR="00F91291" w:rsidRPr="002F6262" w:rsidRDefault="00F91291" w:rsidP="008743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Pr="002F6262" w:rsidRDefault="00F91291" w:rsidP="009A2F84">
            <w:pPr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сполняющий обязанности </w:t>
            </w:r>
            <w:r w:rsidRPr="002F6262">
              <w:rPr>
                <w:sz w:val="28"/>
                <w:szCs w:val="28"/>
              </w:rPr>
              <w:t>главы</w:t>
            </w:r>
            <w:r>
              <w:rPr>
                <w:sz w:val="28"/>
                <w:szCs w:val="28"/>
              </w:rPr>
              <w:t xml:space="preserve"> муниципального образования </w:t>
            </w:r>
            <w:r w:rsidRPr="002F6262">
              <w:rPr>
                <w:sz w:val="28"/>
                <w:szCs w:val="28"/>
              </w:rPr>
              <w:t xml:space="preserve"> «город Махачкала»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F91291" w:rsidRPr="002F6262" w:rsidRDefault="00F91291" w:rsidP="009A2F84">
            <w:pPr>
              <w:jc w:val="both"/>
              <w:rPr>
                <w:sz w:val="28"/>
                <w:szCs w:val="28"/>
              </w:rPr>
            </w:pPr>
          </w:p>
        </w:tc>
      </w:tr>
      <w:tr w:rsidR="00F91291" w:rsidRPr="002F6262">
        <w:tc>
          <w:tcPr>
            <w:tcW w:w="3591" w:type="dxa"/>
          </w:tcPr>
          <w:p w:rsidR="00F91291" w:rsidRPr="002F6262" w:rsidRDefault="00F91291" w:rsidP="00874388">
            <w:pPr>
              <w:tabs>
                <w:tab w:val="left" w:pos="4155"/>
              </w:tabs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Рагимханова П.</w:t>
            </w:r>
            <w:r>
              <w:rPr>
                <w:sz w:val="28"/>
                <w:szCs w:val="28"/>
              </w:rPr>
              <w:t>Н.</w:t>
            </w:r>
          </w:p>
          <w:p w:rsidR="00F91291" w:rsidRPr="002F6262" w:rsidRDefault="00F91291" w:rsidP="009A2F8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F91291" w:rsidRPr="002F6262" w:rsidRDefault="00F91291" w:rsidP="009A2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Default="00F91291" w:rsidP="00E929DA">
            <w:pPr>
              <w:tabs>
                <w:tab w:val="left" w:pos="41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 долевого строительства </w:t>
            </w:r>
            <w:r w:rsidRPr="002F6262">
              <w:rPr>
                <w:sz w:val="28"/>
                <w:szCs w:val="28"/>
              </w:rPr>
              <w:t>ТСЖ «Автоспорт»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F91291" w:rsidRPr="002F6262" w:rsidRDefault="00F91291" w:rsidP="00874388">
            <w:pPr>
              <w:jc w:val="both"/>
              <w:rPr>
                <w:sz w:val="28"/>
                <w:szCs w:val="28"/>
              </w:rPr>
            </w:pPr>
          </w:p>
        </w:tc>
      </w:tr>
      <w:tr w:rsidR="00F91291" w:rsidRPr="002F6262">
        <w:tc>
          <w:tcPr>
            <w:tcW w:w="3591" w:type="dxa"/>
          </w:tcPr>
          <w:p w:rsidR="00F91291" w:rsidRPr="002F6262" w:rsidRDefault="00F91291" w:rsidP="00ED20E0">
            <w:pPr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Расулов М.И.</w:t>
            </w:r>
          </w:p>
        </w:tc>
        <w:tc>
          <w:tcPr>
            <w:tcW w:w="477" w:type="dxa"/>
          </w:tcPr>
          <w:p w:rsidR="00F91291" w:rsidRPr="002F6262" w:rsidRDefault="00F91291" w:rsidP="00ED20E0">
            <w:pPr>
              <w:jc w:val="center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Default="00F91291" w:rsidP="00ED20E0">
            <w:pPr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зам</w:t>
            </w:r>
            <w:r>
              <w:rPr>
                <w:sz w:val="28"/>
                <w:szCs w:val="28"/>
              </w:rPr>
              <w:t xml:space="preserve">еститель </w:t>
            </w:r>
            <w:r w:rsidRPr="002F6262">
              <w:rPr>
                <w:sz w:val="28"/>
                <w:szCs w:val="28"/>
              </w:rPr>
              <w:t>министра финансов Республики Дагестан</w:t>
            </w:r>
          </w:p>
          <w:p w:rsidR="00F91291" w:rsidRPr="002F6262" w:rsidRDefault="00F91291" w:rsidP="00ED20E0">
            <w:pPr>
              <w:jc w:val="both"/>
              <w:rPr>
                <w:sz w:val="28"/>
                <w:szCs w:val="28"/>
              </w:rPr>
            </w:pPr>
          </w:p>
        </w:tc>
      </w:tr>
      <w:tr w:rsidR="00F91291" w:rsidRPr="002F6262">
        <w:tc>
          <w:tcPr>
            <w:tcW w:w="3591" w:type="dxa"/>
          </w:tcPr>
          <w:p w:rsidR="00F91291" w:rsidRPr="002F6262" w:rsidRDefault="00F91291" w:rsidP="00874388">
            <w:pPr>
              <w:tabs>
                <w:tab w:val="left" w:pos="4155"/>
              </w:tabs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Тахмезов Ш.</w:t>
            </w:r>
            <w:r>
              <w:rPr>
                <w:sz w:val="28"/>
                <w:szCs w:val="28"/>
              </w:rPr>
              <w:t>В.</w:t>
            </w:r>
          </w:p>
          <w:p w:rsidR="00F91291" w:rsidRPr="002F6262" w:rsidRDefault="00F91291" w:rsidP="009A2F84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77" w:type="dxa"/>
          </w:tcPr>
          <w:p w:rsidR="00F91291" w:rsidRPr="002F6262" w:rsidRDefault="00F91291" w:rsidP="009A2F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Default="00F91291" w:rsidP="009A2F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 долевого строительства</w:t>
            </w:r>
            <w:r w:rsidRPr="002F6262">
              <w:rPr>
                <w:sz w:val="28"/>
                <w:szCs w:val="28"/>
              </w:rPr>
              <w:t xml:space="preserve"> ЖСК </w:t>
            </w:r>
            <w:r>
              <w:rPr>
                <w:sz w:val="28"/>
                <w:szCs w:val="28"/>
              </w:rPr>
              <w:t>«</w:t>
            </w:r>
            <w:r w:rsidRPr="002F6262">
              <w:rPr>
                <w:sz w:val="28"/>
                <w:szCs w:val="28"/>
              </w:rPr>
              <w:t>Спасение»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F91291" w:rsidRPr="002F6262" w:rsidRDefault="00F91291" w:rsidP="009A2F84">
            <w:pPr>
              <w:jc w:val="both"/>
              <w:rPr>
                <w:sz w:val="28"/>
                <w:szCs w:val="28"/>
              </w:rPr>
            </w:pPr>
          </w:p>
        </w:tc>
      </w:tr>
      <w:tr w:rsidR="00F91291" w:rsidRPr="002F6262">
        <w:tc>
          <w:tcPr>
            <w:tcW w:w="3591" w:type="dxa"/>
          </w:tcPr>
          <w:p w:rsidR="00F91291" w:rsidRPr="002F6262" w:rsidRDefault="00F91291" w:rsidP="00372007">
            <w:pPr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Юсуфов Р.А.</w:t>
            </w:r>
          </w:p>
        </w:tc>
        <w:tc>
          <w:tcPr>
            <w:tcW w:w="477" w:type="dxa"/>
          </w:tcPr>
          <w:p w:rsidR="00F91291" w:rsidRPr="002F6262" w:rsidRDefault="00F91291" w:rsidP="00372007">
            <w:pPr>
              <w:jc w:val="center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Default="00F91291" w:rsidP="00372007">
            <w:pPr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министр экономики Республики Дагестан</w:t>
            </w:r>
          </w:p>
          <w:p w:rsidR="00F91291" w:rsidRPr="002F6262" w:rsidRDefault="00F91291" w:rsidP="00372007">
            <w:pPr>
              <w:jc w:val="both"/>
              <w:rPr>
                <w:sz w:val="28"/>
                <w:szCs w:val="28"/>
              </w:rPr>
            </w:pPr>
          </w:p>
        </w:tc>
      </w:tr>
      <w:tr w:rsidR="00F91291" w:rsidRPr="002F6262">
        <w:tc>
          <w:tcPr>
            <w:tcW w:w="3591" w:type="dxa"/>
          </w:tcPr>
          <w:p w:rsidR="00F91291" w:rsidRPr="002F6262" w:rsidRDefault="00F91291" w:rsidP="00372007">
            <w:pPr>
              <w:ind w:firstLine="709"/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>Яралиев И.М.</w:t>
            </w:r>
          </w:p>
        </w:tc>
        <w:tc>
          <w:tcPr>
            <w:tcW w:w="477" w:type="dxa"/>
          </w:tcPr>
          <w:p w:rsidR="00F91291" w:rsidRPr="002F6262" w:rsidRDefault="00F91291" w:rsidP="003720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785" w:type="dxa"/>
          </w:tcPr>
          <w:p w:rsidR="00F91291" w:rsidRPr="002F6262" w:rsidRDefault="00F91291" w:rsidP="00874388">
            <w:pPr>
              <w:tabs>
                <w:tab w:val="left" w:pos="4080"/>
                <w:tab w:val="left" w:pos="4200"/>
              </w:tabs>
              <w:jc w:val="both"/>
              <w:rPr>
                <w:sz w:val="28"/>
                <w:szCs w:val="28"/>
              </w:rPr>
            </w:pPr>
            <w:r w:rsidRPr="002F6262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образования </w:t>
            </w:r>
            <w:r w:rsidRPr="002F6262">
              <w:rPr>
                <w:sz w:val="28"/>
                <w:szCs w:val="28"/>
              </w:rPr>
              <w:t>«город Дербент»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F91291" w:rsidRPr="002F6262" w:rsidRDefault="00F91291" w:rsidP="00372007">
            <w:pPr>
              <w:jc w:val="both"/>
              <w:rPr>
                <w:sz w:val="28"/>
                <w:szCs w:val="28"/>
              </w:rPr>
            </w:pPr>
          </w:p>
        </w:tc>
      </w:tr>
    </w:tbl>
    <w:p w:rsidR="00F91291" w:rsidRPr="002F6262" w:rsidRDefault="00F91291" w:rsidP="00372007">
      <w:pPr>
        <w:tabs>
          <w:tab w:val="left" w:pos="4155"/>
        </w:tabs>
        <w:ind w:firstLine="709"/>
        <w:jc w:val="both"/>
        <w:rPr>
          <w:sz w:val="28"/>
          <w:szCs w:val="28"/>
        </w:rPr>
      </w:pPr>
    </w:p>
    <w:p w:rsidR="00F91291" w:rsidRDefault="00F91291" w:rsidP="00372007">
      <w:pPr>
        <w:ind w:firstLine="709"/>
        <w:jc w:val="both"/>
        <w:rPr>
          <w:sz w:val="28"/>
          <w:szCs w:val="28"/>
        </w:rPr>
      </w:pPr>
      <w:r w:rsidRPr="002F6262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Комиссии: </w:t>
      </w:r>
    </w:p>
    <w:p w:rsidR="00F91291" w:rsidRPr="002F6262" w:rsidRDefault="00F91291" w:rsidP="003720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срок </w:t>
      </w:r>
      <w:r w:rsidRPr="002F6262">
        <w:rPr>
          <w:sz w:val="28"/>
          <w:szCs w:val="28"/>
        </w:rPr>
        <w:t xml:space="preserve">до </w:t>
      </w:r>
      <w:r>
        <w:rPr>
          <w:sz w:val="28"/>
          <w:szCs w:val="28"/>
        </w:rPr>
        <w:t>22 июля</w:t>
      </w:r>
      <w:r w:rsidRPr="002F6262">
        <w:rPr>
          <w:sz w:val="28"/>
          <w:szCs w:val="28"/>
        </w:rPr>
        <w:t xml:space="preserve"> 2013 года разработать комплекс мер, направленных на решение проблем участников долевого строительства многоквартирных домов и (или) иных объектов недвижимости;</w:t>
      </w:r>
    </w:p>
    <w:p w:rsidR="00F91291" w:rsidRPr="002F6262" w:rsidRDefault="00F91291" w:rsidP="00372007">
      <w:pPr>
        <w:ind w:firstLine="709"/>
        <w:jc w:val="both"/>
        <w:rPr>
          <w:sz w:val="28"/>
          <w:szCs w:val="28"/>
        </w:rPr>
      </w:pPr>
      <w:r w:rsidRPr="002F6262">
        <w:rPr>
          <w:sz w:val="28"/>
          <w:szCs w:val="28"/>
        </w:rPr>
        <w:t>ежеквартально не позднее 10</w:t>
      </w:r>
      <w:r>
        <w:rPr>
          <w:sz w:val="28"/>
          <w:szCs w:val="28"/>
        </w:rPr>
        <w:t>-го</w:t>
      </w:r>
      <w:r w:rsidRPr="002F6262">
        <w:rPr>
          <w:sz w:val="28"/>
          <w:szCs w:val="28"/>
        </w:rPr>
        <w:t xml:space="preserve"> числа, следующего за отчетным, представлять в Правительство Республики Дагестан информацию о про</w:t>
      </w:r>
      <w:r>
        <w:rPr>
          <w:sz w:val="28"/>
          <w:szCs w:val="28"/>
        </w:rPr>
        <w:t>веденной</w:t>
      </w:r>
      <w:r w:rsidRPr="002F6262">
        <w:rPr>
          <w:sz w:val="28"/>
          <w:szCs w:val="28"/>
        </w:rPr>
        <w:t xml:space="preserve"> работе.</w:t>
      </w:r>
    </w:p>
    <w:p w:rsidR="00F91291" w:rsidRPr="002F6262" w:rsidRDefault="00F91291" w:rsidP="00372007">
      <w:pPr>
        <w:ind w:firstLine="709"/>
        <w:jc w:val="both"/>
        <w:rPr>
          <w:sz w:val="28"/>
          <w:szCs w:val="28"/>
        </w:rPr>
      </w:pPr>
    </w:p>
    <w:p w:rsidR="00F91291" w:rsidRPr="002F6262" w:rsidRDefault="00F91291" w:rsidP="00372007">
      <w:pPr>
        <w:ind w:firstLine="709"/>
        <w:jc w:val="both"/>
        <w:rPr>
          <w:b/>
          <w:bCs/>
          <w:sz w:val="28"/>
          <w:szCs w:val="28"/>
        </w:rPr>
      </w:pPr>
    </w:p>
    <w:p w:rsidR="00F91291" w:rsidRPr="002F6262" w:rsidRDefault="00F91291" w:rsidP="00874388">
      <w:pPr>
        <w:jc w:val="both"/>
        <w:rPr>
          <w:b/>
          <w:bCs/>
          <w:sz w:val="28"/>
          <w:szCs w:val="28"/>
        </w:rPr>
      </w:pPr>
      <w:r w:rsidRPr="002F6262">
        <w:rPr>
          <w:b/>
          <w:bCs/>
          <w:sz w:val="28"/>
          <w:szCs w:val="28"/>
        </w:rPr>
        <w:t>Председатель Правительства</w:t>
      </w:r>
    </w:p>
    <w:p w:rsidR="00F91291" w:rsidRPr="002F6262" w:rsidRDefault="00F91291" w:rsidP="00874388">
      <w:pPr>
        <w:jc w:val="both"/>
        <w:rPr>
          <w:b/>
          <w:bCs/>
          <w:sz w:val="28"/>
          <w:szCs w:val="28"/>
        </w:rPr>
      </w:pPr>
      <w:r w:rsidRPr="002F6262">
        <w:rPr>
          <w:b/>
          <w:bCs/>
          <w:sz w:val="28"/>
          <w:szCs w:val="28"/>
        </w:rPr>
        <w:t xml:space="preserve">        Республики Дагестан</w:t>
      </w:r>
      <w:r w:rsidRPr="002F6262">
        <w:rPr>
          <w:b/>
          <w:bCs/>
          <w:sz w:val="28"/>
          <w:szCs w:val="28"/>
        </w:rPr>
        <w:tab/>
      </w:r>
      <w:r w:rsidRPr="002F6262">
        <w:rPr>
          <w:b/>
          <w:bCs/>
          <w:sz w:val="28"/>
          <w:szCs w:val="28"/>
        </w:rPr>
        <w:tab/>
      </w:r>
      <w:r w:rsidRPr="002F6262">
        <w:rPr>
          <w:b/>
          <w:bCs/>
          <w:sz w:val="28"/>
          <w:szCs w:val="28"/>
        </w:rPr>
        <w:tab/>
      </w:r>
      <w:r w:rsidRPr="002F6262">
        <w:rPr>
          <w:b/>
          <w:bCs/>
          <w:sz w:val="28"/>
          <w:szCs w:val="28"/>
        </w:rPr>
        <w:tab/>
        <w:t xml:space="preserve">             </w:t>
      </w:r>
      <w:r>
        <w:rPr>
          <w:b/>
          <w:bCs/>
          <w:sz w:val="28"/>
          <w:szCs w:val="28"/>
        </w:rPr>
        <w:t xml:space="preserve">                 М</w:t>
      </w:r>
      <w:r w:rsidRPr="002F626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М</w:t>
      </w:r>
      <w:r w:rsidRPr="002F6262">
        <w:rPr>
          <w:b/>
          <w:bCs/>
          <w:sz w:val="28"/>
          <w:szCs w:val="28"/>
        </w:rPr>
        <w:t>еджидов</w:t>
      </w:r>
    </w:p>
    <w:p w:rsidR="00F91291" w:rsidRPr="002F6262" w:rsidRDefault="00F91291" w:rsidP="00372007">
      <w:pPr>
        <w:ind w:firstLine="709"/>
        <w:jc w:val="both"/>
        <w:rPr>
          <w:sz w:val="28"/>
          <w:szCs w:val="28"/>
        </w:rPr>
      </w:pPr>
    </w:p>
    <w:sectPr w:rsidR="00F91291" w:rsidRPr="002F6262" w:rsidSect="00874388">
      <w:head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291" w:rsidRDefault="00F91291">
      <w:r>
        <w:separator/>
      </w:r>
    </w:p>
  </w:endnote>
  <w:endnote w:type="continuationSeparator" w:id="1">
    <w:p w:rsidR="00F91291" w:rsidRDefault="00F912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291" w:rsidRDefault="00F91291">
      <w:r>
        <w:separator/>
      </w:r>
    </w:p>
  </w:footnote>
  <w:footnote w:type="continuationSeparator" w:id="1">
    <w:p w:rsidR="00F91291" w:rsidRDefault="00F912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291" w:rsidRDefault="00F91291" w:rsidP="00527FD9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F91291" w:rsidRDefault="00F9129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54CD"/>
    <w:rsid w:val="00003CD6"/>
    <w:rsid w:val="00006FE9"/>
    <w:rsid w:val="0002563C"/>
    <w:rsid w:val="00036EDD"/>
    <w:rsid w:val="000421CE"/>
    <w:rsid w:val="00053C21"/>
    <w:rsid w:val="00072CD3"/>
    <w:rsid w:val="00076689"/>
    <w:rsid w:val="00076846"/>
    <w:rsid w:val="0008682C"/>
    <w:rsid w:val="00093E0C"/>
    <w:rsid w:val="000A60B7"/>
    <w:rsid w:val="000A657C"/>
    <w:rsid w:val="000B4368"/>
    <w:rsid w:val="000E25E8"/>
    <w:rsid w:val="000E6B88"/>
    <w:rsid w:val="000F42C7"/>
    <w:rsid w:val="00102A94"/>
    <w:rsid w:val="00103392"/>
    <w:rsid w:val="001066C1"/>
    <w:rsid w:val="00114412"/>
    <w:rsid w:val="00121439"/>
    <w:rsid w:val="00122950"/>
    <w:rsid w:val="001255CC"/>
    <w:rsid w:val="00126FC9"/>
    <w:rsid w:val="00140882"/>
    <w:rsid w:val="00143B9B"/>
    <w:rsid w:val="001507A6"/>
    <w:rsid w:val="00155447"/>
    <w:rsid w:val="00161F28"/>
    <w:rsid w:val="001713CD"/>
    <w:rsid w:val="00172082"/>
    <w:rsid w:val="001775B9"/>
    <w:rsid w:val="001908DC"/>
    <w:rsid w:val="00196FDD"/>
    <w:rsid w:val="001A7C6E"/>
    <w:rsid w:val="001B3533"/>
    <w:rsid w:val="001B54CD"/>
    <w:rsid w:val="001C3B2C"/>
    <w:rsid w:val="001C65CC"/>
    <w:rsid w:val="001D7F28"/>
    <w:rsid w:val="001E2E87"/>
    <w:rsid w:val="001E3B3F"/>
    <w:rsid w:val="001E5174"/>
    <w:rsid w:val="001E58B7"/>
    <w:rsid w:val="001E727C"/>
    <w:rsid w:val="001F7D97"/>
    <w:rsid w:val="002002EC"/>
    <w:rsid w:val="00203DCE"/>
    <w:rsid w:val="00204EC5"/>
    <w:rsid w:val="00222B9C"/>
    <w:rsid w:val="002272F9"/>
    <w:rsid w:val="00251E57"/>
    <w:rsid w:val="0025358D"/>
    <w:rsid w:val="00270C9D"/>
    <w:rsid w:val="00277BCD"/>
    <w:rsid w:val="0028176E"/>
    <w:rsid w:val="00282223"/>
    <w:rsid w:val="00282E1E"/>
    <w:rsid w:val="00293577"/>
    <w:rsid w:val="00297A1B"/>
    <w:rsid w:val="002A359B"/>
    <w:rsid w:val="002B16E0"/>
    <w:rsid w:val="002B2129"/>
    <w:rsid w:val="002C3429"/>
    <w:rsid w:val="002D7752"/>
    <w:rsid w:val="002E7A03"/>
    <w:rsid w:val="002F1256"/>
    <w:rsid w:val="002F502B"/>
    <w:rsid w:val="002F6262"/>
    <w:rsid w:val="0030743F"/>
    <w:rsid w:val="003247E5"/>
    <w:rsid w:val="00356A02"/>
    <w:rsid w:val="00357C30"/>
    <w:rsid w:val="003661A9"/>
    <w:rsid w:val="00372007"/>
    <w:rsid w:val="00375397"/>
    <w:rsid w:val="00383443"/>
    <w:rsid w:val="00393913"/>
    <w:rsid w:val="003C47FF"/>
    <w:rsid w:val="003D6260"/>
    <w:rsid w:val="003E075C"/>
    <w:rsid w:val="003E454F"/>
    <w:rsid w:val="004134C8"/>
    <w:rsid w:val="004135DE"/>
    <w:rsid w:val="00414A97"/>
    <w:rsid w:val="00423891"/>
    <w:rsid w:val="00431B37"/>
    <w:rsid w:val="00432196"/>
    <w:rsid w:val="00435AFE"/>
    <w:rsid w:val="00450647"/>
    <w:rsid w:val="00453276"/>
    <w:rsid w:val="004712AC"/>
    <w:rsid w:val="0047417E"/>
    <w:rsid w:val="00475E42"/>
    <w:rsid w:val="00480312"/>
    <w:rsid w:val="004901FC"/>
    <w:rsid w:val="004A0A13"/>
    <w:rsid w:val="004A1088"/>
    <w:rsid w:val="004B1E98"/>
    <w:rsid w:val="004C4FD7"/>
    <w:rsid w:val="004C7399"/>
    <w:rsid w:val="004E189F"/>
    <w:rsid w:val="004E284E"/>
    <w:rsid w:val="004E4B76"/>
    <w:rsid w:val="00504F23"/>
    <w:rsid w:val="00506F4F"/>
    <w:rsid w:val="00515D6B"/>
    <w:rsid w:val="00517C19"/>
    <w:rsid w:val="00525100"/>
    <w:rsid w:val="00527FD9"/>
    <w:rsid w:val="005320C8"/>
    <w:rsid w:val="00536D04"/>
    <w:rsid w:val="00541C15"/>
    <w:rsid w:val="00546886"/>
    <w:rsid w:val="0055627C"/>
    <w:rsid w:val="00572990"/>
    <w:rsid w:val="005740C5"/>
    <w:rsid w:val="00584B82"/>
    <w:rsid w:val="00586E58"/>
    <w:rsid w:val="00587F0A"/>
    <w:rsid w:val="00596BD7"/>
    <w:rsid w:val="0059740D"/>
    <w:rsid w:val="005A037D"/>
    <w:rsid w:val="005A0E42"/>
    <w:rsid w:val="005A301E"/>
    <w:rsid w:val="005A7CBC"/>
    <w:rsid w:val="005C20F6"/>
    <w:rsid w:val="005C46BA"/>
    <w:rsid w:val="005C5328"/>
    <w:rsid w:val="005D457E"/>
    <w:rsid w:val="005E03FC"/>
    <w:rsid w:val="005E2710"/>
    <w:rsid w:val="005E583D"/>
    <w:rsid w:val="005F2505"/>
    <w:rsid w:val="0060433F"/>
    <w:rsid w:val="006104C7"/>
    <w:rsid w:val="006123F0"/>
    <w:rsid w:val="00623B43"/>
    <w:rsid w:val="006267DE"/>
    <w:rsid w:val="00636588"/>
    <w:rsid w:val="0065001A"/>
    <w:rsid w:val="006522B0"/>
    <w:rsid w:val="006563AE"/>
    <w:rsid w:val="00662DE6"/>
    <w:rsid w:val="006825C4"/>
    <w:rsid w:val="00683F24"/>
    <w:rsid w:val="006A0590"/>
    <w:rsid w:val="006A5842"/>
    <w:rsid w:val="006A77E2"/>
    <w:rsid w:val="006B6681"/>
    <w:rsid w:val="006C1CDE"/>
    <w:rsid w:val="006C3928"/>
    <w:rsid w:val="006C561D"/>
    <w:rsid w:val="006D2EB1"/>
    <w:rsid w:val="006D602D"/>
    <w:rsid w:val="006E7218"/>
    <w:rsid w:val="00701365"/>
    <w:rsid w:val="00717813"/>
    <w:rsid w:val="00727383"/>
    <w:rsid w:val="007329AA"/>
    <w:rsid w:val="00745C09"/>
    <w:rsid w:val="00753355"/>
    <w:rsid w:val="00755AA8"/>
    <w:rsid w:val="00757E25"/>
    <w:rsid w:val="00762910"/>
    <w:rsid w:val="007913C1"/>
    <w:rsid w:val="007A227C"/>
    <w:rsid w:val="007A5A36"/>
    <w:rsid w:val="007A65B6"/>
    <w:rsid w:val="007B4122"/>
    <w:rsid w:val="007C3151"/>
    <w:rsid w:val="007D4A58"/>
    <w:rsid w:val="007D73B9"/>
    <w:rsid w:val="007E3BE7"/>
    <w:rsid w:val="007E3F98"/>
    <w:rsid w:val="007E44AF"/>
    <w:rsid w:val="007F3F47"/>
    <w:rsid w:val="007F5D91"/>
    <w:rsid w:val="00802FF4"/>
    <w:rsid w:val="00824B71"/>
    <w:rsid w:val="008259CF"/>
    <w:rsid w:val="00831BE0"/>
    <w:rsid w:val="0084401C"/>
    <w:rsid w:val="00844CE4"/>
    <w:rsid w:val="0084599E"/>
    <w:rsid w:val="008514BE"/>
    <w:rsid w:val="0086227A"/>
    <w:rsid w:val="008660D5"/>
    <w:rsid w:val="00866EF8"/>
    <w:rsid w:val="00873AAD"/>
    <w:rsid w:val="00874388"/>
    <w:rsid w:val="00881E74"/>
    <w:rsid w:val="00892B71"/>
    <w:rsid w:val="008A1EFF"/>
    <w:rsid w:val="008B017C"/>
    <w:rsid w:val="008D40ED"/>
    <w:rsid w:val="008E6FBA"/>
    <w:rsid w:val="008F33E4"/>
    <w:rsid w:val="00907D00"/>
    <w:rsid w:val="00910EBD"/>
    <w:rsid w:val="0091320B"/>
    <w:rsid w:val="009208EA"/>
    <w:rsid w:val="00924812"/>
    <w:rsid w:val="00927980"/>
    <w:rsid w:val="00933794"/>
    <w:rsid w:val="00933D9C"/>
    <w:rsid w:val="009508F1"/>
    <w:rsid w:val="009554EE"/>
    <w:rsid w:val="00967974"/>
    <w:rsid w:val="00971940"/>
    <w:rsid w:val="009807A5"/>
    <w:rsid w:val="00982AF9"/>
    <w:rsid w:val="009955D7"/>
    <w:rsid w:val="009958E0"/>
    <w:rsid w:val="009A2F84"/>
    <w:rsid w:val="009A39E3"/>
    <w:rsid w:val="009A6FF9"/>
    <w:rsid w:val="009A74FF"/>
    <w:rsid w:val="009C1759"/>
    <w:rsid w:val="009D376A"/>
    <w:rsid w:val="009D3A62"/>
    <w:rsid w:val="009D47AA"/>
    <w:rsid w:val="009E34BE"/>
    <w:rsid w:val="009E61AB"/>
    <w:rsid w:val="009F3FD4"/>
    <w:rsid w:val="009F5613"/>
    <w:rsid w:val="00A0216E"/>
    <w:rsid w:val="00A06859"/>
    <w:rsid w:val="00A168B2"/>
    <w:rsid w:val="00A31A64"/>
    <w:rsid w:val="00A33069"/>
    <w:rsid w:val="00AA0882"/>
    <w:rsid w:val="00AB4818"/>
    <w:rsid w:val="00AB59B3"/>
    <w:rsid w:val="00AB7437"/>
    <w:rsid w:val="00AC0F35"/>
    <w:rsid w:val="00AC5D75"/>
    <w:rsid w:val="00AC5E17"/>
    <w:rsid w:val="00AC63A3"/>
    <w:rsid w:val="00AD0FD7"/>
    <w:rsid w:val="00AD7E79"/>
    <w:rsid w:val="00AE3907"/>
    <w:rsid w:val="00AF7C50"/>
    <w:rsid w:val="00B012F5"/>
    <w:rsid w:val="00B15C2C"/>
    <w:rsid w:val="00B163B6"/>
    <w:rsid w:val="00B25FD7"/>
    <w:rsid w:val="00B260CA"/>
    <w:rsid w:val="00B327E2"/>
    <w:rsid w:val="00B411C5"/>
    <w:rsid w:val="00B41F69"/>
    <w:rsid w:val="00B43786"/>
    <w:rsid w:val="00B447B7"/>
    <w:rsid w:val="00B46C0A"/>
    <w:rsid w:val="00B526C3"/>
    <w:rsid w:val="00B530CC"/>
    <w:rsid w:val="00B5490E"/>
    <w:rsid w:val="00B54A93"/>
    <w:rsid w:val="00B55AD7"/>
    <w:rsid w:val="00B74552"/>
    <w:rsid w:val="00B90D2C"/>
    <w:rsid w:val="00B91BDD"/>
    <w:rsid w:val="00B9302F"/>
    <w:rsid w:val="00B938A7"/>
    <w:rsid w:val="00BA2C86"/>
    <w:rsid w:val="00BA6557"/>
    <w:rsid w:val="00BB16C9"/>
    <w:rsid w:val="00BC4409"/>
    <w:rsid w:val="00BC4E6D"/>
    <w:rsid w:val="00BC796A"/>
    <w:rsid w:val="00BD2B74"/>
    <w:rsid w:val="00BE185A"/>
    <w:rsid w:val="00BE4DCC"/>
    <w:rsid w:val="00BE61E7"/>
    <w:rsid w:val="00BF2D1A"/>
    <w:rsid w:val="00BF4383"/>
    <w:rsid w:val="00BF637D"/>
    <w:rsid w:val="00C03FD5"/>
    <w:rsid w:val="00C1041D"/>
    <w:rsid w:val="00C11984"/>
    <w:rsid w:val="00C12382"/>
    <w:rsid w:val="00C20C26"/>
    <w:rsid w:val="00C23BD3"/>
    <w:rsid w:val="00C2428C"/>
    <w:rsid w:val="00C26E68"/>
    <w:rsid w:val="00C3206C"/>
    <w:rsid w:val="00C32868"/>
    <w:rsid w:val="00C337E7"/>
    <w:rsid w:val="00C55A78"/>
    <w:rsid w:val="00C56A80"/>
    <w:rsid w:val="00C63781"/>
    <w:rsid w:val="00C66952"/>
    <w:rsid w:val="00C703A8"/>
    <w:rsid w:val="00CB41F6"/>
    <w:rsid w:val="00CB434C"/>
    <w:rsid w:val="00CD169F"/>
    <w:rsid w:val="00CD5736"/>
    <w:rsid w:val="00CD77B5"/>
    <w:rsid w:val="00CD799E"/>
    <w:rsid w:val="00CF749E"/>
    <w:rsid w:val="00D00224"/>
    <w:rsid w:val="00D0378F"/>
    <w:rsid w:val="00D04C05"/>
    <w:rsid w:val="00D11D1B"/>
    <w:rsid w:val="00D144A5"/>
    <w:rsid w:val="00D213BD"/>
    <w:rsid w:val="00D27E81"/>
    <w:rsid w:val="00D52412"/>
    <w:rsid w:val="00D5580E"/>
    <w:rsid w:val="00D578A9"/>
    <w:rsid w:val="00D57D08"/>
    <w:rsid w:val="00D61E9C"/>
    <w:rsid w:val="00D707FE"/>
    <w:rsid w:val="00D71978"/>
    <w:rsid w:val="00D85F79"/>
    <w:rsid w:val="00D8658F"/>
    <w:rsid w:val="00D865A3"/>
    <w:rsid w:val="00D95AA7"/>
    <w:rsid w:val="00DA2FC1"/>
    <w:rsid w:val="00DA4ED6"/>
    <w:rsid w:val="00DC0914"/>
    <w:rsid w:val="00DD2F05"/>
    <w:rsid w:val="00DF07FA"/>
    <w:rsid w:val="00E136B1"/>
    <w:rsid w:val="00E24188"/>
    <w:rsid w:val="00E24D0C"/>
    <w:rsid w:val="00E310DF"/>
    <w:rsid w:val="00E331AB"/>
    <w:rsid w:val="00E37372"/>
    <w:rsid w:val="00E4040D"/>
    <w:rsid w:val="00E42EC9"/>
    <w:rsid w:val="00E4613E"/>
    <w:rsid w:val="00E50925"/>
    <w:rsid w:val="00E53EA0"/>
    <w:rsid w:val="00E57F70"/>
    <w:rsid w:val="00E91AD2"/>
    <w:rsid w:val="00E929DA"/>
    <w:rsid w:val="00EA0308"/>
    <w:rsid w:val="00EA6FFC"/>
    <w:rsid w:val="00EB49B1"/>
    <w:rsid w:val="00EB5708"/>
    <w:rsid w:val="00ED20E0"/>
    <w:rsid w:val="00EE2046"/>
    <w:rsid w:val="00EE5D1E"/>
    <w:rsid w:val="00EF0F23"/>
    <w:rsid w:val="00EF3DC4"/>
    <w:rsid w:val="00EF6162"/>
    <w:rsid w:val="00F0568F"/>
    <w:rsid w:val="00F06050"/>
    <w:rsid w:val="00F21368"/>
    <w:rsid w:val="00F22755"/>
    <w:rsid w:val="00F22831"/>
    <w:rsid w:val="00F231C6"/>
    <w:rsid w:val="00F262C4"/>
    <w:rsid w:val="00F34267"/>
    <w:rsid w:val="00F62EE2"/>
    <w:rsid w:val="00F7670B"/>
    <w:rsid w:val="00F769EA"/>
    <w:rsid w:val="00F834E7"/>
    <w:rsid w:val="00F85C92"/>
    <w:rsid w:val="00F91291"/>
    <w:rsid w:val="00F915F6"/>
    <w:rsid w:val="00F94A31"/>
    <w:rsid w:val="00FA0A02"/>
    <w:rsid w:val="00FA1CF9"/>
    <w:rsid w:val="00FA21E9"/>
    <w:rsid w:val="00FE729B"/>
    <w:rsid w:val="00FE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4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1B54CD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B54CD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87438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5613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87438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506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5613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02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77</TotalTime>
  <Pages>2</Pages>
  <Words>360</Words>
  <Characters>2057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2013-06-28T16:47:00Z</cp:lastPrinted>
  <dcterms:created xsi:type="dcterms:W3CDTF">2013-06-28T12:13:00Z</dcterms:created>
  <dcterms:modified xsi:type="dcterms:W3CDTF">2013-07-02T07:59:00Z</dcterms:modified>
</cp:coreProperties>
</file>