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9A" w:rsidRDefault="004A689A" w:rsidP="00304062">
      <w:pPr>
        <w:jc w:val="both"/>
        <w:rPr>
          <w:sz w:val="28"/>
          <w:szCs w:val="28"/>
        </w:rPr>
      </w:pPr>
    </w:p>
    <w:p w:rsidR="004A689A" w:rsidRPr="00304062" w:rsidRDefault="004A689A" w:rsidP="00304062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 w:rsidRPr="00304062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4A689A" w:rsidRPr="00304062" w:rsidRDefault="004A689A" w:rsidP="00304062">
      <w:pPr>
        <w:jc w:val="center"/>
        <w:rPr>
          <w:rFonts w:ascii="Times New Roman" w:hAnsi="Times New Roman"/>
          <w:b/>
          <w:sz w:val="36"/>
          <w:szCs w:val="36"/>
        </w:rPr>
      </w:pPr>
      <w:r w:rsidRPr="00304062">
        <w:rPr>
          <w:rFonts w:ascii="Times New Roman" w:hAnsi="Times New Roman"/>
          <w:b/>
          <w:sz w:val="36"/>
          <w:szCs w:val="36"/>
        </w:rPr>
        <w:t>РАСПОРЯЖЕНИЕ</w:t>
      </w:r>
    </w:p>
    <w:p w:rsidR="004A689A" w:rsidRDefault="004A689A" w:rsidP="0030406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26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184-р</w:t>
      </w:r>
    </w:p>
    <w:p w:rsidR="004A689A" w:rsidRDefault="004A689A" w:rsidP="00304062">
      <w:pPr>
        <w:spacing w:before="120"/>
        <w:jc w:val="center"/>
        <w:rPr>
          <w:b/>
          <w:sz w:val="28"/>
          <w:szCs w:val="28"/>
        </w:rPr>
      </w:pPr>
    </w:p>
    <w:p w:rsidR="004A689A" w:rsidRDefault="004A689A" w:rsidP="00E96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64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27144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16606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23 июля </w:t>
      </w:r>
      <w:smartTag w:uri="urn:schemas-microsoft-com:office:smarttags" w:element="metricconverter">
        <w:smartTagPr>
          <w:attr w:name="ProductID" w:val="2012 г"/>
        </w:smartTagPr>
        <w:r w:rsidRPr="0016606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166064">
        <w:rPr>
          <w:rFonts w:ascii="Times New Roman" w:hAnsi="Times New Roman" w:cs="Times New Roman"/>
          <w:sz w:val="28"/>
          <w:szCs w:val="28"/>
        </w:rPr>
        <w:t>. № 177-р (</w:t>
      </w:r>
      <w:r w:rsidRPr="00133AE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</w:t>
      </w:r>
      <w:r>
        <w:rPr>
          <w:rFonts w:ascii="Times New Roman" w:hAnsi="Times New Roman" w:cs="Times New Roman"/>
          <w:sz w:val="28"/>
          <w:szCs w:val="28"/>
        </w:rPr>
        <w:t>2012, № 14, ст. 623; 2013, № 1, ст. 8</w:t>
      </w:r>
      <w:bookmarkStart w:id="0" w:name="_GoBack"/>
      <w:bookmarkEnd w:id="0"/>
      <w:r w:rsidRPr="0016606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A689A" w:rsidRDefault="004A689A" w:rsidP="00051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0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 пунктах 1 и 2 слова «2013–2017 годы» заменить словами «2014–             2018 годы»;</w:t>
      </w:r>
    </w:p>
    <w:p w:rsidR="004A689A" w:rsidRPr="00166064" w:rsidRDefault="004A689A" w:rsidP="00E61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Концепции республиканской целевой программы </w:t>
      </w:r>
      <w:r w:rsidRPr="00D0625B">
        <w:rPr>
          <w:rFonts w:ascii="Times New Roman" w:hAnsi="Times New Roman"/>
          <w:sz w:val="28"/>
          <w:szCs w:val="28"/>
        </w:rPr>
        <w:t>«Социально-экономическое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25B">
        <w:rPr>
          <w:rFonts w:ascii="Times New Roman" w:hAnsi="Times New Roman"/>
          <w:sz w:val="28"/>
          <w:szCs w:val="28"/>
        </w:rPr>
        <w:t>развитие горных территорий Республики Дагестан на 201</w:t>
      </w:r>
      <w:r>
        <w:rPr>
          <w:rFonts w:ascii="Times New Roman" w:hAnsi="Times New Roman"/>
          <w:sz w:val="28"/>
          <w:szCs w:val="28"/>
        </w:rPr>
        <w:t xml:space="preserve">3– </w:t>
      </w:r>
      <w:r w:rsidRPr="00D0625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D0625B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одобренной указанным распоряжением:  </w:t>
      </w:r>
    </w:p>
    <w:p w:rsidR="004A689A" w:rsidRDefault="004A689A" w:rsidP="00E96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слова «2013–2017 годы» заменить словами «2014–             2018 годы»;  </w:t>
      </w:r>
    </w:p>
    <w:p w:rsidR="004A689A" w:rsidRPr="00504BC6" w:rsidRDefault="004A689A" w:rsidP="00E96EB9">
      <w:pPr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абзацы второй и третий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A689A" w:rsidRDefault="004A689A" w:rsidP="00E96EB9">
      <w:pPr>
        <w:tabs>
          <w:tab w:val="left" w:pos="6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«первый этап – 2014–2016 годы; </w:t>
      </w:r>
    </w:p>
    <w:p w:rsidR="004A689A" w:rsidRDefault="004A689A" w:rsidP="00E96EB9">
      <w:pPr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– 2017–2018 годы.»;</w:t>
      </w:r>
    </w:p>
    <w:p w:rsidR="004A689A" w:rsidRDefault="004A689A" w:rsidP="00E96EB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разделе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>:</w:t>
      </w:r>
    </w:p>
    <w:p w:rsidR="004A689A" w:rsidRPr="00764384" w:rsidRDefault="004A689A" w:rsidP="00E96EB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«Министерство земельных и имущественных отношений Республики Дагестан, Министерство сельского хозяйства Республики Дагестан, Министерство промышленности, энергетики и связи Республики Дагестан», «Комитет по транспорту Республики Дагестан», «Агентство по туризму Республики Дагестан, Агентство инвестиций и внешнеэкономических связей Республики Дагестан, Агентство по лесному хозяйству Республики Дагестан» заменить словами «</w:t>
      </w:r>
      <w:r w:rsidRPr="00507F79">
        <w:rPr>
          <w:rFonts w:ascii="Times New Roman" w:hAnsi="Times New Roman"/>
          <w:sz w:val="28"/>
          <w:szCs w:val="28"/>
        </w:rPr>
        <w:t>Министерство по управлению государственным имуществом Республики Дагестан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4384">
        <w:rPr>
          <w:rFonts w:ascii="Times New Roman" w:hAnsi="Times New Roman"/>
          <w:sz w:val="28"/>
          <w:szCs w:val="28"/>
        </w:rPr>
        <w:t>Министерство сельского хозяйства и про</w:t>
      </w:r>
      <w:r>
        <w:rPr>
          <w:rFonts w:ascii="Times New Roman" w:hAnsi="Times New Roman"/>
          <w:sz w:val="28"/>
          <w:szCs w:val="28"/>
        </w:rPr>
        <w:t xml:space="preserve">довольствия Республики Дагестан, </w:t>
      </w:r>
      <w:r w:rsidRPr="00764384">
        <w:rPr>
          <w:rFonts w:ascii="Times New Roman" w:hAnsi="Times New Roman"/>
          <w:sz w:val="28"/>
          <w:szCs w:val="28"/>
        </w:rPr>
        <w:t>Министерство промышленности и энергетики Республики Дагестан</w:t>
      </w:r>
      <w:r>
        <w:rPr>
          <w:rFonts w:ascii="Times New Roman" w:hAnsi="Times New Roman"/>
          <w:sz w:val="28"/>
          <w:szCs w:val="28"/>
        </w:rPr>
        <w:t>», «</w:t>
      </w:r>
      <w:r w:rsidRPr="00764384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транспорта Республики Дагестан»</w:t>
      </w:r>
      <w:r w:rsidRPr="007643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7432B5">
        <w:rPr>
          <w:rFonts w:ascii="Times New Roman" w:hAnsi="Times New Roman"/>
          <w:sz w:val="28"/>
          <w:szCs w:val="28"/>
        </w:rPr>
        <w:t>Комитет по туризму Республики Дагестан</w:t>
      </w:r>
      <w:r>
        <w:rPr>
          <w:rFonts w:ascii="Times New Roman" w:hAnsi="Times New Roman"/>
          <w:sz w:val="28"/>
          <w:szCs w:val="28"/>
        </w:rPr>
        <w:t>,</w:t>
      </w:r>
      <w:r w:rsidRPr="007432B5">
        <w:rPr>
          <w:rFonts w:ascii="Times New Roman" w:hAnsi="Times New Roman"/>
          <w:sz w:val="28"/>
          <w:szCs w:val="28"/>
        </w:rPr>
        <w:t xml:space="preserve"> </w:t>
      </w:r>
      <w:r w:rsidRPr="00764384">
        <w:rPr>
          <w:rFonts w:ascii="Times New Roman" w:hAnsi="Times New Roman"/>
          <w:sz w:val="28"/>
          <w:szCs w:val="28"/>
        </w:rPr>
        <w:t>Министерство торговли и внешнеэкономиче</w:t>
      </w:r>
      <w:r>
        <w:rPr>
          <w:rFonts w:ascii="Times New Roman" w:hAnsi="Times New Roman"/>
          <w:sz w:val="28"/>
          <w:szCs w:val="28"/>
        </w:rPr>
        <w:t>ских связей Республики Дагестан</w:t>
      </w:r>
      <w:r w:rsidRPr="00764384">
        <w:rPr>
          <w:rFonts w:ascii="Times New Roman" w:hAnsi="Times New Roman"/>
          <w:sz w:val="28"/>
          <w:szCs w:val="28"/>
        </w:rPr>
        <w:t>, Комитет  по лесному хозяйству Республики Дагестан» соответственно;</w:t>
      </w:r>
    </w:p>
    <w:p w:rsidR="004A689A" w:rsidRPr="007751B0" w:rsidRDefault="004A689A" w:rsidP="00E96EB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«государственное казенное учреждение Республики Дагестан «Управление автомобильных дорог Республики Дагестан» исключить;</w:t>
      </w:r>
    </w:p>
    <w:p w:rsidR="004A689A" w:rsidRDefault="004A689A" w:rsidP="00E96EB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разделе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775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«Министерство сельского хозяйства Республики Дагестан, Министерство промышленности, энергетики и связи Республики Дагестан», «Комитет по транспорту Республики Дагестан», «Агентство по туризму Республики Дагестан» заменить словами «</w:t>
      </w:r>
      <w:r w:rsidRPr="00764384">
        <w:rPr>
          <w:rFonts w:ascii="Times New Roman" w:hAnsi="Times New Roman"/>
          <w:sz w:val="28"/>
          <w:szCs w:val="28"/>
        </w:rPr>
        <w:t>Министерство сельского хозяйства и про</w:t>
      </w:r>
      <w:r>
        <w:rPr>
          <w:rFonts w:ascii="Times New Roman" w:hAnsi="Times New Roman"/>
          <w:sz w:val="28"/>
          <w:szCs w:val="28"/>
        </w:rPr>
        <w:t>довольствия Республики Дагестан,</w:t>
      </w:r>
      <w:r w:rsidRPr="007432B5">
        <w:rPr>
          <w:rFonts w:ascii="Times New Roman" w:hAnsi="Times New Roman"/>
          <w:sz w:val="28"/>
          <w:szCs w:val="28"/>
        </w:rPr>
        <w:t xml:space="preserve"> </w:t>
      </w:r>
      <w:r w:rsidRPr="00764384">
        <w:rPr>
          <w:rFonts w:ascii="Times New Roman" w:hAnsi="Times New Roman"/>
          <w:sz w:val="28"/>
          <w:szCs w:val="28"/>
        </w:rPr>
        <w:t>Министерство промышлен</w:t>
      </w:r>
      <w:r>
        <w:rPr>
          <w:rFonts w:ascii="Times New Roman" w:hAnsi="Times New Roman"/>
          <w:sz w:val="28"/>
          <w:szCs w:val="28"/>
        </w:rPr>
        <w:t>-</w:t>
      </w:r>
      <w:r w:rsidRPr="00764384">
        <w:rPr>
          <w:rFonts w:ascii="Times New Roman" w:hAnsi="Times New Roman"/>
          <w:sz w:val="28"/>
          <w:szCs w:val="28"/>
        </w:rPr>
        <w:t>ности и энергетики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7643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64384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транспорта Республики Дагестан», «</w:t>
      </w:r>
      <w:r w:rsidRPr="007432B5">
        <w:rPr>
          <w:rFonts w:ascii="Times New Roman" w:hAnsi="Times New Roman"/>
          <w:sz w:val="28"/>
          <w:szCs w:val="28"/>
        </w:rPr>
        <w:t>Комитет по туризму Республики Дагестан</w:t>
      </w:r>
      <w:r w:rsidRPr="007643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4A689A" w:rsidRPr="006D7987" w:rsidRDefault="004A689A" w:rsidP="00E96EB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приложение № 1 изложить в следующей редакции:</w:t>
      </w:r>
    </w:p>
    <w:p w:rsidR="004A689A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689A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D004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Pr="002D004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04C">
        <w:rPr>
          <w:rFonts w:ascii="Times New Roman" w:hAnsi="Times New Roman"/>
          <w:sz w:val="24"/>
          <w:szCs w:val="24"/>
        </w:rPr>
        <w:t>1</w:t>
      </w:r>
    </w:p>
    <w:p w:rsidR="004A689A" w:rsidRPr="002D004C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004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Концепции р</w:t>
      </w:r>
      <w:r w:rsidRPr="002D004C">
        <w:rPr>
          <w:rFonts w:ascii="Times New Roman" w:hAnsi="Times New Roman"/>
          <w:sz w:val="24"/>
          <w:szCs w:val="24"/>
        </w:rPr>
        <w:t>еспубликанской целевой программ</w:t>
      </w:r>
      <w:r>
        <w:rPr>
          <w:rFonts w:ascii="Times New Roman" w:hAnsi="Times New Roman"/>
          <w:sz w:val="24"/>
          <w:szCs w:val="24"/>
        </w:rPr>
        <w:t>ы</w:t>
      </w:r>
      <w:r w:rsidRPr="002D004C">
        <w:rPr>
          <w:rFonts w:ascii="Times New Roman" w:hAnsi="Times New Roman"/>
          <w:sz w:val="24"/>
          <w:szCs w:val="24"/>
        </w:rPr>
        <w:t xml:space="preserve"> </w:t>
      </w:r>
    </w:p>
    <w:p w:rsidR="004A689A" w:rsidRPr="002D004C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004C">
        <w:rPr>
          <w:rFonts w:ascii="Times New Roman" w:hAnsi="Times New Roman"/>
          <w:sz w:val="24"/>
          <w:szCs w:val="24"/>
        </w:rPr>
        <w:t xml:space="preserve">«Социально-экономическое развитие горных территорий </w:t>
      </w:r>
    </w:p>
    <w:p w:rsidR="004A689A" w:rsidRPr="002D004C" w:rsidRDefault="004A689A" w:rsidP="002D00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004C">
        <w:rPr>
          <w:rFonts w:ascii="Times New Roman" w:hAnsi="Times New Roman"/>
          <w:sz w:val="24"/>
          <w:szCs w:val="24"/>
        </w:rPr>
        <w:t>Республики Дагестан на 2014-2018 годы»</w:t>
      </w:r>
    </w:p>
    <w:p w:rsidR="004A689A" w:rsidRDefault="004A689A" w:rsidP="002D0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689A" w:rsidRDefault="004A689A" w:rsidP="002D0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689A" w:rsidRPr="00E61337" w:rsidRDefault="004A689A" w:rsidP="007108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1337">
        <w:rPr>
          <w:rFonts w:ascii="Times New Roman" w:hAnsi="Times New Roman"/>
          <w:sz w:val="28"/>
          <w:szCs w:val="28"/>
        </w:rPr>
        <w:t xml:space="preserve">Основные индикаторы и показатели оценки хода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E61337">
        <w:rPr>
          <w:rFonts w:ascii="Times New Roman" w:hAnsi="Times New Roman"/>
          <w:sz w:val="28"/>
          <w:szCs w:val="28"/>
        </w:rPr>
        <w:t xml:space="preserve">республиканской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37">
        <w:rPr>
          <w:rFonts w:ascii="Times New Roman" w:hAnsi="Times New Roman"/>
          <w:sz w:val="28"/>
          <w:szCs w:val="28"/>
        </w:rPr>
        <w:t>целевой программы «Социально-экономическое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37">
        <w:rPr>
          <w:rFonts w:ascii="Times New Roman" w:hAnsi="Times New Roman"/>
          <w:sz w:val="28"/>
          <w:szCs w:val="28"/>
        </w:rPr>
        <w:t>развитие горных территорий Республики Дагестан на 2014-2018 годы»</w:t>
      </w:r>
    </w:p>
    <w:p w:rsidR="004A689A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689A" w:rsidRPr="002D004C" w:rsidRDefault="004A689A" w:rsidP="002D0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</w:t>
      </w:r>
      <w:r w:rsidRPr="002D004C">
        <w:rPr>
          <w:rFonts w:ascii="Times New Roman" w:hAnsi="Times New Roman"/>
          <w:sz w:val="24"/>
          <w:szCs w:val="24"/>
        </w:rPr>
        <w:t>в ценах 2010 года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850"/>
        <w:gridCol w:w="993"/>
        <w:gridCol w:w="992"/>
        <w:gridCol w:w="992"/>
        <w:gridCol w:w="992"/>
        <w:gridCol w:w="993"/>
        <w:gridCol w:w="992"/>
      </w:tblGrid>
      <w:tr w:rsidR="004A689A" w:rsidRPr="00392DAA" w:rsidTr="00051D89">
        <w:tc>
          <w:tcPr>
            <w:tcW w:w="567" w:type="dxa"/>
            <w:tcBorders>
              <w:lef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4A689A" w:rsidRPr="00392DAA" w:rsidRDefault="004A689A" w:rsidP="005E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92DAA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392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689A" w:rsidRPr="00392DAA" w:rsidTr="00961911">
        <w:trPr>
          <w:trHeight w:val="90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A689A" w:rsidRPr="00392DAA" w:rsidRDefault="004A689A" w:rsidP="00EC1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C1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9F0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Объем производства про-дукции сельского хозяйства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млн руб.</w:t>
            </w:r>
          </w:p>
          <w:p w:rsidR="004A689A" w:rsidRPr="00392DAA" w:rsidRDefault="004A689A" w:rsidP="00B66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24547,0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29150,0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31450,0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34352,8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35952,0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38214,2</w:t>
            </w:r>
          </w:p>
          <w:p w:rsidR="004A689A" w:rsidRPr="00392DAA" w:rsidRDefault="004A689A" w:rsidP="00051D89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96191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96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4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Объем отгруженной про-мышленной продукции (ра-бот, услуг) крупными и средними предприятиями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млн руб.</w:t>
            </w:r>
          </w:p>
          <w:p w:rsidR="004A689A" w:rsidRPr="00392DAA" w:rsidRDefault="004A689A" w:rsidP="00277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155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4041CD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4318,0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155630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7652,4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77807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9327,5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155630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11002,3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155630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12672,0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155630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13804,0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961911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96191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EE3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EE3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Объем инвестиций в ос-новной капитал за счет всех источников финансирова-ния</w:t>
            </w:r>
          </w:p>
          <w:p w:rsidR="004A689A" w:rsidRPr="00392DAA" w:rsidRDefault="004A689A" w:rsidP="00EE3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 xml:space="preserve">млн 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26606,1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29202,5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33533,7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37864,8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42194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47255,7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EE3FD4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 xml:space="preserve">Объем ввода жилья 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FB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247,7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288,0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308,7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329,8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371,0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Оборот розничной торговли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млн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28500,0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33560,0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36170,0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38720,0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41300,0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44166,7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9F0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числен-ность работников, занятых в малом предприниматель-стве 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BA3D3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Число новых рабочих мест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3,1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9,5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10,6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12,9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4A689A" w:rsidRPr="00392DAA" w:rsidRDefault="004A689A" w:rsidP="00981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C55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 xml:space="preserve">Уровень безработицы </w:t>
            </w:r>
          </w:p>
          <w:p w:rsidR="004A689A" w:rsidRPr="00392DAA" w:rsidRDefault="004A689A" w:rsidP="00981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(по методологии МОТ)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A689A" w:rsidRPr="00392DAA" w:rsidRDefault="004A689A" w:rsidP="00981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25,8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17,2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15,1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13,5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10,5</w:t>
            </w:r>
          </w:p>
          <w:p w:rsidR="004A689A" w:rsidRPr="00392DAA" w:rsidRDefault="004A689A" w:rsidP="009817EC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051D8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C55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 xml:space="preserve">Среднемесячные доходы на душу населения  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2875,3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6800,0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9100,0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11400,0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14300,0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17160,0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89A" w:rsidRPr="00392DAA" w:rsidTr="001365F6">
        <w:trPr>
          <w:trHeight w:val="7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C55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Ежегодный ввод в оборот сельхозугодий в горных районах республики</w:t>
            </w:r>
          </w:p>
          <w:p w:rsidR="004A689A" w:rsidRPr="00392DAA" w:rsidRDefault="004A689A" w:rsidP="002D0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тыс. га</w:t>
            </w: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DAA">
              <w:rPr>
                <w:rFonts w:ascii="Times New Roman" w:hAnsi="Times New Roman"/>
                <w:sz w:val="24"/>
                <w:szCs w:val="24"/>
              </w:rPr>
              <w:t>15,0»;</w:t>
            </w: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89A" w:rsidRPr="00392DAA" w:rsidRDefault="004A689A" w:rsidP="002D004C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89A" w:rsidRDefault="004A689A" w:rsidP="00240D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в приложении № 2: </w:t>
      </w:r>
    </w:p>
    <w:p w:rsidR="004A689A" w:rsidRDefault="004A689A" w:rsidP="00240D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нумерационном заголовке слова «2013–2017 годы» заменить словами «2014–2018 годы»;</w:t>
      </w:r>
    </w:p>
    <w:p w:rsidR="004A689A" w:rsidRDefault="004A689A" w:rsidP="00240D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«В том числе по годам» слова «2013 г.», «2014 г.», «2015 г.», «2016 г.», «2017 г.» заменить словами «2014 г.», «2015 г.», «2016 г.», «2017 г.», «2018 г.» соответственно.</w:t>
      </w:r>
    </w:p>
    <w:p w:rsidR="004A689A" w:rsidRDefault="004A689A" w:rsidP="00F83BD5">
      <w:pPr>
        <w:tabs>
          <w:tab w:val="left" w:pos="5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89A" w:rsidRDefault="004A689A" w:rsidP="00166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89A" w:rsidRPr="00F83BD5" w:rsidRDefault="004A689A" w:rsidP="00F83B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BD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4A689A" w:rsidRDefault="004A689A" w:rsidP="00B11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3BD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83BD5">
        <w:rPr>
          <w:rFonts w:ascii="Times New Roman" w:hAnsi="Times New Roman"/>
          <w:b/>
          <w:sz w:val="28"/>
          <w:szCs w:val="28"/>
        </w:rPr>
        <w:t xml:space="preserve"> Республики Дагестан                                                                  М. Меджидов</w:t>
      </w:r>
    </w:p>
    <w:p w:rsidR="004A689A" w:rsidRDefault="004A689A" w:rsidP="00166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89A" w:rsidRDefault="004A689A" w:rsidP="00166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89A" w:rsidRDefault="004A689A" w:rsidP="00166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89A" w:rsidRDefault="004A689A" w:rsidP="00166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89A" w:rsidRPr="00A2783E" w:rsidRDefault="004A689A" w:rsidP="00166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689A" w:rsidRDefault="004A689A"/>
    <w:sectPr w:rsidR="004A689A" w:rsidSect="004A4100">
      <w:headerReference w:type="default" r:id="rId8"/>
      <w:pgSz w:w="11906" w:h="16838"/>
      <w:pgMar w:top="1134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9A" w:rsidRDefault="004A689A" w:rsidP="004A4100">
      <w:pPr>
        <w:spacing w:after="0" w:line="240" w:lineRule="auto"/>
      </w:pPr>
      <w:r>
        <w:separator/>
      </w:r>
    </w:p>
  </w:endnote>
  <w:endnote w:type="continuationSeparator" w:id="1">
    <w:p w:rsidR="004A689A" w:rsidRDefault="004A689A" w:rsidP="004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9A" w:rsidRDefault="004A689A" w:rsidP="004A4100">
      <w:pPr>
        <w:spacing w:after="0" w:line="240" w:lineRule="auto"/>
      </w:pPr>
      <w:r>
        <w:separator/>
      </w:r>
    </w:p>
  </w:footnote>
  <w:footnote w:type="continuationSeparator" w:id="1">
    <w:p w:rsidR="004A689A" w:rsidRDefault="004A689A" w:rsidP="004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A" w:rsidRDefault="004A689A">
    <w:pPr>
      <w:pStyle w:val="Header"/>
      <w:jc w:val="center"/>
    </w:pPr>
    <w:r w:rsidRPr="004A4100">
      <w:rPr>
        <w:rFonts w:ascii="Times New Roman" w:hAnsi="Times New Roman"/>
        <w:sz w:val="28"/>
        <w:szCs w:val="28"/>
      </w:rPr>
      <w:fldChar w:fldCharType="begin"/>
    </w:r>
    <w:r w:rsidRPr="004A4100">
      <w:rPr>
        <w:rFonts w:ascii="Times New Roman" w:hAnsi="Times New Roman"/>
        <w:sz w:val="28"/>
        <w:szCs w:val="28"/>
      </w:rPr>
      <w:instrText xml:space="preserve"> PAGE   \* MERGEFORMAT </w:instrText>
    </w:r>
    <w:r w:rsidRPr="004A410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4A4100">
      <w:rPr>
        <w:rFonts w:ascii="Times New Roman" w:hAnsi="Times New Roman"/>
        <w:sz w:val="28"/>
        <w:szCs w:val="28"/>
      </w:rPr>
      <w:fldChar w:fldCharType="end"/>
    </w:r>
  </w:p>
  <w:p w:rsidR="004A689A" w:rsidRDefault="004A68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10E61"/>
    <w:multiLevelType w:val="hybridMultilevel"/>
    <w:tmpl w:val="82F0A176"/>
    <w:lvl w:ilvl="0" w:tplc="74B6FCD0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064"/>
    <w:rsid w:val="00003F89"/>
    <w:rsid w:val="00022503"/>
    <w:rsid w:val="000270C9"/>
    <w:rsid w:val="000341B0"/>
    <w:rsid w:val="00051955"/>
    <w:rsid w:val="00051C03"/>
    <w:rsid w:val="00051D89"/>
    <w:rsid w:val="00084AE7"/>
    <w:rsid w:val="000B3EC8"/>
    <w:rsid w:val="000C37DA"/>
    <w:rsid w:val="000E6D91"/>
    <w:rsid w:val="000F6DEF"/>
    <w:rsid w:val="00102116"/>
    <w:rsid w:val="00104153"/>
    <w:rsid w:val="00133AEC"/>
    <w:rsid w:val="001365F6"/>
    <w:rsid w:val="0014715E"/>
    <w:rsid w:val="00155630"/>
    <w:rsid w:val="00166064"/>
    <w:rsid w:val="001A3C8A"/>
    <w:rsid w:val="001B2529"/>
    <w:rsid w:val="001B315C"/>
    <w:rsid w:val="001D694A"/>
    <w:rsid w:val="001F52A7"/>
    <w:rsid w:val="00207097"/>
    <w:rsid w:val="00221AB3"/>
    <w:rsid w:val="00224E3C"/>
    <w:rsid w:val="00226C06"/>
    <w:rsid w:val="00226C1B"/>
    <w:rsid w:val="002271D6"/>
    <w:rsid w:val="00230A84"/>
    <w:rsid w:val="00233D7B"/>
    <w:rsid w:val="00240D14"/>
    <w:rsid w:val="002446E3"/>
    <w:rsid w:val="00254CDD"/>
    <w:rsid w:val="00272E0A"/>
    <w:rsid w:val="00274948"/>
    <w:rsid w:val="00277807"/>
    <w:rsid w:val="0029121A"/>
    <w:rsid w:val="002B4A4F"/>
    <w:rsid w:val="002D004C"/>
    <w:rsid w:val="00304062"/>
    <w:rsid w:val="003062DB"/>
    <w:rsid w:val="00324C44"/>
    <w:rsid w:val="00326462"/>
    <w:rsid w:val="00327636"/>
    <w:rsid w:val="00363E8E"/>
    <w:rsid w:val="00392DAA"/>
    <w:rsid w:val="003A0B0C"/>
    <w:rsid w:val="004041CD"/>
    <w:rsid w:val="0040544E"/>
    <w:rsid w:val="00427144"/>
    <w:rsid w:val="00442A04"/>
    <w:rsid w:val="00455C0A"/>
    <w:rsid w:val="004600A0"/>
    <w:rsid w:val="0046126E"/>
    <w:rsid w:val="00464B27"/>
    <w:rsid w:val="00464DDA"/>
    <w:rsid w:val="00472FC9"/>
    <w:rsid w:val="004A4100"/>
    <w:rsid w:val="004A689A"/>
    <w:rsid w:val="004C4318"/>
    <w:rsid w:val="004C5CC6"/>
    <w:rsid w:val="004C5D8E"/>
    <w:rsid w:val="004F5B88"/>
    <w:rsid w:val="00504BC6"/>
    <w:rsid w:val="00507F79"/>
    <w:rsid w:val="0051135E"/>
    <w:rsid w:val="00530D93"/>
    <w:rsid w:val="00531C79"/>
    <w:rsid w:val="005568D1"/>
    <w:rsid w:val="00564BF0"/>
    <w:rsid w:val="0057196A"/>
    <w:rsid w:val="00590A5A"/>
    <w:rsid w:val="005963B3"/>
    <w:rsid w:val="005A0420"/>
    <w:rsid w:val="005A280B"/>
    <w:rsid w:val="005E157A"/>
    <w:rsid w:val="005E7776"/>
    <w:rsid w:val="006908F1"/>
    <w:rsid w:val="006A0EBA"/>
    <w:rsid w:val="006D7987"/>
    <w:rsid w:val="006E1247"/>
    <w:rsid w:val="006E55B0"/>
    <w:rsid w:val="006E6188"/>
    <w:rsid w:val="00701EAB"/>
    <w:rsid w:val="00705760"/>
    <w:rsid w:val="007108C6"/>
    <w:rsid w:val="007305AF"/>
    <w:rsid w:val="007310DF"/>
    <w:rsid w:val="00741DD4"/>
    <w:rsid w:val="007424AD"/>
    <w:rsid w:val="007432B5"/>
    <w:rsid w:val="00744C32"/>
    <w:rsid w:val="00752862"/>
    <w:rsid w:val="00764384"/>
    <w:rsid w:val="007751B0"/>
    <w:rsid w:val="007803D8"/>
    <w:rsid w:val="00785A25"/>
    <w:rsid w:val="00792A50"/>
    <w:rsid w:val="007A5FFB"/>
    <w:rsid w:val="007A66B5"/>
    <w:rsid w:val="007E7398"/>
    <w:rsid w:val="008127D5"/>
    <w:rsid w:val="0082297C"/>
    <w:rsid w:val="00832E64"/>
    <w:rsid w:val="0087475D"/>
    <w:rsid w:val="00881865"/>
    <w:rsid w:val="00896D4D"/>
    <w:rsid w:val="008B198A"/>
    <w:rsid w:val="008B267C"/>
    <w:rsid w:val="008F05BF"/>
    <w:rsid w:val="008F3E8E"/>
    <w:rsid w:val="00902C2B"/>
    <w:rsid w:val="00961911"/>
    <w:rsid w:val="00965ABF"/>
    <w:rsid w:val="00970B4B"/>
    <w:rsid w:val="00980246"/>
    <w:rsid w:val="009817EC"/>
    <w:rsid w:val="009A1417"/>
    <w:rsid w:val="009A1A2F"/>
    <w:rsid w:val="009E3F89"/>
    <w:rsid w:val="009F0840"/>
    <w:rsid w:val="009F5B48"/>
    <w:rsid w:val="00A211E8"/>
    <w:rsid w:val="00A2783E"/>
    <w:rsid w:val="00A27C9B"/>
    <w:rsid w:val="00A4451E"/>
    <w:rsid w:val="00A44525"/>
    <w:rsid w:val="00A803A8"/>
    <w:rsid w:val="00A84184"/>
    <w:rsid w:val="00A85100"/>
    <w:rsid w:val="00A974E1"/>
    <w:rsid w:val="00AA5644"/>
    <w:rsid w:val="00AB410B"/>
    <w:rsid w:val="00AB76F5"/>
    <w:rsid w:val="00AC3789"/>
    <w:rsid w:val="00AD7051"/>
    <w:rsid w:val="00B11CE5"/>
    <w:rsid w:val="00B35E6F"/>
    <w:rsid w:val="00B36370"/>
    <w:rsid w:val="00B452AB"/>
    <w:rsid w:val="00B66D26"/>
    <w:rsid w:val="00B91D4E"/>
    <w:rsid w:val="00BA397E"/>
    <w:rsid w:val="00BA3D3C"/>
    <w:rsid w:val="00BB6E30"/>
    <w:rsid w:val="00BD0E42"/>
    <w:rsid w:val="00BE6DBD"/>
    <w:rsid w:val="00C00D8B"/>
    <w:rsid w:val="00C1245F"/>
    <w:rsid w:val="00C55ADB"/>
    <w:rsid w:val="00CD0793"/>
    <w:rsid w:val="00D01780"/>
    <w:rsid w:val="00D0625B"/>
    <w:rsid w:val="00D212FB"/>
    <w:rsid w:val="00D36446"/>
    <w:rsid w:val="00D70190"/>
    <w:rsid w:val="00D7151B"/>
    <w:rsid w:val="00D75AB2"/>
    <w:rsid w:val="00D82D2D"/>
    <w:rsid w:val="00D86FE3"/>
    <w:rsid w:val="00D8705B"/>
    <w:rsid w:val="00DE4A9F"/>
    <w:rsid w:val="00DE4E34"/>
    <w:rsid w:val="00E14F3E"/>
    <w:rsid w:val="00E30D1E"/>
    <w:rsid w:val="00E34CBE"/>
    <w:rsid w:val="00E61337"/>
    <w:rsid w:val="00E70B3D"/>
    <w:rsid w:val="00E751B8"/>
    <w:rsid w:val="00E86FF0"/>
    <w:rsid w:val="00E903EB"/>
    <w:rsid w:val="00E96EB9"/>
    <w:rsid w:val="00EA428B"/>
    <w:rsid w:val="00EB667E"/>
    <w:rsid w:val="00EB6D5A"/>
    <w:rsid w:val="00EC1E5C"/>
    <w:rsid w:val="00ED3349"/>
    <w:rsid w:val="00EE3FD4"/>
    <w:rsid w:val="00EE6163"/>
    <w:rsid w:val="00EF47E8"/>
    <w:rsid w:val="00EF6A07"/>
    <w:rsid w:val="00F04278"/>
    <w:rsid w:val="00F12A7C"/>
    <w:rsid w:val="00F2249B"/>
    <w:rsid w:val="00F47DBA"/>
    <w:rsid w:val="00F56638"/>
    <w:rsid w:val="00F60D5F"/>
    <w:rsid w:val="00F83BD5"/>
    <w:rsid w:val="00F87F4A"/>
    <w:rsid w:val="00FA27F5"/>
    <w:rsid w:val="00FB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606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66064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A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410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1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FB255FE946D33462CA6B289BF075A5A1FF64388F51830B19AE2FC39ED79AF9493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727</TotalTime>
  <Pages>3</Pages>
  <Words>675</Words>
  <Characters>3848</Characters>
  <Application>Microsoft Office Outlook</Application>
  <DocSecurity>0</DocSecurity>
  <Lines>0</Lines>
  <Paragraphs>0</Paragraphs>
  <ScaleCrop>false</ScaleCrop>
  <Company>Министерство Экономики РД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Мельхашев  Мурад   Мзефарович</dc:creator>
  <cp:keywords/>
  <dc:description/>
  <cp:lastModifiedBy>User</cp:lastModifiedBy>
  <cp:revision>4</cp:revision>
  <cp:lastPrinted>2013-06-26T12:22:00Z</cp:lastPrinted>
  <dcterms:created xsi:type="dcterms:W3CDTF">2012-12-12T14:55:00Z</dcterms:created>
  <dcterms:modified xsi:type="dcterms:W3CDTF">2013-07-02T07:33:00Z</dcterms:modified>
</cp:coreProperties>
</file>