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6B" w:rsidRPr="00D207CE" w:rsidRDefault="00A43F6B" w:rsidP="00584F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Default="00A43F6B" w:rsidP="00D2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Default="00A43F6B" w:rsidP="00D2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Default="00A43F6B" w:rsidP="00584FFC">
      <w:pPr>
        <w:ind w:firstLine="709"/>
        <w:jc w:val="both"/>
        <w:rPr>
          <w:szCs w:val="28"/>
        </w:rPr>
      </w:pPr>
    </w:p>
    <w:p w:rsidR="00A43F6B" w:rsidRPr="00484DEE" w:rsidRDefault="00A43F6B" w:rsidP="00584FFC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</w:t>
      </w:r>
      <w:r w:rsidRPr="00484DEE">
        <w:rPr>
          <w:b/>
          <w:sz w:val="36"/>
          <w:szCs w:val="36"/>
        </w:rPr>
        <w:t>ПРАВИТЕЛЬСТВО РЕСПУБЛИКИ ДАГЕСТАН</w:t>
      </w:r>
    </w:p>
    <w:p w:rsidR="00A43F6B" w:rsidRPr="00484DEE" w:rsidRDefault="00A43F6B" w:rsidP="00584FFC">
      <w:pPr>
        <w:jc w:val="center"/>
        <w:rPr>
          <w:b/>
          <w:sz w:val="36"/>
          <w:szCs w:val="36"/>
        </w:rPr>
      </w:pPr>
      <w:r w:rsidRPr="00484DEE">
        <w:rPr>
          <w:b/>
          <w:sz w:val="36"/>
          <w:szCs w:val="36"/>
        </w:rPr>
        <w:t>РАСПОРЯЖЕНИЕ</w:t>
      </w:r>
    </w:p>
    <w:p w:rsidR="00A43F6B" w:rsidRDefault="00A43F6B" w:rsidP="00584FF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от  24</w:t>
      </w:r>
      <w:r w:rsidRPr="00484DEE">
        <w:rPr>
          <w:b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484DEE">
          <w:rPr>
            <w:b/>
            <w:szCs w:val="28"/>
          </w:rPr>
          <w:t>2013 г</w:t>
        </w:r>
      </w:smartTag>
      <w:r>
        <w:rPr>
          <w:b/>
          <w:szCs w:val="28"/>
        </w:rPr>
        <w:t>. № 174</w:t>
      </w:r>
      <w:r w:rsidRPr="00484DEE">
        <w:rPr>
          <w:b/>
          <w:szCs w:val="28"/>
        </w:rPr>
        <w:t>-р</w:t>
      </w:r>
    </w:p>
    <w:p w:rsidR="00A43F6B" w:rsidRPr="00484DEE" w:rsidRDefault="00A43F6B" w:rsidP="00584FFC">
      <w:pPr>
        <w:spacing w:before="120"/>
        <w:jc w:val="center"/>
        <w:rPr>
          <w:b/>
          <w:szCs w:val="28"/>
        </w:rPr>
      </w:pPr>
    </w:p>
    <w:p w:rsidR="00A43F6B" w:rsidRPr="00D207CE" w:rsidRDefault="00A43F6B" w:rsidP="00774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C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Одобрить и в</w:t>
      </w:r>
      <w:r w:rsidRPr="00D207CE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временно исполняющего обя-занности Президента Республики Дагестан </w:t>
      </w:r>
      <w:r w:rsidRPr="00D207CE">
        <w:rPr>
          <w:rFonts w:ascii="Times New Roman" w:hAnsi="Times New Roman" w:cs="Times New Roman"/>
          <w:sz w:val="28"/>
          <w:szCs w:val="28"/>
        </w:rPr>
        <w:t>проект закона Республики Дагестан «Об утверждении республиканской целевой программы «Социально-экономи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07CE">
        <w:rPr>
          <w:rFonts w:ascii="Times New Roman" w:hAnsi="Times New Roman" w:cs="Times New Roman"/>
          <w:sz w:val="28"/>
          <w:szCs w:val="28"/>
        </w:rPr>
        <w:t>ческое развитие горных территорий Республики Дагестан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7CE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07CE">
        <w:rPr>
          <w:rFonts w:ascii="Times New Roman" w:hAnsi="Times New Roman" w:cs="Times New Roman"/>
          <w:sz w:val="28"/>
          <w:szCs w:val="28"/>
        </w:rPr>
        <w:t>2018 годы».</w:t>
      </w:r>
    </w:p>
    <w:p w:rsidR="00A43F6B" w:rsidRPr="00D207CE" w:rsidRDefault="00A43F6B" w:rsidP="00774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CE">
        <w:rPr>
          <w:rFonts w:ascii="Times New Roman" w:hAnsi="Times New Roman" w:cs="Times New Roman"/>
          <w:sz w:val="28"/>
          <w:szCs w:val="28"/>
        </w:rPr>
        <w:t>2. Назначить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207CE">
        <w:rPr>
          <w:rFonts w:ascii="Times New Roman" w:hAnsi="Times New Roman" w:cs="Times New Roman"/>
          <w:sz w:val="28"/>
          <w:szCs w:val="28"/>
        </w:rPr>
        <w:t>инистра экономики Республики Дагестан Юсуфова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7CE">
        <w:rPr>
          <w:rFonts w:ascii="Times New Roman" w:hAnsi="Times New Roman" w:cs="Times New Roman"/>
          <w:sz w:val="28"/>
          <w:szCs w:val="28"/>
        </w:rPr>
        <w:t>Раюдина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7CE">
        <w:rPr>
          <w:rFonts w:ascii="Times New Roman" w:hAnsi="Times New Roman" w:cs="Times New Roman"/>
          <w:sz w:val="28"/>
          <w:szCs w:val="28"/>
        </w:rPr>
        <w:t>Айдакадиевича официальным представителем Правительства Республики Дагестан при рассмотрении Народным Собранием Республики Дагестан проекта закона Республики Дагестан «Об утверждении республиканской целевой программы «Социально-экономическое развитие горных территорий Республики Дагестан на 2014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07CE">
        <w:rPr>
          <w:rFonts w:ascii="Times New Roman" w:hAnsi="Times New Roman" w:cs="Times New Roman"/>
          <w:sz w:val="28"/>
          <w:szCs w:val="28"/>
        </w:rPr>
        <w:t>2018 годы».</w:t>
      </w:r>
    </w:p>
    <w:p w:rsidR="00A43F6B" w:rsidRPr="00D207CE" w:rsidRDefault="00A43F6B" w:rsidP="00774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Default="00A43F6B" w:rsidP="00774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Pr="00D207CE" w:rsidRDefault="00A43F6B" w:rsidP="00774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6B" w:rsidRPr="000A1AFD" w:rsidRDefault="00A43F6B" w:rsidP="00774DF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A1AFD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A43F6B" w:rsidRPr="000A1AFD" w:rsidRDefault="00A43F6B" w:rsidP="00774DF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A1AF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0A1AFD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AFD">
        <w:rPr>
          <w:rFonts w:ascii="Times New Roman" w:hAnsi="Times New Roman" w:cs="Times New Roman"/>
          <w:b/>
          <w:sz w:val="28"/>
          <w:szCs w:val="28"/>
        </w:rPr>
        <w:t>Меджидов</w:t>
      </w:r>
    </w:p>
    <w:p w:rsidR="00A43F6B" w:rsidRPr="00D207CE" w:rsidRDefault="00A43F6B" w:rsidP="00774DF7">
      <w:pPr>
        <w:ind w:firstLine="709"/>
        <w:rPr>
          <w:szCs w:val="28"/>
        </w:rPr>
      </w:pPr>
    </w:p>
    <w:sectPr w:rsidR="00A43F6B" w:rsidRPr="00D207CE" w:rsidSect="004E2190">
      <w:pgSz w:w="11906" w:h="16838"/>
      <w:pgMar w:top="851" w:right="851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CE"/>
    <w:rsid w:val="00007330"/>
    <w:rsid w:val="00023017"/>
    <w:rsid w:val="000A1AFD"/>
    <w:rsid w:val="000C3010"/>
    <w:rsid w:val="001F3235"/>
    <w:rsid w:val="002A3B64"/>
    <w:rsid w:val="00426C90"/>
    <w:rsid w:val="00484DEE"/>
    <w:rsid w:val="004E2190"/>
    <w:rsid w:val="00550DDA"/>
    <w:rsid w:val="00556BD7"/>
    <w:rsid w:val="00564BF0"/>
    <w:rsid w:val="00584FFC"/>
    <w:rsid w:val="00681610"/>
    <w:rsid w:val="006D7F76"/>
    <w:rsid w:val="00702CBA"/>
    <w:rsid w:val="007313D8"/>
    <w:rsid w:val="00774DF7"/>
    <w:rsid w:val="007D119B"/>
    <w:rsid w:val="00810024"/>
    <w:rsid w:val="00836067"/>
    <w:rsid w:val="008D4CC4"/>
    <w:rsid w:val="008D5126"/>
    <w:rsid w:val="0090415E"/>
    <w:rsid w:val="009B1F83"/>
    <w:rsid w:val="009C7F15"/>
    <w:rsid w:val="00A43F6B"/>
    <w:rsid w:val="00A44525"/>
    <w:rsid w:val="00A51CEA"/>
    <w:rsid w:val="00B143AD"/>
    <w:rsid w:val="00B47A28"/>
    <w:rsid w:val="00B51D23"/>
    <w:rsid w:val="00BA4F3B"/>
    <w:rsid w:val="00D207CE"/>
    <w:rsid w:val="00D7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CE"/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07C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0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C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131</Words>
  <Characters>749</Characters>
  <Application>Microsoft Office Outlook</Application>
  <DocSecurity>0</DocSecurity>
  <Lines>0</Lines>
  <Paragraphs>0</Paragraphs>
  <ScaleCrop>false</ScaleCrop>
  <Company>Министерство Экономики РД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Мельхашев  Мурад   Мзефарович</dc:creator>
  <cp:keywords/>
  <dc:description/>
  <cp:lastModifiedBy>User</cp:lastModifiedBy>
  <cp:revision>12</cp:revision>
  <cp:lastPrinted>2013-06-24T09:05:00Z</cp:lastPrinted>
  <dcterms:created xsi:type="dcterms:W3CDTF">2013-05-14T13:54:00Z</dcterms:created>
  <dcterms:modified xsi:type="dcterms:W3CDTF">2013-06-26T07:29:00Z</dcterms:modified>
</cp:coreProperties>
</file>