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52" w:rsidRDefault="00A24C52" w:rsidP="00B21B5F">
      <w:pPr>
        <w:ind w:firstLine="0"/>
      </w:pPr>
    </w:p>
    <w:p w:rsidR="00A24C52" w:rsidRDefault="00A24C52" w:rsidP="00BB0AD5"/>
    <w:p w:rsidR="00A24C52" w:rsidRDefault="00A24C52" w:rsidP="00BB0AD5"/>
    <w:p w:rsidR="00A24C52" w:rsidRDefault="00A24C52" w:rsidP="00BB0AD5"/>
    <w:p w:rsidR="00A24C52" w:rsidRDefault="00A24C52" w:rsidP="00BB0AD5"/>
    <w:p w:rsidR="00A24C52" w:rsidRDefault="00A24C52" w:rsidP="00BB0AD5"/>
    <w:p w:rsidR="00A24C52" w:rsidRDefault="00A24C52" w:rsidP="00B21B5F">
      <w:pPr>
        <w:rPr>
          <w:szCs w:val="28"/>
        </w:rPr>
      </w:pPr>
    </w:p>
    <w:p w:rsidR="00A24C52" w:rsidRPr="00484DEE" w:rsidRDefault="00A24C52" w:rsidP="00B21B5F">
      <w:pPr>
        <w:spacing w:line="312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  </w:t>
      </w:r>
      <w:r w:rsidRPr="00484DEE">
        <w:rPr>
          <w:b/>
          <w:sz w:val="36"/>
          <w:szCs w:val="36"/>
        </w:rPr>
        <w:t>ПРАВИТЕЛЬСТВО РЕСПУБЛИКИ ДАГЕСТАН</w:t>
      </w:r>
    </w:p>
    <w:p w:rsidR="00A24C52" w:rsidRPr="00484DEE" w:rsidRDefault="00A24C52" w:rsidP="00B21B5F">
      <w:pPr>
        <w:jc w:val="center"/>
        <w:rPr>
          <w:b/>
          <w:sz w:val="36"/>
          <w:szCs w:val="36"/>
        </w:rPr>
      </w:pPr>
      <w:r w:rsidRPr="00484DEE">
        <w:rPr>
          <w:b/>
          <w:sz w:val="36"/>
          <w:szCs w:val="36"/>
        </w:rPr>
        <w:t>РАСПОРЯЖЕНИЕ</w:t>
      </w:r>
    </w:p>
    <w:p w:rsidR="00A24C52" w:rsidRDefault="00A24C52" w:rsidP="00B21B5F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от  24</w:t>
      </w:r>
      <w:r w:rsidRPr="00484DEE">
        <w:rPr>
          <w:b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484DEE">
          <w:rPr>
            <w:b/>
            <w:szCs w:val="28"/>
          </w:rPr>
          <w:t>2013 г</w:t>
        </w:r>
      </w:smartTag>
      <w:r>
        <w:rPr>
          <w:b/>
          <w:szCs w:val="28"/>
        </w:rPr>
        <w:t>. № 173</w:t>
      </w:r>
      <w:r w:rsidRPr="00484DEE">
        <w:rPr>
          <w:b/>
          <w:szCs w:val="28"/>
        </w:rPr>
        <w:t>-р</w:t>
      </w:r>
    </w:p>
    <w:p w:rsidR="00A24C52" w:rsidRDefault="00A24C52" w:rsidP="00B21B5F">
      <w:pPr>
        <w:spacing w:before="120"/>
        <w:jc w:val="center"/>
        <w:rPr>
          <w:b/>
          <w:szCs w:val="28"/>
        </w:rPr>
      </w:pPr>
    </w:p>
    <w:p w:rsidR="00A24C52" w:rsidRDefault="00A24C52" w:rsidP="00BB0AD5">
      <w:r>
        <w:t>Одобрить проект постановления Народного Собрания Республики Дагестан «О  внесении  изменений в административно-территориальное устройство Республики Дагестан» и представить его временно исполняющему обязанности  Президента Республики Дагестан.</w:t>
      </w:r>
    </w:p>
    <w:p w:rsidR="00A24C52" w:rsidRDefault="00A24C52" w:rsidP="00BB0AD5"/>
    <w:p w:rsidR="00A24C52" w:rsidRDefault="00A24C52" w:rsidP="00BB0AD5">
      <w:pPr>
        <w:ind w:firstLine="0"/>
        <w:rPr>
          <w:b/>
        </w:rPr>
      </w:pPr>
      <w:r w:rsidRPr="00715366">
        <w:rPr>
          <w:b/>
        </w:rPr>
        <w:t>Председатель</w:t>
      </w:r>
      <w:r>
        <w:rPr>
          <w:b/>
        </w:rPr>
        <w:t xml:space="preserve"> </w:t>
      </w:r>
      <w:r w:rsidRPr="00715366">
        <w:rPr>
          <w:b/>
        </w:rPr>
        <w:t xml:space="preserve">Правительства </w:t>
      </w:r>
    </w:p>
    <w:p w:rsidR="00A24C52" w:rsidRPr="00715366" w:rsidRDefault="00A24C52" w:rsidP="00BB0AD5">
      <w:pPr>
        <w:ind w:firstLine="0"/>
        <w:rPr>
          <w:b/>
        </w:rPr>
      </w:pPr>
      <w:r>
        <w:rPr>
          <w:b/>
        </w:rPr>
        <w:t xml:space="preserve">     </w:t>
      </w:r>
      <w:r w:rsidRPr="00715366">
        <w:rPr>
          <w:b/>
        </w:rPr>
        <w:t>Республики Дагестан</w:t>
      </w:r>
      <w:r>
        <w:rPr>
          <w:b/>
        </w:rPr>
        <w:t xml:space="preserve">                                                          </w:t>
      </w:r>
      <w:r w:rsidRPr="00715366">
        <w:rPr>
          <w:b/>
        </w:rPr>
        <w:t>М.</w:t>
      </w:r>
      <w:r>
        <w:rPr>
          <w:b/>
        </w:rPr>
        <w:t xml:space="preserve"> </w:t>
      </w:r>
      <w:r w:rsidRPr="00715366">
        <w:rPr>
          <w:b/>
        </w:rPr>
        <w:t>Меджидов</w:t>
      </w:r>
    </w:p>
    <w:p w:rsidR="00A24C52" w:rsidRDefault="00A24C52"/>
    <w:sectPr w:rsidR="00A24C52" w:rsidSect="00BA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AD5"/>
    <w:rsid w:val="000001B5"/>
    <w:rsid w:val="0000180E"/>
    <w:rsid w:val="00002195"/>
    <w:rsid w:val="000026B4"/>
    <w:rsid w:val="00002A69"/>
    <w:rsid w:val="00002FF5"/>
    <w:rsid w:val="00007A21"/>
    <w:rsid w:val="00007D06"/>
    <w:rsid w:val="0001026D"/>
    <w:rsid w:val="000110EC"/>
    <w:rsid w:val="00011A63"/>
    <w:rsid w:val="000123C3"/>
    <w:rsid w:val="000131A8"/>
    <w:rsid w:val="000132ED"/>
    <w:rsid w:val="00013866"/>
    <w:rsid w:val="000169BF"/>
    <w:rsid w:val="00016E0D"/>
    <w:rsid w:val="00022784"/>
    <w:rsid w:val="00022905"/>
    <w:rsid w:val="00022CD4"/>
    <w:rsid w:val="000232CD"/>
    <w:rsid w:val="00024188"/>
    <w:rsid w:val="00024ABA"/>
    <w:rsid w:val="00027D9D"/>
    <w:rsid w:val="00030489"/>
    <w:rsid w:val="000310A9"/>
    <w:rsid w:val="00034355"/>
    <w:rsid w:val="00034F43"/>
    <w:rsid w:val="00035059"/>
    <w:rsid w:val="000363FA"/>
    <w:rsid w:val="00037516"/>
    <w:rsid w:val="00037F21"/>
    <w:rsid w:val="00040404"/>
    <w:rsid w:val="000424E4"/>
    <w:rsid w:val="000435AB"/>
    <w:rsid w:val="00043E05"/>
    <w:rsid w:val="00044F85"/>
    <w:rsid w:val="000452AE"/>
    <w:rsid w:val="000454ED"/>
    <w:rsid w:val="000462A3"/>
    <w:rsid w:val="00046F60"/>
    <w:rsid w:val="000504AD"/>
    <w:rsid w:val="000504B7"/>
    <w:rsid w:val="0005063A"/>
    <w:rsid w:val="00050750"/>
    <w:rsid w:val="00051D89"/>
    <w:rsid w:val="00051EE1"/>
    <w:rsid w:val="00053A3E"/>
    <w:rsid w:val="00053A4E"/>
    <w:rsid w:val="00055F6F"/>
    <w:rsid w:val="00057B2D"/>
    <w:rsid w:val="00060FC7"/>
    <w:rsid w:val="0006196B"/>
    <w:rsid w:val="00061E2D"/>
    <w:rsid w:val="00062E35"/>
    <w:rsid w:val="0006310B"/>
    <w:rsid w:val="00063D96"/>
    <w:rsid w:val="0006590D"/>
    <w:rsid w:val="00065B5F"/>
    <w:rsid w:val="00065F80"/>
    <w:rsid w:val="000664BA"/>
    <w:rsid w:val="00066AA7"/>
    <w:rsid w:val="00067FCE"/>
    <w:rsid w:val="000706B4"/>
    <w:rsid w:val="000708C5"/>
    <w:rsid w:val="0007307F"/>
    <w:rsid w:val="0007325C"/>
    <w:rsid w:val="00081D94"/>
    <w:rsid w:val="00083E84"/>
    <w:rsid w:val="00085794"/>
    <w:rsid w:val="00085C4E"/>
    <w:rsid w:val="000860F7"/>
    <w:rsid w:val="000868F6"/>
    <w:rsid w:val="0009092D"/>
    <w:rsid w:val="00091BBE"/>
    <w:rsid w:val="0009319B"/>
    <w:rsid w:val="00093B95"/>
    <w:rsid w:val="00095051"/>
    <w:rsid w:val="000961BA"/>
    <w:rsid w:val="00097CA1"/>
    <w:rsid w:val="000A03BC"/>
    <w:rsid w:val="000A0A76"/>
    <w:rsid w:val="000A343E"/>
    <w:rsid w:val="000A3CBB"/>
    <w:rsid w:val="000A3E72"/>
    <w:rsid w:val="000A47E1"/>
    <w:rsid w:val="000A5CE9"/>
    <w:rsid w:val="000A76D9"/>
    <w:rsid w:val="000A7CE9"/>
    <w:rsid w:val="000B0FAE"/>
    <w:rsid w:val="000B25C5"/>
    <w:rsid w:val="000B2668"/>
    <w:rsid w:val="000B30DC"/>
    <w:rsid w:val="000B3DCC"/>
    <w:rsid w:val="000B3ED5"/>
    <w:rsid w:val="000B48A0"/>
    <w:rsid w:val="000B57F4"/>
    <w:rsid w:val="000B5D81"/>
    <w:rsid w:val="000B5FDA"/>
    <w:rsid w:val="000B61C8"/>
    <w:rsid w:val="000B6CEA"/>
    <w:rsid w:val="000C04EF"/>
    <w:rsid w:val="000C10DC"/>
    <w:rsid w:val="000C12BF"/>
    <w:rsid w:val="000C13C7"/>
    <w:rsid w:val="000C1C24"/>
    <w:rsid w:val="000C24F1"/>
    <w:rsid w:val="000C3CDE"/>
    <w:rsid w:val="000C47DC"/>
    <w:rsid w:val="000C5BD6"/>
    <w:rsid w:val="000C608A"/>
    <w:rsid w:val="000C64FD"/>
    <w:rsid w:val="000C68B4"/>
    <w:rsid w:val="000C7165"/>
    <w:rsid w:val="000C7AB5"/>
    <w:rsid w:val="000D00EC"/>
    <w:rsid w:val="000D1383"/>
    <w:rsid w:val="000D699D"/>
    <w:rsid w:val="000D6E4E"/>
    <w:rsid w:val="000D73B8"/>
    <w:rsid w:val="000E0040"/>
    <w:rsid w:val="000E0342"/>
    <w:rsid w:val="000E036E"/>
    <w:rsid w:val="000E13CC"/>
    <w:rsid w:val="000E1643"/>
    <w:rsid w:val="000E1F58"/>
    <w:rsid w:val="000E211B"/>
    <w:rsid w:val="000E2C1D"/>
    <w:rsid w:val="000E2FEB"/>
    <w:rsid w:val="000E3A79"/>
    <w:rsid w:val="000E48B1"/>
    <w:rsid w:val="000E4A63"/>
    <w:rsid w:val="000E4EA0"/>
    <w:rsid w:val="000E6E97"/>
    <w:rsid w:val="000E7140"/>
    <w:rsid w:val="000E78AD"/>
    <w:rsid w:val="000F00C9"/>
    <w:rsid w:val="000F10E3"/>
    <w:rsid w:val="000F181D"/>
    <w:rsid w:val="000F4A2B"/>
    <w:rsid w:val="000F5624"/>
    <w:rsid w:val="000F570B"/>
    <w:rsid w:val="00101818"/>
    <w:rsid w:val="00101D18"/>
    <w:rsid w:val="00102586"/>
    <w:rsid w:val="00102A42"/>
    <w:rsid w:val="00106DF7"/>
    <w:rsid w:val="0011024F"/>
    <w:rsid w:val="001106EC"/>
    <w:rsid w:val="001118A4"/>
    <w:rsid w:val="001125DE"/>
    <w:rsid w:val="0011323B"/>
    <w:rsid w:val="0011345D"/>
    <w:rsid w:val="00113482"/>
    <w:rsid w:val="0011448D"/>
    <w:rsid w:val="00114810"/>
    <w:rsid w:val="00114DF7"/>
    <w:rsid w:val="00115058"/>
    <w:rsid w:val="0011557F"/>
    <w:rsid w:val="00117964"/>
    <w:rsid w:val="001211F2"/>
    <w:rsid w:val="00124B5B"/>
    <w:rsid w:val="0012536E"/>
    <w:rsid w:val="00126235"/>
    <w:rsid w:val="001264DA"/>
    <w:rsid w:val="00127EC0"/>
    <w:rsid w:val="0013101C"/>
    <w:rsid w:val="0013120F"/>
    <w:rsid w:val="00131289"/>
    <w:rsid w:val="001314EA"/>
    <w:rsid w:val="00131EDC"/>
    <w:rsid w:val="00132D74"/>
    <w:rsid w:val="00133425"/>
    <w:rsid w:val="001352B1"/>
    <w:rsid w:val="00135605"/>
    <w:rsid w:val="00136C0E"/>
    <w:rsid w:val="00137011"/>
    <w:rsid w:val="001378B4"/>
    <w:rsid w:val="00142801"/>
    <w:rsid w:val="00142BCD"/>
    <w:rsid w:val="00143793"/>
    <w:rsid w:val="00143828"/>
    <w:rsid w:val="001457D1"/>
    <w:rsid w:val="0014604C"/>
    <w:rsid w:val="00146DFA"/>
    <w:rsid w:val="00147B6D"/>
    <w:rsid w:val="00151DFC"/>
    <w:rsid w:val="001520C7"/>
    <w:rsid w:val="00152819"/>
    <w:rsid w:val="0015290E"/>
    <w:rsid w:val="001529B1"/>
    <w:rsid w:val="00153354"/>
    <w:rsid w:val="00153355"/>
    <w:rsid w:val="001544F4"/>
    <w:rsid w:val="00154AFA"/>
    <w:rsid w:val="00157B98"/>
    <w:rsid w:val="00157E5A"/>
    <w:rsid w:val="001603A4"/>
    <w:rsid w:val="001614DE"/>
    <w:rsid w:val="00161CB9"/>
    <w:rsid w:val="001640F3"/>
    <w:rsid w:val="00164E49"/>
    <w:rsid w:val="0016650E"/>
    <w:rsid w:val="001668BC"/>
    <w:rsid w:val="00166AE7"/>
    <w:rsid w:val="001677D6"/>
    <w:rsid w:val="0016785E"/>
    <w:rsid w:val="0017009D"/>
    <w:rsid w:val="00170B9E"/>
    <w:rsid w:val="001717AF"/>
    <w:rsid w:val="00171935"/>
    <w:rsid w:val="00172935"/>
    <w:rsid w:val="0017295A"/>
    <w:rsid w:val="00173451"/>
    <w:rsid w:val="00173C48"/>
    <w:rsid w:val="00173F86"/>
    <w:rsid w:val="0017415B"/>
    <w:rsid w:val="00174551"/>
    <w:rsid w:val="001751F3"/>
    <w:rsid w:val="00177553"/>
    <w:rsid w:val="00177F1A"/>
    <w:rsid w:val="00180BCF"/>
    <w:rsid w:val="00180F70"/>
    <w:rsid w:val="00181BC0"/>
    <w:rsid w:val="001827C5"/>
    <w:rsid w:val="001830A8"/>
    <w:rsid w:val="0018724E"/>
    <w:rsid w:val="0018782A"/>
    <w:rsid w:val="00187B54"/>
    <w:rsid w:val="00187CB2"/>
    <w:rsid w:val="00187D5A"/>
    <w:rsid w:val="00190BE5"/>
    <w:rsid w:val="00191577"/>
    <w:rsid w:val="001934A5"/>
    <w:rsid w:val="0019512D"/>
    <w:rsid w:val="001958C6"/>
    <w:rsid w:val="00195C66"/>
    <w:rsid w:val="00196990"/>
    <w:rsid w:val="001A14F2"/>
    <w:rsid w:val="001A367E"/>
    <w:rsid w:val="001A3846"/>
    <w:rsid w:val="001A5164"/>
    <w:rsid w:val="001A5874"/>
    <w:rsid w:val="001A6203"/>
    <w:rsid w:val="001A655F"/>
    <w:rsid w:val="001A732A"/>
    <w:rsid w:val="001B0355"/>
    <w:rsid w:val="001B201E"/>
    <w:rsid w:val="001B39B5"/>
    <w:rsid w:val="001B488A"/>
    <w:rsid w:val="001B48FB"/>
    <w:rsid w:val="001B4BA6"/>
    <w:rsid w:val="001B5D51"/>
    <w:rsid w:val="001C0360"/>
    <w:rsid w:val="001C1187"/>
    <w:rsid w:val="001C1DD2"/>
    <w:rsid w:val="001C221A"/>
    <w:rsid w:val="001C25D7"/>
    <w:rsid w:val="001C3D9B"/>
    <w:rsid w:val="001C6505"/>
    <w:rsid w:val="001D0882"/>
    <w:rsid w:val="001D0EB0"/>
    <w:rsid w:val="001D123D"/>
    <w:rsid w:val="001D1834"/>
    <w:rsid w:val="001D3716"/>
    <w:rsid w:val="001D4855"/>
    <w:rsid w:val="001D4D29"/>
    <w:rsid w:val="001D551F"/>
    <w:rsid w:val="001D6546"/>
    <w:rsid w:val="001D6719"/>
    <w:rsid w:val="001D7586"/>
    <w:rsid w:val="001E0DC7"/>
    <w:rsid w:val="001E0DEE"/>
    <w:rsid w:val="001E16ED"/>
    <w:rsid w:val="001E1BB5"/>
    <w:rsid w:val="001E2BA6"/>
    <w:rsid w:val="001E4DF6"/>
    <w:rsid w:val="001E584D"/>
    <w:rsid w:val="001E5D6F"/>
    <w:rsid w:val="001F3163"/>
    <w:rsid w:val="001F389E"/>
    <w:rsid w:val="001F5305"/>
    <w:rsid w:val="001F6AC8"/>
    <w:rsid w:val="002015B9"/>
    <w:rsid w:val="00201A6E"/>
    <w:rsid w:val="00201D39"/>
    <w:rsid w:val="002024A1"/>
    <w:rsid w:val="00203E0B"/>
    <w:rsid w:val="00205124"/>
    <w:rsid w:val="00205274"/>
    <w:rsid w:val="00206C60"/>
    <w:rsid w:val="00206C74"/>
    <w:rsid w:val="00207048"/>
    <w:rsid w:val="0021088B"/>
    <w:rsid w:val="00211E80"/>
    <w:rsid w:val="00212624"/>
    <w:rsid w:val="00212E41"/>
    <w:rsid w:val="00214E1C"/>
    <w:rsid w:val="002153A3"/>
    <w:rsid w:val="00215B9E"/>
    <w:rsid w:val="002166BF"/>
    <w:rsid w:val="00220FE9"/>
    <w:rsid w:val="0022147B"/>
    <w:rsid w:val="00221655"/>
    <w:rsid w:val="00221C8A"/>
    <w:rsid w:val="002220EA"/>
    <w:rsid w:val="00222C43"/>
    <w:rsid w:val="002234C2"/>
    <w:rsid w:val="00224E19"/>
    <w:rsid w:val="00225814"/>
    <w:rsid w:val="00226023"/>
    <w:rsid w:val="00227703"/>
    <w:rsid w:val="00227EFC"/>
    <w:rsid w:val="002310BB"/>
    <w:rsid w:val="00232AB5"/>
    <w:rsid w:val="00233B30"/>
    <w:rsid w:val="0023437D"/>
    <w:rsid w:val="002355D7"/>
    <w:rsid w:val="002359A7"/>
    <w:rsid w:val="00236A41"/>
    <w:rsid w:val="00237674"/>
    <w:rsid w:val="002377D6"/>
    <w:rsid w:val="00241943"/>
    <w:rsid w:val="00241FCE"/>
    <w:rsid w:val="002425F1"/>
    <w:rsid w:val="0024274F"/>
    <w:rsid w:val="00244AFE"/>
    <w:rsid w:val="00245665"/>
    <w:rsid w:val="00246202"/>
    <w:rsid w:val="00247998"/>
    <w:rsid w:val="00250D59"/>
    <w:rsid w:val="0025369A"/>
    <w:rsid w:val="00254986"/>
    <w:rsid w:val="002555C3"/>
    <w:rsid w:val="00255E6F"/>
    <w:rsid w:val="002610EB"/>
    <w:rsid w:val="00261109"/>
    <w:rsid w:val="00262357"/>
    <w:rsid w:val="0026274B"/>
    <w:rsid w:val="00263477"/>
    <w:rsid w:val="0026521F"/>
    <w:rsid w:val="00265B95"/>
    <w:rsid w:val="00266693"/>
    <w:rsid w:val="00266D50"/>
    <w:rsid w:val="00267D81"/>
    <w:rsid w:val="00270129"/>
    <w:rsid w:val="00270F7B"/>
    <w:rsid w:val="0027171E"/>
    <w:rsid w:val="002718B0"/>
    <w:rsid w:val="00271AFE"/>
    <w:rsid w:val="00271DC1"/>
    <w:rsid w:val="00272BB1"/>
    <w:rsid w:val="0027331E"/>
    <w:rsid w:val="00274F52"/>
    <w:rsid w:val="00277127"/>
    <w:rsid w:val="00277837"/>
    <w:rsid w:val="00277FEA"/>
    <w:rsid w:val="00280A4C"/>
    <w:rsid w:val="0028188C"/>
    <w:rsid w:val="00283428"/>
    <w:rsid w:val="002867D2"/>
    <w:rsid w:val="00286CD8"/>
    <w:rsid w:val="002902BC"/>
    <w:rsid w:val="00290877"/>
    <w:rsid w:val="002909BD"/>
    <w:rsid w:val="00291FAB"/>
    <w:rsid w:val="002922BE"/>
    <w:rsid w:val="00294F56"/>
    <w:rsid w:val="00295EA1"/>
    <w:rsid w:val="00296489"/>
    <w:rsid w:val="00296F36"/>
    <w:rsid w:val="002973AE"/>
    <w:rsid w:val="002A132D"/>
    <w:rsid w:val="002A281D"/>
    <w:rsid w:val="002A430A"/>
    <w:rsid w:val="002A4C7A"/>
    <w:rsid w:val="002A50B5"/>
    <w:rsid w:val="002A6F8D"/>
    <w:rsid w:val="002A7E75"/>
    <w:rsid w:val="002B0648"/>
    <w:rsid w:val="002B42B9"/>
    <w:rsid w:val="002B4829"/>
    <w:rsid w:val="002B4863"/>
    <w:rsid w:val="002B5740"/>
    <w:rsid w:val="002B5C54"/>
    <w:rsid w:val="002B5F88"/>
    <w:rsid w:val="002B6E99"/>
    <w:rsid w:val="002C0A9B"/>
    <w:rsid w:val="002C0E9A"/>
    <w:rsid w:val="002C1077"/>
    <w:rsid w:val="002C38E0"/>
    <w:rsid w:val="002C5D99"/>
    <w:rsid w:val="002C681F"/>
    <w:rsid w:val="002C7413"/>
    <w:rsid w:val="002C7EDD"/>
    <w:rsid w:val="002D1458"/>
    <w:rsid w:val="002D2BD3"/>
    <w:rsid w:val="002D42B8"/>
    <w:rsid w:val="002D4BD6"/>
    <w:rsid w:val="002E111C"/>
    <w:rsid w:val="002E193A"/>
    <w:rsid w:val="002E1965"/>
    <w:rsid w:val="002E1B0D"/>
    <w:rsid w:val="002E1F4E"/>
    <w:rsid w:val="002E277B"/>
    <w:rsid w:val="002E3288"/>
    <w:rsid w:val="002E3559"/>
    <w:rsid w:val="002E38AC"/>
    <w:rsid w:val="002E3F6B"/>
    <w:rsid w:val="002E3FD3"/>
    <w:rsid w:val="002E45C0"/>
    <w:rsid w:val="002E5099"/>
    <w:rsid w:val="002E60DC"/>
    <w:rsid w:val="002E6B15"/>
    <w:rsid w:val="002E7287"/>
    <w:rsid w:val="002E7768"/>
    <w:rsid w:val="002E7FA7"/>
    <w:rsid w:val="002F11D2"/>
    <w:rsid w:val="002F15B3"/>
    <w:rsid w:val="002F1642"/>
    <w:rsid w:val="002F19C6"/>
    <w:rsid w:val="002F1DF7"/>
    <w:rsid w:val="002F34A2"/>
    <w:rsid w:val="002F4D41"/>
    <w:rsid w:val="002F50E2"/>
    <w:rsid w:val="002F593D"/>
    <w:rsid w:val="002F74BD"/>
    <w:rsid w:val="002F7847"/>
    <w:rsid w:val="002F7EBE"/>
    <w:rsid w:val="00300632"/>
    <w:rsid w:val="00300F6C"/>
    <w:rsid w:val="00301ABF"/>
    <w:rsid w:val="003022EE"/>
    <w:rsid w:val="00304B94"/>
    <w:rsid w:val="003054EC"/>
    <w:rsid w:val="003071FC"/>
    <w:rsid w:val="003075CE"/>
    <w:rsid w:val="003100D2"/>
    <w:rsid w:val="00310F20"/>
    <w:rsid w:val="0031161B"/>
    <w:rsid w:val="00312BD2"/>
    <w:rsid w:val="00313274"/>
    <w:rsid w:val="003139F8"/>
    <w:rsid w:val="00313C82"/>
    <w:rsid w:val="003142C3"/>
    <w:rsid w:val="003143AD"/>
    <w:rsid w:val="00314B86"/>
    <w:rsid w:val="00314C55"/>
    <w:rsid w:val="00317B2B"/>
    <w:rsid w:val="003214B0"/>
    <w:rsid w:val="00322C48"/>
    <w:rsid w:val="00322FF7"/>
    <w:rsid w:val="00323B30"/>
    <w:rsid w:val="00324A25"/>
    <w:rsid w:val="00324C5C"/>
    <w:rsid w:val="003268B7"/>
    <w:rsid w:val="00327000"/>
    <w:rsid w:val="00327B34"/>
    <w:rsid w:val="0033133E"/>
    <w:rsid w:val="003329A3"/>
    <w:rsid w:val="00333BCF"/>
    <w:rsid w:val="003348C0"/>
    <w:rsid w:val="00334E5B"/>
    <w:rsid w:val="003353F2"/>
    <w:rsid w:val="003355F1"/>
    <w:rsid w:val="00335EC4"/>
    <w:rsid w:val="00340B21"/>
    <w:rsid w:val="00342A06"/>
    <w:rsid w:val="00344AC4"/>
    <w:rsid w:val="00344BA3"/>
    <w:rsid w:val="00345260"/>
    <w:rsid w:val="003476F8"/>
    <w:rsid w:val="00347770"/>
    <w:rsid w:val="003477D6"/>
    <w:rsid w:val="00347C42"/>
    <w:rsid w:val="00350571"/>
    <w:rsid w:val="00351895"/>
    <w:rsid w:val="003518A0"/>
    <w:rsid w:val="0035197D"/>
    <w:rsid w:val="00353CE5"/>
    <w:rsid w:val="00353D21"/>
    <w:rsid w:val="00354477"/>
    <w:rsid w:val="0035507B"/>
    <w:rsid w:val="003552B2"/>
    <w:rsid w:val="003568BA"/>
    <w:rsid w:val="00356B38"/>
    <w:rsid w:val="00356CB3"/>
    <w:rsid w:val="00357122"/>
    <w:rsid w:val="00357FD8"/>
    <w:rsid w:val="00360130"/>
    <w:rsid w:val="003605D8"/>
    <w:rsid w:val="00360D17"/>
    <w:rsid w:val="00361CFD"/>
    <w:rsid w:val="003624A2"/>
    <w:rsid w:val="003638F7"/>
    <w:rsid w:val="0036427C"/>
    <w:rsid w:val="003642C5"/>
    <w:rsid w:val="00364AD5"/>
    <w:rsid w:val="0036512B"/>
    <w:rsid w:val="00365D98"/>
    <w:rsid w:val="00365DB7"/>
    <w:rsid w:val="0036620A"/>
    <w:rsid w:val="00366C1E"/>
    <w:rsid w:val="003701EA"/>
    <w:rsid w:val="00370EEC"/>
    <w:rsid w:val="00371BCA"/>
    <w:rsid w:val="00372020"/>
    <w:rsid w:val="00373D0E"/>
    <w:rsid w:val="00373F86"/>
    <w:rsid w:val="00374482"/>
    <w:rsid w:val="00374987"/>
    <w:rsid w:val="00374AE3"/>
    <w:rsid w:val="00375738"/>
    <w:rsid w:val="00375AB1"/>
    <w:rsid w:val="00380A24"/>
    <w:rsid w:val="00380C37"/>
    <w:rsid w:val="00382367"/>
    <w:rsid w:val="00385D8E"/>
    <w:rsid w:val="00386D74"/>
    <w:rsid w:val="00386E98"/>
    <w:rsid w:val="0038725C"/>
    <w:rsid w:val="00387420"/>
    <w:rsid w:val="00387748"/>
    <w:rsid w:val="00390B27"/>
    <w:rsid w:val="00390E6B"/>
    <w:rsid w:val="00390F34"/>
    <w:rsid w:val="003924EF"/>
    <w:rsid w:val="00392642"/>
    <w:rsid w:val="00393396"/>
    <w:rsid w:val="00394DD2"/>
    <w:rsid w:val="003956F6"/>
    <w:rsid w:val="00395CA7"/>
    <w:rsid w:val="00395EA4"/>
    <w:rsid w:val="00397221"/>
    <w:rsid w:val="00397E84"/>
    <w:rsid w:val="003A0040"/>
    <w:rsid w:val="003A0086"/>
    <w:rsid w:val="003A0478"/>
    <w:rsid w:val="003A1529"/>
    <w:rsid w:val="003A239E"/>
    <w:rsid w:val="003A2812"/>
    <w:rsid w:val="003A2861"/>
    <w:rsid w:val="003A3C71"/>
    <w:rsid w:val="003A463C"/>
    <w:rsid w:val="003A4689"/>
    <w:rsid w:val="003A54A4"/>
    <w:rsid w:val="003A5D82"/>
    <w:rsid w:val="003A6992"/>
    <w:rsid w:val="003B0472"/>
    <w:rsid w:val="003B08BA"/>
    <w:rsid w:val="003B098A"/>
    <w:rsid w:val="003B09D8"/>
    <w:rsid w:val="003B0A5F"/>
    <w:rsid w:val="003B2F15"/>
    <w:rsid w:val="003B3AA8"/>
    <w:rsid w:val="003B4D0E"/>
    <w:rsid w:val="003B5D6D"/>
    <w:rsid w:val="003B5E62"/>
    <w:rsid w:val="003B69CE"/>
    <w:rsid w:val="003B6AC2"/>
    <w:rsid w:val="003B75C6"/>
    <w:rsid w:val="003B7AC9"/>
    <w:rsid w:val="003C031F"/>
    <w:rsid w:val="003C079B"/>
    <w:rsid w:val="003C0DC9"/>
    <w:rsid w:val="003C309E"/>
    <w:rsid w:val="003C3942"/>
    <w:rsid w:val="003C4A9C"/>
    <w:rsid w:val="003C4FA4"/>
    <w:rsid w:val="003C61DA"/>
    <w:rsid w:val="003C61F4"/>
    <w:rsid w:val="003C64F2"/>
    <w:rsid w:val="003C6C39"/>
    <w:rsid w:val="003D01CA"/>
    <w:rsid w:val="003D14BB"/>
    <w:rsid w:val="003D1719"/>
    <w:rsid w:val="003D18B4"/>
    <w:rsid w:val="003D25AD"/>
    <w:rsid w:val="003D2F11"/>
    <w:rsid w:val="003D3B99"/>
    <w:rsid w:val="003D6087"/>
    <w:rsid w:val="003D6A9B"/>
    <w:rsid w:val="003D7C59"/>
    <w:rsid w:val="003D7D62"/>
    <w:rsid w:val="003E0520"/>
    <w:rsid w:val="003E0930"/>
    <w:rsid w:val="003E0AA7"/>
    <w:rsid w:val="003E1618"/>
    <w:rsid w:val="003E1855"/>
    <w:rsid w:val="003E191D"/>
    <w:rsid w:val="003E1EA4"/>
    <w:rsid w:val="003E2D3E"/>
    <w:rsid w:val="003E2E2C"/>
    <w:rsid w:val="003E3B4E"/>
    <w:rsid w:val="003E4223"/>
    <w:rsid w:val="003E44A2"/>
    <w:rsid w:val="003E5DA4"/>
    <w:rsid w:val="003F06A1"/>
    <w:rsid w:val="003F0CE1"/>
    <w:rsid w:val="003F1BCC"/>
    <w:rsid w:val="003F383A"/>
    <w:rsid w:val="003F3CC7"/>
    <w:rsid w:val="003F48D0"/>
    <w:rsid w:val="003F4B1E"/>
    <w:rsid w:val="003F5B06"/>
    <w:rsid w:val="00401493"/>
    <w:rsid w:val="00405C70"/>
    <w:rsid w:val="0040734E"/>
    <w:rsid w:val="0041264A"/>
    <w:rsid w:val="00412719"/>
    <w:rsid w:val="004136EA"/>
    <w:rsid w:val="00413AC0"/>
    <w:rsid w:val="00414227"/>
    <w:rsid w:val="0041556A"/>
    <w:rsid w:val="00416936"/>
    <w:rsid w:val="00416E9E"/>
    <w:rsid w:val="00416EB9"/>
    <w:rsid w:val="004214C6"/>
    <w:rsid w:val="00421E42"/>
    <w:rsid w:val="00421E96"/>
    <w:rsid w:val="004222E7"/>
    <w:rsid w:val="004223A1"/>
    <w:rsid w:val="00422973"/>
    <w:rsid w:val="00422F25"/>
    <w:rsid w:val="00422FBD"/>
    <w:rsid w:val="00424EB7"/>
    <w:rsid w:val="00427526"/>
    <w:rsid w:val="004310DD"/>
    <w:rsid w:val="00431256"/>
    <w:rsid w:val="0043224D"/>
    <w:rsid w:val="00432F14"/>
    <w:rsid w:val="00436263"/>
    <w:rsid w:val="004408DB"/>
    <w:rsid w:val="00441EEF"/>
    <w:rsid w:val="004424EE"/>
    <w:rsid w:val="0044286A"/>
    <w:rsid w:val="00442B0F"/>
    <w:rsid w:val="00442C24"/>
    <w:rsid w:val="00443ADC"/>
    <w:rsid w:val="004469C3"/>
    <w:rsid w:val="0044754B"/>
    <w:rsid w:val="004479FC"/>
    <w:rsid w:val="00447E52"/>
    <w:rsid w:val="00450402"/>
    <w:rsid w:val="00451DDB"/>
    <w:rsid w:val="004522DD"/>
    <w:rsid w:val="00452814"/>
    <w:rsid w:val="004535EB"/>
    <w:rsid w:val="0045366D"/>
    <w:rsid w:val="00453881"/>
    <w:rsid w:val="00453B1E"/>
    <w:rsid w:val="0045407A"/>
    <w:rsid w:val="004544DA"/>
    <w:rsid w:val="00454AAD"/>
    <w:rsid w:val="004554FB"/>
    <w:rsid w:val="004562DB"/>
    <w:rsid w:val="00457148"/>
    <w:rsid w:val="00461557"/>
    <w:rsid w:val="00461C12"/>
    <w:rsid w:val="0046385C"/>
    <w:rsid w:val="0046390C"/>
    <w:rsid w:val="004657CA"/>
    <w:rsid w:val="00466412"/>
    <w:rsid w:val="004672E6"/>
    <w:rsid w:val="004711A8"/>
    <w:rsid w:val="00471339"/>
    <w:rsid w:val="00472D8B"/>
    <w:rsid w:val="004732CE"/>
    <w:rsid w:val="0047504E"/>
    <w:rsid w:val="00475DC3"/>
    <w:rsid w:val="0047633F"/>
    <w:rsid w:val="00480BD2"/>
    <w:rsid w:val="00480F89"/>
    <w:rsid w:val="004829EA"/>
    <w:rsid w:val="00482FEB"/>
    <w:rsid w:val="00483320"/>
    <w:rsid w:val="0048408B"/>
    <w:rsid w:val="00484397"/>
    <w:rsid w:val="00484D06"/>
    <w:rsid w:val="00484DEE"/>
    <w:rsid w:val="004854E3"/>
    <w:rsid w:val="00487AE1"/>
    <w:rsid w:val="004910F3"/>
    <w:rsid w:val="0049198F"/>
    <w:rsid w:val="00492446"/>
    <w:rsid w:val="00493DBB"/>
    <w:rsid w:val="004947D1"/>
    <w:rsid w:val="00495648"/>
    <w:rsid w:val="00496217"/>
    <w:rsid w:val="00496604"/>
    <w:rsid w:val="00496B07"/>
    <w:rsid w:val="004A0D68"/>
    <w:rsid w:val="004A155F"/>
    <w:rsid w:val="004A2649"/>
    <w:rsid w:val="004A37EB"/>
    <w:rsid w:val="004A4385"/>
    <w:rsid w:val="004A51CF"/>
    <w:rsid w:val="004A63F0"/>
    <w:rsid w:val="004A6C3B"/>
    <w:rsid w:val="004A7B31"/>
    <w:rsid w:val="004B04D7"/>
    <w:rsid w:val="004B0F7E"/>
    <w:rsid w:val="004B1148"/>
    <w:rsid w:val="004B1CFB"/>
    <w:rsid w:val="004B2CB3"/>
    <w:rsid w:val="004B3769"/>
    <w:rsid w:val="004B3951"/>
    <w:rsid w:val="004B4074"/>
    <w:rsid w:val="004B559F"/>
    <w:rsid w:val="004B717F"/>
    <w:rsid w:val="004B7E55"/>
    <w:rsid w:val="004C051C"/>
    <w:rsid w:val="004C07EC"/>
    <w:rsid w:val="004C2062"/>
    <w:rsid w:val="004C244C"/>
    <w:rsid w:val="004C2DB1"/>
    <w:rsid w:val="004C4D30"/>
    <w:rsid w:val="004C55D4"/>
    <w:rsid w:val="004C7581"/>
    <w:rsid w:val="004D0C06"/>
    <w:rsid w:val="004D1F95"/>
    <w:rsid w:val="004D2052"/>
    <w:rsid w:val="004D2175"/>
    <w:rsid w:val="004D41C0"/>
    <w:rsid w:val="004D59CC"/>
    <w:rsid w:val="004D5EF1"/>
    <w:rsid w:val="004D696B"/>
    <w:rsid w:val="004D6E68"/>
    <w:rsid w:val="004E0133"/>
    <w:rsid w:val="004E24B9"/>
    <w:rsid w:val="004E46EB"/>
    <w:rsid w:val="004E5B5C"/>
    <w:rsid w:val="004E5C53"/>
    <w:rsid w:val="004E5E56"/>
    <w:rsid w:val="004E5F19"/>
    <w:rsid w:val="004E5F53"/>
    <w:rsid w:val="004E72F1"/>
    <w:rsid w:val="004E7AB9"/>
    <w:rsid w:val="004F09E9"/>
    <w:rsid w:val="004F13BE"/>
    <w:rsid w:val="004F1856"/>
    <w:rsid w:val="004F1857"/>
    <w:rsid w:val="004F227E"/>
    <w:rsid w:val="004F2F40"/>
    <w:rsid w:val="004F305D"/>
    <w:rsid w:val="004F683B"/>
    <w:rsid w:val="004F737A"/>
    <w:rsid w:val="004F7EA3"/>
    <w:rsid w:val="004F7FD5"/>
    <w:rsid w:val="005006E9"/>
    <w:rsid w:val="00500AA1"/>
    <w:rsid w:val="00501D2D"/>
    <w:rsid w:val="00501D66"/>
    <w:rsid w:val="0050244F"/>
    <w:rsid w:val="00502BF3"/>
    <w:rsid w:val="0050366B"/>
    <w:rsid w:val="00504F42"/>
    <w:rsid w:val="0050561B"/>
    <w:rsid w:val="00507A7B"/>
    <w:rsid w:val="005102C3"/>
    <w:rsid w:val="0051242D"/>
    <w:rsid w:val="005127D0"/>
    <w:rsid w:val="005131E0"/>
    <w:rsid w:val="0051597E"/>
    <w:rsid w:val="00515D10"/>
    <w:rsid w:val="00516274"/>
    <w:rsid w:val="00516CF8"/>
    <w:rsid w:val="00516FAD"/>
    <w:rsid w:val="00520A27"/>
    <w:rsid w:val="00520E7B"/>
    <w:rsid w:val="005217B5"/>
    <w:rsid w:val="00521BB6"/>
    <w:rsid w:val="00523A54"/>
    <w:rsid w:val="00523C4E"/>
    <w:rsid w:val="00523F56"/>
    <w:rsid w:val="00524EAB"/>
    <w:rsid w:val="00525A6E"/>
    <w:rsid w:val="0052617A"/>
    <w:rsid w:val="00527F6C"/>
    <w:rsid w:val="00530C4F"/>
    <w:rsid w:val="00530E85"/>
    <w:rsid w:val="00530F1F"/>
    <w:rsid w:val="005333AB"/>
    <w:rsid w:val="005344C9"/>
    <w:rsid w:val="00536322"/>
    <w:rsid w:val="0053654C"/>
    <w:rsid w:val="00536DDE"/>
    <w:rsid w:val="0053772D"/>
    <w:rsid w:val="00544071"/>
    <w:rsid w:val="00544DE8"/>
    <w:rsid w:val="00545478"/>
    <w:rsid w:val="00546367"/>
    <w:rsid w:val="00547B1E"/>
    <w:rsid w:val="00551B0D"/>
    <w:rsid w:val="00552100"/>
    <w:rsid w:val="0055286D"/>
    <w:rsid w:val="005547C6"/>
    <w:rsid w:val="00554D42"/>
    <w:rsid w:val="00555CDA"/>
    <w:rsid w:val="0055633A"/>
    <w:rsid w:val="00556480"/>
    <w:rsid w:val="00557B00"/>
    <w:rsid w:val="00557FD3"/>
    <w:rsid w:val="005601E8"/>
    <w:rsid w:val="00560614"/>
    <w:rsid w:val="00560D9C"/>
    <w:rsid w:val="00561D11"/>
    <w:rsid w:val="00563B64"/>
    <w:rsid w:val="00566472"/>
    <w:rsid w:val="00567655"/>
    <w:rsid w:val="00567D46"/>
    <w:rsid w:val="00567F06"/>
    <w:rsid w:val="0057112D"/>
    <w:rsid w:val="0057123B"/>
    <w:rsid w:val="00571732"/>
    <w:rsid w:val="00571F6D"/>
    <w:rsid w:val="00572816"/>
    <w:rsid w:val="00572B66"/>
    <w:rsid w:val="00573A93"/>
    <w:rsid w:val="005745C4"/>
    <w:rsid w:val="00574ECD"/>
    <w:rsid w:val="00576003"/>
    <w:rsid w:val="00577831"/>
    <w:rsid w:val="00581151"/>
    <w:rsid w:val="005823F8"/>
    <w:rsid w:val="00582A9F"/>
    <w:rsid w:val="00583F58"/>
    <w:rsid w:val="0058405A"/>
    <w:rsid w:val="005850D0"/>
    <w:rsid w:val="005855EC"/>
    <w:rsid w:val="00586C01"/>
    <w:rsid w:val="00587565"/>
    <w:rsid w:val="005878C6"/>
    <w:rsid w:val="00587F17"/>
    <w:rsid w:val="00590D18"/>
    <w:rsid w:val="00592C5E"/>
    <w:rsid w:val="0059329A"/>
    <w:rsid w:val="00594836"/>
    <w:rsid w:val="00595858"/>
    <w:rsid w:val="00595E8B"/>
    <w:rsid w:val="00596073"/>
    <w:rsid w:val="005960AF"/>
    <w:rsid w:val="00596BBA"/>
    <w:rsid w:val="00596CD2"/>
    <w:rsid w:val="00596F7C"/>
    <w:rsid w:val="005976D1"/>
    <w:rsid w:val="005A00FE"/>
    <w:rsid w:val="005A21D9"/>
    <w:rsid w:val="005A22D3"/>
    <w:rsid w:val="005A3B40"/>
    <w:rsid w:val="005A4530"/>
    <w:rsid w:val="005A52B9"/>
    <w:rsid w:val="005A6AD8"/>
    <w:rsid w:val="005B2D90"/>
    <w:rsid w:val="005B3848"/>
    <w:rsid w:val="005B3D5C"/>
    <w:rsid w:val="005B510B"/>
    <w:rsid w:val="005B5508"/>
    <w:rsid w:val="005B6953"/>
    <w:rsid w:val="005B7697"/>
    <w:rsid w:val="005B77E1"/>
    <w:rsid w:val="005C0586"/>
    <w:rsid w:val="005C0EAD"/>
    <w:rsid w:val="005C1020"/>
    <w:rsid w:val="005C13E1"/>
    <w:rsid w:val="005C2657"/>
    <w:rsid w:val="005C27D6"/>
    <w:rsid w:val="005C6E15"/>
    <w:rsid w:val="005C6EB2"/>
    <w:rsid w:val="005C7FB2"/>
    <w:rsid w:val="005D0A89"/>
    <w:rsid w:val="005D0F6A"/>
    <w:rsid w:val="005D1C37"/>
    <w:rsid w:val="005D26ED"/>
    <w:rsid w:val="005D2891"/>
    <w:rsid w:val="005D336B"/>
    <w:rsid w:val="005D5B08"/>
    <w:rsid w:val="005D5F9A"/>
    <w:rsid w:val="005D6C83"/>
    <w:rsid w:val="005D7974"/>
    <w:rsid w:val="005E0BAD"/>
    <w:rsid w:val="005E326A"/>
    <w:rsid w:val="005E5470"/>
    <w:rsid w:val="005E6633"/>
    <w:rsid w:val="005F0F49"/>
    <w:rsid w:val="005F21B2"/>
    <w:rsid w:val="005F236C"/>
    <w:rsid w:val="005F27C6"/>
    <w:rsid w:val="005F2A8F"/>
    <w:rsid w:val="005F2C4D"/>
    <w:rsid w:val="005F7DDA"/>
    <w:rsid w:val="006005CB"/>
    <w:rsid w:val="00600795"/>
    <w:rsid w:val="00601B54"/>
    <w:rsid w:val="006022ED"/>
    <w:rsid w:val="006028D7"/>
    <w:rsid w:val="00602928"/>
    <w:rsid w:val="006055DE"/>
    <w:rsid w:val="00605D40"/>
    <w:rsid w:val="00606819"/>
    <w:rsid w:val="006100D6"/>
    <w:rsid w:val="00611A89"/>
    <w:rsid w:val="006130DA"/>
    <w:rsid w:val="006148F7"/>
    <w:rsid w:val="00615396"/>
    <w:rsid w:val="00616693"/>
    <w:rsid w:val="006211B0"/>
    <w:rsid w:val="00621246"/>
    <w:rsid w:val="00623AD0"/>
    <w:rsid w:val="006244A1"/>
    <w:rsid w:val="00624734"/>
    <w:rsid w:val="00625990"/>
    <w:rsid w:val="00626C31"/>
    <w:rsid w:val="00626E1F"/>
    <w:rsid w:val="00626FDF"/>
    <w:rsid w:val="0063366B"/>
    <w:rsid w:val="00633D61"/>
    <w:rsid w:val="00633F9A"/>
    <w:rsid w:val="00636882"/>
    <w:rsid w:val="00637452"/>
    <w:rsid w:val="00640524"/>
    <w:rsid w:val="0064081F"/>
    <w:rsid w:val="006409BE"/>
    <w:rsid w:val="00640D47"/>
    <w:rsid w:val="006421B7"/>
    <w:rsid w:val="006424FF"/>
    <w:rsid w:val="00642DDD"/>
    <w:rsid w:val="006449E0"/>
    <w:rsid w:val="00644E31"/>
    <w:rsid w:val="00644E43"/>
    <w:rsid w:val="006469D0"/>
    <w:rsid w:val="00647D4F"/>
    <w:rsid w:val="00650293"/>
    <w:rsid w:val="006505DB"/>
    <w:rsid w:val="00653AA1"/>
    <w:rsid w:val="00654532"/>
    <w:rsid w:val="0065597E"/>
    <w:rsid w:val="006559E7"/>
    <w:rsid w:val="00655D20"/>
    <w:rsid w:val="00657A14"/>
    <w:rsid w:val="006600E5"/>
    <w:rsid w:val="00660F40"/>
    <w:rsid w:val="006619E0"/>
    <w:rsid w:val="0066211F"/>
    <w:rsid w:val="0066228B"/>
    <w:rsid w:val="00662B40"/>
    <w:rsid w:val="00662CCE"/>
    <w:rsid w:val="006636A0"/>
    <w:rsid w:val="0066375F"/>
    <w:rsid w:val="006642C7"/>
    <w:rsid w:val="00666135"/>
    <w:rsid w:val="0067094E"/>
    <w:rsid w:val="00671016"/>
    <w:rsid w:val="00671315"/>
    <w:rsid w:val="006714B8"/>
    <w:rsid w:val="006726B6"/>
    <w:rsid w:val="00672870"/>
    <w:rsid w:val="006729FD"/>
    <w:rsid w:val="00673523"/>
    <w:rsid w:val="00674928"/>
    <w:rsid w:val="00675208"/>
    <w:rsid w:val="0067640A"/>
    <w:rsid w:val="00676580"/>
    <w:rsid w:val="006771B5"/>
    <w:rsid w:val="006777E4"/>
    <w:rsid w:val="0068071A"/>
    <w:rsid w:val="006813C5"/>
    <w:rsid w:val="00681473"/>
    <w:rsid w:val="00681D7E"/>
    <w:rsid w:val="00682158"/>
    <w:rsid w:val="00684914"/>
    <w:rsid w:val="00686290"/>
    <w:rsid w:val="006871A0"/>
    <w:rsid w:val="006878C3"/>
    <w:rsid w:val="00687949"/>
    <w:rsid w:val="00690798"/>
    <w:rsid w:val="006908F1"/>
    <w:rsid w:val="0069158D"/>
    <w:rsid w:val="006916BC"/>
    <w:rsid w:val="006919EB"/>
    <w:rsid w:val="006926E4"/>
    <w:rsid w:val="0069298B"/>
    <w:rsid w:val="00694316"/>
    <w:rsid w:val="00695720"/>
    <w:rsid w:val="00695970"/>
    <w:rsid w:val="00696409"/>
    <w:rsid w:val="00697A60"/>
    <w:rsid w:val="006A0894"/>
    <w:rsid w:val="006A19F0"/>
    <w:rsid w:val="006A5131"/>
    <w:rsid w:val="006A52FD"/>
    <w:rsid w:val="006A637B"/>
    <w:rsid w:val="006A7C45"/>
    <w:rsid w:val="006B0E26"/>
    <w:rsid w:val="006B0EE2"/>
    <w:rsid w:val="006B1533"/>
    <w:rsid w:val="006B2805"/>
    <w:rsid w:val="006B4008"/>
    <w:rsid w:val="006B72F8"/>
    <w:rsid w:val="006B7582"/>
    <w:rsid w:val="006B7903"/>
    <w:rsid w:val="006B7BF7"/>
    <w:rsid w:val="006C07CB"/>
    <w:rsid w:val="006C0F71"/>
    <w:rsid w:val="006C2335"/>
    <w:rsid w:val="006C3987"/>
    <w:rsid w:val="006C3E37"/>
    <w:rsid w:val="006C56A3"/>
    <w:rsid w:val="006C686E"/>
    <w:rsid w:val="006D0B4E"/>
    <w:rsid w:val="006D0EC9"/>
    <w:rsid w:val="006D37B5"/>
    <w:rsid w:val="006D510C"/>
    <w:rsid w:val="006D5F5A"/>
    <w:rsid w:val="006D6C66"/>
    <w:rsid w:val="006D7309"/>
    <w:rsid w:val="006E1CBE"/>
    <w:rsid w:val="006E2EDA"/>
    <w:rsid w:val="006E34FF"/>
    <w:rsid w:val="006E4563"/>
    <w:rsid w:val="006E54F8"/>
    <w:rsid w:val="006E5A05"/>
    <w:rsid w:val="006F2564"/>
    <w:rsid w:val="006F398B"/>
    <w:rsid w:val="006F399B"/>
    <w:rsid w:val="006F3D47"/>
    <w:rsid w:val="006F3F55"/>
    <w:rsid w:val="006F437A"/>
    <w:rsid w:val="006F63BF"/>
    <w:rsid w:val="0070119C"/>
    <w:rsid w:val="00701592"/>
    <w:rsid w:val="007015EB"/>
    <w:rsid w:val="00701ED8"/>
    <w:rsid w:val="00702EF5"/>
    <w:rsid w:val="0070338D"/>
    <w:rsid w:val="00705E0B"/>
    <w:rsid w:val="00707F53"/>
    <w:rsid w:val="0071194D"/>
    <w:rsid w:val="00713194"/>
    <w:rsid w:val="007152EA"/>
    <w:rsid w:val="00715366"/>
    <w:rsid w:val="007158D9"/>
    <w:rsid w:val="00715970"/>
    <w:rsid w:val="007159A6"/>
    <w:rsid w:val="007166EA"/>
    <w:rsid w:val="0071674A"/>
    <w:rsid w:val="00716FA2"/>
    <w:rsid w:val="00720228"/>
    <w:rsid w:val="00721E06"/>
    <w:rsid w:val="00722522"/>
    <w:rsid w:val="00723699"/>
    <w:rsid w:val="00723F9A"/>
    <w:rsid w:val="00727BEC"/>
    <w:rsid w:val="0073079E"/>
    <w:rsid w:val="00730BF6"/>
    <w:rsid w:val="007316A6"/>
    <w:rsid w:val="007316C5"/>
    <w:rsid w:val="00734C9C"/>
    <w:rsid w:val="00737681"/>
    <w:rsid w:val="007413C2"/>
    <w:rsid w:val="00741909"/>
    <w:rsid w:val="00741D23"/>
    <w:rsid w:val="00741D5A"/>
    <w:rsid w:val="00742D21"/>
    <w:rsid w:val="007438BB"/>
    <w:rsid w:val="00744982"/>
    <w:rsid w:val="007449D2"/>
    <w:rsid w:val="00745CC9"/>
    <w:rsid w:val="0074607A"/>
    <w:rsid w:val="00746A9A"/>
    <w:rsid w:val="00753EAC"/>
    <w:rsid w:val="007552E2"/>
    <w:rsid w:val="00755CAF"/>
    <w:rsid w:val="0075609F"/>
    <w:rsid w:val="00756320"/>
    <w:rsid w:val="00756A7F"/>
    <w:rsid w:val="0075700A"/>
    <w:rsid w:val="00757BDB"/>
    <w:rsid w:val="00760AC6"/>
    <w:rsid w:val="00761F27"/>
    <w:rsid w:val="00763FE0"/>
    <w:rsid w:val="007657A2"/>
    <w:rsid w:val="007679FD"/>
    <w:rsid w:val="00767AB8"/>
    <w:rsid w:val="00770496"/>
    <w:rsid w:val="00771C57"/>
    <w:rsid w:val="00771DBE"/>
    <w:rsid w:val="0077221E"/>
    <w:rsid w:val="00772444"/>
    <w:rsid w:val="00773756"/>
    <w:rsid w:val="007739FE"/>
    <w:rsid w:val="00773FD9"/>
    <w:rsid w:val="0077452B"/>
    <w:rsid w:val="007768B9"/>
    <w:rsid w:val="00776D01"/>
    <w:rsid w:val="007772BD"/>
    <w:rsid w:val="007802BB"/>
    <w:rsid w:val="00783709"/>
    <w:rsid w:val="00784195"/>
    <w:rsid w:val="0078529A"/>
    <w:rsid w:val="00786BEF"/>
    <w:rsid w:val="00790A18"/>
    <w:rsid w:val="007911F1"/>
    <w:rsid w:val="00793D93"/>
    <w:rsid w:val="007949C0"/>
    <w:rsid w:val="007A02C2"/>
    <w:rsid w:val="007A2BA8"/>
    <w:rsid w:val="007A3CD4"/>
    <w:rsid w:val="007A3F50"/>
    <w:rsid w:val="007A5029"/>
    <w:rsid w:val="007A6294"/>
    <w:rsid w:val="007A6A29"/>
    <w:rsid w:val="007B05BF"/>
    <w:rsid w:val="007B18FD"/>
    <w:rsid w:val="007B2DBD"/>
    <w:rsid w:val="007B345C"/>
    <w:rsid w:val="007B4331"/>
    <w:rsid w:val="007B54E0"/>
    <w:rsid w:val="007B583C"/>
    <w:rsid w:val="007B679B"/>
    <w:rsid w:val="007B6DFA"/>
    <w:rsid w:val="007B733E"/>
    <w:rsid w:val="007C0215"/>
    <w:rsid w:val="007C1B8A"/>
    <w:rsid w:val="007C1CF8"/>
    <w:rsid w:val="007C47AA"/>
    <w:rsid w:val="007C4A55"/>
    <w:rsid w:val="007C751F"/>
    <w:rsid w:val="007C7F91"/>
    <w:rsid w:val="007D03B3"/>
    <w:rsid w:val="007D0962"/>
    <w:rsid w:val="007D18C2"/>
    <w:rsid w:val="007D1EEC"/>
    <w:rsid w:val="007D222B"/>
    <w:rsid w:val="007D2251"/>
    <w:rsid w:val="007D5960"/>
    <w:rsid w:val="007D6040"/>
    <w:rsid w:val="007D6795"/>
    <w:rsid w:val="007E0B71"/>
    <w:rsid w:val="007E1920"/>
    <w:rsid w:val="007E1B7D"/>
    <w:rsid w:val="007E2956"/>
    <w:rsid w:val="007E2B60"/>
    <w:rsid w:val="007E2F05"/>
    <w:rsid w:val="007E3ACC"/>
    <w:rsid w:val="007E4A18"/>
    <w:rsid w:val="007E5326"/>
    <w:rsid w:val="007E6194"/>
    <w:rsid w:val="007E76CB"/>
    <w:rsid w:val="007E7772"/>
    <w:rsid w:val="007E7F6E"/>
    <w:rsid w:val="007F069A"/>
    <w:rsid w:val="007F1A7B"/>
    <w:rsid w:val="007F1B36"/>
    <w:rsid w:val="007F1D51"/>
    <w:rsid w:val="007F2C5F"/>
    <w:rsid w:val="007F3832"/>
    <w:rsid w:val="007F3EF0"/>
    <w:rsid w:val="007F3FD0"/>
    <w:rsid w:val="007F464C"/>
    <w:rsid w:val="007F65AD"/>
    <w:rsid w:val="007F759A"/>
    <w:rsid w:val="00800B61"/>
    <w:rsid w:val="0080144D"/>
    <w:rsid w:val="008016FC"/>
    <w:rsid w:val="008019D3"/>
    <w:rsid w:val="008028C2"/>
    <w:rsid w:val="008031B2"/>
    <w:rsid w:val="00804ADD"/>
    <w:rsid w:val="00804F38"/>
    <w:rsid w:val="00804F51"/>
    <w:rsid w:val="008055C7"/>
    <w:rsid w:val="00805C6B"/>
    <w:rsid w:val="00805C94"/>
    <w:rsid w:val="00805FD6"/>
    <w:rsid w:val="00806D49"/>
    <w:rsid w:val="00807032"/>
    <w:rsid w:val="008073A3"/>
    <w:rsid w:val="008074EC"/>
    <w:rsid w:val="00807996"/>
    <w:rsid w:val="00810501"/>
    <w:rsid w:val="00812902"/>
    <w:rsid w:val="00813E62"/>
    <w:rsid w:val="00814C1D"/>
    <w:rsid w:val="00815394"/>
    <w:rsid w:val="008160EE"/>
    <w:rsid w:val="00816218"/>
    <w:rsid w:val="00816DCA"/>
    <w:rsid w:val="00817121"/>
    <w:rsid w:val="00817B71"/>
    <w:rsid w:val="00821632"/>
    <w:rsid w:val="00821C51"/>
    <w:rsid w:val="00822888"/>
    <w:rsid w:val="0082339A"/>
    <w:rsid w:val="00823BE4"/>
    <w:rsid w:val="00824167"/>
    <w:rsid w:val="00824ABB"/>
    <w:rsid w:val="00824BA9"/>
    <w:rsid w:val="0082536D"/>
    <w:rsid w:val="00826393"/>
    <w:rsid w:val="008275F1"/>
    <w:rsid w:val="00833843"/>
    <w:rsid w:val="008347EC"/>
    <w:rsid w:val="00835478"/>
    <w:rsid w:val="00835594"/>
    <w:rsid w:val="00835DCE"/>
    <w:rsid w:val="00836E29"/>
    <w:rsid w:val="0083746C"/>
    <w:rsid w:val="0083752F"/>
    <w:rsid w:val="00840C1B"/>
    <w:rsid w:val="00840C34"/>
    <w:rsid w:val="0084137C"/>
    <w:rsid w:val="008413AB"/>
    <w:rsid w:val="00841FE9"/>
    <w:rsid w:val="00842428"/>
    <w:rsid w:val="0084320B"/>
    <w:rsid w:val="00843A44"/>
    <w:rsid w:val="008451EE"/>
    <w:rsid w:val="00845829"/>
    <w:rsid w:val="00846EA2"/>
    <w:rsid w:val="00850262"/>
    <w:rsid w:val="0085106D"/>
    <w:rsid w:val="008513C7"/>
    <w:rsid w:val="00852FBC"/>
    <w:rsid w:val="008551E3"/>
    <w:rsid w:val="00855E36"/>
    <w:rsid w:val="00856CD5"/>
    <w:rsid w:val="0085721B"/>
    <w:rsid w:val="00857646"/>
    <w:rsid w:val="0086087A"/>
    <w:rsid w:val="00860CED"/>
    <w:rsid w:val="0086545D"/>
    <w:rsid w:val="0086562A"/>
    <w:rsid w:val="00865EE4"/>
    <w:rsid w:val="00867658"/>
    <w:rsid w:val="0087015A"/>
    <w:rsid w:val="00870F68"/>
    <w:rsid w:val="0087301C"/>
    <w:rsid w:val="0087498F"/>
    <w:rsid w:val="008750AE"/>
    <w:rsid w:val="00875967"/>
    <w:rsid w:val="0087670A"/>
    <w:rsid w:val="00876CF0"/>
    <w:rsid w:val="00876EA0"/>
    <w:rsid w:val="00877767"/>
    <w:rsid w:val="008805CD"/>
    <w:rsid w:val="00880D59"/>
    <w:rsid w:val="00882533"/>
    <w:rsid w:val="00884FC7"/>
    <w:rsid w:val="008851AA"/>
    <w:rsid w:val="00885D85"/>
    <w:rsid w:val="00886D7B"/>
    <w:rsid w:val="00887133"/>
    <w:rsid w:val="00887A8C"/>
    <w:rsid w:val="0089002C"/>
    <w:rsid w:val="00890872"/>
    <w:rsid w:val="00890B5E"/>
    <w:rsid w:val="00891749"/>
    <w:rsid w:val="00895151"/>
    <w:rsid w:val="008951D6"/>
    <w:rsid w:val="008979A0"/>
    <w:rsid w:val="008A0102"/>
    <w:rsid w:val="008A0245"/>
    <w:rsid w:val="008A0867"/>
    <w:rsid w:val="008A119E"/>
    <w:rsid w:val="008A5015"/>
    <w:rsid w:val="008A683C"/>
    <w:rsid w:val="008A69A9"/>
    <w:rsid w:val="008A6EF9"/>
    <w:rsid w:val="008A726F"/>
    <w:rsid w:val="008A7B7F"/>
    <w:rsid w:val="008B12AC"/>
    <w:rsid w:val="008B13E2"/>
    <w:rsid w:val="008B18E3"/>
    <w:rsid w:val="008B3E88"/>
    <w:rsid w:val="008B4DDB"/>
    <w:rsid w:val="008B52E5"/>
    <w:rsid w:val="008B6104"/>
    <w:rsid w:val="008B6B81"/>
    <w:rsid w:val="008B7269"/>
    <w:rsid w:val="008B7B42"/>
    <w:rsid w:val="008C08AD"/>
    <w:rsid w:val="008C1CFD"/>
    <w:rsid w:val="008C4537"/>
    <w:rsid w:val="008C6179"/>
    <w:rsid w:val="008C6313"/>
    <w:rsid w:val="008C6431"/>
    <w:rsid w:val="008C7B53"/>
    <w:rsid w:val="008D00BC"/>
    <w:rsid w:val="008D1BD0"/>
    <w:rsid w:val="008D1EB4"/>
    <w:rsid w:val="008D2CB4"/>
    <w:rsid w:val="008D3148"/>
    <w:rsid w:val="008D438C"/>
    <w:rsid w:val="008D568A"/>
    <w:rsid w:val="008D5FE7"/>
    <w:rsid w:val="008D62A6"/>
    <w:rsid w:val="008D70D9"/>
    <w:rsid w:val="008D7F91"/>
    <w:rsid w:val="008D7FAD"/>
    <w:rsid w:val="008E0A32"/>
    <w:rsid w:val="008E1130"/>
    <w:rsid w:val="008E25DC"/>
    <w:rsid w:val="008E280F"/>
    <w:rsid w:val="008E3C55"/>
    <w:rsid w:val="008E54C6"/>
    <w:rsid w:val="008E63DB"/>
    <w:rsid w:val="008E72CD"/>
    <w:rsid w:val="008E7C69"/>
    <w:rsid w:val="008F04B9"/>
    <w:rsid w:val="008F0B18"/>
    <w:rsid w:val="008F0D24"/>
    <w:rsid w:val="008F1837"/>
    <w:rsid w:val="008F185A"/>
    <w:rsid w:val="008F2366"/>
    <w:rsid w:val="008F6131"/>
    <w:rsid w:val="008F6894"/>
    <w:rsid w:val="0090062E"/>
    <w:rsid w:val="00902070"/>
    <w:rsid w:val="009034A7"/>
    <w:rsid w:val="00903FA7"/>
    <w:rsid w:val="0090520B"/>
    <w:rsid w:val="0090568B"/>
    <w:rsid w:val="009059C0"/>
    <w:rsid w:val="00905D60"/>
    <w:rsid w:val="00906F53"/>
    <w:rsid w:val="009106CF"/>
    <w:rsid w:val="00911838"/>
    <w:rsid w:val="00912B3D"/>
    <w:rsid w:val="00915A64"/>
    <w:rsid w:val="00916234"/>
    <w:rsid w:val="00917267"/>
    <w:rsid w:val="0092012B"/>
    <w:rsid w:val="009217F9"/>
    <w:rsid w:val="00921C2F"/>
    <w:rsid w:val="009220D0"/>
    <w:rsid w:val="009224AB"/>
    <w:rsid w:val="00922F21"/>
    <w:rsid w:val="009240B1"/>
    <w:rsid w:val="00924481"/>
    <w:rsid w:val="00924C4C"/>
    <w:rsid w:val="009256C0"/>
    <w:rsid w:val="00926E38"/>
    <w:rsid w:val="00926F42"/>
    <w:rsid w:val="00926F5D"/>
    <w:rsid w:val="0092701C"/>
    <w:rsid w:val="009277A6"/>
    <w:rsid w:val="0093157B"/>
    <w:rsid w:val="00933044"/>
    <w:rsid w:val="00933D67"/>
    <w:rsid w:val="00933D78"/>
    <w:rsid w:val="00934BBB"/>
    <w:rsid w:val="00935E62"/>
    <w:rsid w:val="00936735"/>
    <w:rsid w:val="009410D4"/>
    <w:rsid w:val="0094134D"/>
    <w:rsid w:val="00941BF3"/>
    <w:rsid w:val="0094371B"/>
    <w:rsid w:val="0094390C"/>
    <w:rsid w:val="00943D55"/>
    <w:rsid w:val="00943F4F"/>
    <w:rsid w:val="009449BC"/>
    <w:rsid w:val="00945A12"/>
    <w:rsid w:val="009502AD"/>
    <w:rsid w:val="00951E11"/>
    <w:rsid w:val="009523D7"/>
    <w:rsid w:val="00952CFF"/>
    <w:rsid w:val="00953E56"/>
    <w:rsid w:val="00954550"/>
    <w:rsid w:val="009562E7"/>
    <w:rsid w:val="00956389"/>
    <w:rsid w:val="00956729"/>
    <w:rsid w:val="00956F3B"/>
    <w:rsid w:val="00957DB8"/>
    <w:rsid w:val="00957EDE"/>
    <w:rsid w:val="00960E10"/>
    <w:rsid w:val="00961392"/>
    <w:rsid w:val="00961A0E"/>
    <w:rsid w:val="00961B63"/>
    <w:rsid w:val="0096473D"/>
    <w:rsid w:val="009649C3"/>
    <w:rsid w:val="009652D3"/>
    <w:rsid w:val="00966863"/>
    <w:rsid w:val="00966E5B"/>
    <w:rsid w:val="00967150"/>
    <w:rsid w:val="00967A6D"/>
    <w:rsid w:val="00970221"/>
    <w:rsid w:val="00971673"/>
    <w:rsid w:val="009730F1"/>
    <w:rsid w:val="00973347"/>
    <w:rsid w:val="009753C2"/>
    <w:rsid w:val="00976575"/>
    <w:rsid w:val="00977274"/>
    <w:rsid w:val="00977885"/>
    <w:rsid w:val="00981B67"/>
    <w:rsid w:val="00982878"/>
    <w:rsid w:val="0098294C"/>
    <w:rsid w:val="0098299B"/>
    <w:rsid w:val="00983575"/>
    <w:rsid w:val="00985540"/>
    <w:rsid w:val="009864B0"/>
    <w:rsid w:val="0098761C"/>
    <w:rsid w:val="00990691"/>
    <w:rsid w:val="00990C6B"/>
    <w:rsid w:val="00990D3C"/>
    <w:rsid w:val="00990DDF"/>
    <w:rsid w:val="00991087"/>
    <w:rsid w:val="009910BD"/>
    <w:rsid w:val="00993963"/>
    <w:rsid w:val="00994399"/>
    <w:rsid w:val="00994CF0"/>
    <w:rsid w:val="0099502D"/>
    <w:rsid w:val="00995B10"/>
    <w:rsid w:val="00996830"/>
    <w:rsid w:val="009A0796"/>
    <w:rsid w:val="009A0D2E"/>
    <w:rsid w:val="009A1488"/>
    <w:rsid w:val="009A164E"/>
    <w:rsid w:val="009A350C"/>
    <w:rsid w:val="009A3C5F"/>
    <w:rsid w:val="009A42FE"/>
    <w:rsid w:val="009A4A85"/>
    <w:rsid w:val="009B085F"/>
    <w:rsid w:val="009B0FC2"/>
    <w:rsid w:val="009B11B0"/>
    <w:rsid w:val="009B220A"/>
    <w:rsid w:val="009B5DA6"/>
    <w:rsid w:val="009B6FEC"/>
    <w:rsid w:val="009C0198"/>
    <w:rsid w:val="009C2F0B"/>
    <w:rsid w:val="009C56A6"/>
    <w:rsid w:val="009C5DD5"/>
    <w:rsid w:val="009C7ECA"/>
    <w:rsid w:val="009D11AA"/>
    <w:rsid w:val="009D2325"/>
    <w:rsid w:val="009D3D82"/>
    <w:rsid w:val="009D3E87"/>
    <w:rsid w:val="009D4B89"/>
    <w:rsid w:val="009D7EEE"/>
    <w:rsid w:val="009E0249"/>
    <w:rsid w:val="009E0855"/>
    <w:rsid w:val="009E158D"/>
    <w:rsid w:val="009E45C6"/>
    <w:rsid w:val="009E5569"/>
    <w:rsid w:val="009E57A6"/>
    <w:rsid w:val="009E625E"/>
    <w:rsid w:val="009E6834"/>
    <w:rsid w:val="009E6E06"/>
    <w:rsid w:val="009E6FE5"/>
    <w:rsid w:val="009E7379"/>
    <w:rsid w:val="009F06D3"/>
    <w:rsid w:val="009F06FF"/>
    <w:rsid w:val="009F0C9F"/>
    <w:rsid w:val="009F24B6"/>
    <w:rsid w:val="009F2760"/>
    <w:rsid w:val="009F2B62"/>
    <w:rsid w:val="009F3357"/>
    <w:rsid w:val="009F5876"/>
    <w:rsid w:val="009F5C88"/>
    <w:rsid w:val="009F6191"/>
    <w:rsid w:val="009F6FCD"/>
    <w:rsid w:val="00A0065F"/>
    <w:rsid w:val="00A02003"/>
    <w:rsid w:val="00A02E7A"/>
    <w:rsid w:val="00A03018"/>
    <w:rsid w:val="00A033F0"/>
    <w:rsid w:val="00A04D48"/>
    <w:rsid w:val="00A0619A"/>
    <w:rsid w:val="00A0638D"/>
    <w:rsid w:val="00A06A5F"/>
    <w:rsid w:val="00A07624"/>
    <w:rsid w:val="00A1031B"/>
    <w:rsid w:val="00A13A00"/>
    <w:rsid w:val="00A13A8E"/>
    <w:rsid w:val="00A13C3B"/>
    <w:rsid w:val="00A16521"/>
    <w:rsid w:val="00A173E3"/>
    <w:rsid w:val="00A22654"/>
    <w:rsid w:val="00A24275"/>
    <w:rsid w:val="00A24C52"/>
    <w:rsid w:val="00A25919"/>
    <w:rsid w:val="00A27D1F"/>
    <w:rsid w:val="00A317D2"/>
    <w:rsid w:val="00A32147"/>
    <w:rsid w:val="00A33277"/>
    <w:rsid w:val="00A34211"/>
    <w:rsid w:val="00A36E9A"/>
    <w:rsid w:val="00A40E43"/>
    <w:rsid w:val="00A41AAF"/>
    <w:rsid w:val="00A41E37"/>
    <w:rsid w:val="00A41FA5"/>
    <w:rsid w:val="00A434FD"/>
    <w:rsid w:val="00A44D15"/>
    <w:rsid w:val="00A4569F"/>
    <w:rsid w:val="00A519C5"/>
    <w:rsid w:val="00A53040"/>
    <w:rsid w:val="00A530A1"/>
    <w:rsid w:val="00A54466"/>
    <w:rsid w:val="00A54DC0"/>
    <w:rsid w:val="00A55072"/>
    <w:rsid w:val="00A55C10"/>
    <w:rsid w:val="00A55DBE"/>
    <w:rsid w:val="00A563F3"/>
    <w:rsid w:val="00A5737A"/>
    <w:rsid w:val="00A579C5"/>
    <w:rsid w:val="00A60111"/>
    <w:rsid w:val="00A601E5"/>
    <w:rsid w:val="00A60677"/>
    <w:rsid w:val="00A60C37"/>
    <w:rsid w:val="00A61681"/>
    <w:rsid w:val="00A62BDA"/>
    <w:rsid w:val="00A62DA2"/>
    <w:rsid w:val="00A641E8"/>
    <w:rsid w:val="00A645D8"/>
    <w:rsid w:val="00A6553E"/>
    <w:rsid w:val="00A67A3A"/>
    <w:rsid w:val="00A70077"/>
    <w:rsid w:val="00A706CB"/>
    <w:rsid w:val="00A70939"/>
    <w:rsid w:val="00A7099E"/>
    <w:rsid w:val="00A70D6F"/>
    <w:rsid w:val="00A71E24"/>
    <w:rsid w:val="00A720BE"/>
    <w:rsid w:val="00A729A8"/>
    <w:rsid w:val="00A74A79"/>
    <w:rsid w:val="00A74D05"/>
    <w:rsid w:val="00A75BCE"/>
    <w:rsid w:val="00A76F24"/>
    <w:rsid w:val="00A802E4"/>
    <w:rsid w:val="00A80830"/>
    <w:rsid w:val="00A80CD7"/>
    <w:rsid w:val="00A81891"/>
    <w:rsid w:val="00A81E15"/>
    <w:rsid w:val="00A82714"/>
    <w:rsid w:val="00A833D8"/>
    <w:rsid w:val="00A83B6C"/>
    <w:rsid w:val="00A859B8"/>
    <w:rsid w:val="00A86479"/>
    <w:rsid w:val="00A86877"/>
    <w:rsid w:val="00A8730A"/>
    <w:rsid w:val="00A908D0"/>
    <w:rsid w:val="00A924DD"/>
    <w:rsid w:val="00A92AF2"/>
    <w:rsid w:val="00A9387D"/>
    <w:rsid w:val="00A946E6"/>
    <w:rsid w:val="00A95AE3"/>
    <w:rsid w:val="00A95DFF"/>
    <w:rsid w:val="00A974C8"/>
    <w:rsid w:val="00AA03B8"/>
    <w:rsid w:val="00AA0EF5"/>
    <w:rsid w:val="00AA2037"/>
    <w:rsid w:val="00AA2627"/>
    <w:rsid w:val="00AA30D2"/>
    <w:rsid w:val="00AA3B3B"/>
    <w:rsid w:val="00AA42E6"/>
    <w:rsid w:val="00AA55B5"/>
    <w:rsid w:val="00AA7113"/>
    <w:rsid w:val="00AA7134"/>
    <w:rsid w:val="00AB0F34"/>
    <w:rsid w:val="00AB1927"/>
    <w:rsid w:val="00AB3B5E"/>
    <w:rsid w:val="00AB48A3"/>
    <w:rsid w:val="00AB4991"/>
    <w:rsid w:val="00AB52E3"/>
    <w:rsid w:val="00AB69DF"/>
    <w:rsid w:val="00AB7182"/>
    <w:rsid w:val="00AB7991"/>
    <w:rsid w:val="00AC02EF"/>
    <w:rsid w:val="00AC05AD"/>
    <w:rsid w:val="00AC1047"/>
    <w:rsid w:val="00AC1611"/>
    <w:rsid w:val="00AC19FF"/>
    <w:rsid w:val="00AC264C"/>
    <w:rsid w:val="00AC3CA7"/>
    <w:rsid w:val="00AC45B5"/>
    <w:rsid w:val="00AC47D5"/>
    <w:rsid w:val="00AC4BE4"/>
    <w:rsid w:val="00AC5995"/>
    <w:rsid w:val="00AC599D"/>
    <w:rsid w:val="00AC5BAE"/>
    <w:rsid w:val="00AD07F8"/>
    <w:rsid w:val="00AD1531"/>
    <w:rsid w:val="00AD2EC8"/>
    <w:rsid w:val="00AD5357"/>
    <w:rsid w:val="00AD5CEC"/>
    <w:rsid w:val="00AD6B30"/>
    <w:rsid w:val="00AE0BEC"/>
    <w:rsid w:val="00AE19A2"/>
    <w:rsid w:val="00AE1F2D"/>
    <w:rsid w:val="00AE24AD"/>
    <w:rsid w:val="00AE3C68"/>
    <w:rsid w:val="00AE4CE1"/>
    <w:rsid w:val="00AE6367"/>
    <w:rsid w:val="00AF2EDC"/>
    <w:rsid w:val="00AF476E"/>
    <w:rsid w:val="00AF64B1"/>
    <w:rsid w:val="00AF7DBF"/>
    <w:rsid w:val="00AF7DDF"/>
    <w:rsid w:val="00B01901"/>
    <w:rsid w:val="00B01917"/>
    <w:rsid w:val="00B026D1"/>
    <w:rsid w:val="00B035C1"/>
    <w:rsid w:val="00B044E2"/>
    <w:rsid w:val="00B04546"/>
    <w:rsid w:val="00B04DAB"/>
    <w:rsid w:val="00B05223"/>
    <w:rsid w:val="00B068E6"/>
    <w:rsid w:val="00B06B9B"/>
    <w:rsid w:val="00B10BDC"/>
    <w:rsid w:val="00B10ED9"/>
    <w:rsid w:val="00B11623"/>
    <w:rsid w:val="00B11FD4"/>
    <w:rsid w:val="00B127D5"/>
    <w:rsid w:val="00B12B5C"/>
    <w:rsid w:val="00B12EE6"/>
    <w:rsid w:val="00B13281"/>
    <w:rsid w:val="00B13431"/>
    <w:rsid w:val="00B14173"/>
    <w:rsid w:val="00B154C8"/>
    <w:rsid w:val="00B15AD0"/>
    <w:rsid w:val="00B16245"/>
    <w:rsid w:val="00B1687A"/>
    <w:rsid w:val="00B21B5F"/>
    <w:rsid w:val="00B24BF7"/>
    <w:rsid w:val="00B25C1E"/>
    <w:rsid w:val="00B25D29"/>
    <w:rsid w:val="00B25EAC"/>
    <w:rsid w:val="00B3103B"/>
    <w:rsid w:val="00B32AC0"/>
    <w:rsid w:val="00B336CB"/>
    <w:rsid w:val="00B344D6"/>
    <w:rsid w:val="00B34698"/>
    <w:rsid w:val="00B40024"/>
    <w:rsid w:val="00B405F8"/>
    <w:rsid w:val="00B409EF"/>
    <w:rsid w:val="00B411EA"/>
    <w:rsid w:val="00B414AE"/>
    <w:rsid w:val="00B4191B"/>
    <w:rsid w:val="00B42A61"/>
    <w:rsid w:val="00B4353F"/>
    <w:rsid w:val="00B4543F"/>
    <w:rsid w:val="00B46443"/>
    <w:rsid w:val="00B467C0"/>
    <w:rsid w:val="00B477CB"/>
    <w:rsid w:val="00B506F0"/>
    <w:rsid w:val="00B50EE8"/>
    <w:rsid w:val="00B5139F"/>
    <w:rsid w:val="00B51C97"/>
    <w:rsid w:val="00B51F0E"/>
    <w:rsid w:val="00B5272B"/>
    <w:rsid w:val="00B536F3"/>
    <w:rsid w:val="00B5430B"/>
    <w:rsid w:val="00B5436B"/>
    <w:rsid w:val="00B54DC9"/>
    <w:rsid w:val="00B54FEE"/>
    <w:rsid w:val="00B5574D"/>
    <w:rsid w:val="00B55DC2"/>
    <w:rsid w:val="00B56C9C"/>
    <w:rsid w:val="00B56CAD"/>
    <w:rsid w:val="00B56F14"/>
    <w:rsid w:val="00B57916"/>
    <w:rsid w:val="00B60134"/>
    <w:rsid w:val="00B60301"/>
    <w:rsid w:val="00B63566"/>
    <w:rsid w:val="00B64F34"/>
    <w:rsid w:val="00B653DF"/>
    <w:rsid w:val="00B66166"/>
    <w:rsid w:val="00B67E64"/>
    <w:rsid w:val="00B70303"/>
    <w:rsid w:val="00B70489"/>
    <w:rsid w:val="00B71C1F"/>
    <w:rsid w:val="00B71D42"/>
    <w:rsid w:val="00B73C60"/>
    <w:rsid w:val="00B7432A"/>
    <w:rsid w:val="00B771A1"/>
    <w:rsid w:val="00B775F9"/>
    <w:rsid w:val="00B77778"/>
    <w:rsid w:val="00B77A5A"/>
    <w:rsid w:val="00B80C68"/>
    <w:rsid w:val="00B8101F"/>
    <w:rsid w:val="00B81A5D"/>
    <w:rsid w:val="00B8231B"/>
    <w:rsid w:val="00B82349"/>
    <w:rsid w:val="00B8304F"/>
    <w:rsid w:val="00B831E9"/>
    <w:rsid w:val="00B83C39"/>
    <w:rsid w:val="00B859D0"/>
    <w:rsid w:val="00B864CB"/>
    <w:rsid w:val="00B86667"/>
    <w:rsid w:val="00B86678"/>
    <w:rsid w:val="00B86E69"/>
    <w:rsid w:val="00B924DE"/>
    <w:rsid w:val="00B9268C"/>
    <w:rsid w:val="00B9308E"/>
    <w:rsid w:val="00B9360C"/>
    <w:rsid w:val="00B93D01"/>
    <w:rsid w:val="00B94494"/>
    <w:rsid w:val="00B95585"/>
    <w:rsid w:val="00B97E3A"/>
    <w:rsid w:val="00BA0B3D"/>
    <w:rsid w:val="00BA25EB"/>
    <w:rsid w:val="00BA2F08"/>
    <w:rsid w:val="00BA38F3"/>
    <w:rsid w:val="00BA56D9"/>
    <w:rsid w:val="00BA5CB5"/>
    <w:rsid w:val="00BA5D31"/>
    <w:rsid w:val="00BA6668"/>
    <w:rsid w:val="00BB0AD5"/>
    <w:rsid w:val="00BB0DE6"/>
    <w:rsid w:val="00BB21FE"/>
    <w:rsid w:val="00BB3B56"/>
    <w:rsid w:val="00BB3D0D"/>
    <w:rsid w:val="00BB4C26"/>
    <w:rsid w:val="00BB64A0"/>
    <w:rsid w:val="00BB67C8"/>
    <w:rsid w:val="00BC0728"/>
    <w:rsid w:val="00BC1085"/>
    <w:rsid w:val="00BC19FE"/>
    <w:rsid w:val="00BC3066"/>
    <w:rsid w:val="00BC3534"/>
    <w:rsid w:val="00BC3D1C"/>
    <w:rsid w:val="00BC3FD4"/>
    <w:rsid w:val="00BC40FF"/>
    <w:rsid w:val="00BC54A0"/>
    <w:rsid w:val="00BD10AA"/>
    <w:rsid w:val="00BD5282"/>
    <w:rsid w:val="00BD5C3D"/>
    <w:rsid w:val="00BD6D2D"/>
    <w:rsid w:val="00BE0B08"/>
    <w:rsid w:val="00BE15E5"/>
    <w:rsid w:val="00BE2B18"/>
    <w:rsid w:val="00BE403F"/>
    <w:rsid w:val="00BE5E1E"/>
    <w:rsid w:val="00BE5E57"/>
    <w:rsid w:val="00BF092B"/>
    <w:rsid w:val="00BF0C25"/>
    <w:rsid w:val="00BF0C9F"/>
    <w:rsid w:val="00BF0DBA"/>
    <w:rsid w:val="00BF16CA"/>
    <w:rsid w:val="00BF183E"/>
    <w:rsid w:val="00BF2810"/>
    <w:rsid w:val="00BF3E82"/>
    <w:rsid w:val="00BF473B"/>
    <w:rsid w:val="00BF4B58"/>
    <w:rsid w:val="00BF522B"/>
    <w:rsid w:val="00BF5321"/>
    <w:rsid w:val="00BF58B7"/>
    <w:rsid w:val="00BF5B6B"/>
    <w:rsid w:val="00BF5ED2"/>
    <w:rsid w:val="00BF67B8"/>
    <w:rsid w:val="00BF6864"/>
    <w:rsid w:val="00BF7BA9"/>
    <w:rsid w:val="00C00813"/>
    <w:rsid w:val="00C0131D"/>
    <w:rsid w:val="00C01388"/>
    <w:rsid w:val="00C01D44"/>
    <w:rsid w:val="00C01E56"/>
    <w:rsid w:val="00C01ED8"/>
    <w:rsid w:val="00C0221E"/>
    <w:rsid w:val="00C03ACC"/>
    <w:rsid w:val="00C040AC"/>
    <w:rsid w:val="00C05010"/>
    <w:rsid w:val="00C052B2"/>
    <w:rsid w:val="00C102A0"/>
    <w:rsid w:val="00C111EC"/>
    <w:rsid w:val="00C11CF9"/>
    <w:rsid w:val="00C11DD6"/>
    <w:rsid w:val="00C13A57"/>
    <w:rsid w:val="00C13BAE"/>
    <w:rsid w:val="00C14640"/>
    <w:rsid w:val="00C15576"/>
    <w:rsid w:val="00C1653D"/>
    <w:rsid w:val="00C1678C"/>
    <w:rsid w:val="00C16AF8"/>
    <w:rsid w:val="00C17A87"/>
    <w:rsid w:val="00C211FF"/>
    <w:rsid w:val="00C21411"/>
    <w:rsid w:val="00C216CC"/>
    <w:rsid w:val="00C21C67"/>
    <w:rsid w:val="00C227C6"/>
    <w:rsid w:val="00C22BA7"/>
    <w:rsid w:val="00C2309D"/>
    <w:rsid w:val="00C23F1F"/>
    <w:rsid w:val="00C24743"/>
    <w:rsid w:val="00C24F37"/>
    <w:rsid w:val="00C25581"/>
    <w:rsid w:val="00C25D22"/>
    <w:rsid w:val="00C26478"/>
    <w:rsid w:val="00C26FF0"/>
    <w:rsid w:val="00C270CE"/>
    <w:rsid w:val="00C27183"/>
    <w:rsid w:val="00C30011"/>
    <w:rsid w:val="00C309D8"/>
    <w:rsid w:val="00C31A22"/>
    <w:rsid w:val="00C31F87"/>
    <w:rsid w:val="00C3309D"/>
    <w:rsid w:val="00C33BBD"/>
    <w:rsid w:val="00C3442E"/>
    <w:rsid w:val="00C3560C"/>
    <w:rsid w:val="00C35F42"/>
    <w:rsid w:val="00C36B1C"/>
    <w:rsid w:val="00C40922"/>
    <w:rsid w:val="00C413E7"/>
    <w:rsid w:val="00C42DDD"/>
    <w:rsid w:val="00C43EFF"/>
    <w:rsid w:val="00C44080"/>
    <w:rsid w:val="00C44E5E"/>
    <w:rsid w:val="00C44FB3"/>
    <w:rsid w:val="00C460EC"/>
    <w:rsid w:val="00C46823"/>
    <w:rsid w:val="00C46D1D"/>
    <w:rsid w:val="00C47B18"/>
    <w:rsid w:val="00C47B89"/>
    <w:rsid w:val="00C511E8"/>
    <w:rsid w:val="00C5390B"/>
    <w:rsid w:val="00C53D29"/>
    <w:rsid w:val="00C540EA"/>
    <w:rsid w:val="00C54381"/>
    <w:rsid w:val="00C561EA"/>
    <w:rsid w:val="00C61736"/>
    <w:rsid w:val="00C61E4A"/>
    <w:rsid w:val="00C626BE"/>
    <w:rsid w:val="00C64CE2"/>
    <w:rsid w:val="00C65566"/>
    <w:rsid w:val="00C65A2F"/>
    <w:rsid w:val="00C7108B"/>
    <w:rsid w:val="00C713B3"/>
    <w:rsid w:val="00C71A31"/>
    <w:rsid w:val="00C71E63"/>
    <w:rsid w:val="00C73976"/>
    <w:rsid w:val="00C73E54"/>
    <w:rsid w:val="00C74221"/>
    <w:rsid w:val="00C7447B"/>
    <w:rsid w:val="00C75DCF"/>
    <w:rsid w:val="00C76988"/>
    <w:rsid w:val="00C77845"/>
    <w:rsid w:val="00C77857"/>
    <w:rsid w:val="00C77DCC"/>
    <w:rsid w:val="00C819A6"/>
    <w:rsid w:val="00C8240C"/>
    <w:rsid w:val="00C8363A"/>
    <w:rsid w:val="00C83DB1"/>
    <w:rsid w:val="00C85023"/>
    <w:rsid w:val="00C8614A"/>
    <w:rsid w:val="00C871EF"/>
    <w:rsid w:val="00C87AD8"/>
    <w:rsid w:val="00C907E6"/>
    <w:rsid w:val="00C90E00"/>
    <w:rsid w:val="00C91AA0"/>
    <w:rsid w:val="00C9350C"/>
    <w:rsid w:val="00C946A6"/>
    <w:rsid w:val="00C94777"/>
    <w:rsid w:val="00C952A9"/>
    <w:rsid w:val="00C95626"/>
    <w:rsid w:val="00C96E92"/>
    <w:rsid w:val="00CA165F"/>
    <w:rsid w:val="00CA1B2A"/>
    <w:rsid w:val="00CA1E09"/>
    <w:rsid w:val="00CA4184"/>
    <w:rsid w:val="00CA5125"/>
    <w:rsid w:val="00CA782D"/>
    <w:rsid w:val="00CB05B7"/>
    <w:rsid w:val="00CB085B"/>
    <w:rsid w:val="00CB1A25"/>
    <w:rsid w:val="00CB1CD2"/>
    <w:rsid w:val="00CB3D43"/>
    <w:rsid w:val="00CB42BB"/>
    <w:rsid w:val="00CB56DE"/>
    <w:rsid w:val="00CB5A7A"/>
    <w:rsid w:val="00CB6767"/>
    <w:rsid w:val="00CC0D08"/>
    <w:rsid w:val="00CC363E"/>
    <w:rsid w:val="00CC4ED8"/>
    <w:rsid w:val="00CC4FA7"/>
    <w:rsid w:val="00CC51C6"/>
    <w:rsid w:val="00CC5CEB"/>
    <w:rsid w:val="00CC6563"/>
    <w:rsid w:val="00CC67F9"/>
    <w:rsid w:val="00CC7A64"/>
    <w:rsid w:val="00CC7C7D"/>
    <w:rsid w:val="00CD08FB"/>
    <w:rsid w:val="00CD1A30"/>
    <w:rsid w:val="00CD3997"/>
    <w:rsid w:val="00CD3D39"/>
    <w:rsid w:val="00CD4A4F"/>
    <w:rsid w:val="00CD4AF5"/>
    <w:rsid w:val="00CD4C46"/>
    <w:rsid w:val="00CD4F6A"/>
    <w:rsid w:val="00CE103E"/>
    <w:rsid w:val="00CE201C"/>
    <w:rsid w:val="00CE354B"/>
    <w:rsid w:val="00CE410D"/>
    <w:rsid w:val="00CE4141"/>
    <w:rsid w:val="00CE43DC"/>
    <w:rsid w:val="00CE4AB4"/>
    <w:rsid w:val="00CE6A74"/>
    <w:rsid w:val="00CE76B3"/>
    <w:rsid w:val="00CE7E74"/>
    <w:rsid w:val="00CE7F34"/>
    <w:rsid w:val="00CF0D23"/>
    <w:rsid w:val="00CF3091"/>
    <w:rsid w:val="00CF3177"/>
    <w:rsid w:val="00CF3C41"/>
    <w:rsid w:val="00CF3E94"/>
    <w:rsid w:val="00CF4959"/>
    <w:rsid w:val="00CF6913"/>
    <w:rsid w:val="00CF6CB5"/>
    <w:rsid w:val="00CF717C"/>
    <w:rsid w:val="00D01A36"/>
    <w:rsid w:val="00D0262D"/>
    <w:rsid w:val="00D02F6C"/>
    <w:rsid w:val="00D04BF3"/>
    <w:rsid w:val="00D056CB"/>
    <w:rsid w:val="00D06BB7"/>
    <w:rsid w:val="00D078D1"/>
    <w:rsid w:val="00D07F58"/>
    <w:rsid w:val="00D1053F"/>
    <w:rsid w:val="00D1056D"/>
    <w:rsid w:val="00D108D4"/>
    <w:rsid w:val="00D117EB"/>
    <w:rsid w:val="00D11DC2"/>
    <w:rsid w:val="00D11EFD"/>
    <w:rsid w:val="00D1290E"/>
    <w:rsid w:val="00D12957"/>
    <w:rsid w:val="00D12CF1"/>
    <w:rsid w:val="00D1345B"/>
    <w:rsid w:val="00D13980"/>
    <w:rsid w:val="00D13F84"/>
    <w:rsid w:val="00D1401A"/>
    <w:rsid w:val="00D1539D"/>
    <w:rsid w:val="00D1547B"/>
    <w:rsid w:val="00D16EAF"/>
    <w:rsid w:val="00D1724B"/>
    <w:rsid w:val="00D177B1"/>
    <w:rsid w:val="00D17FC6"/>
    <w:rsid w:val="00D20415"/>
    <w:rsid w:val="00D20543"/>
    <w:rsid w:val="00D2128F"/>
    <w:rsid w:val="00D21D5B"/>
    <w:rsid w:val="00D2353E"/>
    <w:rsid w:val="00D23B19"/>
    <w:rsid w:val="00D23C76"/>
    <w:rsid w:val="00D24BC9"/>
    <w:rsid w:val="00D255E0"/>
    <w:rsid w:val="00D25DC5"/>
    <w:rsid w:val="00D2632B"/>
    <w:rsid w:val="00D3023E"/>
    <w:rsid w:val="00D3085B"/>
    <w:rsid w:val="00D30F0B"/>
    <w:rsid w:val="00D31950"/>
    <w:rsid w:val="00D31D4C"/>
    <w:rsid w:val="00D31DA0"/>
    <w:rsid w:val="00D329B9"/>
    <w:rsid w:val="00D32D5C"/>
    <w:rsid w:val="00D33233"/>
    <w:rsid w:val="00D33E41"/>
    <w:rsid w:val="00D343EE"/>
    <w:rsid w:val="00D34E32"/>
    <w:rsid w:val="00D358DA"/>
    <w:rsid w:val="00D35983"/>
    <w:rsid w:val="00D35ECE"/>
    <w:rsid w:val="00D367CC"/>
    <w:rsid w:val="00D37616"/>
    <w:rsid w:val="00D37E17"/>
    <w:rsid w:val="00D408CC"/>
    <w:rsid w:val="00D41519"/>
    <w:rsid w:val="00D41538"/>
    <w:rsid w:val="00D424B5"/>
    <w:rsid w:val="00D43D1A"/>
    <w:rsid w:val="00D4406E"/>
    <w:rsid w:val="00D443FE"/>
    <w:rsid w:val="00D44C2B"/>
    <w:rsid w:val="00D44CF2"/>
    <w:rsid w:val="00D45D63"/>
    <w:rsid w:val="00D46375"/>
    <w:rsid w:val="00D46D3D"/>
    <w:rsid w:val="00D473E5"/>
    <w:rsid w:val="00D4751A"/>
    <w:rsid w:val="00D505CB"/>
    <w:rsid w:val="00D50A30"/>
    <w:rsid w:val="00D52829"/>
    <w:rsid w:val="00D53051"/>
    <w:rsid w:val="00D53A10"/>
    <w:rsid w:val="00D53B27"/>
    <w:rsid w:val="00D550EF"/>
    <w:rsid w:val="00D554B0"/>
    <w:rsid w:val="00D562C8"/>
    <w:rsid w:val="00D57751"/>
    <w:rsid w:val="00D60A51"/>
    <w:rsid w:val="00D60EE6"/>
    <w:rsid w:val="00D61D95"/>
    <w:rsid w:val="00D629BF"/>
    <w:rsid w:val="00D66474"/>
    <w:rsid w:val="00D674C6"/>
    <w:rsid w:val="00D67C5D"/>
    <w:rsid w:val="00D67D9D"/>
    <w:rsid w:val="00D7045B"/>
    <w:rsid w:val="00D7082A"/>
    <w:rsid w:val="00D70D5C"/>
    <w:rsid w:val="00D71463"/>
    <w:rsid w:val="00D727CC"/>
    <w:rsid w:val="00D72C36"/>
    <w:rsid w:val="00D735C4"/>
    <w:rsid w:val="00D74ECC"/>
    <w:rsid w:val="00D7506B"/>
    <w:rsid w:val="00D756D2"/>
    <w:rsid w:val="00D75DEC"/>
    <w:rsid w:val="00D76052"/>
    <w:rsid w:val="00D7637F"/>
    <w:rsid w:val="00D76A8D"/>
    <w:rsid w:val="00D77913"/>
    <w:rsid w:val="00D77EA2"/>
    <w:rsid w:val="00D83C90"/>
    <w:rsid w:val="00D8421F"/>
    <w:rsid w:val="00D85EB2"/>
    <w:rsid w:val="00D86439"/>
    <w:rsid w:val="00D86685"/>
    <w:rsid w:val="00D8757A"/>
    <w:rsid w:val="00D90C6E"/>
    <w:rsid w:val="00D91022"/>
    <w:rsid w:val="00D92E3F"/>
    <w:rsid w:val="00D93C08"/>
    <w:rsid w:val="00D93F5C"/>
    <w:rsid w:val="00D946AB"/>
    <w:rsid w:val="00D9503C"/>
    <w:rsid w:val="00D965A8"/>
    <w:rsid w:val="00D970A3"/>
    <w:rsid w:val="00D97F71"/>
    <w:rsid w:val="00DA0595"/>
    <w:rsid w:val="00DA08FA"/>
    <w:rsid w:val="00DA0B16"/>
    <w:rsid w:val="00DA27D4"/>
    <w:rsid w:val="00DA2D4B"/>
    <w:rsid w:val="00DA2FB8"/>
    <w:rsid w:val="00DA3287"/>
    <w:rsid w:val="00DA36FC"/>
    <w:rsid w:val="00DA54E9"/>
    <w:rsid w:val="00DA67E9"/>
    <w:rsid w:val="00DA6F21"/>
    <w:rsid w:val="00DA7FC7"/>
    <w:rsid w:val="00DB0043"/>
    <w:rsid w:val="00DB0351"/>
    <w:rsid w:val="00DB052A"/>
    <w:rsid w:val="00DB11F8"/>
    <w:rsid w:val="00DB226E"/>
    <w:rsid w:val="00DB5431"/>
    <w:rsid w:val="00DB5830"/>
    <w:rsid w:val="00DB623B"/>
    <w:rsid w:val="00DB6417"/>
    <w:rsid w:val="00DB778C"/>
    <w:rsid w:val="00DB7BCC"/>
    <w:rsid w:val="00DC1588"/>
    <w:rsid w:val="00DC21CB"/>
    <w:rsid w:val="00DC23B2"/>
    <w:rsid w:val="00DC359C"/>
    <w:rsid w:val="00DC504F"/>
    <w:rsid w:val="00DC5E91"/>
    <w:rsid w:val="00DC65C0"/>
    <w:rsid w:val="00DC7C8A"/>
    <w:rsid w:val="00DD00B0"/>
    <w:rsid w:val="00DD0743"/>
    <w:rsid w:val="00DD09A8"/>
    <w:rsid w:val="00DD1517"/>
    <w:rsid w:val="00DD1B24"/>
    <w:rsid w:val="00DD24B4"/>
    <w:rsid w:val="00DD2674"/>
    <w:rsid w:val="00DD2DEB"/>
    <w:rsid w:val="00DD39CB"/>
    <w:rsid w:val="00DD448E"/>
    <w:rsid w:val="00DD6240"/>
    <w:rsid w:val="00DD6AB9"/>
    <w:rsid w:val="00DD7FC6"/>
    <w:rsid w:val="00DE114B"/>
    <w:rsid w:val="00DE19A7"/>
    <w:rsid w:val="00DE1A30"/>
    <w:rsid w:val="00DE21B3"/>
    <w:rsid w:val="00DE2C42"/>
    <w:rsid w:val="00DE59C4"/>
    <w:rsid w:val="00DE677C"/>
    <w:rsid w:val="00DE6997"/>
    <w:rsid w:val="00DE6FB2"/>
    <w:rsid w:val="00DE7678"/>
    <w:rsid w:val="00DF07EC"/>
    <w:rsid w:val="00DF106A"/>
    <w:rsid w:val="00DF1BEC"/>
    <w:rsid w:val="00DF2085"/>
    <w:rsid w:val="00DF31CD"/>
    <w:rsid w:val="00DF41C8"/>
    <w:rsid w:val="00DF4890"/>
    <w:rsid w:val="00DF7CFD"/>
    <w:rsid w:val="00E014DC"/>
    <w:rsid w:val="00E02C2E"/>
    <w:rsid w:val="00E02C71"/>
    <w:rsid w:val="00E0369F"/>
    <w:rsid w:val="00E04EF0"/>
    <w:rsid w:val="00E05E47"/>
    <w:rsid w:val="00E063F5"/>
    <w:rsid w:val="00E066C5"/>
    <w:rsid w:val="00E0698C"/>
    <w:rsid w:val="00E06F90"/>
    <w:rsid w:val="00E071D9"/>
    <w:rsid w:val="00E11420"/>
    <w:rsid w:val="00E11435"/>
    <w:rsid w:val="00E11D08"/>
    <w:rsid w:val="00E130BE"/>
    <w:rsid w:val="00E17C42"/>
    <w:rsid w:val="00E17CF6"/>
    <w:rsid w:val="00E21D32"/>
    <w:rsid w:val="00E2217C"/>
    <w:rsid w:val="00E24FC1"/>
    <w:rsid w:val="00E25E23"/>
    <w:rsid w:val="00E27B3F"/>
    <w:rsid w:val="00E31076"/>
    <w:rsid w:val="00E313C0"/>
    <w:rsid w:val="00E326A3"/>
    <w:rsid w:val="00E33EEA"/>
    <w:rsid w:val="00E359CD"/>
    <w:rsid w:val="00E35D0B"/>
    <w:rsid w:val="00E35F1E"/>
    <w:rsid w:val="00E36A66"/>
    <w:rsid w:val="00E37734"/>
    <w:rsid w:val="00E4024E"/>
    <w:rsid w:val="00E4230C"/>
    <w:rsid w:val="00E423EB"/>
    <w:rsid w:val="00E42991"/>
    <w:rsid w:val="00E42C06"/>
    <w:rsid w:val="00E43003"/>
    <w:rsid w:val="00E50848"/>
    <w:rsid w:val="00E5186E"/>
    <w:rsid w:val="00E5391E"/>
    <w:rsid w:val="00E5395D"/>
    <w:rsid w:val="00E552C6"/>
    <w:rsid w:val="00E577CA"/>
    <w:rsid w:val="00E57F64"/>
    <w:rsid w:val="00E57F6D"/>
    <w:rsid w:val="00E60174"/>
    <w:rsid w:val="00E610EC"/>
    <w:rsid w:val="00E6175A"/>
    <w:rsid w:val="00E62330"/>
    <w:rsid w:val="00E627E2"/>
    <w:rsid w:val="00E62D93"/>
    <w:rsid w:val="00E649BF"/>
    <w:rsid w:val="00E65425"/>
    <w:rsid w:val="00E6543D"/>
    <w:rsid w:val="00E657D8"/>
    <w:rsid w:val="00E65E1B"/>
    <w:rsid w:val="00E66309"/>
    <w:rsid w:val="00E66E08"/>
    <w:rsid w:val="00E673A4"/>
    <w:rsid w:val="00E678BB"/>
    <w:rsid w:val="00E71EAA"/>
    <w:rsid w:val="00E72304"/>
    <w:rsid w:val="00E72311"/>
    <w:rsid w:val="00E72E3B"/>
    <w:rsid w:val="00E74404"/>
    <w:rsid w:val="00E74946"/>
    <w:rsid w:val="00E74F93"/>
    <w:rsid w:val="00E7545A"/>
    <w:rsid w:val="00E75997"/>
    <w:rsid w:val="00E760B4"/>
    <w:rsid w:val="00E773D5"/>
    <w:rsid w:val="00E83144"/>
    <w:rsid w:val="00E83D1A"/>
    <w:rsid w:val="00E861BA"/>
    <w:rsid w:val="00E863A1"/>
    <w:rsid w:val="00E86D5C"/>
    <w:rsid w:val="00E87217"/>
    <w:rsid w:val="00E8731B"/>
    <w:rsid w:val="00E87C26"/>
    <w:rsid w:val="00E90F6B"/>
    <w:rsid w:val="00E91B51"/>
    <w:rsid w:val="00E91F18"/>
    <w:rsid w:val="00E92A46"/>
    <w:rsid w:val="00E93B69"/>
    <w:rsid w:val="00E95548"/>
    <w:rsid w:val="00E95DB2"/>
    <w:rsid w:val="00E95E9A"/>
    <w:rsid w:val="00E96490"/>
    <w:rsid w:val="00E97839"/>
    <w:rsid w:val="00E97950"/>
    <w:rsid w:val="00EA1B7F"/>
    <w:rsid w:val="00EA2D48"/>
    <w:rsid w:val="00EA3061"/>
    <w:rsid w:val="00EA3861"/>
    <w:rsid w:val="00EA58FE"/>
    <w:rsid w:val="00EA64A2"/>
    <w:rsid w:val="00EA6FD6"/>
    <w:rsid w:val="00EA719E"/>
    <w:rsid w:val="00EA735D"/>
    <w:rsid w:val="00EB2171"/>
    <w:rsid w:val="00EB2C5C"/>
    <w:rsid w:val="00EB2EBF"/>
    <w:rsid w:val="00EB32C0"/>
    <w:rsid w:val="00EB3583"/>
    <w:rsid w:val="00EB4731"/>
    <w:rsid w:val="00EB4D5C"/>
    <w:rsid w:val="00EB57CC"/>
    <w:rsid w:val="00EB61DB"/>
    <w:rsid w:val="00EB70AA"/>
    <w:rsid w:val="00EB7C30"/>
    <w:rsid w:val="00EC2479"/>
    <w:rsid w:val="00EC2857"/>
    <w:rsid w:val="00EC295F"/>
    <w:rsid w:val="00EC2B19"/>
    <w:rsid w:val="00EC446D"/>
    <w:rsid w:val="00EC47DB"/>
    <w:rsid w:val="00EC4835"/>
    <w:rsid w:val="00EC4B93"/>
    <w:rsid w:val="00EC4CCB"/>
    <w:rsid w:val="00EC51CF"/>
    <w:rsid w:val="00ED08B8"/>
    <w:rsid w:val="00ED08CA"/>
    <w:rsid w:val="00ED0C04"/>
    <w:rsid w:val="00ED0C99"/>
    <w:rsid w:val="00ED169D"/>
    <w:rsid w:val="00ED18A7"/>
    <w:rsid w:val="00ED2497"/>
    <w:rsid w:val="00ED3233"/>
    <w:rsid w:val="00ED463A"/>
    <w:rsid w:val="00ED5E61"/>
    <w:rsid w:val="00ED69E5"/>
    <w:rsid w:val="00ED6DDA"/>
    <w:rsid w:val="00EE051F"/>
    <w:rsid w:val="00EE118C"/>
    <w:rsid w:val="00EE400F"/>
    <w:rsid w:val="00EE4973"/>
    <w:rsid w:val="00EF155F"/>
    <w:rsid w:val="00EF1709"/>
    <w:rsid w:val="00EF1E0D"/>
    <w:rsid w:val="00EF289E"/>
    <w:rsid w:val="00EF2A8E"/>
    <w:rsid w:val="00EF3312"/>
    <w:rsid w:val="00EF67D9"/>
    <w:rsid w:val="00EF68DD"/>
    <w:rsid w:val="00EF6B2D"/>
    <w:rsid w:val="00EF6FA4"/>
    <w:rsid w:val="00EF7468"/>
    <w:rsid w:val="00EF7AF9"/>
    <w:rsid w:val="00F01CA4"/>
    <w:rsid w:val="00F02498"/>
    <w:rsid w:val="00F02F16"/>
    <w:rsid w:val="00F05379"/>
    <w:rsid w:val="00F05F73"/>
    <w:rsid w:val="00F0692A"/>
    <w:rsid w:val="00F06F7B"/>
    <w:rsid w:val="00F07A04"/>
    <w:rsid w:val="00F07FD7"/>
    <w:rsid w:val="00F1060E"/>
    <w:rsid w:val="00F10E9B"/>
    <w:rsid w:val="00F11F80"/>
    <w:rsid w:val="00F12163"/>
    <w:rsid w:val="00F1223A"/>
    <w:rsid w:val="00F12DE1"/>
    <w:rsid w:val="00F16776"/>
    <w:rsid w:val="00F17589"/>
    <w:rsid w:val="00F203A6"/>
    <w:rsid w:val="00F211D3"/>
    <w:rsid w:val="00F215B6"/>
    <w:rsid w:val="00F22059"/>
    <w:rsid w:val="00F222E3"/>
    <w:rsid w:val="00F225EB"/>
    <w:rsid w:val="00F2292F"/>
    <w:rsid w:val="00F22C42"/>
    <w:rsid w:val="00F22DBD"/>
    <w:rsid w:val="00F22E16"/>
    <w:rsid w:val="00F23528"/>
    <w:rsid w:val="00F23549"/>
    <w:rsid w:val="00F24324"/>
    <w:rsid w:val="00F244DB"/>
    <w:rsid w:val="00F2492C"/>
    <w:rsid w:val="00F25038"/>
    <w:rsid w:val="00F26276"/>
    <w:rsid w:val="00F3085B"/>
    <w:rsid w:val="00F30CE8"/>
    <w:rsid w:val="00F31229"/>
    <w:rsid w:val="00F3199B"/>
    <w:rsid w:val="00F323D5"/>
    <w:rsid w:val="00F32D1A"/>
    <w:rsid w:val="00F341F8"/>
    <w:rsid w:val="00F34593"/>
    <w:rsid w:val="00F35F2D"/>
    <w:rsid w:val="00F36992"/>
    <w:rsid w:val="00F37582"/>
    <w:rsid w:val="00F4027E"/>
    <w:rsid w:val="00F40AEC"/>
    <w:rsid w:val="00F41592"/>
    <w:rsid w:val="00F417D9"/>
    <w:rsid w:val="00F41A7F"/>
    <w:rsid w:val="00F41D4E"/>
    <w:rsid w:val="00F42A45"/>
    <w:rsid w:val="00F44DC9"/>
    <w:rsid w:val="00F462D1"/>
    <w:rsid w:val="00F462FD"/>
    <w:rsid w:val="00F469DB"/>
    <w:rsid w:val="00F4789D"/>
    <w:rsid w:val="00F47EE5"/>
    <w:rsid w:val="00F51812"/>
    <w:rsid w:val="00F518D7"/>
    <w:rsid w:val="00F5225B"/>
    <w:rsid w:val="00F54A02"/>
    <w:rsid w:val="00F54A66"/>
    <w:rsid w:val="00F556AE"/>
    <w:rsid w:val="00F55979"/>
    <w:rsid w:val="00F56AC5"/>
    <w:rsid w:val="00F5731C"/>
    <w:rsid w:val="00F576E0"/>
    <w:rsid w:val="00F60474"/>
    <w:rsid w:val="00F61187"/>
    <w:rsid w:val="00F61689"/>
    <w:rsid w:val="00F624BE"/>
    <w:rsid w:val="00F638AD"/>
    <w:rsid w:val="00F6586C"/>
    <w:rsid w:val="00F66094"/>
    <w:rsid w:val="00F66156"/>
    <w:rsid w:val="00F6740B"/>
    <w:rsid w:val="00F70869"/>
    <w:rsid w:val="00F70F76"/>
    <w:rsid w:val="00F718C0"/>
    <w:rsid w:val="00F71FEC"/>
    <w:rsid w:val="00F72715"/>
    <w:rsid w:val="00F72B69"/>
    <w:rsid w:val="00F730A6"/>
    <w:rsid w:val="00F76044"/>
    <w:rsid w:val="00F765F1"/>
    <w:rsid w:val="00F76986"/>
    <w:rsid w:val="00F76D6E"/>
    <w:rsid w:val="00F77B24"/>
    <w:rsid w:val="00F80122"/>
    <w:rsid w:val="00F8012D"/>
    <w:rsid w:val="00F80C89"/>
    <w:rsid w:val="00F81BC5"/>
    <w:rsid w:val="00F81CB9"/>
    <w:rsid w:val="00F81E4E"/>
    <w:rsid w:val="00F82811"/>
    <w:rsid w:val="00F85275"/>
    <w:rsid w:val="00F8599E"/>
    <w:rsid w:val="00F85B5E"/>
    <w:rsid w:val="00F87083"/>
    <w:rsid w:val="00F875DE"/>
    <w:rsid w:val="00F90104"/>
    <w:rsid w:val="00F90240"/>
    <w:rsid w:val="00F90688"/>
    <w:rsid w:val="00F90961"/>
    <w:rsid w:val="00F9379D"/>
    <w:rsid w:val="00F93E95"/>
    <w:rsid w:val="00F94CBA"/>
    <w:rsid w:val="00F94FC1"/>
    <w:rsid w:val="00F97BD7"/>
    <w:rsid w:val="00FA015E"/>
    <w:rsid w:val="00FA275B"/>
    <w:rsid w:val="00FA3800"/>
    <w:rsid w:val="00FA3A84"/>
    <w:rsid w:val="00FA3E81"/>
    <w:rsid w:val="00FA4504"/>
    <w:rsid w:val="00FA670D"/>
    <w:rsid w:val="00FA6C38"/>
    <w:rsid w:val="00FA71EA"/>
    <w:rsid w:val="00FA7E83"/>
    <w:rsid w:val="00FB018B"/>
    <w:rsid w:val="00FB14CC"/>
    <w:rsid w:val="00FB2AF1"/>
    <w:rsid w:val="00FB2B5A"/>
    <w:rsid w:val="00FB2EBB"/>
    <w:rsid w:val="00FB354D"/>
    <w:rsid w:val="00FB56E7"/>
    <w:rsid w:val="00FB61DC"/>
    <w:rsid w:val="00FB641D"/>
    <w:rsid w:val="00FC306A"/>
    <w:rsid w:val="00FC3992"/>
    <w:rsid w:val="00FC5122"/>
    <w:rsid w:val="00FC5FB4"/>
    <w:rsid w:val="00FC6B04"/>
    <w:rsid w:val="00FD3569"/>
    <w:rsid w:val="00FD35DB"/>
    <w:rsid w:val="00FD3D1A"/>
    <w:rsid w:val="00FD412F"/>
    <w:rsid w:val="00FD41D4"/>
    <w:rsid w:val="00FD753C"/>
    <w:rsid w:val="00FD768A"/>
    <w:rsid w:val="00FD7D0E"/>
    <w:rsid w:val="00FD7FED"/>
    <w:rsid w:val="00FE0FCF"/>
    <w:rsid w:val="00FE11B6"/>
    <w:rsid w:val="00FE1889"/>
    <w:rsid w:val="00FE2503"/>
    <w:rsid w:val="00FE39E6"/>
    <w:rsid w:val="00FE4370"/>
    <w:rsid w:val="00FE4745"/>
    <w:rsid w:val="00FE4E4F"/>
    <w:rsid w:val="00FE5F92"/>
    <w:rsid w:val="00FE6A77"/>
    <w:rsid w:val="00FE710C"/>
    <w:rsid w:val="00FE788D"/>
    <w:rsid w:val="00FE7EA8"/>
    <w:rsid w:val="00FF1A5F"/>
    <w:rsid w:val="00FF2070"/>
    <w:rsid w:val="00FF4FA7"/>
    <w:rsid w:val="00FF5126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D5"/>
    <w:pPr>
      <w:ind w:firstLine="709"/>
      <w:jc w:val="both"/>
    </w:pPr>
    <w:rPr>
      <w:sz w:val="28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1</Pages>
  <Words>68</Words>
  <Characters>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2013-06-20T04:37:00Z</cp:lastPrinted>
  <dcterms:created xsi:type="dcterms:W3CDTF">2013-06-20T04:36:00Z</dcterms:created>
  <dcterms:modified xsi:type="dcterms:W3CDTF">2013-06-26T07:42:00Z</dcterms:modified>
</cp:coreProperties>
</file>