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44" w:rsidRDefault="00C24944" w:rsidP="00B04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4944" w:rsidRDefault="00C24944" w:rsidP="00B04FEC">
      <w:pPr>
        <w:spacing w:line="312" w:lineRule="auto"/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        </w:t>
      </w:r>
      <w:r>
        <w:rPr>
          <w:b/>
          <w:sz w:val="36"/>
          <w:szCs w:val="36"/>
        </w:rPr>
        <w:t>ПРАВИТЕЛЬСТВО РЕСПУБЛИКИ ДАГЕСТАН</w:t>
      </w:r>
    </w:p>
    <w:p w:rsidR="00C24944" w:rsidRDefault="00C24944" w:rsidP="00B04F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C24944" w:rsidRDefault="00C24944" w:rsidP="00B04FEC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24 июня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171-р</w:t>
      </w:r>
    </w:p>
    <w:p w:rsidR="00C24944" w:rsidRDefault="00C24944" w:rsidP="00B04FEC">
      <w:pPr>
        <w:spacing w:before="120"/>
        <w:jc w:val="center"/>
        <w:rPr>
          <w:b/>
          <w:sz w:val="28"/>
          <w:szCs w:val="28"/>
        </w:rPr>
      </w:pPr>
    </w:p>
    <w:p w:rsidR="00C24944" w:rsidRPr="00C64AC8" w:rsidRDefault="00C24944" w:rsidP="00B04FEC">
      <w:pPr>
        <w:tabs>
          <w:tab w:val="left" w:pos="792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Одобрить </w:t>
      </w:r>
      <w:r w:rsidRPr="00F23ECF">
        <w:rPr>
          <w:sz w:val="28"/>
          <w:szCs w:val="28"/>
        </w:rPr>
        <w:t>проект закона Республики Дагестан</w:t>
      </w:r>
      <w:r>
        <w:rPr>
          <w:sz w:val="28"/>
          <w:szCs w:val="28"/>
        </w:rPr>
        <w:t xml:space="preserve"> «О внесении изменений в отдельные законодательные акты Республики Дагестан» и представить его временно исполняющему обязанности Президента Республики Дагестан.</w:t>
      </w:r>
    </w:p>
    <w:p w:rsidR="00C24944" w:rsidRDefault="00C24944" w:rsidP="00862494">
      <w:pPr>
        <w:jc w:val="both"/>
        <w:rPr>
          <w:sz w:val="28"/>
          <w:szCs w:val="28"/>
        </w:rPr>
      </w:pPr>
    </w:p>
    <w:p w:rsidR="00C24944" w:rsidRDefault="00C24944" w:rsidP="00862494">
      <w:pPr>
        <w:jc w:val="both"/>
        <w:rPr>
          <w:sz w:val="28"/>
          <w:szCs w:val="28"/>
        </w:rPr>
      </w:pPr>
    </w:p>
    <w:p w:rsidR="00C24944" w:rsidRPr="00F315D8" w:rsidRDefault="00C24944" w:rsidP="008624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F315D8">
        <w:rPr>
          <w:b/>
          <w:sz w:val="28"/>
          <w:szCs w:val="28"/>
        </w:rPr>
        <w:t xml:space="preserve"> Правительства</w:t>
      </w:r>
    </w:p>
    <w:p w:rsidR="00C24944" w:rsidRPr="00862494" w:rsidRDefault="00C24944" w:rsidP="00862494">
      <w:pPr>
        <w:jc w:val="both"/>
        <w:rPr>
          <w:b/>
          <w:sz w:val="28"/>
          <w:szCs w:val="28"/>
        </w:rPr>
      </w:pPr>
      <w:r w:rsidRPr="00F315D8">
        <w:rPr>
          <w:b/>
          <w:sz w:val="28"/>
          <w:szCs w:val="28"/>
        </w:rPr>
        <w:t xml:space="preserve">Республики Дагестан </w:t>
      </w:r>
      <w:r w:rsidRPr="00F315D8">
        <w:rPr>
          <w:b/>
          <w:sz w:val="28"/>
          <w:szCs w:val="28"/>
        </w:rPr>
        <w:tab/>
      </w:r>
      <w:r w:rsidRPr="00F315D8">
        <w:rPr>
          <w:b/>
          <w:sz w:val="28"/>
          <w:szCs w:val="28"/>
        </w:rPr>
        <w:tab/>
      </w:r>
      <w:r w:rsidRPr="00F315D8">
        <w:rPr>
          <w:b/>
          <w:sz w:val="28"/>
          <w:szCs w:val="28"/>
        </w:rPr>
        <w:tab/>
      </w:r>
      <w:r w:rsidRPr="00F315D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>М. Меджидов</w:t>
      </w:r>
    </w:p>
    <w:sectPr w:rsidR="00C24944" w:rsidRPr="00862494" w:rsidSect="00B6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A64"/>
    <w:rsid w:val="00006535"/>
    <w:rsid w:val="00006BC4"/>
    <w:rsid w:val="00021C04"/>
    <w:rsid w:val="0004125C"/>
    <w:rsid w:val="000415EA"/>
    <w:rsid w:val="00041952"/>
    <w:rsid w:val="00054060"/>
    <w:rsid w:val="000543B5"/>
    <w:rsid w:val="00055606"/>
    <w:rsid w:val="00067B6B"/>
    <w:rsid w:val="0007397E"/>
    <w:rsid w:val="00085C20"/>
    <w:rsid w:val="00096481"/>
    <w:rsid w:val="000A7D09"/>
    <w:rsid w:val="000B70F9"/>
    <w:rsid w:val="000E55CA"/>
    <w:rsid w:val="000F1ACD"/>
    <w:rsid w:val="00104B1D"/>
    <w:rsid w:val="00106E05"/>
    <w:rsid w:val="001075BE"/>
    <w:rsid w:val="00112DCC"/>
    <w:rsid w:val="00113FE7"/>
    <w:rsid w:val="001334F7"/>
    <w:rsid w:val="00142D11"/>
    <w:rsid w:val="00150D11"/>
    <w:rsid w:val="00160C4C"/>
    <w:rsid w:val="0016391F"/>
    <w:rsid w:val="001675DD"/>
    <w:rsid w:val="00177477"/>
    <w:rsid w:val="00177937"/>
    <w:rsid w:val="001831A7"/>
    <w:rsid w:val="00190B69"/>
    <w:rsid w:val="001B30CA"/>
    <w:rsid w:val="001B3E3C"/>
    <w:rsid w:val="001B57E1"/>
    <w:rsid w:val="001C0159"/>
    <w:rsid w:val="001D7389"/>
    <w:rsid w:val="001F0703"/>
    <w:rsid w:val="001F427A"/>
    <w:rsid w:val="00205E09"/>
    <w:rsid w:val="00214DF2"/>
    <w:rsid w:val="002839AD"/>
    <w:rsid w:val="0029013E"/>
    <w:rsid w:val="00292478"/>
    <w:rsid w:val="00292A61"/>
    <w:rsid w:val="00295221"/>
    <w:rsid w:val="002962E8"/>
    <w:rsid w:val="002B2C62"/>
    <w:rsid w:val="002B34FB"/>
    <w:rsid w:val="002C2DC3"/>
    <w:rsid w:val="002C37FF"/>
    <w:rsid w:val="002D2644"/>
    <w:rsid w:val="002D6222"/>
    <w:rsid w:val="002E01C6"/>
    <w:rsid w:val="002E4E67"/>
    <w:rsid w:val="002E6F28"/>
    <w:rsid w:val="002E7975"/>
    <w:rsid w:val="003123FA"/>
    <w:rsid w:val="00314057"/>
    <w:rsid w:val="00321DE3"/>
    <w:rsid w:val="00344250"/>
    <w:rsid w:val="00347E2A"/>
    <w:rsid w:val="00350107"/>
    <w:rsid w:val="003578DD"/>
    <w:rsid w:val="00362E43"/>
    <w:rsid w:val="003632E4"/>
    <w:rsid w:val="003970A0"/>
    <w:rsid w:val="003A4B89"/>
    <w:rsid w:val="003B2599"/>
    <w:rsid w:val="003B7A3B"/>
    <w:rsid w:val="003C200E"/>
    <w:rsid w:val="003E1741"/>
    <w:rsid w:val="003E42A2"/>
    <w:rsid w:val="004203C4"/>
    <w:rsid w:val="00441409"/>
    <w:rsid w:val="00444FBB"/>
    <w:rsid w:val="0045364A"/>
    <w:rsid w:val="004679F3"/>
    <w:rsid w:val="004747F2"/>
    <w:rsid w:val="004862C4"/>
    <w:rsid w:val="004A335F"/>
    <w:rsid w:val="004D294E"/>
    <w:rsid w:val="004D474B"/>
    <w:rsid w:val="004D4B14"/>
    <w:rsid w:val="004E06D7"/>
    <w:rsid w:val="004E16B4"/>
    <w:rsid w:val="004E274B"/>
    <w:rsid w:val="004E4C3F"/>
    <w:rsid w:val="004F700D"/>
    <w:rsid w:val="0050112D"/>
    <w:rsid w:val="0052233C"/>
    <w:rsid w:val="00522633"/>
    <w:rsid w:val="00527128"/>
    <w:rsid w:val="005307EF"/>
    <w:rsid w:val="00537782"/>
    <w:rsid w:val="00552750"/>
    <w:rsid w:val="005B078D"/>
    <w:rsid w:val="005B27EF"/>
    <w:rsid w:val="005C08FF"/>
    <w:rsid w:val="005D0D5B"/>
    <w:rsid w:val="005D61C1"/>
    <w:rsid w:val="005D79EC"/>
    <w:rsid w:val="005E1086"/>
    <w:rsid w:val="005E2B84"/>
    <w:rsid w:val="005F372D"/>
    <w:rsid w:val="00612CA6"/>
    <w:rsid w:val="00625FB3"/>
    <w:rsid w:val="006321DC"/>
    <w:rsid w:val="00637334"/>
    <w:rsid w:val="00640C20"/>
    <w:rsid w:val="00647200"/>
    <w:rsid w:val="00651B82"/>
    <w:rsid w:val="00661E1F"/>
    <w:rsid w:val="00670440"/>
    <w:rsid w:val="006713A0"/>
    <w:rsid w:val="006744DF"/>
    <w:rsid w:val="00674E04"/>
    <w:rsid w:val="00676E12"/>
    <w:rsid w:val="00680BB4"/>
    <w:rsid w:val="006810C1"/>
    <w:rsid w:val="00697D11"/>
    <w:rsid w:val="006A1E61"/>
    <w:rsid w:val="006B08D8"/>
    <w:rsid w:val="006B10AC"/>
    <w:rsid w:val="006C718B"/>
    <w:rsid w:val="006D60A1"/>
    <w:rsid w:val="006D624B"/>
    <w:rsid w:val="006D794E"/>
    <w:rsid w:val="006F1835"/>
    <w:rsid w:val="006F3473"/>
    <w:rsid w:val="006F46A0"/>
    <w:rsid w:val="006F5D98"/>
    <w:rsid w:val="00705AA0"/>
    <w:rsid w:val="007100FB"/>
    <w:rsid w:val="00720F2E"/>
    <w:rsid w:val="00727110"/>
    <w:rsid w:val="00735355"/>
    <w:rsid w:val="007523A9"/>
    <w:rsid w:val="00765276"/>
    <w:rsid w:val="00776560"/>
    <w:rsid w:val="00777792"/>
    <w:rsid w:val="00785693"/>
    <w:rsid w:val="00786A8A"/>
    <w:rsid w:val="007A6DE6"/>
    <w:rsid w:val="007B6324"/>
    <w:rsid w:val="007C45F9"/>
    <w:rsid w:val="007D0597"/>
    <w:rsid w:val="007D1F51"/>
    <w:rsid w:val="007D5727"/>
    <w:rsid w:val="007E0463"/>
    <w:rsid w:val="007E2D02"/>
    <w:rsid w:val="007E5C0F"/>
    <w:rsid w:val="007E6060"/>
    <w:rsid w:val="00815510"/>
    <w:rsid w:val="0081761E"/>
    <w:rsid w:val="008253E6"/>
    <w:rsid w:val="00826221"/>
    <w:rsid w:val="00833BD0"/>
    <w:rsid w:val="00836A85"/>
    <w:rsid w:val="00862494"/>
    <w:rsid w:val="008674B7"/>
    <w:rsid w:val="00870BA0"/>
    <w:rsid w:val="00877B28"/>
    <w:rsid w:val="008A54E9"/>
    <w:rsid w:val="008B3FCC"/>
    <w:rsid w:val="008B456C"/>
    <w:rsid w:val="008C5346"/>
    <w:rsid w:val="008D6B31"/>
    <w:rsid w:val="008D6CF8"/>
    <w:rsid w:val="008E657C"/>
    <w:rsid w:val="008F2E27"/>
    <w:rsid w:val="008F6B03"/>
    <w:rsid w:val="0090433B"/>
    <w:rsid w:val="009069FF"/>
    <w:rsid w:val="009070F5"/>
    <w:rsid w:val="009217BB"/>
    <w:rsid w:val="009529FA"/>
    <w:rsid w:val="00965AB2"/>
    <w:rsid w:val="00976913"/>
    <w:rsid w:val="0099063E"/>
    <w:rsid w:val="00994FC3"/>
    <w:rsid w:val="009A3358"/>
    <w:rsid w:val="009A4FF3"/>
    <w:rsid w:val="009B4BC8"/>
    <w:rsid w:val="009B67B3"/>
    <w:rsid w:val="009C4A64"/>
    <w:rsid w:val="009C4DBA"/>
    <w:rsid w:val="009D582D"/>
    <w:rsid w:val="009E1B37"/>
    <w:rsid w:val="009E7736"/>
    <w:rsid w:val="00A20F4D"/>
    <w:rsid w:val="00A42F61"/>
    <w:rsid w:val="00A54071"/>
    <w:rsid w:val="00A54AB7"/>
    <w:rsid w:val="00A55518"/>
    <w:rsid w:val="00AA2E31"/>
    <w:rsid w:val="00AC2523"/>
    <w:rsid w:val="00AC4034"/>
    <w:rsid w:val="00AC7A84"/>
    <w:rsid w:val="00AC7C4A"/>
    <w:rsid w:val="00AD096C"/>
    <w:rsid w:val="00AD6480"/>
    <w:rsid w:val="00AD7920"/>
    <w:rsid w:val="00AE09F7"/>
    <w:rsid w:val="00AF0939"/>
    <w:rsid w:val="00AF4C69"/>
    <w:rsid w:val="00B04FEC"/>
    <w:rsid w:val="00B12D53"/>
    <w:rsid w:val="00B13FEB"/>
    <w:rsid w:val="00B14E62"/>
    <w:rsid w:val="00B16BF6"/>
    <w:rsid w:val="00B25420"/>
    <w:rsid w:val="00B33643"/>
    <w:rsid w:val="00B400A4"/>
    <w:rsid w:val="00B40C11"/>
    <w:rsid w:val="00B43605"/>
    <w:rsid w:val="00B442DD"/>
    <w:rsid w:val="00B477DB"/>
    <w:rsid w:val="00B50C4B"/>
    <w:rsid w:val="00B56380"/>
    <w:rsid w:val="00B60A24"/>
    <w:rsid w:val="00B637E1"/>
    <w:rsid w:val="00B66B6B"/>
    <w:rsid w:val="00B66D1D"/>
    <w:rsid w:val="00B848C8"/>
    <w:rsid w:val="00B908B9"/>
    <w:rsid w:val="00B90E65"/>
    <w:rsid w:val="00B97CF3"/>
    <w:rsid w:val="00BA2EC4"/>
    <w:rsid w:val="00BD6CDF"/>
    <w:rsid w:val="00BF7F8A"/>
    <w:rsid w:val="00C004A6"/>
    <w:rsid w:val="00C23512"/>
    <w:rsid w:val="00C24944"/>
    <w:rsid w:val="00C304F2"/>
    <w:rsid w:val="00C3675E"/>
    <w:rsid w:val="00C4363E"/>
    <w:rsid w:val="00C55522"/>
    <w:rsid w:val="00C60B9F"/>
    <w:rsid w:val="00C64AC8"/>
    <w:rsid w:val="00C6696F"/>
    <w:rsid w:val="00C67282"/>
    <w:rsid w:val="00C9033A"/>
    <w:rsid w:val="00C91CB5"/>
    <w:rsid w:val="00CA1EFC"/>
    <w:rsid w:val="00CC1D66"/>
    <w:rsid w:val="00CC2E22"/>
    <w:rsid w:val="00CD4986"/>
    <w:rsid w:val="00CD616E"/>
    <w:rsid w:val="00D00801"/>
    <w:rsid w:val="00D1073D"/>
    <w:rsid w:val="00D21C5F"/>
    <w:rsid w:val="00D27360"/>
    <w:rsid w:val="00D364BE"/>
    <w:rsid w:val="00D36E70"/>
    <w:rsid w:val="00D40710"/>
    <w:rsid w:val="00D51B3A"/>
    <w:rsid w:val="00D563A0"/>
    <w:rsid w:val="00D64FA0"/>
    <w:rsid w:val="00D734DF"/>
    <w:rsid w:val="00DB51E4"/>
    <w:rsid w:val="00DB5245"/>
    <w:rsid w:val="00DD5638"/>
    <w:rsid w:val="00DE031D"/>
    <w:rsid w:val="00E13EEE"/>
    <w:rsid w:val="00E1412A"/>
    <w:rsid w:val="00E159FE"/>
    <w:rsid w:val="00E16608"/>
    <w:rsid w:val="00E327B7"/>
    <w:rsid w:val="00E42F58"/>
    <w:rsid w:val="00E510C4"/>
    <w:rsid w:val="00E510CB"/>
    <w:rsid w:val="00E538E5"/>
    <w:rsid w:val="00E76709"/>
    <w:rsid w:val="00E76DBB"/>
    <w:rsid w:val="00E777B5"/>
    <w:rsid w:val="00E92AD0"/>
    <w:rsid w:val="00E94919"/>
    <w:rsid w:val="00EA00D0"/>
    <w:rsid w:val="00EA1B5D"/>
    <w:rsid w:val="00EA4E3B"/>
    <w:rsid w:val="00EB00D0"/>
    <w:rsid w:val="00EC1511"/>
    <w:rsid w:val="00EC7BE4"/>
    <w:rsid w:val="00ED046E"/>
    <w:rsid w:val="00EE766C"/>
    <w:rsid w:val="00EF00EA"/>
    <w:rsid w:val="00EF5BED"/>
    <w:rsid w:val="00EF755C"/>
    <w:rsid w:val="00F23ECF"/>
    <w:rsid w:val="00F27A00"/>
    <w:rsid w:val="00F27E0E"/>
    <w:rsid w:val="00F315D8"/>
    <w:rsid w:val="00F449F3"/>
    <w:rsid w:val="00F617F1"/>
    <w:rsid w:val="00F64125"/>
    <w:rsid w:val="00F73365"/>
    <w:rsid w:val="00F865CF"/>
    <w:rsid w:val="00F90D8E"/>
    <w:rsid w:val="00F916BB"/>
    <w:rsid w:val="00F95711"/>
    <w:rsid w:val="00FA382B"/>
    <w:rsid w:val="00FA7B0E"/>
    <w:rsid w:val="00FA7E9F"/>
    <w:rsid w:val="00FB3AB6"/>
    <w:rsid w:val="00FC66B4"/>
    <w:rsid w:val="00FE6218"/>
    <w:rsid w:val="00FE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494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53</Words>
  <Characters>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2013-06-25T08:16:00Z</dcterms:created>
  <dcterms:modified xsi:type="dcterms:W3CDTF">2013-06-25T13:00:00Z</dcterms:modified>
</cp:coreProperties>
</file>