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860" w:rsidRDefault="002E4860" w:rsidP="00CC0A12">
      <w:pPr>
        <w:ind w:firstLine="709"/>
        <w:jc w:val="both"/>
        <w:rPr>
          <w:sz w:val="28"/>
          <w:szCs w:val="28"/>
        </w:rPr>
      </w:pPr>
    </w:p>
    <w:p w:rsidR="002E4860" w:rsidRDefault="002E4860" w:rsidP="00CC0A12">
      <w:pPr>
        <w:spacing w:line="312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ПРАВИТЕЛЬСТВО РЕСПУБЛИКИ ДАГЕСТАН</w:t>
      </w:r>
    </w:p>
    <w:p w:rsidR="002E4860" w:rsidRDefault="002E4860" w:rsidP="00CC0A1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2E4860" w:rsidRDefault="002E4860" w:rsidP="00CC0A12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 4 июня </w:t>
      </w:r>
      <w:smartTag w:uri="urn:schemas-microsoft-com:office:smarttags" w:element="metricconverter">
        <w:smartTagPr>
          <w:attr w:name="ProductID" w:val="2013 г"/>
        </w:smartTagPr>
        <w:r>
          <w:rPr>
            <w:b/>
            <w:sz w:val="28"/>
            <w:szCs w:val="28"/>
          </w:rPr>
          <w:t>2013 г</w:t>
        </w:r>
      </w:smartTag>
      <w:r>
        <w:rPr>
          <w:b/>
          <w:sz w:val="28"/>
          <w:szCs w:val="28"/>
        </w:rPr>
        <w:t>. № 155-р</w:t>
      </w:r>
    </w:p>
    <w:p w:rsidR="002E4860" w:rsidRDefault="002E4860" w:rsidP="00686A82">
      <w:pPr>
        <w:spacing w:before="600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Вн</w:t>
      </w:r>
      <w:bookmarkStart w:id="0" w:name="_GoBack"/>
      <w:bookmarkEnd w:id="0"/>
      <w:r>
        <w:rPr>
          <w:sz w:val="28"/>
          <w:szCs w:val="28"/>
          <w:lang w:eastAsia="en-US"/>
        </w:rPr>
        <w:t xml:space="preserve">ести </w:t>
      </w:r>
      <w:r w:rsidRPr="00440B13">
        <w:rPr>
          <w:sz w:val="28"/>
          <w:szCs w:val="28"/>
          <w:lang w:eastAsia="en-US"/>
        </w:rPr>
        <w:t xml:space="preserve">в </w:t>
      </w:r>
      <w:r>
        <w:rPr>
          <w:sz w:val="28"/>
          <w:szCs w:val="28"/>
          <w:lang w:eastAsia="en-US"/>
        </w:rPr>
        <w:t xml:space="preserve">состав рабочей группы по внедрению аппаратно-программного комплекса «Безопасный город» в Республике Дагестан, образованной </w:t>
      </w:r>
      <w:r w:rsidRPr="00440B13">
        <w:rPr>
          <w:sz w:val="28"/>
          <w:szCs w:val="28"/>
          <w:lang w:eastAsia="en-US"/>
        </w:rPr>
        <w:t>распоряжение</w:t>
      </w:r>
      <w:r>
        <w:rPr>
          <w:sz w:val="28"/>
          <w:szCs w:val="28"/>
          <w:lang w:eastAsia="en-US"/>
        </w:rPr>
        <w:t>м</w:t>
      </w:r>
      <w:r w:rsidRPr="00440B13">
        <w:rPr>
          <w:sz w:val="28"/>
          <w:szCs w:val="28"/>
          <w:lang w:eastAsia="en-US"/>
        </w:rPr>
        <w:t xml:space="preserve"> Правительства Республики Дагестанот </w:t>
      </w:r>
      <w:r>
        <w:rPr>
          <w:sz w:val="28"/>
          <w:szCs w:val="28"/>
          <w:lang w:eastAsia="en-US"/>
        </w:rPr>
        <w:t xml:space="preserve">11апреля </w:t>
      </w:r>
      <w:smartTag w:uri="urn:schemas-microsoft-com:office:smarttags" w:element="metricconverter">
        <w:smartTagPr>
          <w:attr w:name="ProductID" w:val="2013 г"/>
        </w:smartTagPr>
        <w:r>
          <w:rPr>
            <w:sz w:val="28"/>
            <w:szCs w:val="28"/>
            <w:lang w:eastAsia="en-US"/>
          </w:rPr>
          <w:t>2013 г</w:t>
        </w:r>
      </w:smartTag>
      <w:r>
        <w:rPr>
          <w:sz w:val="28"/>
          <w:szCs w:val="28"/>
          <w:lang w:eastAsia="en-US"/>
        </w:rPr>
        <w:t>.             № 78</w:t>
      </w:r>
      <w:r w:rsidRPr="00440B13">
        <w:rPr>
          <w:sz w:val="28"/>
          <w:szCs w:val="28"/>
          <w:lang w:eastAsia="en-US"/>
        </w:rPr>
        <w:t>-р</w:t>
      </w:r>
      <w:r>
        <w:rPr>
          <w:sz w:val="28"/>
          <w:szCs w:val="28"/>
          <w:lang w:eastAsia="en-US"/>
        </w:rPr>
        <w:t>, следующие изменения:</w:t>
      </w:r>
    </w:p>
    <w:p w:rsidR="002E4860" w:rsidRPr="00E933F3" w:rsidRDefault="002E4860" w:rsidP="00440B13">
      <w:pPr>
        <w:ind w:firstLine="720"/>
        <w:jc w:val="both"/>
        <w:rPr>
          <w:sz w:val="14"/>
          <w:szCs w:val="14"/>
          <w:lang w:eastAsia="en-US"/>
        </w:rPr>
      </w:pPr>
    </w:p>
    <w:p w:rsidR="002E4860" w:rsidRDefault="002E4860" w:rsidP="00440B13">
      <w:pPr>
        <w:ind w:firstLine="720"/>
        <w:jc w:val="both"/>
        <w:rPr>
          <w:sz w:val="28"/>
          <w:szCs w:val="28"/>
          <w:lang w:eastAsia="en-US"/>
        </w:rPr>
      </w:pPr>
      <w:r w:rsidRPr="00440B13">
        <w:rPr>
          <w:sz w:val="28"/>
          <w:szCs w:val="28"/>
          <w:lang w:eastAsia="en-US"/>
        </w:rPr>
        <w:t xml:space="preserve">а) включить в состав </w:t>
      </w:r>
      <w:r>
        <w:rPr>
          <w:sz w:val="28"/>
          <w:szCs w:val="28"/>
          <w:lang w:eastAsia="en-US"/>
        </w:rPr>
        <w:t>рабочей группы</w:t>
      </w:r>
      <w:r w:rsidRPr="00440B13">
        <w:rPr>
          <w:sz w:val="28"/>
          <w:szCs w:val="28"/>
          <w:lang w:eastAsia="en-US"/>
        </w:rPr>
        <w:t xml:space="preserve"> следующих лиц:</w:t>
      </w:r>
    </w:p>
    <w:p w:rsidR="002E4860" w:rsidRPr="00FB69FC" w:rsidRDefault="002E4860" w:rsidP="00440B13">
      <w:pPr>
        <w:ind w:firstLine="720"/>
        <w:jc w:val="both"/>
        <w:rPr>
          <w:sz w:val="16"/>
          <w:szCs w:val="16"/>
          <w:lang w:eastAsia="en-US"/>
        </w:rPr>
      </w:pPr>
    </w:p>
    <w:tbl>
      <w:tblPr>
        <w:tblW w:w="0" w:type="auto"/>
        <w:tblInd w:w="-106" w:type="dxa"/>
        <w:tblLook w:val="00A0"/>
      </w:tblPr>
      <w:tblGrid>
        <w:gridCol w:w="2943"/>
        <w:gridCol w:w="426"/>
        <w:gridCol w:w="6201"/>
      </w:tblGrid>
      <w:tr w:rsidR="002E4860">
        <w:tc>
          <w:tcPr>
            <w:tcW w:w="2943" w:type="dxa"/>
          </w:tcPr>
          <w:p w:rsidR="002E4860" w:rsidRPr="00A3685F" w:rsidRDefault="002E4860" w:rsidP="00A3685F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  <w:lang w:eastAsia="en-US"/>
              </w:rPr>
            </w:pPr>
            <w:r w:rsidRPr="00A3685F">
              <w:rPr>
                <w:sz w:val="28"/>
                <w:szCs w:val="28"/>
                <w:lang w:eastAsia="en-US"/>
              </w:rPr>
              <w:t>Джафаров Р.Д.</w:t>
            </w:r>
          </w:p>
        </w:tc>
        <w:tc>
          <w:tcPr>
            <w:tcW w:w="426" w:type="dxa"/>
          </w:tcPr>
          <w:p w:rsidR="002E4860" w:rsidRPr="00A3685F" w:rsidRDefault="002E4860" w:rsidP="00FA2D58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201" w:type="dxa"/>
          </w:tcPr>
          <w:p w:rsidR="002E4860" w:rsidRDefault="002E4860" w:rsidP="00A3685F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  <w:lang w:eastAsia="en-US"/>
              </w:rPr>
            </w:pPr>
            <w:r w:rsidRPr="00A3685F">
              <w:rPr>
                <w:sz w:val="28"/>
                <w:szCs w:val="28"/>
                <w:lang w:eastAsia="en-US"/>
              </w:rPr>
              <w:t>заместитель Председателя Правительства Республики Дагестан (руководитель рабочей группы)</w:t>
            </w:r>
          </w:p>
          <w:p w:rsidR="002E4860" w:rsidRPr="00A3685F" w:rsidRDefault="002E4860" w:rsidP="00A3685F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2E4860">
        <w:tc>
          <w:tcPr>
            <w:tcW w:w="2943" w:type="dxa"/>
          </w:tcPr>
          <w:p w:rsidR="002E4860" w:rsidRPr="00A3685F" w:rsidRDefault="002E4860" w:rsidP="00A3685F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  <w:lang w:eastAsia="en-US"/>
              </w:rPr>
            </w:pPr>
            <w:r w:rsidRPr="00A3685F">
              <w:rPr>
                <w:sz w:val="28"/>
                <w:szCs w:val="28"/>
                <w:lang w:eastAsia="en-US"/>
              </w:rPr>
              <w:t>Ханбалаев М.Н.</w:t>
            </w:r>
          </w:p>
        </w:tc>
        <w:tc>
          <w:tcPr>
            <w:tcW w:w="426" w:type="dxa"/>
          </w:tcPr>
          <w:p w:rsidR="002E4860" w:rsidRPr="00A3685F" w:rsidRDefault="002E4860" w:rsidP="00FA2D58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201" w:type="dxa"/>
          </w:tcPr>
          <w:p w:rsidR="002E4860" w:rsidRPr="00A3685F" w:rsidRDefault="002E4860" w:rsidP="00A3685F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  <w:lang w:eastAsia="en-US"/>
              </w:rPr>
            </w:pPr>
            <w:r w:rsidRPr="00A3685F">
              <w:rPr>
                <w:sz w:val="28"/>
                <w:szCs w:val="28"/>
                <w:lang w:eastAsia="en-US"/>
              </w:rPr>
              <w:t xml:space="preserve">заместитель </w:t>
            </w:r>
            <w:r>
              <w:rPr>
                <w:sz w:val="28"/>
                <w:szCs w:val="28"/>
                <w:lang w:eastAsia="en-US"/>
              </w:rPr>
              <w:t>м</w:t>
            </w:r>
            <w:r w:rsidRPr="00A3685F">
              <w:rPr>
                <w:sz w:val="28"/>
                <w:szCs w:val="28"/>
                <w:lang w:eastAsia="en-US"/>
              </w:rPr>
              <w:t xml:space="preserve">инистра транспорта Республики Дагестан </w:t>
            </w:r>
          </w:p>
          <w:p w:rsidR="002E4860" w:rsidRPr="00A3685F" w:rsidRDefault="002E4860" w:rsidP="00A3685F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2E4860">
        <w:tc>
          <w:tcPr>
            <w:tcW w:w="2943" w:type="dxa"/>
          </w:tcPr>
          <w:p w:rsidR="002E4860" w:rsidRPr="00A3685F" w:rsidRDefault="002E4860" w:rsidP="00A3685F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  <w:lang w:eastAsia="en-US"/>
              </w:rPr>
            </w:pPr>
            <w:r w:rsidRPr="00A3685F">
              <w:rPr>
                <w:sz w:val="28"/>
                <w:szCs w:val="28"/>
                <w:lang w:eastAsia="en-US"/>
              </w:rPr>
              <w:t>Абдулатипов Д.Р.</w:t>
            </w:r>
          </w:p>
        </w:tc>
        <w:tc>
          <w:tcPr>
            <w:tcW w:w="426" w:type="dxa"/>
          </w:tcPr>
          <w:p w:rsidR="002E4860" w:rsidRPr="00A3685F" w:rsidRDefault="002E4860" w:rsidP="00FA2D58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201" w:type="dxa"/>
          </w:tcPr>
          <w:p w:rsidR="002E4860" w:rsidRPr="00A3685F" w:rsidRDefault="002E4860" w:rsidP="00A3685F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  <w:lang w:eastAsia="en-US"/>
              </w:rPr>
            </w:pPr>
            <w:r w:rsidRPr="00A3685F">
              <w:rPr>
                <w:sz w:val="28"/>
                <w:szCs w:val="28"/>
                <w:lang w:eastAsia="en-US"/>
              </w:rPr>
              <w:t xml:space="preserve">заместитель главы администрации </w:t>
            </w:r>
            <w:r>
              <w:rPr>
                <w:sz w:val="28"/>
                <w:szCs w:val="28"/>
                <w:lang w:eastAsia="en-US"/>
              </w:rPr>
              <w:t xml:space="preserve">муниципального образования </w:t>
            </w:r>
            <w:r w:rsidRPr="00A3685F">
              <w:rPr>
                <w:sz w:val="28"/>
                <w:szCs w:val="28"/>
                <w:lang w:eastAsia="en-US"/>
              </w:rPr>
              <w:t xml:space="preserve"> «город Каспийск» (по согласованию)</w:t>
            </w:r>
          </w:p>
          <w:p w:rsidR="002E4860" w:rsidRPr="00A3685F" w:rsidRDefault="002E4860" w:rsidP="00A3685F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2E4860">
        <w:tc>
          <w:tcPr>
            <w:tcW w:w="2943" w:type="dxa"/>
          </w:tcPr>
          <w:p w:rsidR="002E4860" w:rsidRPr="00A3685F" w:rsidRDefault="002E4860" w:rsidP="00A3685F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  <w:lang w:eastAsia="en-US"/>
              </w:rPr>
            </w:pPr>
            <w:r w:rsidRPr="00A3685F">
              <w:rPr>
                <w:sz w:val="28"/>
                <w:szCs w:val="28"/>
                <w:lang w:eastAsia="en-US"/>
              </w:rPr>
              <w:t>Мухтаров М.К.</w:t>
            </w:r>
          </w:p>
          <w:p w:rsidR="002E4860" w:rsidRPr="00A3685F" w:rsidRDefault="002E4860" w:rsidP="00A3685F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</w:tcPr>
          <w:p w:rsidR="002E4860" w:rsidRPr="00A3685F" w:rsidRDefault="002E4860" w:rsidP="00FA2D58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201" w:type="dxa"/>
          </w:tcPr>
          <w:p w:rsidR="002E4860" w:rsidRDefault="002E4860" w:rsidP="00A3685F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  <w:lang w:eastAsia="en-US"/>
              </w:rPr>
            </w:pPr>
            <w:r w:rsidRPr="00A3685F">
              <w:rPr>
                <w:sz w:val="28"/>
                <w:szCs w:val="28"/>
                <w:lang w:eastAsia="en-US"/>
              </w:rPr>
              <w:t>заместитель руководителя Г</w:t>
            </w:r>
            <w:r>
              <w:rPr>
                <w:sz w:val="28"/>
                <w:szCs w:val="28"/>
                <w:lang w:eastAsia="en-US"/>
              </w:rPr>
              <w:t>У</w:t>
            </w:r>
            <w:r w:rsidRPr="00A3685F">
              <w:rPr>
                <w:sz w:val="28"/>
                <w:szCs w:val="28"/>
                <w:lang w:eastAsia="en-US"/>
              </w:rPr>
              <w:t xml:space="preserve"> МЧС России по РД</w:t>
            </w:r>
            <w:r>
              <w:rPr>
                <w:sz w:val="28"/>
                <w:szCs w:val="28"/>
                <w:lang w:eastAsia="en-US"/>
              </w:rPr>
              <w:t xml:space="preserve"> по защите, мониторингу и предупреждению чрезвычайных ситуаций</w:t>
            </w:r>
            <w:r w:rsidRPr="00A3685F">
              <w:rPr>
                <w:sz w:val="28"/>
                <w:szCs w:val="28"/>
                <w:lang w:eastAsia="en-US"/>
              </w:rPr>
              <w:t xml:space="preserve"> (по согласо</w:t>
            </w:r>
            <w:r>
              <w:rPr>
                <w:sz w:val="28"/>
                <w:szCs w:val="28"/>
                <w:lang w:eastAsia="en-US"/>
              </w:rPr>
              <w:t>ванию);</w:t>
            </w:r>
          </w:p>
          <w:p w:rsidR="002E4860" w:rsidRPr="00A3685F" w:rsidRDefault="002E4860" w:rsidP="00A3685F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2E4860" w:rsidRDefault="002E4860" w:rsidP="00440B13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б) позиции</w:t>
      </w:r>
      <w:r w:rsidRPr="00440B13">
        <w:rPr>
          <w:sz w:val="28"/>
          <w:szCs w:val="28"/>
          <w:lang w:eastAsia="en-US"/>
        </w:rPr>
        <w:t>:</w:t>
      </w:r>
    </w:p>
    <w:p w:rsidR="002E4860" w:rsidRPr="003321F6" w:rsidRDefault="002E4860" w:rsidP="00440B13">
      <w:pPr>
        <w:ind w:firstLine="720"/>
        <w:jc w:val="both"/>
        <w:rPr>
          <w:sz w:val="28"/>
          <w:szCs w:val="28"/>
          <w:lang w:eastAsia="en-US"/>
        </w:rPr>
      </w:pPr>
    </w:p>
    <w:tbl>
      <w:tblPr>
        <w:tblW w:w="9594" w:type="dxa"/>
        <w:tblInd w:w="-106" w:type="dxa"/>
        <w:tblLook w:val="00A0"/>
      </w:tblPr>
      <w:tblGrid>
        <w:gridCol w:w="2951"/>
        <w:gridCol w:w="397"/>
        <w:gridCol w:w="6246"/>
      </w:tblGrid>
      <w:tr w:rsidR="002E4860" w:rsidRPr="00A3685F">
        <w:tc>
          <w:tcPr>
            <w:tcW w:w="2951" w:type="dxa"/>
          </w:tcPr>
          <w:p w:rsidR="002E4860" w:rsidRDefault="002E4860" w:rsidP="00911239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«Хархаров А.М.</w:t>
            </w:r>
          </w:p>
          <w:p w:rsidR="002E4860" w:rsidRPr="00A3685F" w:rsidRDefault="002E4860" w:rsidP="001A7DD7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7" w:type="dxa"/>
          </w:tcPr>
          <w:p w:rsidR="002E4860" w:rsidRDefault="002E4860" w:rsidP="00911239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–</w:t>
            </w:r>
          </w:p>
          <w:p w:rsidR="002E4860" w:rsidRPr="00A3685F" w:rsidRDefault="002E4860" w:rsidP="00911239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6246" w:type="dxa"/>
          </w:tcPr>
          <w:p w:rsidR="002E4860" w:rsidRDefault="002E4860" w:rsidP="00911239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заместитель Председателя Правительства </w:t>
            </w:r>
            <w:r w:rsidRPr="00A3685F">
              <w:rPr>
                <w:sz w:val="28"/>
                <w:szCs w:val="28"/>
                <w:lang w:eastAsia="en-US"/>
              </w:rPr>
              <w:t xml:space="preserve"> Республики Дагестан</w:t>
            </w:r>
            <w:r>
              <w:rPr>
                <w:sz w:val="28"/>
                <w:szCs w:val="28"/>
                <w:lang w:eastAsia="en-US"/>
              </w:rPr>
              <w:t xml:space="preserve"> (руководитель рабочей группы)</w:t>
            </w:r>
          </w:p>
          <w:p w:rsidR="002E4860" w:rsidRPr="00A3685F" w:rsidRDefault="002E4860" w:rsidP="001A7DD7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2E4860" w:rsidRPr="00A3685F">
        <w:tc>
          <w:tcPr>
            <w:tcW w:w="2951" w:type="dxa"/>
          </w:tcPr>
          <w:p w:rsidR="002E4860" w:rsidRDefault="002E4860" w:rsidP="009352C0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  <w:lang w:eastAsia="en-US"/>
              </w:rPr>
            </w:pPr>
            <w:r w:rsidRPr="00A3685F">
              <w:rPr>
                <w:sz w:val="28"/>
                <w:szCs w:val="28"/>
                <w:lang w:eastAsia="en-US"/>
              </w:rPr>
              <w:t>Гаджимурадов Ш.У.</w:t>
            </w:r>
          </w:p>
          <w:p w:rsidR="002E4860" w:rsidRDefault="002E4860" w:rsidP="00911239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7" w:type="dxa"/>
          </w:tcPr>
          <w:p w:rsidR="002E4860" w:rsidRDefault="002E4860" w:rsidP="00911239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246" w:type="dxa"/>
          </w:tcPr>
          <w:p w:rsidR="002E4860" w:rsidRDefault="002E4860" w:rsidP="009352C0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исполняющий обязанности м</w:t>
            </w:r>
            <w:r w:rsidRPr="00A3685F">
              <w:rPr>
                <w:sz w:val="28"/>
                <w:szCs w:val="28"/>
                <w:lang w:eastAsia="en-US"/>
              </w:rPr>
              <w:t>инистр</w:t>
            </w:r>
            <w:r>
              <w:rPr>
                <w:sz w:val="28"/>
                <w:szCs w:val="28"/>
                <w:lang w:eastAsia="en-US"/>
              </w:rPr>
              <w:t>а</w:t>
            </w:r>
            <w:r w:rsidRPr="00A3685F">
              <w:rPr>
                <w:sz w:val="28"/>
                <w:szCs w:val="28"/>
                <w:lang w:eastAsia="en-US"/>
              </w:rPr>
              <w:t xml:space="preserve"> транспорта Республики Дагестан</w:t>
            </w:r>
            <w:r>
              <w:rPr>
                <w:sz w:val="28"/>
                <w:szCs w:val="28"/>
                <w:lang w:eastAsia="en-US"/>
              </w:rPr>
              <w:t xml:space="preserve"> (заместитель руководителя рабочей группы)</w:t>
            </w:r>
          </w:p>
          <w:p w:rsidR="002E4860" w:rsidRDefault="002E4860" w:rsidP="00911239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  <w:lang w:eastAsia="en-US"/>
              </w:rPr>
            </w:pPr>
          </w:p>
          <w:p w:rsidR="002E4860" w:rsidRDefault="002E4860" w:rsidP="00911239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2E4860" w:rsidRPr="00A3685F">
        <w:tc>
          <w:tcPr>
            <w:tcW w:w="2951" w:type="dxa"/>
          </w:tcPr>
          <w:p w:rsidR="002E4860" w:rsidRDefault="002E4860" w:rsidP="009352C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A3685F">
              <w:rPr>
                <w:sz w:val="28"/>
                <w:szCs w:val="28"/>
                <w:lang w:eastAsia="en-US"/>
              </w:rPr>
              <w:t>Алиев С.Н.</w:t>
            </w:r>
          </w:p>
          <w:p w:rsidR="002E4860" w:rsidRPr="00A3685F" w:rsidRDefault="002E4860" w:rsidP="009352C0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7" w:type="dxa"/>
          </w:tcPr>
          <w:p w:rsidR="002E4860" w:rsidRDefault="002E4860" w:rsidP="00911239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246" w:type="dxa"/>
          </w:tcPr>
          <w:p w:rsidR="002E4860" w:rsidRDefault="002E4860" w:rsidP="009352C0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исполняющий обязанности м</w:t>
            </w:r>
            <w:r w:rsidRPr="00A3685F">
              <w:rPr>
                <w:sz w:val="28"/>
                <w:szCs w:val="28"/>
                <w:lang w:eastAsia="en-US"/>
              </w:rPr>
              <w:t>инистр</w:t>
            </w:r>
            <w:r>
              <w:rPr>
                <w:sz w:val="28"/>
                <w:szCs w:val="28"/>
                <w:lang w:eastAsia="en-US"/>
              </w:rPr>
              <w:t>а</w:t>
            </w:r>
            <w:r w:rsidRPr="00A3685F">
              <w:rPr>
                <w:sz w:val="28"/>
                <w:szCs w:val="28"/>
                <w:lang w:eastAsia="en-US"/>
              </w:rPr>
              <w:t xml:space="preserve"> связи и телекоммуникаций Республики Дагестан</w:t>
            </w:r>
            <w:r>
              <w:rPr>
                <w:sz w:val="28"/>
                <w:szCs w:val="28"/>
                <w:lang w:eastAsia="en-US"/>
              </w:rPr>
              <w:t>»</w:t>
            </w:r>
          </w:p>
          <w:p w:rsidR="002E4860" w:rsidRDefault="002E4860" w:rsidP="009352C0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2E4860" w:rsidRPr="00A3685F">
        <w:tc>
          <w:tcPr>
            <w:tcW w:w="9594" w:type="dxa"/>
            <w:gridSpan w:val="3"/>
          </w:tcPr>
          <w:p w:rsidR="002E4860" w:rsidRDefault="002E4860" w:rsidP="009352C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заменить позициями следующего содержания:</w:t>
            </w:r>
          </w:p>
          <w:p w:rsidR="002E4860" w:rsidRDefault="002E4860" w:rsidP="009352C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2E4860" w:rsidRPr="00A3685F">
        <w:tc>
          <w:tcPr>
            <w:tcW w:w="2951" w:type="dxa"/>
          </w:tcPr>
          <w:p w:rsidR="002E4860" w:rsidRDefault="002E4860" w:rsidP="001A7DD7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«Хархаров А.М.</w:t>
            </w:r>
          </w:p>
          <w:p w:rsidR="002E4860" w:rsidRDefault="002E4860" w:rsidP="009352C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7" w:type="dxa"/>
          </w:tcPr>
          <w:p w:rsidR="002E4860" w:rsidRDefault="002E4860" w:rsidP="00911239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246" w:type="dxa"/>
          </w:tcPr>
          <w:p w:rsidR="002E4860" w:rsidRDefault="002E4860" w:rsidP="001A7DD7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заместитель Председателя Правительства </w:t>
            </w:r>
            <w:r w:rsidRPr="00A3685F">
              <w:rPr>
                <w:sz w:val="28"/>
                <w:szCs w:val="28"/>
                <w:lang w:eastAsia="en-US"/>
              </w:rPr>
              <w:t xml:space="preserve"> Республики Дагестан</w:t>
            </w:r>
          </w:p>
          <w:p w:rsidR="002E4860" w:rsidRDefault="002E4860" w:rsidP="009352C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2E4860" w:rsidRPr="00A3685F">
        <w:tc>
          <w:tcPr>
            <w:tcW w:w="2951" w:type="dxa"/>
          </w:tcPr>
          <w:p w:rsidR="002E4860" w:rsidRDefault="002E4860" w:rsidP="009352C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A3685F">
              <w:rPr>
                <w:sz w:val="28"/>
                <w:szCs w:val="28"/>
                <w:lang w:eastAsia="en-US"/>
              </w:rPr>
              <w:t>Гаджимурадов Ш.У.</w:t>
            </w:r>
          </w:p>
        </w:tc>
        <w:tc>
          <w:tcPr>
            <w:tcW w:w="397" w:type="dxa"/>
          </w:tcPr>
          <w:p w:rsidR="002E4860" w:rsidRDefault="002E4860" w:rsidP="00911239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246" w:type="dxa"/>
          </w:tcPr>
          <w:p w:rsidR="002E4860" w:rsidRDefault="002E4860" w:rsidP="009352C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</w:t>
            </w:r>
            <w:r w:rsidRPr="00A3685F">
              <w:rPr>
                <w:sz w:val="28"/>
                <w:szCs w:val="28"/>
                <w:lang w:eastAsia="en-US"/>
              </w:rPr>
              <w:t>инистр транспорта Республики Дагестан</w:t>
            </w:r>
          </w:p>
          <w:p w:rsidR="002E4860" w:rsidRDefault="002E4860" w:rsidP="009352C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2E4860" w:rsidRPr="00A3685F">
        <w:tc>
          <w:tcPr>
            <w:tcW w:w="2951" w:type="dxa"/>
          </w:tcPr>
          <w:p w:rsidR="002E4860" w:rsidRDefault="002E4860" w:rsidP="006800E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A3685F">
              <w:rPr>
                <w:sz w:val="28"/>
                <w:szCs w:val="28"/>
                <w:lang w:eastAsia="en-US"/>
              </w:rPr>
              <w:t>Алиев С.Н.</w:t>
            </w:r>
          </w:p>
          <w:p w:rsidR="002E4860" w:rsidRDefault="002E4860" w:rsidP="009352C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7" w:type="dxa"/>
          </w:tcPr>
          <w:p w:rsidR="002E4860" w:rsidRDefault="002E4860" w:rsidP="00911239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246" w:type="dxa"/>
          </w:tcPr>
          <w:p w:rsidR="002E4860" w:rsidRDefault="002E4860" w:rsidP="009352C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</w:t>
            </w:r>
            <w:r w:rsidRPr="00A3685F">
              <w:rPr>
                <w:sz w:val="28"/>
                <w:szCs w:val="28"/>
                <w:lang w:eastAsia="en-US"/>
              </w:rPr>
              <w:t>инистр связи и телекоммуникаций Республики Дагестан</w:t>
            </w:r>
            <w:r>
              <w:rPr>
                <w:sz w:val="28"/>
                <w:szCs w:val="28"/>
                <w:lang w:eastAsia="en-US"/>
              </w:rPr>
              <w:t>».</w:t>
            </w:r>
          </w:p>
        </w:tc>
      </w:tr>
    </w:tbl>
    <w:p w:rsidR="002E4860" w:rsidRDefault="002E4860" w:rsidP="00FB69FC">
      <w:pPr>
        <w:jc w:val="both"/>
        <w:rPr>
          <w:b/>
          <w:bCs/>
          <w:sz w:val="28"/>
          <w:szCs w:val="28"/>
        </w:rPr>
      </w:pPr>
    </w:p>
    <w:p w:rsidR="002E4860" w:rsidRPr="00FB69FC" w:rsidRDefault="002E4860" w:rsidP="00FB69FC">
      <w:pPr>
        <w:jc w:val="both"/>
        <w:rPr>
          <w:b/>
          <w:bCs/>
          <w:sz w:val="28"/>
          <w:szCs w:val="28"/>
        </w:rPr>
      </w:pPr>
    </w:p>
    <w:p w:rsidR="002E4860" w:rsidRDefault="002E4860" w:rsidP="001A477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Председатель Правительства</w:t>
      </w:r>
    </w:p>
    <w:p w:rsidR="002E4860" w:rsidRDefault="002E4860" w:rsidP="00FB69FC">
      <w:pPr>
        <w:ind w:firstLine="42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Республики Дагестан                                                  </w:t>
      </w:r>
      <w:r>
        <w:rPr>
          <w:b/>
          <w:bCs/>
          <w:sz w:val="28"/>
          <w:szCs w:val="28"/>
        </w:rPr>
        <w:tab/>
        <w:t>М. Меджидов</w:t>
      </w:r>
    </w:p>
    <w:p w:rsidR="002E4860" w:rsidRDefault="002E4860" w:rsidP="00FB69FC">
      <w:pPr>
        <w:ind w:firstLine="425"/>
        <w:jc w:val="both"/>
        <w:rPr>
          <w:b/>
          <w:bCs/>
          <w:sz w:val="28"/>
          <w:szCs w:val="28"/>
        </w:rPr>
      </w:pPr>
    </w:p>
    <w:p w:rsidR="002E4860" w:rsidRDefault="002E4860" w:rsidP="00FB69FC">
      <w:pPr>
        <w:ind w:firstLine="425"/>
        <w:jc w:val="both"/>
        <w:rPr>
          <w:b/>
          <w:bCs/>
          <w:sz w:val="28"/>
          <w:szCs w:val="28"/>
        </w:rPr>
      </w:pPr>
    </w:p>
    <w:p w:rsidR="002E4860" w:rsidRDefault="002E4860" w:rsidP="00FB69FC">
      <w:pPr>
        <w:ind w:firstLine="425"/>
        <w:jc w:val="both"/>
        <w:rPr>
          <w:b/>
          <w:bCs/>
          <w:sz w:val="28"/>
          <w:szCs w:val="28"/>
        </w:rPr>
      </w:pPr>
    </w:p>
    <w:p w:rsidR="002E4860" w:rsidRDefault="002E4860" w:rsidP="00FB69FC">
      <w:pPr>
        <w:ind w:firstLine="425"/>
        <w:jc w:val="both"/>
        <w:rPr>
          <w:b/>
          <w:bCs/>
          <w:sz w:val="28"/>
          <w:szCs w:val="28"/>
        </w:rPr>
      </w:pPr>
    </w:p>
    <w:p w:rsidR="002E4860" w:rsidRDefault="002E4860" w:rsidP="00FB69FC">
      <w:pPr>
        <w:ind w:firstLine="425"/>
        <w:jc w:val="both"/>
        <w:rPr>
          <w:b/>
          <w:bCs/>
          <w:sz w:val="28"/>
          <w:szCs w:val="28"/>
        </w:rPr>
      </w:pPr>
    </w:p>
    <w:p w:rsidR="002E4860" w:rsidRDefault="002E4860" w:rsidP="00FB69FC">
      <w:pPr>
        <w:ind w:firstLine="425"/>
        <w:jc w:val="both"/>
        <w:rPr>
          <w:b/>
          <w:bCs/>
          <w:sz w:val="28"/>
          <w:szCs w:val="28"/>
        </w:rPr>
      </w:pPr>
    </w:p>
    <w:p w:rsidR="002E4860" w:rsidRDefault="002E4860" w:rsidP="00FB69FC">
      <w:pPr>
        <w:ind w:firstLine="425"/>
        <w:jc w:val="both"/>
        <w:rPr>
          <w:b/>
          <w:bCs/>
          <w:sz w:val="28"/>
          <w:szCs w:val="28"/>
        </w:rPr>
      </w:pPr>
    </w:p>
    <w:p w:rsidR="002E4860" w:rsidRDefault="002E4860" w:rsidP="00FB69FC">
      <w:pPr>
        <w:ind w:firstLine="425"/>
        <w:jc w:val="both"/>
        <w:rPr>
          <w:b/>
          <w:bCs/>
          <w:sz w:val="28"/>
          <w:szCs w:val="28"/>
        </w:rPr>
      </w:pPr>
    </w:p>
    <w:p w:rsidR="002E4860" w:rsidRDefault="002E4860" w:rsidP="00FB69FC">
      <w:pPr>
        <w:ind w:firstLine="425"/>
        <w:jc w:val="both"/>
        <w:rPr>
          <w:b/>
          <w:bCs/>
          <w:sz w:val="28"/>
          <w:szCs w:val="28"/>
        </w:rPr>
      </w:pPr>
    </w:p>
    <w:p w:rsidR="002E4860" w:rsidRDefault="002E4860" w:rsidP="00FB69FC">
      <w:pPr>
        <w:ind w:firstLine="425"/>
        <w:jc w:val="both"/>
        <w:rPr>
          <w:b/>
          <w:bCs/>
          <w:sz w:val="28"/>
          <w:szCs w:val="28"/>
        </w:rPr>
      </w:pPr>
    </w:p>
    <w:p w:rsidR="002E4860" w:rsidRDefault="002E4860" w:rsidP="00FB69FC">
      <w:pPr>
        <w:ind w:firstLine="425"/>
        <w:jc w:val="both"/>
        <w:rPr>
          <w:b/>
          <w:bCs/>
          <w:sz w:val="28"/>
          <w:szCs w:val="28"/>
        </w:rPr>
      </w:pPr>
    </w:p>
    <w:p w:rsidR="002E4860" w:rsidRDefault="002E4860" w:rsidP="00FB69FC">
      <w:pPr>
        <w:ind w:firstLine="425"/>
        <w:jc w:val="both"/>
        <w:rPr>
          <w:b/>
          <w:bCs/>
          <w:sz w:val="28"/>
          <w:szCs w:val="28"/>
        </w:rPr>
      </w:pPr>
    </w:p>
    <w:p w:rsidR="002E4860" w:rsidRDefault="002E4860" w:rsidP="00FB69FC">
      <w:pPr>
        <w:ind w:firstLine="425"/>
        <w:jc w:val="both"/>
        <w:rPr>
          <w:b/>
          <w:bCs/>
          <w:sz w:val="28"/>
          <w:szCs w:val="28"/>
        </w:rPr>
      </w:pPr>
    </w:p>
    <w:p w:rsidR="002E4860" w:rsidRDefault="002E4860" w:rsidP="00FB69FC">
      <w:pPr>
        <w:ind w:firstLine="425"/>
        <w:jc w:val="both"/>
        <w:rPr>
          <w:b/>
          <w:bCs/>
          <w:sz w:val="28"/>
          <w:szCs w:val="28"/>
        </w:rPr>
      </w:pPr>
    </w:p>
    <w:p w:rsidR="002E4860" w:rsidRDefault="002E4860" w:rsidP="00FB69FC">
      <w:pPr>
        <w:ind w:firstLine="425"/>
        <w:jc w:val="both"/>
        <w:rPr>
          <w:b/>
          <w:bCs/>
          <w:sz w:val="28"/>
          <w:szCs w:val="28"/>
        </w:rPr>
      </w:pPr>
    </w:p>
    <w:p w:rsidR="002E4860" w:rsidRDefault="002E4860" w:rsidP="00FB69FC">
      <w:pPr>
        <w:ind w:firstLine="425"/>
        <w:jc w:val="both"/>
        <w:rPr>
          <w:b/>
          <w:bCs/>
          <w:sz w:val="28"/>
          <w:szCs w:val="28"/>
        </w:rPr>
      </w:pPr>
    </w:p>
    <w:p w:rsidR="002E4860" w:rsidRDefault="002E4860" w:rsidP="00FB69FC">
      <w:pPr>
        <w:ind w:firstLine="425"/>
        <w:jc w:val="both"/>
        <w:rPr>
          <w:b/>
          <w:bCs/>
          <w:sz w:val="28"/>
          <w:szCs w:val="28"/>
        </w:rPr>
      </w:pPr>
    </w:p>
    <w:p w:rsidR="002E4860" w:rsidRDefault="002E4860" w:rsidP="00FB69FC">
      <w:pPr>
        <w:ind w:firstLine="425"/>
        <w:jc w:val="both"/>
        <w:rPr>
          <w:b/>
          <w:bCs/>
          <w:sz w:val="28"/>
          <w:szCs w:val="28"/>
        </w:rPr>
      </w:pPr>
    </w:p>
    <w:p w:rsidR="002E4860" w:rsidRDefault="002E4860" w:rsidP="00FB69FC">
      <w:pPr>
        <w:ind w:firstLine="425"/>
        <w:jc w:val="both"/>
        <w:rPr>
          <w:b/>
          <w:bCs/>
          <w:sz w:val="28"/>
          <w:szCs w:val="28"/>
        </w:rPr>
      </w:pPr>
    </w:p>
    <w:p w:rsidR="002E4860" w:rsidRDefault="002E4860" w:rsidP="00FB69FC">
      <w:pPr>
        <w:ind w:firstLine="425"/>
        <w:jc w:val="both"/>
        <w:rPr>
          <w:b/>
          <w:bCs/>
          <w:sz w:val="28"/>
          <w:szCs w:val="28"/>
        </w:rPr>
      </w:pPr>
    </w:p>
    <w:p w:rsidR="002E4860" w:rsidRDefault="002E4860" w:rsidP="00FB69FC">
      <w:pPr>
        <w:ind w:firstLine="425"/>
        <w:jc w:val="both"/>
        <w:rPr>
          <w:b/>
          <w:bCs/>
          <w:sz w:val="28"/>
          <w:szCs w:val="28"/>
        </w:rPr>
      </w:pPr>
    </w:p>
    <w:sectPr w:rsidR="002E4860" w:rsidSect="00967D84">
      <w:headerReference w:type="default" r:id="rId7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4860" w:rsidRDefault="002E4860" w:rsidP="003B2F44">
      <w:pPr>
        <w:pStyle w:val="ListParagraph"/>
      </w:pPr>
      <w:r>
        <w:separator/>
      </w:r>
    </w:p>
  </w:endnote>
  <w:endnote w:type="continuationSeparator" w:id="1">
    <w:p w:rsidR="002E4860" w:rsidRDefault="002E4860" w:rsidP="003B2F44">
      <w:pPr>
        <w:pStyle w:val="ListParagraph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4860" w:rsidRDefault="002E4860" w:rsidP="003B2F44">
      <w:pPr>
        <w:pStyle w:val="ListParagraph"/>
      </w:pPr>
      <w:r>
        <w:separator/>
      </w:r>
    </w:p>
  </w:footnote>
  <w:footnote w:type="continuationSeparator" w:id="1">
    <w:p w:rsidR="002E4860" w:rsidRDefault="002E4860" w:rsidP="003B2F44">
      <w:pPr>
        <w:pStyle w:val="ListParagraph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860" w:rsidRDefault="002E4860">
    <w:pPr>
      <w:pStyle w:val="Header"/>
      <w:jc w:val="center"/>
    </w:pPr>
    <w:fldSimple w:instr=" PAGE   \* MERGEFORMAT ">
      <w:r>
        <w:rPr>
          <w:noProof/>
        </w:rPr>
        <w:t>2</w:t>
      </w:r>
    </w:fldSimple>
  </w:p>
  <w:p w:rsidR="002E4860" w:rsidRDefault="002E486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E5F94"/>
    <w:multiLevelType w:val="hybridMultilevel"/>
    <w:tmpl w:val="FE3E3E54"/>
    <w:lvl w:ilvl="0" w:tplc="041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19D253A2"/>
    <w:multiLevelType w:val="hybridMultilevel"/>
    <w:tmpl w:val="3940B424"/>
    <w:lvl w:ilvl="0" w:tplc="04404AD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34543FF9"/>
    <w:multiLevelType w:val="hybridMultilevel"/>
    <w:tmpl w:val="7FEE514C"/>
    <w:lvl w:ilvl="0" w:tplc="1C1013FE">
      <w:start w:val="1"/>
      <w:numFmt w:val="decimal"/>
      <w:lvlText w:val="%1."/>
      <w:lvlJc w:val="left"/>
      <w:pPr>
        <w:ind w:left="1710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0725"/>
    <w:rsid w:val="00034969"/>
    <w:rsid w:val="00097F00"/>
    <w:rsid w:val="00111FBC"/>
    <w:rsid w:val="00161B28"/>
    <w:rsid w:val="001A477C"/>
    <w:rsid w:val="001A7DD7"/>
    <w:rsid w:val="001B14F0"/>
    <w:rsid w:val="001E7C52"/>
    <w:rsid w:val="00203650"/>
    <w:rsid w:val="002521E2"/>
    <w:rsid w:val="002D0725"/>
    <w:rsid w:val="002E4860"/>
    <w:rsid w:val="002F36D5"/>
    <w:rsid w:val="00321FC5"/>
    <w:rsid w:val="003321F6"/>
    <w:rsid w:val="00375B80"/>
    <w:rsid w:val="00377A45"/>
    <w:rsid w:val="003B2F44"/>
    <w:rsid w:val="00440B13"/>
    <w:rsid w:val="00461125"/>
    <w:rsid w:val="00461296"/>
    <w:rsid w:val="00465037"/>
    <w:rsid w:val="004B2EF0"/>
    <w:rsid w:val="004F797F"/>
    <w:rsid w:val="005610BB"/>
    <w:rsid w:val="00564855"/>
    <w:rsid w:val="00564D08"/>
    <w:rsid w:val="0058223D"/>
    <w:rsid w:val="005A02CB"/>
    <w:rsid w:val="006800E7"/>
    <w:rsid w:val="00686A82"/>
    <w:rsid w:val="00711277"/>
    <w:rsid w:val="00751626"/>
    <w:rsid w:val="007C66FF"/>
    <w:rsid w:val="00817497"/>
    <w:rsid w:val="008176D9"/>
    <w:rsid w:val="00885F6B"/>
    <w:rsid w:val="008B66C8"/>
    <w:rsid w:val="008E31A1"/>
    <w:rsid w:val="008F3F21"/>
    <w:rsid w:val="00911239"/>
    <w:rsid w:val="00933F03"/>
    <w:rsid w:val="009352C0"/>
    <w:rsid w:val="00967D84"/>
    <w:rsid w:val="00976715"/>
    <w:rsid w:val="009805E2"/>
    <w:rsid w:val="009B466E"/>
    <w:rsid w:val="009C0D3F"/>
    <w:rsid w:val="009D308B"/>
    <w:rsid w:val="009D670D"/>
    <w:rsid w:val="00A24FB1"/>
    <w:rsid w:val="00A3685F"/>
    <w:rsid w:val="00A544D3"/>
    <w:rsid w:val="00A7106C"/>
    <w:rsid w:val="00AB08B5"/>
    <w:rsid w:val="00AE35A3"/>
    <w:rsid w:val="00AE37B2"/>
    <w:rsid w:val="00B138EB"/>
    <w:rsid w:val="00B7188F"/>
    <w:rsid w:val="00B91CFC"/>
    <w:rsid w:val="00BB061D"/>
    <w:rsid w:val="00C00F0D"/>
    <w:rsid w:val="00C231FF"/>
    <w:rsid w:val="00C62FF5"/>
    <w:rsid w:val="00C73E74"/>
    <w:rsid w:val="00C76B49"/>
    <w:rsid w:val="00CC0A12"/>
    <w:rsid w:val="00D31C7A"/>
    <w:rsid w:val="00DB3A96"/>
    <w:rsid w:val="00DC6AA1"/>
    <w:rsid w:val="00DF2E2B"/>
    <w:rsid w:val="00E065A6"/>
    <w:rsid w:val="00E908D3"/>
    <w:rsid w:val="00E933F3"/>
    <w:rsid w:val="00EB7343"/>
    <w:rsid w:val="00FA2D58"/>
    <w:rsid w:val="00FB6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4D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C6AA1"/>
    <w:pPr>
      <w:ind w:left="720"/>
    </w:pPr>
  </w:style>
  <w:style w:type="character" w:customStyle="1" w:styleId="a">
    <w:name w:val="Гипертекстовая ссылка"/>
    <w:basedOn w:val="DefaultParagraphFont"/>
    <w:uiPriority w:val="99"/>
    <w:rsid w:val="004F797F"/>
    <w:rPr>
      <w:rFonts w:cs="Times New Roman"/>
      <w:color w:val="auto"/>
    </w:rPr>
  </w:style>
  <w:style w:type="table" w:styleId="TableGrid">
    <w:name w:val="Table Grid"/>
    <w:basedOn w:val="TableNormal"/>
    <w:uiPriority w:val="99"/>
    <w:rsid w:val="004F797F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3B2F4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B2F44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3B2F4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B2F4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267</TotalTime>
  <Pages>2</Pages>
  <Words>230</Words>
  <Characters>1314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33</cp:revision>
  <cp:lastPrinted>2013-06-05T14:36:00Z</cp:lastPrinted>
  <dcterms:created xsi:type="dcterms:W3CDTF">2013-06-04T08:17:00Z</dcterms:created>
  <dcterms:modified xsi:type="dcterms:W3CDTF">2013-06-13T07:52:00Z</dcterms:modified>
</cp:coreProperties>
</file>