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39" w:rsidRDefault="00B01B39" w:rsidP="00F37E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1B39" w:rsidRDefault="00B01B39" w:rsidP="00F37E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1B39" w:rsidRDefault="00B01B39" w:rsidP="005018E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1B39" w:rsidRDefault="00B01B39" w:rsidP="005018E7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B01B39" w:rsidRDefault="00B01B39" w:rsidP="005018E7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РАСПОРЯЖЕНИЕ</w:t>
      </w:r>
    </w:p>
    <w:p w:rsidR="00B01B39" w:rsidRDefault="00B01B39" w:rsidP="005018E7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31 мая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 № 151-р</w:t>
      </w:r>
    </w:p>
    <w:p w:rsidR="00B01B39" w:rsidRPr="00F37E62" w:rsidRDefault="00B01B39" w:rsidP="00F37E6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E6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нести</w:t>
      </w:r>
      <w:r w:rsidRPr="00F37E62">
        <w:rPr>
          <w:rFonts w:ascii="Times New Roman" w:hAnsi="Times New Roman" w:cs="Times New Roman"/>
          <w:sz w:val="28"/>
          <w:szCs w:val="28"/>
        </w:rPr>
        <w:t xml:space="preserve"> в состав Республиканской межведомственной комиссии по подг</w:t>
      </w:r>
      <w:r w:rsidRPr="00F37E62">
        <w:rPr>
          <w:rFonts w:ascii="Times New Roman" w:hAnsi="Times New Roman" w:cs="Times New Roman"/>
          <w:sz w:val="28"/>
          <w:szCs w:val="28"/>
        </w:rPr>
        <w:t>о</w:t>
      </w:r>
      <w:r w:rsidRPr="00F37E62">
        <w:rPr>
          <w:rFonts w:ascii="Times New Roman" w:hAnsi="Times New Roman" w:cs="Times New Roman"/>
          <w:sz w:val="28"/>
          <w:szCs w:val="28"/>
        </w:rPr>
        <w:t>товке предложений об использовании земельных участков, иных объектов н</w:t>
      </w:r>
      <w:r w:rsidRPr="00F37E62">
        <w:rPr>
          <w:rFonts w:ascii="Times New Roman" w:hAnsi="Times New Roman" w:cs="Times New Roman"/>
          <w:sz w:val="28"/>
          <w:szCs w:val="28"/>
        </w:rPr>
        <w:t>е</w:t>
      </w:r>
      <w:r w:rsidRPr="00F37E62">
        <w:rPr>
          <w:rFonts w:ascii="Times New Roman" w:hAnsi="Times New Roman" w:cs="Times New Roman"/>
          <w:sz w:val="28"/>
          <w:szCs w:val="28"/>
        </w:rPr>
        <w:t>движимого имущества, находящихся в федеральной собственности, для          жилищного и иного строительства, образованной распоряжением Правительс</w:t>
      </w:r>
      <w:r w:rsidRPr="00F37E62">
        <w:rPr>
          <w:rFonts w:ascii="Times New Roman" w:hAnsi="Times New Roman" w:cs="Times New Roman"/>
          <w:sz w:val="28"/>
          <w:szCs w:val="28"/>
        </w:rPr>
        <w:t>т</w:t>
      </w:r>
      <w:r w:rsidRPr="00F37E62">
        <w:rPr>
          <w:rFonts w:ascii="Times New Roman" w:hAnsi="Times New Roman" w:cs="Times New Roman"/>
          <w:sz w:val="28"/>
          <w:szCs w:val="28"/>
        </w:rPr>
        <w:t xml:space="preserve">ва Республики Дагестан от 21 апреля </w:t>
      </w:r>
      <w:smartTag w:uri="urn:schemas-microsoft-com:office:smarttags" w:element="metricconverter">
        <w:smartTagPr>
          <w:attr w:name="ProductID" w:val="2009 г"/>
        </w:smartTagPr>
        <w:r w:rsidRPr="00F37E62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F37E62">
        <w:rPr>
          <w:rFonts w:ascii="Times New Roman" w:hAnsi="Times New Roman" w:cs="Times New Roman"/>
          <w:sz w:val="28"/>
          <w:szCs w:val="28"/>
        </w:rPr>
        <w:t>. № 83-р (Собрание законодательс</w:t>
      </w:r>
      <w:r w:rsidRPr="00F37E62">
        <w:rPr>
          <w:rFonts w:ascii="Times New Roman" w:hAnsi="Times New Roman" w:cs="Times New Roman"/>
          <w:sz w:val="28"/>
          <w:szCs w:val="28"/>
        </w:rPr>
        <w:t>т</w:t>
      </w:r>
      <w:r w:rsidRPr="00F37E62">
        <w:rPr>
          <w:rFonts w:ascii="Times New Roman" w:hAnsi="Times New Roman" w:cs="Times New Roman"/>
          <w:sz w:val="28"/>
          <w:szCs w:val="28"/>
        </w:rPr>
        <w:t>ва Республики Дагестан, 2009, № 8, ст. 380; № 16, 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E62">
        <w:rPr>
          <w:rFonts w:ascii="Times New Roman" w:hAnsi="Times New Roman" w:cs="Times New Roman"/>
          <w:sz w:val="28"/>
          <w:szCs w:val="28"/>
        </w:rPr>
        <w:t>.782; № 24,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E62">
        <w:rPr>
          <w:rFonts w:ascii="Times New Roman" w:hAnsi="Times New Roman" w:cs="Times New Roman"/>
          <w:sz w:val="28"/>
          <w:szCs w:val="28"/>
        </w:rPr>
        <w:t>1281; 2010,      № 12, ст. 622; 2011, № 12, ст. 494), следующие изменения:</w:t>
      </w:r>
    </w:p>
    <w:p w:rsidR="00B01B39" w:rsidRPr="00F37E62" w:rsidRDefault="00B01B39" w:rsidP="00E06257">
      <w:pPr>
        <w:ind w:right="1" w:firstLine="708"/>
        <w:rPr>
          <w:rFonts w:ascii="Times New Roman" w:hAnsi="Times New Roman" w:cs="Times New Roman"/>
          <w:sz w:val="28"/>
          <w:szCs w:val="28"/>
        </w:rPr>
      </w:pPr>
      <w:r w:rsidRPr="00F37E62">
        <w:rPr>
          <w:rFonts w:ascii="Times New Roman" w:hAnsi="Times New Roman" w:cs="Times New Roman"/>
          <w:sz w:val="28"/>
          <w:szCs w:val="28"/>
        </w:rPr>
        <w:t xml:space="preserve">а) включить в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37E62">
        <w:rPr>
          <w:rFonts w:ascii="Times New Roman" w:hAnsi="Times New Roman" w:cs="Times New Roman"/>
          <w:sz w:val="28"/>
          <w:szCs w:val="28"/>
        </w:rPr>
        <w:t>омиссии следующих лиц:</w:t>
      </w:r>
    </w:p>
    <w:tbl>
      <w:tblPr>
        <w:tblW w:w="0" w:type="auto"/>
        <w:tblLook w:val="01E0"/>
      </w:tblPr>
      <w:tblGrid>
        <w:gridCol w:w="3936"/>
        <w:gridCol w:w="425"/>
        <w:gridCol w:w="5492"/>
      </w:tblGrid>
      <w:tr w:rsidR="00B01B39" w:rsidRPr="00F37E62" w:rsidTr="00443235">
        <w:tc>
          <w:tcPr>
            <w:tcW w:w="3936" w:type="dxa"/>
          </w:tcPr>
          <w:p w:rsidR="00B01B39" w:rsidRPr="00F37E62" w:rsidRDefault="00B01B39" w:rsidP="00211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 xml:space="preserve">Насрутдинов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агомедгусен 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асрутдинович</w:t>
            </w:r>
          </w:p>
          <w:p w:rsidR="00B01B39" w:rsidRPr="00F37E62" w:rsidRDefault="00B01B39" w:rsidP="00211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01B39" w:rsidRPr="00F37E62" w:rsidRDefault="00B01B39" w:rsidP="00211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B01B39" w:rsidRPr="00F37E62" w:rsidRDefault="00B01B39" w:rsidP="004449DF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Правительс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 xml:space="preserve">ва Республики Дагестан (председатель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комиссии)</w:t>
            </w:r>
          </w:p>
        </w:tc>
      </w:tr>
      <w:tr w:rsidR="00B01B39" w:rsidRPr="00F37E62" w:rsidTr="00443235">
        <w:tc>
          <w:tcPr>
            <w:tcW w:w="3936" w:type="dxa"/>
          </w:tcPr>
          <w:p w:rsidR="00B01B39" w:rsidRPr="00F37E62" w:rsidRDefault="00B01B39" w:rsidP="00D26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 xml:space="preserve">Абдулкаримов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агомед 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аитбегович</w:t>
            </w:r>
          </w:p>
        </w:tc>
        <w:tc>
          <w:tcPr>
            <w:tcW w:w="425" w:type="dxa"/>
          </w:tcPr>
          <w:p w:rsidR="00B01B39" w:rsidRPr="00F37E62" w:rsidRDefault="00B01B39" w:rsidP="00D26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B01B39" w:rsidRPr="00034B07" w:rsidRDefault="00B01B39" w:rsidP="00D26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B01B39" w:rsidRPr="00F37E62" w:rsidRDefault="00B01B39" w:rsidP="00443235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строительства и            жилищно-коммунального хозяйства           Республики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Дагестан</w:t>
            </w:r>
          </w:p>
        </w:tc>
      </w:tr>
      <w:tr w:rsidR="00B01B39" w:rsidRPr="00F37E62" w:rsidTr="00443235">
        <w:tc>
          <w:tcPr>
            <w:tcW w:w="3936" w:type="dxa"/>
          </w:tcPr>
          <w:p w:rsidR="00B01B39" w:rsidRPr="00F37E62" w:rsidRDefault="00B01B39" w:rsidP="00D26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 xml:space="preserve">Азимов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ергей 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зизович</w:t>
            </w:r>
          </w:p>
          <w:p w:rsidR="00B01B39" w:rsidRPr="00F37E62" w:rsidRDefault="00B01B39" w:rsidP="00D26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01B39" w:rsidRPr="00F37E62" w:rsidRDefault="00B01B39" w:rsidP="00D26A8F">
            <w:pPr>
              <w:ind w:left="-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B01B39" w:rsidRPr="00F37E62" w:rsidRDefault="00B01B39" w:rsidP="009D33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 «город Дербент» (по согласованию)</w:t>
            </w:r>
          </w:p>
        </w:tc>
      </w:tr>
      <w:tr w:rsidR="00B01B39" w:rsidRPr="00F37E62" w:rsidTr="00443235">
        <w:tc>
          <w:tcPr>
            <w:tcW w:w="3936" w:type="dxa"/>
          </w:tcPr>
          <w:p w:rsidR="00B01B39" w:rsidRPr="00F37E62" w:rsidRDefault="00B01B39" w:rsidP="00D26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Ибрагимов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юляйбат           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амилхановна</w:t>
            </w:r>
          </w:p>
        </w:tc>
        <w:tc>
          <w:tcPr>
            <w:tcW w:w="425" w:type="dxa"/>
          </w:tcPr>
          <w:p w:rsidR="00B01B39" w:rsidRPr="00F37E62" w:rsidRDefault="00B01B39" w:rsidP="00D26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B01B39" w:rsidRPr="00F37E62" w:rsidRDefault="00B01B39" w:rsidP="00D26A8F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юстиции Респу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лики Дагестан</w:t>
            </w:r>
          </w:p>
        </w:tc>
      </w:tr>
      <w:tr w:rsidR="00B01B39" w:rsidRPr="00F37E62" w:rsidTr="00443235">
        <w:tc>
          <w:tcPr>
            <w:tcW w:w="3936" w:type="dxa"/>
          </w:tcPr>
          <w:p w:rsidR="00B01B39" w:rsidRDefault="00B01B39" w:rsidP="00D26A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 xml:space="preserve">Ильясов </w:t>
            </w:r>
          </w:p>
          <w:p w:rsidR="00B01B39" w:rsidRPr="00F37E62" w:rsidRDefault="00B01B39" w:rsidP="00D26A8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арат 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иражутинович</w:t>
            </w:r>
          </w:p>
          <w:p w:rsidR="00B01B39" w:rsidRPr="00F37E62" w:rsidRDefault="00B01B39" w:rsidP="00D26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01B39" w:rsidRPr="00F37E62" w:rsidRDefault="00B01B39" w:rsidP="00D26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B01B39" w:rsidRDefault="00B01B39" w:rsidP="00443235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министр по управлению государстве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имуществом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</w:p>
        </w:tc>
      </w:tr>
      <w:tr w:rsidR="00B01B39" w:rsidRPr="00F37E62" w:rsidTr="00443235">
        <w:tc>
          <w:tcPr>
            <w:tcW w:w="3936" w:type="dxa"/>
          </w:tcPr>
          <w:p w:rsidR="00B01B39" w:rsidRPr="00F37E62" w:rsidRDefault="00B01B39" w:rsidP="00034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Матиев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амир 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рымсолтанович</w:t>
            </w:r>
          </w:p>
          <w:p w:rsidR="00B01B39" w:rsidRPr="00F37E62" w:rsidRDefault="00B01B39" w:rsidP="00211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01B39" w:rsidRDefault="00B01B39" w:rsidP="00211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B01B39" w:rsidRPr="004449DF" w:rsidRDefault="00B01B39" w:rsidP="00444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B01B39" w:rsidRPr="00F37E62" w:rsidRDefault="00B01B39" w:rsidP="007A21CC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 «Хасавюрто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ский район» (по согласованию)</w:t>
            </w:r>
          </w:p>
        </w:tc>
      </w:tr>
      <w:tr w:rsidR="00B01B39" w:rsidRPr="00F37E62" w:rsidTr="00443235">
        <w:tc>
          <w:tcPr>
            <w:tcW w:w="3936" w:type="dxa"/>
          </w:tcPr>
          <w:p w:rsidR="00B01B39" w:rsidRPr="00F37E62" w:rsidRDefault="00B01B39" w:rsidP="00D26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 xml:space="preserve">Хайбулаев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айбула 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агомедович</w:t>
            </w:r>
          </w:p>
          <w:p w:rsidR="00B01B39" w:rsidRPr="00F37E62" w:rsidRDefault="00B01B39" w:rsidP="00D26A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01B39" w:rsidRPr="00F37E62" w:rsidRDefault="00B01B39" w:rsidP="00D26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92" w:type="dxa"/>
          </w:tcPr>
          <w:p w:rsidR="00B01B39" w:rsidRPr="00F37E62" w:rsidRDefault="00B01B39" w:rsidP="00D26A8F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37E62"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 «Кизлярский район»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B01B39" w:rsidRPr="00F37E62" w:rsidRDefault="00B01B39" w:rsidP="00E062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37E62">
        <w:rPr>
          <w:rFonts w:ascii="Times New Roman" w:hAnsi="Times New Roman" w:cs="Times New Roman"/>
          <w:sz w:val="28"/>
          <w:szCs w:val="28"/>
        </w:rPr>
        <w:t xml:space="preserve">б) исключить из состава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37E62">
        <w:rPr>
          <w:rFonts w:ascii="Times New Roman" w:hAnsi="Times New Roman" w:cs="Times New Roman"/>
          <w:sz w:val="28"/>
          <w:szCs w:val="28"/>
        </w:rPr>
        <w:t>омиссии Газимагомедова Р.К., Алиева С.Н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      </w:t>
      </w:r>
      <w:r w:rsidRPr="00F37E62">
        <w:rPr>
          <w:rFonts w:ascii="Times New Roman" w:hAnsi="Times New Roman" w:cs="Times New Roman"/>
          <w:sz w:val="28"/>
          <w:szCs w:val="28"/>
        </w:rPr>
        <w:t xml:space="preserve">Малачилова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37E62">
        <w:rPr>
          <w:rFonts w:ascii="Times New Roman" w:hAnsi="Times New Roman" w:cs="Times New Roman"/>
          <w:sz w:val="28"/>
          <w:szCs w:val="28"/>
        </w:rPr>
        <w:t>.М., Каримудинова К.М.</w:t>
      </w:r>
    </w:p>
    <w:p w:rsidR="00B01B39" w:rsidRDefault="00B01B39" w:rsidP="00F37E62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01B39" w:rsidRPr="00F37E62" w:rsidRDefault="00B01B39" w:rsidP="00F37E62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37E62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Правительства </w:t>
      </w:r>
    </w:p>
    <w:p w:rsidR="00B01B39" w:rsidRPr="00F37E62" w:rsidRDefault="00B01B39" w:rsidP="00F37E62">
      <w:pPr>
        <w:pStyle w:val="ConsPlusNormal"/>
        <w:widowControl/>
        <w:ind w:firstLine="0"/>
        <w:rPr>
          <w:rFonts w:ascii="Times New Roman" w:hAnsi="Times New Roman" w:cs="Times New Roman"/>
          <w:b/>
          <w:bCs/>
        </w:rPr>
      </w:pPr>
      <w:r w:rsidRPr="00F37E62">
        <w:rPr>
          <w:rFonts w:ascii="Times New Roman" w:hAnsi="Times New Roman" w:cs="Times New Roman"/>
          <w:b/>
          <w:bCs/>
          <w:sz w:val="28"/>
          <w:szCs w:val="28"/>
        </w:rPr>
        <w:t xml:space="preserve">        Республики Дагестан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F37E62">
        <w:rPr>
          <w:rFonts w:ascii="Times New Roman" w:hAnsi="Times New Roman" w:cs="Times New Roman"/>
          <w:b/>
          <w:bCs/>
          <w:sz w:val="28"/>
          <w:szCs w:val="28"/>
        </w:rPr>
        <w:t xml:space="preserve">        М. Меджидов</w:t>
      </w:r>
    </w:p>
    <w:sectPr w:rsidR="00B01B39" w:rsidRPr="00F37E62" w:rsidSect="00465734">
      <w:headerReference w:type="default" r:id="rId7"/>
      <w:pgSz w:w="11906" w:h="16838"/>
      <w:pgMar w:top="107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B39" w:rsidRDefault="00B01B39" w:rsidP="00465734">
      <w:pPr>
        <w:spacing w:after="0" w:line="240" w:lineRule="auto"/>
      </w:pPr>
      <w:r>
        <w:separator/>
      </w:r>
    </w:p>
  </w:endnote>
  <w:endnote w:type="continuationSeparator" w:id="1">
    <w:p w:rsidR="00B01B39" w:rsidRDefault="00B01B39" w:rsidP="0046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B39" w:rsidRDefault="00B01B39" w:rsidP="00465734">
      <w:pPr>
        <w:spacing w:after="0" w:line="240" w:lineRule="auto"/>
      </w:pPr>
      <w:r>
        <w:separator/>
      </w:r>
    </w:p>
  </w:footnote>
  <w:footnote w:type="continuationSeparator" w:id="1">
    <w:p w:rsidR="00B01B39" w:rsidRDefault="00B01B39" w:rsidP="00465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39" w:rsidRDefault="00B01B39">
    <w:pPr>
      <w:pStyle w:val="Header"/>
      <w:jc w:val="center"/>
    </w:pPr>
    <w:fldSimple w:instr="PAGE   \* MERGEFORMAT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465"/>
    <w:multiLevelType w:val="hybridMultilevel"/>
    <w:tmpl w:val="13109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C50"/>
    <w:rsid w:val="00005701"/>
    <w:rsid w:val="00024766"/>
    <w:rsid w:val="00034B07"/>
    <w:rsid w:val="000421CE"/>
    <w:rsid w:val="00053C21"/>
    <w:rsid w:val="00062464"/>
    <w:rsid w:val="00062EBA"/>
    <w:rsid w:val="00075A04"/>
    <w:rsid w:val="00076689"/>
    <w:rsid w:val="000861D5"/>
    <w:rsid w:val="00090E06"/>
    <w:rsid w:val="00093E0C"/>
    <w:rsid w:val="000A60B7"/>
    <w:rsid w:val="000A7E01"/>
    <w:rsid w:val="000B14F1"/>
    <w:rsid w:val="000B4368"/>
    <w:rsid w:val="000E25E8"/>
    <w:rsid w:val="000E359F"/>
    <w:rsid w:val="000E7A51"/>
    <w:rsid w:val="00103392"/>
    <w:rsid w:val="00114412"/>
    <w:rsid w:val="0012075E"/>
    <w:rsid w:val="00122950"/>
    <w:rsid w:val="001255CC"/>
    <w:rsid w:val="00137DEA"/>
    <w:rsid w:val="00143B9B"/>
    <w:rsid w:val="00155447"/>
    <w:rsid w:val="00155DBE"/>
    <w:rsid w:val="00160FB2"/>
    <w:rsid w:val="00161F28"/>
    <w:rsid w:val="00166369"/>
    <w:rsid w:val="00174621"/>
    <w:rsid w:val="001775B9"/>
    <w:rsid w:val="001908DC"/>
    <w:rsid w:val="00195DCB"/>
    <w:rsid w:val="00196FDD"/>
    <w:rsid w:val="001A7B11"/>
    <w:rsid w:val="001A7C6E"/>
    <w:rsid w:val="001C0C50"/>
    <w:rsid w:val="001E2E87"/>
    <w:rsid w:val="001E312A"/>
    <w:rsid w:val="001E58B7"/>
    <w:rsid w:val="001F564C"/>
    <w:rsid w:val="002002EC"/>
    <w:rsid w:val="00204EC5"/>
    <w:rsid w:val="00206D11"/>
    <w:rsid w:val="002112C9"/>
    <w:rsid w:val="00220667"/>
    <w:rsid w:val="00222B9C"/>
    <w:rsid w:val="002339A0"/>
    <w:rsid w:val="002377C1"/>
    <w:rsid w:val="00254273"/>
    <w:rsid w:val="00282E1E"/>
    <w:rsid w:val="002A359B"/>
    <w:rsid w:val="002B16E0"/>
    <w:rsid w:val="002C3429"/>
    <w:rsid w:val="002C606A"/>
    <w:rsid w:val="002D3EAF"/>
    <w:rsid w:val="0030743F"/>
    <w:rsid w:val="003247E5"/>
    <w:rsid w:val="0036629C"/>
    <w:rsid w:val="00375397"/>
    <w:rsid w:val="003801A7"/>
    <w:rsid w:val="00393913"/>
    <w:rsid w:val="003A5345"/>
    <w:rsid w:val="003C47FF"/>
    <w:rsid w:val="003C57FA"/>
    <w:rsid w:val="003D6260"/>
    <w:rsid w:val="003E2AA0"/>
    <w:rsid w:val="003E454F"/>
    <w:rsid w:val="003E5941"/>
    <w:rsid w:val="004135DE"/>
    <w:rsid w:val="0042333E"/>
    <w:rsid w:val="004273A3"/>
    <w:rsid w:val="00432196"/>
    <w:rsid w:val="00435AFE"/>
    <w:rsid w:val="00443235"/>
    <w:rsid w:val="004449DF"/>
    <w:rsid w:val="00453276"/>
    <w:rsid w:val="004647D2"/>
    <w:rsid w:val="00465734"/>
    <w:rsid w:val="004712AC"/>
    <w:rsid w:val="00480312"/>
    <w:rsid w:val="0048664B"/>
    <w:rsid w:val="004901FC"/>
    <w:rsid w:val="004A0A13"/>
    <w:rsid w:val="004A1088"/>
    <w:rsid w:val="004A72AB"/>
    <w:rsid w:val="004B132A"/>
    <w:rsid w:val="004B5235"/>
    <w:rsid w:val="004C7399"/>
    <w:rsid w:val="004D41F8"/>
    <w:rsid w:val="004D5607"/>
    <w:rsid w:val="004D75EC"/>
    <w:rsid w:val="004E3FC4"/>
    <w:rsid w:val="004E4B76"/>
    <w:rsid w:val="005018E7"/>
    <w:rsid w:val="00515D6B"/>
    <w:rsid w:val="00517C19"/>
    <w:rsid w:val="00525100"/>
    <w:rsid w:val="0053729A"/>
    <w:rsid w:val="00541C15"/>
    <w:rsid w:val="00546E34"/>
    <w:rsid w:val="00563C4A"/>
    <w:rsid w:val="005740C5"/>
    <w:rsid w:val="00584B82"/>
    <w:rsid w:val="00596BD7"/>
    <w:rsid w:val="005A301E"/>
    <w:rsid w:val="005A3A6E"/>
    <w:rsid w:val="005D2972"/>
    <w:rsid w:val="005D3968"/>
    <w:rsid w:val="005D457E"/>
    <w:rsid w:val="005E03FC"/>
    <w:rsid w:val="005E7954"/>
    <w:rsid w:val="005F2505"/>
    <w:rsid w:val="0060714A"/>
    <w:rsid w:val="006104C7"/>
    <w:rsid w:val="00615F6B"/>
    <w:rsid w:val="0062018D"/>
    <w:rsid w:val="00623B43"/>
    <w:rsid w:val="00636588"/>
    <w:rsid w:val="0065001A"/>
    <w:rsid w:val="006535F7"/>
    <w:rsid w:val="00656033"/>
    <w:rsid w:val="00661F99"/>
    <w:rsid w:val="006825C4"/>
    <w:rsid w:val="006A5842"/>
    <w:rsid w:val="006A77E2"/>
    <w:rsid w:val="006B6681"/>
    <w:rsid w:val="006C3928"/>
    <w:rsid w:val="006D602D"/>
    <w:rsid w:val="006E04BD"/>
    <w:rsid w:val="006E7218"/>
    <w:rsid w:val="007111CF"/>
    <w:rsid w:val="00717813"/>
    <w:rsid w:val="00727EEA"/>
    <w:rsid w:val="00743316"/>
    <w:rsid w:val="00755AA8"/>
    <w:rsid w:val="00757E25"/>
    <w:rsid w:val="007622B3"/>
    <w:rsid w:val="00765198"/>
    <w:rsid w:val="00770EBD"/>
    <w:rsid w:val="007913C1"/>
    <w:rsid w:val="007A21CC"/>
    <w:rsid w:val="007B2B96"/>
    <w:rsid w:val="007C3151"/>
    <w:rsid w:val="007D4A58"/>
    <w:rsid w:val="007F07D3"/>
    <w:rsid w:val="00810E69"/>
    <w:rsid w:val="008131EE"/>
    <w:rsid w:val="00824B71"/>
    <w:rsid w:val="008332C4"/>
    <w:rsid w:val="008370CB"/>
    <w:rsid w:val="0084099D"/>
    <w:rsid w:val="00844CE4"/>
    <w:rsid w:val="0084599E"/>
    <w:rsid w:val="00857326"/>
    <w:rsid w:val="0086227A"/>
    <w:rsid w:val="00866EF8"/>
    <w:rsid w:val="008817AD"/>
    <w:rsid w:val="00881E74"/>
    <w:rsid w:val="008873A0"/>
    <w:rsid w:val="008A6F78"/>
    <w:rsid w:val="008B017C"/>
    <w:rsid w:val="008E36B0"/>
    <w:rsid w:val="008F6FA1"/>
    <w:rsid w:val="00910EBD"/>
    <w:rsid w:val="0091320B"/>
    <w:rsid w:val="009135D9"/>
    <w:rsid w:val="009508F1"/>
    <w:rsid w:val="009554EE"/>
    <w:rsid w:val="00967FC2"/>
    <w:rsid w:val="00971940"/>
    <w:rsid w:val="009807A5"/>
    <w:rsid w:val="00982AF9"/>
    <w:rsid w:val="009958E0"/>
    <w:rsid w:val="009A39E3"/>
    <w:rsid w:val="009A74FF"/>
    <w:rsid w:val="009D113F"/>
    <w:rsid w:val="009D3328"/>
    <w:rsid w:val="009D376A"/>
    <w:rsid w:val="009D3A62"/>
    <w:rsid w:val="009E34BE"/>
    <w:rsid w:val="009E61AB"/>
    <w:rsid w:val="009F3FD4"/>
    <w:rsid w:val="00A06859"/>
    <w:rsid w:val="00A168B2"/>
    <w:rsid w:val="00A366C6"/>
    <w:rsid w:val="00A766F5"/>
    <w:rsid w:val="00AB0EFC"/>
    <w:rsid w:val="00AB4818"/>
    <w:rsid w:val="00AB59B3"/>
    <w:rsid w:val="00AB5E6D"/>
    <w:rsid w:val="00AC0F6F"/>
    <w:rsid w:val="00AC5D75"/>
    <w:rsid w:val="00AC63A3"/>
    <w:rsid w:val="00AD7E79"/>
    <w:rsid w:val="00AD7EBB"/>
    <w:rsid w:val="00AF5EC6"/>
    <w:rsid w:val="00AF7C50"/>
    <w:rsid w:val="00B01B39"/>
    <w:rsid w:val="00B04185"/>
    <w:rsid w:val="00B15B8D"/>
    <w:rsid w:val="00B15C2C"/>
    <w:rsid w:val="00B260CA"/>
    <w:rsid w:val="00B327E2"/>
    <w:rsid w:val="00B411C5"/>
    <w:rsid w:val="00B43786"/>
    <w:rsid w:val="00B46C0A"/>
    <w:rsid w:val="00B526C3"/>
    <w:rsid w:val="00B530CC"/>
    <w:rsid w:val="00B5490E"/>
    <w:rsid w:val="00B60EF0"/>
    <w:rsid w:val="00B748E8"/>
    <w:rsid w:val="00B806DF"/>
    <w:rsid w:val="00B85D54"/>
    <w:rsid w:val="00B86909"/>
    <w:rsid w:val="00B91BDD"/>
    <w:rsid w:val="00BA6557"/>
    <w:rsid w:val="00BB16C9"/>
    <w:rsid w:val="00BB2096"/>
    <w:rsid w:val="00BC1A70"/>
    <w:rsid w:val="00BC4409"/>
    <w:rsid w:val="00BC796A"/>
    <w:rsid w:val="00BD4A48"/>
    <w:rsid w:val="00BE185A"/>
    <w:rsid w:val="00BF1023"/>
    <w:rsid w:val="00BF2D1A"/>
    <w:rsid w:val="00BF4383"/>
    <w:rsid w:val="00BF637D"/>
    <w:rsid w:val="00C03FD5"/>
    <w:rsid w:val="00C0739D"/>
    <w:rsid w:val="00C1041D"/>
    <w:rsid w:val="00C11984"/>
    <w:rsid w:val="00C12382"/>
    <w:rsid w:val="00C23BD3"/>
    <w:rsid w:val="00C32868"/>
    <w:rsid w:val="00C337E7"/>
    <w:rsid w:val="00C472F1"/>
    <w:rsid w:val="00C5483D"/>
    <w:rsid w:val="00C548D8"/>
    <w:rsid w:val="00C56A80"/>
    <w:rsid w:val="00C64936"/>
    <w:rsid w:val="00C87C09"/>
    <w:rsid w:val="00CB41F6"/>
    <w:rsid w:val="00CB431D"/>
    <w:rsid w:val="00CB434C"/>
    <w:rsid w:val="00CD77B5"/>
    <w:rsid w:val="00CD799E"/>
    <w:rsid w:val="00CF749E"/>
    <w:rsid w:val="00D0378F"/>
    <w:rsid w:val="00D04C05"/>
    <w:rsid w:val="00D213BD"/>
    <w:rsid w:val="00D26A8F"/>
    <w:rsid w:val="00D27E81"/>
    <w:rsid w:val="00D57D08"/>
    <w:rsid w:val="00D642C9"/>
    <w:rsid w:val="00D707FE"/>
    <w:rsid w:val="00D8069A"/>
    <w:rsid w:val="00D85F79"/>
    <w:rsid w:val="00D865A3"/>
    <w:rsid w:val="00D914D5"/>
    <w:rsid w:val="00D95AA7"/>
    <w:rsid w:val="00DA4ED6"/>
    <w:rsid w:val="00DC2CCB"/>
    <w:rsid w:val="00DF07FA"/>
    <w:rsid w:val="00E053D6"/>
    <w:rsid w:val="00E06257"/>
    <w:rsid w:val="00E310DF"/>
    <w:rsid w:val="00E331AB"/>
    <w:rsid w:val="00E37372"/>
    <w:rsid w:val="00E42EC9"/>
    <w:rsid w:val="00E4613E"/>
    <w:rsid w:val="00E978FF"/>
    <w:rsid w:val="00ED0D34"/>
    <w:rsid w:val="00EE2046"/>
    <w:rsid w:val="00EF43FD"/>
    <w:rsid w:val="00F1110C"/>
    <w:rsid w:val="00F22831"/>
    <w:rsid w:val="00F323E4"/>
    <w:rsid w:val="00F37E62"/>
    <w:rsid w:val="00F447E6"/>
    <w:rsid w:val="00F55D59"/>
    <w:rsid w:val="00F57171"/>
    <w:rsid w:val="00F85C92"/>
    <w:rsid w:val="00F915F6"/>
    <w:rsid w:val="00F94A31"/>
    <w:rsid w:val="00FB34C3"/>
    <w:rsid w:val="00FE78A1"/>
    <w:rsid w:val="00FF539C"/>
    <w:rsid w:val="00FF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C5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0C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1C0C5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99"/>
    <w:qFormat/>
    <w:rsid w:val="005D3968"/>
    <w:rPr>
      <w:rFonts w:cs="Times New Roman"/>
      <w:b/>
      <w:bCs/>
      <w:i/>
      <w:iCs/>
      <w:color w:val="auto"/>
    </w:rPr>
  </w:style>
  <w:style w:type="paragraph" w:styleId="Header">
    <w:name w:val="header"/>
    <w:basedOn w:val="Normal"/>
    <w:link w:val="HeaderChar"/>
    <w:uiPriority w:val="99"/>
    <w:rsid w:val="0046573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5734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46573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5734"/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10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0E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2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776</TotalTime>
  <Pages>2</Pages>
  <Words>282</Words>
  <Characters>1611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2013-05-29T13:55:00Z</cp:lastPrinted>
  <dcterms:created xsi:type="dcterms:W3CDTF">2013-01-29T07:44:00Z</dcterms:created>
  <dcterms:modified xsi:type="dcterms:W3CDTF">2013-06-03T12:30:00Z</dcterms:modified>
</cp:coreProperties>
</file>