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A4" w:rsidRDefault="008E73A4"/>
    <w:p w:rsidR="008E73A4" w:rsidRDefault="008E73A4"/>
    <w:p w:rsidR="008E73A4" w:rsidRDefault="008E73A4" w:rsidP="006A458B">
      <w:pPr>
        <w:rPr>
          <w:szCs w:val="28"/>
        </w:rPr>
      </w:pPr>
    </w:p>
    <w:p w:rsidR="008E73A4" w:rsidRDefault="008E73A4" w:rsidP="006A458B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8E73A4" w:rsidRDefault="008E73A4" w:rsidP="006A45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8E73A4" w:rsidRDefault="008E73A4" w:rsidP="006A458B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от  24 мая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Cs w:val="28"/>
          </w:rPr>
          <w:t>2013 г</w:t>
        </w:r>
      </w:smartTag>
      <w:r>
        <w:rPr>
          <w:b/>
          <w:szCs w:val="28"/>
        </w:rPr>
        <w:t>. № 142-р</w:t>
      </w:r>
    </w:p>
    <w:p w:rsidR="008E73A4" w:rsidRDefault="008E73A4" w:rsidP="006A458B">
      <w:pPr>
        <w:spacing w:before="120"/>
        <w:jc w:val="center"/>
        <w:rPr>
          <w:b/>
          <w:szCs w:val="28"/>
        </w:rPr>
      </w:pPr>
    </w:p>
    <w:p w:rsidR="008E73A4" w:rsidRDefault="008E73A4">
      <w:r>
        <w:t xml:space="preserve">Внести в состав противопаводковой комиссии Правительства Республики Дагестан, утвержденный распоряжением Правительства Республики Дагестан от 1 3марта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46-р (Собрание законодательства Республики Дагестан, 2013, № 5, ст. 337), следующие изменения:</w:t>
      </w:r>
    </w:p>
    <w:p w:rsidR="008E73A4" w:rsidRDefault="008E73A4">
      <w:r>
        <w:t>а) включить в состав комиссии следующих лиц:</w:t>
      </w:r>
    </w:p>
    <w:p w:rsidR="008E73A4" w:rsidRDefault="008E73A4"/>
    <w:tbl>
      <w:tblPr>
        <w:tblW w:w="0" w:type="auto"/>
        <w:tblInd w:w="675" w:type="dxa"/>
        <w:tblLook w:val="00A0"/>
      </w:tblPr>
      <w:tblGrid>
        <w:gridCol w:w="3119"/>
        <w:gridCol w:w="425"/>
        <w:gridCol w:w="5638"/>
      </w:tblGrid>
      <w:tr w:rsidR="008E73A4" w:rsidRPr="0004718E" w:rsidTr="0004718E">
        <w:tc>
          <w:tcPr>
            <w:tcW w:w="3119" w:type="dxa"/>
          </w:tcPr>
          <w:p w:rsidR="008E73A4" w:rsidRPr="0004718E" w:rsidRDefault="008E73A4" w:rsidP="0004718E">
            <w:pPr>
              <w:ind w:firstLine="0"/>
            </w:pPr>
            <w:r w:rsidRPr="0004718E">
              <w:t>Шарипов Ш.И.</w:t>
            </w:r>
          </w:p>
        </w:tc>
        <w:tc>
          <w:tcPr>
            <w:tcW w:w="425" w:type="dxa"/>
          </w:tcPr>
          <w:p w:rsidR="008E73A4" w:rsidRPr="0004718E" w:rsidRDefault="008E73A4" w:rsidP="0004718E">
            <w:pPr>
              <w:ind w:firstLine="0"/>
            </w:pPr>
            <w:r w:rsidRPr="0004718E">
              <w:t>–</w:t>
            </w:r>
          </w:p>
        </w:tc>
        <w:tc>
          <w:tcPr>
            <w:tcW w:w="5638" w:type="dxa"/>
          </w:tcPr>
          <w:p w:rsidR="008E73A4" w:rsidRPr="0004718E" w:rsidRDefault="008E73A4" w:rsidP="0004718E">
            <w:pPr>
              <w:ind w:firstLine="0"/>
            </w:pPr>
            <w:r w:rsidRPr="0004718E">
              <w:t>исполняющий обязанности заместителя Председателя Правительства Республики Дагестан (председатель комиссии)</w:t>
            </w:r>
          </w:p>
          <w:p w:rsidR="008E73A4" w:rsidRPr="0004718E" w:rsidRDefault="008E73A4" w:rsidP="0004718E">
            <w:pPr>
              <w:ind w:firstLine="0"/>
            </w:pPr>
          </w:p>
        </w:tc>
      </w:tr>
      <w:tr w:rsidR="008E73A4" w:rsidRPr="0004718E" w:rsidTr="0004718E">
        <w:tc>
          <w:tcPr>
            <w:tcW w:w="3119" w:type="dxa"/>
          </w:tcPr>
          <w:p w:rsidR="008E73A4" w:rsidRPr="0004718E" w:rsidRDefault="008E73A4" w:rsidP="0004718E">
            <w:pPr>
              <w:ind w:firstLine="0"/>
            </w:pPr>
            <w:r w:rsidRPr="0004718E">
              <w:t>Алиомаров М.М.</w:t>
            </w:r>
          </w:p>
        </w:tc>
        <w:tc>
          <w:tcPr>
            <w:tcW w:w="425" w:type="dxa"/>
          </w:tcPr>
          <w:p w:rsidR="008E73A4" w:rsidRPr="0004718E" w:rsidRDefault="008E73A4" w:rsidP="0004718E">
            <w:pPr>
              <w:ind w:firstLine="0"/>
            </w:pPr>
            <w:r w:rsidRPr="0004718E">
              <w:t>–</w:t>
            </w:r>
          </w:p>
        </w:tc>
        <w:tc>
          <w:tcPr>
            <w:tcW w:w="5638" w:type="dxa"/>
          </w:tcPr>
          <w:p w:rsidR="008E73A4" w:rsidRPr="0004718E" w:rsidRDefault="008E73A4" w:rsidP="0004718E">
            <w:pPr>
              <w:ind w:firstLine="0"/>
            </w:pPr>
            <w:r w:rsidRPr="0004718E">
              <w:t>п</w:t>
            </w:r>
            <w:bookmarkStart w:id="0" w:name="_GoBack"/>
            <w:bookmarkEnd w:id="0"/>
            <w:r w:rsidRPr="0004718E">
              <w:t>ервый заместитель министра природных ресурсов и экологии Республики Дагестан;</w:t>
            </w:r>
          </w:p>
          <w:p w:rsidR="008E73A4" w:rsidRPr="0004718E" w:rsidRDefault="008E73A4" w:rsidP="0004718E">
            <w:pPr>
              <w:ind w:firstLine="0"/>
            </w:pPr>
          </w:p>
        </w:tc>
      </w:tr>
    </w:tbl>
    <w:p w:rsidR="008E73A4" w:rsidRDefault="008E73A4">
      <w:r>
        <w:t>б) исключить из состава комиссии Магомедова Ю.Г. и Ахаева К.Д.</w:t>
      </w:r>
    </w:p>
    <w:p w:rsidR="008E73A4" w:rsidRDefault="008E73A4"/>
    <w:p w:rsidR="008E73A4" w:rsidRDefault="008E73A4"/>
    <w:p w:rsidR="008E73A4" w:rsidRPr="00553CBC" w:rsidRDefault="008E73A4" w:rsidP="00553CBC">
      <w:pPr>
        <w:ind w:firstLine="0"/>
        <w:rPr>
          <w:b/>
        </w:rPr>
      </w:pPr>
      <w:r w:rsidRPr="00553CBC">
        <w:rPr>
          <w:b/>
        </w:rPr>
        <w:t>Председател</w:t>
      </w:r>
      <w:r>
        <w:rPr>
          <w:b/>
        </w:rPr>
        <w:t>ь</w:t>
      </w:r>
      <w:r w:rsidRPr="00553CBC">
        <w:rPr>
          <w:b/>
        </w:rPr>
        <w:t xml:space="preserve"> Правительства </w:t>
      </w:r>
    </w:p>
    <w:p w:rsidR="008E73A4" w:rsidRDefault="008E73A4" w:rsidP="00816A5A">
      <w:pPr>
        <w:ind w:firstLine="0"/>
      </w:pPr>
      <w:r>
        <w:rPr>
          <w:b/>
        </w:rPr>
        <w:t xml:space="preserve">  Р</w:t>
      </w:r>
      <w:r w:rsidRPr="00553CBC">
        <w:rPr>
          <w:b/>
        </w:rPr>
        <w:t xml:space="preserve">еспублики Дагестан                 </w:t>
      </w:r>
      <w:r>
        <w:rPr>
          <w:b/>
        </w:rPr>
        <w:t>М. Меджидов</w:t>
      </w:r>
    </w:p>
    <w:sectPr w:rsidR="008E73A4" w:rsidSect="00816A5A">
      <w:headerReference w:type="default" r:id="rId6"/>
      <w:type w:val="continuous"/>
      <w:pgSz w:w="11909" w:h="16834"/>
      <w:pgMar w:top="1134" w:right="850" w:bottom="426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3A4" w:rsidRDefault="008E73A4" w:rsidP="00102BFC">
      <w:r>
        <w:separator/>
      </w:r>
    </w:p>
  </w:endnote>
  <w:endnote w:type="continuationSeparator" w:id="1">
    <w:p w:rsidR="008E73A4" w:rsidRDefault="008E73A4" w:rsidP="00102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3A4" w:rsidRDefault="008E73A4" w:rsidP="00102BFC">
      <w:r>
        <w:separator/>
      </w:r>
    </w:p>
  </w:footnote>
  <w:footnote w:type="continuationSeparator" w:id="1">
    <w:p w:rsidR="008E73A4" w:rsidRDefault="008E73A4" w:rsidP="00102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A4" w:rsidRDefault="008E73A4" w:rsidP="00102BFC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61A"/>
    <w:rsid w:val="00003B98"/>
    <w:rsid w:val="00005077"/>
    <w:rsid w:val="00021A59"/>
    <w:rsid w:val="00041C65"/>
    <w:rsid w:val="00042194"/>
    <w:rsid w:val="000427E1"/>
    <w:rsid w:val="0004718E"/>
    <w:rsid w:val="0005107B"/>
    <w:rsid w:val="00065B23"/>
    <w:rsid w:val="0007049D"/>
    <w:rsid w:val="00092835"/>
    <w:rsid w:val="000B7171"/>
    <w:rsid w:val="000D0C5C"/>
    <w:rsid w:val="000D41FE"/>
    <w:rsid w:val="000F0286"/>
    <w:rsid w:val="000F4630"/>
    <w:rsid w:val="000F4661"/>
    <w:rsid w:val="00102343"/>
    <w:rsid w:val="00102930"/>
    <w:rsid w:val="00102BFC"/>
    <w:rsid w:val="00107414"/>
    <w:rsid w:val="0011257A"/>
    <w:rsid w:val="00117C5A"/>
    <w:rsid w:val="00126213"/>
    <w:rsid w:val="00133A88"/>
    <w:rsid w:val="001512D1"/>
    <w:rsid w:val="00160C93"/>
    <w:rsid w:val="00162EE2"/>
    <w:rsid w:val="001A6FEC"/>
    <w:rsid w:val="001B24DA"/>
    <w:rsid w:val="001B5C87"/>
    <w:rsid w:val="001D523E"/>
    <w:rsid w:val="002028A2"/>
    <w:rsid w:val="00210EC7"/>
    <w:rsid w:val="0021193C"/>
    <w:rsid w:val="0022334B"/>
    <w:rsid w:val="002255F8"/>
    <w:rsid w:val="00242AA0"/>
    <w:rsid w:val="0025169F"/>
    <w:rsid w:val="0025753E"/>
    <w:rsid w:val="002615CE"/>
    <w:rsid w:val="00274A08"/>
    <w:rsid w:val="002750AC"/>
    <w:rsid w:val="0028715D"/>
    <w:rsid w:val="002872F4"/>
    <w:rsid w:val="00297228"/>
    <w:rsid w:val="00297248"/>
    <w:rsid w:val="002A0E29"/>
    <w:rsid w:val="002A1EAA"/>
    <w:rsid w:val="002A66A7"/>
    <w:rsid w:val="002A6DCB"/>
    <w:rsid w:val="002B4435"/>
    <w:rsid w:val="002C006F"/>
    <w:rsid w:val="002E4189"/>
    <w:rsid w:val="00307B5F"/>
    <w:rsid w:val="00316F09"/>
    <w:rsid w:val="003274ED"/>
    <w:rsid w:val="00352F1A"/>
    <w:rsid w:val="00374BE7"/>
    <w:rsid w:val="0038357E"/>
    <w:rsid w:val="00383BF1"/>
    <w:rsid w:val="003856B3"/>
    <w:rsid w:val="003A1DCB"/>
    <w:rsid w:val="003B459E"/>
    <w:rsid w:val="003B5D78"/>
    <w:rsid w:val="003B7DC9"/>
    <w:rsid w:val="003C4EFB"/>
    <w:rsid w:val="003C709F"/>
    <w:rsid w:val="003D6431"/>
    <w:rsid w:val="003E4283"/>
    <w:rsid w:val="004009B9"/>
    <w:rsid w:val="0041408B"/>
    <w:rsid w:val="0043371B"/>
    <w:rsid w:val="004367CA"/>
    <w:rsid w:val="00460483"/>
    <w:rsid w:val="0046205B"/>
    <w:rsid w:val="00463413"/>
    <w:rsid w:val="0047240E"/>
    <w:rsid w:val="00472B54"/>
    <w:rsid w:val="00477318"/>
    <w:rsid w:val="0048374B"/>
    <w:rsid w:val="00484A9E"/>
    <w:rsid w:val="0048522A"/>
    <w:rsid w:val="00494400"/>
    <w:rsid w:val="0049579D"/>
    <w:rsid w:val="004A1104"/>
    <w:rsid w:val="004A7610"/>
    <w:rsid w:val="004B1782"/>
    <w:rsid w:val="004B5D1C"/>
    <w:rsid w:val="004B5DA6"/>
    <w:rsid w:val="004D58BB"/>
    <w:rsid w:val="004D7963"/>
    <w:rsid w:val="004F3C65"/>
    <w:rsid w:val="004F586A"/>
    <w:rsid w:val="00510D4D"/>
    <w:rsid w:val="00516E7E"/>
    <w:rsid w:val="005300E6"/>
    <w:rsid w:val="00535284"/>
    <w:rsid w:val="005459E7"/>
    <w:rsid w:val="00551A07"/>
    <w:rsid w:val="00553CBC"/>
    <w:rsid w:val="0056749A"/>
    <w:rsid w:val="00596714"/>
    <w:rsid w:val="005B2A63"/>
    <w:rsid w:val="005B51F0"/>
    <w:rsid w:val="005C5D80"/>
    <w:rsid w:val="005C6047"/>
    <w:rsid w:val="005E6F62"/>
    <w:rsid w:val="005F580C"/>
    <w:rsid w:val="005F5D0F"/>
    <w:rsid w:val="00605E39"/>
    <w:rsid w:val="00616054"/>
    <w:rsid w:val="0061633A"/>
    <w:rsid w:val="00621039"/>
    <w:rsid w:val="00642500"/>
    <w:rsid w:val="0064286B"/>
    <w:rsid w:val="00646D95"/>
    <w:rsid w:val="00651588"/>
    <w:rsid w:val="006531DC"/>
    <w:rsid w:val="0065412A"/>
    <w:rsid w:val="006614DC"/>
    <w:rsid w:val="00661A60"/>
    <w:rsid w:val="00670B81"/>
    <w:rsid w:val="00672408"/>
    <w:rsid w:val="00676B2D"/>
    <w:rsid w:val="006844DD"/>
    <w:rsid w:val="006A1A55"/>
    <w:rsid w:val="006A458B"/>
    <w:rsid w:val="006B0247"/>
    <w:rsid w:val="006B568A"/>
    <w:rsid w:val="006C281B"/>
    <w:rsid w:val="006C7C89"/>
    <w:rsid w:val="006D2BB4"/>
    <w:rsid w:val="006D65D1"/>
    <w:rsid w:val="006E1F66"/>
    <w:rsid w:val="006F0CD9"/>
    <w:rsid w:val="00713A54"/>
    <w:rsid w:val="00714C30"/>
    <w:rsid w:val="00717FF0"/>
    <w:rsid w:val="007347A8"/>
    <w:rsid w:val="00740F79"/>
    <w:rsid w:val="007417FA"/>
    <w:rsid w:val="00741AB6"/>
    <w:rsid w:val="00746BDE"/>
    <w:rsid w:val="007524B2"/>
    <w:rsid w:val="00752EF9"/>
    <w:rsid w:val="00781244"/>
    <w:rsid w:val="007900A8"/>
    <w:rsid w:val="00790F6D"/>
    <w:rsid w:val="00792050"/>
    <w:rsid w:val="007A1B61"/>
    <w:rsid w:val="007B7525"/>
    <w:rsid w:val="007C6C3A"/>
    <w:rsid w:val="007D5C13"/>
    <w:rsid w:val="007D7A89"/>
    <w:rsid w:val="007F6742"/>
    <w:rsid w:val="00802B9F"/>
    <w:rsid w:val="00815C78"/>
    <w:rsid w:val="00816A5A"/>
    <w:rsid w:val="008223FF"/>
    <w:rsid w:val="00822B22"/>
    <w:rsid w:val="00823247"/>
    <w:rsid w:val="00825155"/>
    <w:rsid w:val="008259CD"/>
    <w:rsid w:val="00832294"/>
    <w:rsid w:val="00835A49"/>
    <w:rsid w:val="00871188"/>
    <w:rsid w:val="008738F6"/>
    <w:rsid w:val="00877E07"/>
    <w:rsid w:val="0088418F"/>
    <w:rsid w:val="008907FE"/>
    <w:rsid w:val="008932A1"/>
    <w:rsid w:val="00894DC1"/>
    <w:rsid w:val="008A0EBE"/>
    <w:rsid w:val="008A75D9"/>
    <w:rsid w:val="008D1D60"/>
    <w:rsid w:val="008D3496"/>
    <w:rsid w:val="008E73A4"/>
    <w:rsid w:val="00901DA2"/>
    <w:rsid w:val="00907E79"/>
    <w:rsid w:val="00913131"/>
    <w:rsid w:val="00915D05"/>
    <w:rsid w:val="00916039"/>
    <w:rsid w:val="00933806"/>
    <w:rsid w:val="00940CA5"/>
    <w:rsid w:val="00944BBA"/>
    <w:rsid w:val="009501E6"/>
    <w:rsid w:val="00951EF2"/>
    <w:rsid w:val="00953684"/>
    <w:rsid w:val="00967738"/>
    <w:rsid w:val="009702F9"/>
    <w:rsid w:val="00970666"/>
    <w:rsid w:val="00976455"/>
    <w:rsid w:val="00980905"/>
    <w:rsid w:val="00987EAD"/>
    <w:rsid w:val="009A3171"/>
    <w:rsid w:val="009A6BCC"/>
    <w:rsid w:val="009A72E7"/>
    <w:rsid w:val="009B095E"/>
    <w:rsid w:val="009B136C"/>
    <w:rsid w:val="009B51AC"/>
    <w:rsid w:val="009C260D"/>
    <w:rsid w:val="009D5D38"/>
    <w:rsid w:val="009E474F"/>
    <w:rsid w:val="009F0CE5"/>
    <w:rsid w:val="009F7635"/>
    <w:rsid w:val="00A218D1"/>
    <w:rsid w:val="00A2792E"/>
    <w:rsid w:val="00A27BA2"/>
    <w:rsid w:val="00A37CF5"/>
    <w:rsid w:val="00A428E3"/>
    <w:rsid w:val="00A446D6"/>
    <w:rsid w:val="00A5421B"/>
    <w:rsid w:val="00A71EA8"/>
    <w:rsid w:val="00A806AB"/>
    <w:rsid w:val="00A85B99"/>
    <w:rsid w:val="00A95C50"/>
    <w:rsid w:val="00AA6BF3"/>
    <w:rsid w:val="00AB17FD"/>
    <w:rsid w:val="00AD233C"/>
    <w:rsid w:val="00AF32AE"/>
    <w:rsid w:val="00B027EF"/>
    <w:rsid w:val="00B2021F"/>
    <w:rsid w:val="00B3232C"/>
    <w:rsid w:val="00B32506"/>
    <w:rsid w:val="00B36958"/>
    <w:rsid w:val="00B370E4"/>
    <w:rsid w:val="00B45B83"/>
    <w:rsid w:val="00B554E5"/>
    <w:rsid w:val="00B60459"/>
    <w:rsid w:val="00B610BB"/>
    <w:rsid w:val="00B71CCD"/>
    <w:rsid w:val="00B823B9"/>
    <w:rsid w:val="00B94CDA"/>
    <w:rsid w:val="00B965BC"/>
    <w:rsid w:val="00BA4B24"/>
    <w:rsid w:val="00BA4FD5"/>
    <w:rsid w:val="00BA7C45"/>
    <w:rsid w:val="00BB44EC"/>
    <w:rsid w:val="00BB4BCF"/>
    <w:rsid w:val="00BB5C3F"/>
    <w:rsid w:val="00BE0ADC"/>
    <w:rsid w:val="00BE25D7"/>
    <w:rsid w:val="00BF1BAC"/>
    <w:rsid w:val="00BF2EBC"/>
    <w:rsid w:val="00C026D5"/>
    <w:rsid w:val="00C04E91"/>
    <w:rsid w:val="00C0607D"/>
    <w:rsid w:val="00C12B0B"/>
    <w:rsid w:val="00C328CC"/>
    <w:rsid w:val="00C34F36"/>
    <w:rsid w:val="00C46B6C"/>
    <w:rsid w:val="00C550D9"/>
    <w:rsid w:val="00C60025"/>
    <w:rsid w:val="00C63F45"/>
    <w:rsid w:val="00C911F9"/>
    <w:rsid w:val="00C96D67"/>
    <w:rsid w:val="00CA3417"/>
    <w:rsid w:val="00CB661A"/>
    <w:rsid w:val="00CB68BA"/>
    <w:rsid w:val="00CC2624"/>
    <w:rsid w:val="00CD3901"/>
    <w:rsid w:val="00CD4060"/>
    <w:rsid w:val="00CD7E08"/>
    <w:rsid w:val="00CE1A3C"/>
    <w:rsid w:val="00CF11E6"/>
    <w:rsid w:val="00D069C4"/>
    <w:rsid w:val="00D1697C"/>
    <w:rsid w:val="00D323D9"/>
    <w:rsid w:val="00D3474F"/>
    <w:rsid w:val="00D46CC3"/>
    <w:rsid w:val="00D5063E"/>
    <w:rsid w:val="00D741FC"/>
    <w:rsid w:val="00D84387"/>
    <w:rsid w:val="00DA4967"/>
    <w:rsid w:val="00DA4AAC"/>
    <w:rsid w:val="00DA5D30"/>
    <w:rsid w:val="00DB309D"/>
    <w:rsid w:val="00DB3EE5"/>
    <w:rsid w:val="00DD006C"/>
    <w:rsid w:val="00DD4241"/>
    <w:rsid w:val="00DD4C21"/>
    <w:rsid w:val="00DF64CE"/>
    <w:rsid w:val="00DF6627"/>
    <w:rsid w:val="00E1020B"/>
    <w:rsid w:val="00E144BC"/>
    <w:rsid w:val="00E15919"/>
    <w:rsid w:val="00E15BDD"/>
    <w:rsid w:val="00E2195C"/>
    <w:rsid w:val="00E23FAF"/>
    <w:rsid w:val="00E2558D"/>
    <w:rsid w:val="00E44AF5"/>
    <w:rsid w:val="00E450C6"/>
    <w:rsid w:val="00E53910"/>
    <w:rsid w:val="00E56E2C"/>
    <w:rsid w:val="00E57E81"/>
    <w:rsid w:val="00E636FD"/>
    <w:rsid w:val="00E661E9"/>
    <w:rsid w:val="00E85907"/>
    <w:rsid w:val="00E96A26"/>
    <w:rsid w:val="00EC06A3"/>
    <w:rsid w:val="00EC2825"/>
    <w:rsid w:val="00EE0A56"/>
    <w:rsid w:val="00EE3993"/>
    <w:rsid w:val="00EE7EF1"/>
    <w:rsid w:val="00EF1945"/>
    <w:rsid w:val="00F044F2"/>
    <w:rsid w:val="00F06A3B"/>
    <w:rsid w:val="00F10AFE"/>
    <w:rsid w:val="00F26D23"/>
    <w:rsid w:val="00F43A54"/>
    <w:rsid w:val="00F65AA2"/>
    <w:rsid w:val="00F7244D"/>
    <w:rsid w:val="00F8082E"/>
    <w:rsid w:val="00F92D4A"/>
    <w:rsid w:val="00FC0129"/>
    <w:rsid w:val="00FC6FFE"/>
    <w:rsid w:val="00FD1418"/>
    <w:rsid w:val="00FD742A"/>
    <w:rsid w:val="00FD747E"/>
    <w:rsid w:val="00FD789B"/>
    <w:rsid w:val="00FD7EB5"/>
    <w:rsid w:val="00FE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DD"/>
    <w:pPr>
      <w:ind w:firstLine="709"/>
      <w:jc w:val="both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661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16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6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02BF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2BF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2B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2B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379</TotalTime>
  <Pages>1</Pages>
  <Words>111</Words>
  <Characters>634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2013-05-20T12:26:00Z</cp:lastPrinted>
  <dcterms:created xsi:type="dcterms:W3CDTF">2011-06-07T07:37:00Z</dcterms:created>
  <dcterms:modified xsi:type="dcterms:W3CDTF">2013-05-29T06:20:00Z</dcterms:modified>
</cp:coreProperties>
</file>