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394" w:rsidRPr="00F20F27" w:rsidRDefault="009F0394" w:rsidP="009B0F52">
      <w:pPr>
        <w:spacing w:line="312" w:lineRule="auto"/>
        <w:rPr>
          <w:b/>
          <w:sz w:val="36"/>
          <w:szCs w:val="36"/>
        </w:rPr>
      </w:pPr>
      <w:r w:rsidRPr="00F20F27">
        <w:rPr>
          <w:b/>
          <w:sz w:val="36"/>
          <w:szCs w:val="36"/>
        </w:rPr>
        <w:t>ПРАВИТЕЛЬСТВО РЕСПУБЛИКИ ДАГЕСТАН</w:t>
      </w:r>
    </w:p>
    <w:p w:rsidR="009F0394" w:rsidRPr="00F20F27" w:rsidRDefault="009F0394" w:rsidP="009B0F52">
      <w:pPr>
        <w:rPr>
          <w:b/>
          <w:sz w:val="36"/>
          <w:szCs w:val="36"/>
        </w:rPr>
      </w:pPr>
      <w:r w:rsidRPr="00F20F27">
        <w:rPr>
          <w:b/>
          <w:sz w:val="36"/>
          <w:szCs w:val="36"/>
        </w:rPr>
        <w:t>РАСПОРЯЖЕНИЕ</w:t>
      </w:r>
    </w:p>
    <w:p w:rsidR="009F0394" w:rsidRDefault="009F0394" w:rsidP="009B0F52">
      <w:pPr>
        <w:spacing w:before="120"/>
        <w:rPr>
          <w:b/>
          <w:szCs w:val="28"/>
        </w:rPr>
      </w:pPr>
      <w:r>
        <w:rPr>
          <w:b/>
          <w:szCs w:val="28"/>
        </w:rPr>
        <w:t>от  16</w:t>
      </w:r>
      <w:r w:rsidRPr="00E76797">
        <w:rPr>
          <w:b/>
          <w:szCs w:val="28"/>
        </w:rPr>
        <w:t xml:space="preserve"> мая </w:t>
      </w:r>
      <w:smartTag w:uri="urn:schemas-microsoft-com:office:smarttags" w:element="metricconverter">
        <w:smartTagPr>
          <w:attr w:name="ProductID" w:val="2013 г"/>
        </w:smartTagPr>
        <w:r w:rsidRPr="00E76797">
          <w:rPr>
            <w:b/>
            <w:szCs w:val="28"/>
          </w:rPr>
          <w:t>2013 г</w:t>
        </w:r>
      </w:smartTag>
      <w:r>
        <w:rPr>
          <w:b/>
          <w:szCs w:val="28"/>
        </w:rPr>
        <w:t>. № 126</w:t>
      </w:r>
      <w:r w:rsidRPr="00E76797">
        <w:rPr>
          <w:b/>
          <w:szCs w:val="28"/>
        </w:rPr>
        <w:t>-р</w:t>
      </w:r>
    </w:p>
    <w:p w:rsidR="009F0394" w:rsidRPr="00E76797" w:rsidRDefault="009F0394" w:rsidP="009B0F52">
      <w:pPr>
        <w:spacing w:before="120"/>
        <w:rPr>
          <w:b/>
          <w:szCs w:val="28"/>
        </w:rPr>
      </w:pPr>
    </w:p>
    <w:p w:rsidR="009F0394" w:rsidRDefault="009F0394" w:rsidP="009B0F52">
      <w:pPr>
        <w:ind w:firstLine="709"/>
        <w:jc w:val="both"/>
      </w:pPr>
      <w:r>
        <w:t>1. Одобрить и внести в Народное Собрание Республики Дагестан проект закона Республики Дагестан «О внесении изменения в статью 5 Закона Республики Дагестан  «О ежемесячном пособии на ребенка».</w:t>
      </w:r>
    </w:p>
    <w:p w:rsidR="009F0394" w:rsidRDefault="009F0394" w:rsidP="00C112F2">
      <w:pPr>
        <w:ind w:firstLine="709"/>
        <w:jc w:val="both"/>
      </w:pPr>
      <w:r>
        <w:t xml:space="preserve">2. Назначить исполняющего обязанности министра труда и социального развития Республики Дагестан Махмудову ТакибатАлаудиновну официальным представителем Правительства Республики Дагестан при рассмотрении Народным Собранием Республики Дагестан проекта закона Республики Дагестан «О внесении изменения в статью 5 Закона Республики Дагестан  </w:t>
      </w:r>
      <w:bookmarkStart w:id="0" w:name="_GoBack"/>
      <w:bookmarkEnd w:id="0"/>
      <w:r>
        <w:t>«О ежемесячном пособии на ребенка».</w:t>
      </w:r>
    </w:p>
    <w:p w:rsidR="009F0394" w:rsidRDefault="009F0394" w:rsidP="00C112F2">
      <w:pPr>
        <w:ind w:firstLine="709"/>
        <w:jc w:val="left"/>
      </w:pPr>
    </w:p>
    <w:p w:rsidR="009F0394" w:rsidRDefault="009F0394" w:rsidP="00C112F2">
      <w:pPr>
        <w:jc w:val="left"/>
      </w:pPr>
    </w:p>
    <w:p w:rsidR="009F0394" w:rsidRPr="00C112F2" w:rsidRDefault="009F0394" w:rsidP="00C112F2">
      <w:pPr>
        <w:jc w:val="left"/>
        <w:rPr>
          <w:b/>
        </w:rPr>
      </w:pPr>
      <w:r w:rsidRPr="00C112F2">
        <w:rPr>
          <w:b/>
        </w:rPr>
        <w:t>Председатель Правительства</w:t>
      </w:r>
    </w:p>
    <w:p w:rsidR="009F0394" w:rsidRDefault="009F0394" w:rsidP="00C112F2">
      <w:pPr>
        <w:jc w:val="left"/>
        <w:rPr>
          <w:b/>
        </w:rPr>
      </w:pPr>
      <w:r w:rsidRPr="00C112F2">
        <w:rPr>
          <w:b/>
        </w:rPr>
        <w:t>Республики Дагестан М. Меджидов</w:t>
      </w:r>
    </w:p>
    <w:p w:rsidR="009F0394" w:rsidRDefault="009F0394" w:rsidP="00C112F2">
      <w:pPr>
        <w:jc w:val="left"/>
        <w:rPr>
          <w:b/>
        </w:rPr>
      </w:pPr>
    </w:p>
    <w:p w:rsidR="009F0394" w:rsidRDefault="009F0394" w:rsidP="00C112F2">
      <w:pPr>
        <w:jc w:val="left"/>
        <w:rPr>
          <w:b/>
        </w:rPr>
      </w:pPr>
    </w:p>
    <w:p w:rsidR="009F0394" w:rsidRDefault="009F0394" w:rsidP="00C112F2">
      <w:pPr>
        <w:jc w:val="left"/>
        <w:rPr>
          <w:b/>
        </w:rPr>
      </w:pPr>
    </w:p>
    <w:p w:rsidR="009F0394" w:rsidRDefault="009F0394" w:rsidP="00C112F2">
      <w:pPr>
        <w:jc w:val="left"/>
        <w:rPr>
          <w:b/>
        </w:rPr>
      </w:pPr>
    </w:p>
    <w:p w:rsidR="009F0394" w:rsidRDefault="009F0394" w:rsidP="00C112F2">
      <w:pPr>
        <w:jc w:val="left"/>
        <w:rPr>
          <w:b/>
        </w:rPr>
      </w:pPr>
    </w:p>
    <w:p w:rsidR="009F0394" w:rsidRDefault="009F0394" w:rsidP="00C112F2">
      <w:pPr>
        <w:jc w:val="left"/>
        <w:rPr>
          <w:b/>
        </w:rPr>
      </w:pPr>
    </w:p>
    <w:p w:rsidR="009F0394" w:rsidRPr="008B7025" w:rsidRDefault="009F0394" w:rsidP="00C112F2">
      <w:pPr>
        <w:jc w:val="left"/>
        <w:rPr>
          <w:sz w:val="14"/>
          <w:szCs w:val="14"/>
        </w:rPr>
      </w:pPr>
    </w:p>
    <w:p w:rsidR="009F0394" w:rsidRPr="008B7025" w:rsidRDefault="009F0394" w:rsidP="00C112F2">
      <w:pPr>
        <w:jc w:val="left"/>
        <w:rPr>
          <w:sz w:val="14"/>
          <w:szCs w:val="14"/>
        </w:rPr>
      </w:pPr>
      <w:r w:rsidRPr="008B7025">
        <w:rPr>
          <w:sz w:val="14"/>
          <w:szCs w:val="14"/>
        </w:rPr>
        <w:t>з.и. расп 4-30</w:t>
      </w:r>
    </w:p>
    <w:sectPr w:rsidR="009F0394" w:rsidRPr="008B7025" w:rsidSect="00AE6CC0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D1B"/>
    <w:rsid w:val="0000259D"/>
    <w:rsid w:val="00045390"/>
    <w:rsid w:val="000466D8"/>
    <w:rsid w:val="000A45EC"/>
    <w:rsid w:val="001376B9"/>
    <w:rsid w:val="001B7F13"/>
    <w:rsid w:val="001C4704"/>
    <w:rsid w:val="001E04F9"/>
    <w:rsid w:val="001E1B05"/>
    <w:rsid w:val="00230A17"/>
    <w:rsid w:val="00270542"/>
    <w:rsid w:val="002B0912"/>
    <w:rsid w:val="002B5B99"/>
    <w:rsid w:val="00354B95"/>
    <w:rsid w:val="00392433"/>
    <w:rsid w:val="00397288"/>
    <w:rsid w:val="003D3C15"/>
    <w:rsid w:val="003D43E2"/>
    <w:rsid w:val="003D6C01"/>
    <w:rsid w:val="0040565B"/>
    <w:rsid w:val="00446BD8"/>
    <w:rsid w:val="004965E9"/>
    <w:rsid w:val="004A38EC"/>
    <w:rsid w:val="004C7ED2"/>
    <w:rsid w:val="004F7D58"/>
    <w:rsid w:val="00506C6B"/>
    <w:rsid w:val="005530E5"/>
    <w:rsid w:val="00561EB9"/>
    <w:rsid w:val="005C476B"/>
    <w:rsid w:val="005D0F12"/>
    <w:rsid w:val="005D5D52"/>
    <w:rsid w:val="006F393D"/>
    <w:rsid w:val="0070790B"/>
    <w:rsid w:val="00736F7F"/>
    <w:rsid w:val="0075086B"/>
    <w:rsid w:val="00760365"/>
    <w:rsid w:val="007C0188"/>
    <w:rsid w:val="007E55C9"/>
    <w:rsid w:val="00820639"/>
    <w:rsid w:val="00847E8A"/>
    <w:rsid w:val="00850BA9"/>
    <w:rsid w:val="00873BF8"/>
    <w:rsid w:val="008B7025"/>
    <w:rsid w:val="00944446"/>
    <w:rsid w:val="009565B6"/>
    <w:rsid w:val="00971D1B"/>
    <w:rsid w:val="009B0F52"/>
    <w:rsid w:val="009F0394"/>
    <w:rsid w:val="00A055DA"/>
    <w:rsid w:val="00A06D6E"/>
    <w:rsid w:val="00A86C63"/>
    <w:rsid w:val="00A9407D"/>
    <w:rsid w:val="00AB3234"/>
    <w:rsid w:val="00AC1492"/>
    <w:rsid w:val="00AE6CC0"/>
    <w:rsid w:val="00B32001"/>
    <w:rsid w:val="00B40D68"/>
    <w:rsid w:val="00BA6448"/>
    <w:rsid w:val="00BA7A4A"/>
    <w:rsid w:val="00BB04F8"/>
    <w:rsid w:val="00C112F2"/>
    <w:rsid w:val="00C22995"/>
    <w:rsid w:val="00C37FDC"/>
    <w:rsid w:val="00C91D38"/>
    <w:rsid w:val="00CA36A3"/>
    <w:rsid w:val="00CC7BE2"/>
    <w:rsid w:val="00CF501D"/>
    <w:rsid w:val="00D4483D"/>
    <w:rsid w:val="00D75E14"/>
    <w:rsid w:val="00DA574C"/>
    <w:rsid w:val="00DB7A44"/>
    <w:rsid w:val="00DC18EC"/>
    <w:rsid w:val="00DD32BD"/>
    <w:rsid w:val="00E76797"/>
    <w:rsid w:val="00E9406B"/>
    <w:rsid w:val="00EB037D"/>
    <w:rsid w:val="00ED3E69"/>
    <w:rsid w:val="00F11BF8"/>
    <w:rsid w:val="00F20F27"/>
    <w:rsid w:val="00F52EF6"/>
    <w:rsid w:val="00F61F28"/>
    <w:rsid w:val="00F857FD"/>
    <w:rsid w:val="00FD7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8EC"/>
    <w:pPr>
      <w:jc w:val="center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108</Words>
  <Characters>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cp:lastPrinted>2013-04-30T06:57:00Z</cp:lastPrinted>
  <dcterms:created xsi:type="dcterms:W3CDTF">2013-04-30T05:12:00Z</dcterms:created>
  <dcterms:modified xsi:type="dcterms:W3CDTF">2013-05-21T07:10:00Z</dcterms:modified>
</cp:coreProperties>
</file>