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3C" w:rsidRPr="005322B6" w:rsidRDefault="00907F3C" w:rsidP="00D229E6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5322B6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907F3C" w:rsidRPr="005322B6" w:rsidRDefault="00907F3C" w:rsidP="00D229E6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5322B6">
        <w:rPr>
          <w:rFonts w:ascii="Times New Roman" w:hAnsi="Times New Roman"/>
          <w:b/>
          <w:sz w:val="36"/>
          <w:szCs w:val="36"/>
        </w:rPr>
        <w:t>РАСПОРЯЖЕНИЕ</w:t>
      </w:r>
    </w:p>
    <w:p w:rsidR="00907F3C" w:rsidRPr="005322B6" w:rsidRDefault="00907F3C" w:rsidP="00D229E6">
      <w:pPr>
        <w:spacing w:before="120" w:line="312" w:lineRule="auto"/>
        <w:rPr>
          <w:rFonts w:ascii="Times New Roman" w:hAnsi="Times New Roman"/>
          <w:sz w:val="28"/>
          <w:szCs w:val="28"/>
        </w:rPr>
      </w:pPr>
      <w:r w:rsidRPr="005322B6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от  15</w:t>
      </w:r>
      <w:r w:rsidRPr="005322B6">
        <w:rPr>
          <w:rFonts w:ascii="Times New Roman" w:hAnsi="Times New Roman"/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3 г"/>
        </w:smartTagPr>
        <w:r w:rsidRPr="005322B6"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№ 48</w:t>
      </w:r>
      <w:r w:rsidRPr="005322B6">
        <w:rPr>
          <w:rFonts w:ascii="Times New Roman" w:hAnsi="Times New Roman"/>
          <w:sz w:val="28"/>
          <w:szCs w:val="28"/>
        </w:rPr>
        <w:t>-р</w:t>
      </w:r>
    </w:p>
    <w:p w:rsidR="00907F3C" w:rsidRDefault="00907F3C" w:rsidP="00D22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абзацем вторым пункта 3 Положения о порядке расходования средств резервного фонда Правительства Республики Дагестан, утвержденного постановлением Правительства Республики Дагестан от13 июня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8"/>
            <w:szCs w:val="28"/>
          </w:rPr>
          <w:t>2001 г</w:t>
        </w:r>
      </w:smartTag>
      <w:r>
        <w:rPr>
          <w:rFonts w:ascii="Times New Roman" w:hAnsi="Times New Roman"/>
          <w:sz w:val="28"/>
          <w:szCs w:val="28"/>
        </w:rPr>
        <w:t>. № 124, выделить Министерству труда и социального развития Республики Дагестан из резервного фонда Правительства Республики Дагестан465,0 тыс. рублей на оказание государственной поддержки Дагестанской региональной организации Общероссийской общественной организации инвалидов войны в Афганистане и военной травмы – «Инвалиды войны».</w:t>
      </w:r>
    </w:p>
    <w:p w:rsidR="00907F3C" w:rsidRDefault="00907F3C" w:rsidP="00E279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7F3C" w:rsidRDefault="00907F3C" w:rsidP="00E279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7F3C" w:rsidRPr="00B63F2D" w:rsidRDefault="00907F3C" w:rsidP="00E279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3F2D">
        <w:rPr>
          <w:rFonts w:ascii="Times New Roman" w:hAnsi="Times New Roman"/>
          <w:b/>
          <w:sz w:val="28"/>
          <w:szCs w:val="28"/>
        </w:rPr>
        <w:t xml:space="preserve">Председатель Правительства </w:t>
      </w:r>
    </w:p>
    <w:p w:rsidR="00907F3C" w:rsidRPr="00B63F2D" w:rsidRDefault="00907F3C" w:rsidP="00E279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3F2D">
        <w:rPr>
          <w:rFonts w:ascii="Times New Roman" w:hAnsi="Times New Roman"/>
          <w:b/>
          <w:sz w:val="28"/>
          <w:szCs w:val="28"/>
        </w:rPr>
        <w:t xml:space="preserve">Республики Дагестан </w:t>
      </w:r>
      <w:r w:rsidRPr="00B63F2D">
        <w:rPr>
          <w:rFonts w:ascii="Times New Roman" w:hAnsi="Times New Roman"/>
          <w:b/>
          <w:sz w:val="28"/>
          <w:szCs w:val="28"/>
        </w:rPr>
        <w:tab/>
      </w:r>
      <w:r w:rsidRPr="00B63F2D">
        <w:rPr>
          <w:rFonts w:ascii="Times New Roman" w:hAnsi="Times New Roman"/>
          <w:b/>
          <w:sz w:val="28"/>
          <w:szCs w:val="28"/>
        </w:rPr>
        <w:tab/>
      </w:r>
      <w:r w:rsidRPr="00B63F2D">
        <w:rPr>
          <w:rFonts w:ascii="Times New Roman" w:hAnsi="Times New Roman"/>
          <w:b/>
          <w:sz w:val="28"/>
          <w:szCs w:val="28"/>
        </w:rPr>
        <w:tab/>
      </w:r>
      <w:r w:rsidRPr="00B63F2D">
        <w:rPr>
          <w:rFonts w:ascii="Times New Roman" w:hAnsi="Times New Roman"/>
          <w:b/>
          <w:sz w:val="28"/>
          <w:szCs w:val="28"/>
        </w:rPr>
        <w:tab/>
      </w:r>
      <w:r w:rsidRPr="00B63F2D">
        <w:rPr>
          <w:rFonts w:ascii="Times New Roman" w:hAnsi="Times New Roman"/>
          <w:b/>
          <w:sz w:val="28"/>
          <w:szCs w:val="28"/>
        </w:rPr>
        <w:tab/>
      </w:r>
      <w:r w:rsidRPr="00B63F2D">
        <w:rPr>
          <w:rFonts w:ascii="Times New Roman" w:hAnsi="Times New Roman"/>
          <w:b/>
          <w:sz w:val="28"/>
          <w:szCs w:val="28"/>
        </w:rPr>
        <w:tab/>
        <w:t>М.Меджидов</w:t>
      </w:r>
    </w:p>
    <w:sectPr w:rsidR="00907F3C" w:rsidRPr="00B63F2D" w:rsidSect="0014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43E"/>
    <w:rsid w:val="000136A1"/>
    <w:rsid w:val="00016D7D"/>
    <w:rsid w:val="00022A80"/>
    <w:rsid w:val="00034AF9"/>
    <w:rsid w:val="000411C5"/>
    <w:rsid w:val="000416F2"/>
    <w:rsid w:val="0004231E"/>
    <w:rsid w:val="000438F1"/>
    <w:rsid w:val="000474CC"/>
    <w:rsid w:val="00047653"/>
    <w:rsid w:val="00056DC3"/>
    <w:rsid w:val="00057DB5"/>
    <w:rsid w:val="00064186"/>
    <w:rsid w:val="000662F3"/>
    <w:rsid w:val="000741E5"/>
    <w:rsid w:val="00077089"/>
    <w:rsid w:val="000907D7"/>
    <w:rsid w:val="000933ED"/>
    <w:rsid w:val="000A4F59"/>
    <w:rsid w:val="000B22A2"/>
    <w:rsid w:val="000B3651"/>
    <w:rsid w:val="000B387E"/>
    <w:rsid w:val="000B5452"/>
    <w:rsid w:val="000C4712"/>
    <w:rsid w:val="000D062A"/>
    <w:rsid w:val="000D28AE"/>
    <w:rsid w:val="000D3615"/>
    <w:rsid w:val="000E2A7D"/>
    <w:rsid w:val="000E3FFA"/>
    <w:rsid w:val="000F14D1"/>
    <w:rsid w:val="000F4879"/>
    <w:rsid w:val="00102DDF"/>
    <w:rsid w:val="001273A2"/>
    <w:rsid w:val="001374BD"/>
    <w:rsid w:val="001436CB"/>
    <w:rsid w:val="00144E03"/>
    <w:rsid w:val="00146AF5"/>
    <w:rsid w:val="00147CA2"/>
    <w:rsid w:val="00164A01"/>
    <w:rsid w:val="001674CC"/>
    <w:rsid w:val="00175248"/>
    <w:rsid w:val="00176B1D"/>
    <w:rsid w:val="001774E8"/>
    <w:rsid w:val="00180A1C"/>
    <w:rsid w:val="0019259D"/>
    <w:rsid w:val="00194A6C"/>
    <w:rsid w:val="00194AEE"/>
    <w:rsid w:val="001A0E92"/>
    <w:rsid w:val="001A34B5"/>
    <w:rsid w:val="001B60D0"/>
    <w:rsid w:val="001C2B1D"/>
    <w:rsid w:val="001C3B41"/>
    <w:rsid w:val="001D4894"/>
    <w:rsid w:val="001F078F"/>
    <w:rsid w:val="001F11D5"/>
    <w:rsid w:val="001F48EC"/>
    <w:rsid w:val="001F6500"/>
    <w:rsid w:val="00201F94"/>
    <w:rsid w:val="002021F9"/>
    <w:rsid w:val="002059AF"/>
    <w:rsid w:val="002232BB"/>
    <w:rsid w:val="002237B3"/>
    <w:rsid w:val="00226038"/>
    <w:rsid w:val="002321F4"/>
    <w:rsid w:val="002363DB"/>
    <w:rsid w:val="00251B97"/>
    <w:rsid w:val="002544BA"/>
    <w:rsid w:val="00254A44"/>
    <w:rsid w:val="0027053F"/>
    <w:rsid w:val="00270AD3"/>
    <w:rsid w:val="00272A97"/>
    <w:rsid w:val="00276EFA"/>
    <w:rsid w:val="002801E5"/>
    <w:rsid w:val="002979DC"/>
    <w:rsid w:val="002B0B20"/>
    <w:rsid w:val="002B12A5"/>
    <w:rsid w:val="002B54B5"/>
    <w:rsid w:val="002C3EA1"/>
    <w:rsid w:val="002C5A2D"/>
    <w:rsid w:val="002E095B"/>
    <w:rsid w:val="002E1E71"/>
    <w:rsid w:val="002E1F19"/>
    <w:rsid w:val="002E3F2D"/>
    <w:rsid w:val="002E48ED"/>
    <w:rsid w:val="002E504B"/>
    <w:rsid w:val="002F2E3C"/>
    <w:rsid w:val="0030037E"/>
    <w:rsid w:val="00301EE0"/>
    <w:rsid w:val="00322603"/>
    <w:rsid w:val="00327049"/>
    <w:rsid w:val="0033537A"/>
    <w:rsid w:val="003444B9"/>
    <w:rsid w:val="003453C1"/>
    <w:rsid w:val="003456EF"/>
    <w:rsid w:val="003515C6"/>
    <w:rsid w:val="00365CE9"/>
    <w:rsid w:val="00370D0A"/>
    <w:rsid w:val="003A161C"/>
    <w:rsid w:val="003A3165"/>
    <w:rsid w:val="003B79BD"/>
    <w:rsid w:val="003C0C6B"/>
    <w:rsid w:val="003C1D90"/>
    <w:rsid w:val="003C3EE4"/>
    <w:rsid w:val="003C4BB3"/>
    <w:rsid w:val="003C5476"/>
    <w:rsid w:val="003C733B"/>
    <w:rsid w:val="00403297"/>
    <w:rsid w:val="004164CC"/>
    <w:rsid w:val="004243A4"/>
    <w:rsid w:val="00427E05"/>
    <w:rsid w:val="00430387"/>
    <w:rsid w:val="00432009"/>
    <w:rsid w:val="00443590"/>
    <w:rsid w:val="0044461D"/>
    <w:rsid w:val="00454D91"/>
    <w:rsid w:val="00465858"/>
    <w:rsid w:val="004701FA"/>
    <w:rsid w:val="0047143C"/>
    <w:rsid w:val="004733A6"/>
    <w:rsid w:val="004779CB"/>
    <w:rsid w:val="00482A6C"/>
    <w:rsid w:val="00486CD7"/>
    <w:rsid w:val="004A5616"/>
    <w:rsid w:val="004A6C74"/>
    <w:rsid w:val="004B12C7"/>
    <w:rsid w:val="004B4B11"/>
    <w:rsid w:val="004B6CFD"/>
    <w:rsid w:val="004D01E9"/>
    <w:rsid w:val="004D35BB"/>
    <w:rsid w:val="004D6954"/>
    <w:rsid w:val="004D74E9"/>
    <w:rsid w:val="004F5E02"/>
    <w:rsid w:val="004F6E70"/>
    <w:rsid w:val="00501B4D"/>
    <w:rsid w:val="005163D3"/>
    <w:rsid w:val="00520CA6"/>
    <w:rsid w:val="00524E57"/>
    <w:rsid w:val="005322B6"/>
    <w:rsid w:val="00537509"/>
    <w:rsid w:val="00537CE5"/>
    <w:rsid w:val="00543EF0"/>
    <w:rsid w:val="005515F2"/>
    <w:rsid w:val="00557436"/>
    <w:rsid w:val="005579FA"/>
    <w:rsid w:val="005673F5"/>
    <w:rsid w:val="00567BBD"/>
    <w:rsid w:val="00570E6B"/>
    <w:rsid w:val="0057397C"/>
    <w:rsid w:val="00575037"/>
    <w:rsid w:val="00580110"/>
    <w:rsid w:val="00594DFC"/>
    <w:rsid w:val="005A0F14"/>
    <w:rsid w:val="005A37B5"/>
    <w:rsid w:val="005A3DFE"/>
    <w:rsid w:val="005A4384"/>
    <w:rsid w:val="005A77C6"/>
    <w:rsid w:val="005A784D"/>
    <w:rsid w:val="005A7C12"/>
    <w:rsid w:val="005B15F6"/>
    <w:rsid w:val="005B3048"/>
    <w:rsid w:val="005B530B"/>
    <w:rsid w:val="005C0948"/>
    <w:rsid w:val="005C4FB3"/>
    <w:rsid w:val="005D0F3C"/>
    <w:rsid w:val="005D2A11"/>
    <w:rsid w:val="005D7656"/>
    <w:rsid w:val="005E2281"/>
    <w:rsid w:val="005E2B6C"/>
    <w:rsid w:val="005E2C60"/>
    <w:rsid w:val="005F0410"/>
    <w:rsid w:val="00600656"/>
    <w:rsid w:val="00603239"/>
    <w:rsid w:val="00617078"/>
    <w:rsid w:val="006212D1"/>
    <w:rsid w:val="00624DE2"/>
    <w:rsid w:val="006302A0"/>
    <w:rsid w:val="006307DF"/>
    <w:rsid w:val="0063197F"/>
    <w:rsid w:val="00640A30"/>
    <w:rsid w:val="00647FFA"/>
    <w:rsid w:val="006529B6"/>
    <w:rsid w:val="00660442"/>
    <w:rsid w:val="00674E80"/>
    <w:rsid w:val="00685C18"/>
    <w:rsid w:val="00686C22"/>
    <w:rsid w:val="0069414D"/>
    <w:rsid w:val="006B5410"/>
    <w:rsid w:val="006C5420"/>
    <w:rsid w:val="006C55E2"/>
    <w:rsid w:val="006C65D4"/>
    <w:rsid w:val="006D2EB6"/>
    <w:rsid w:val="006D38D6"/>
    <w:rsid w:val="006D4D74"/>
    <w:rsid w:val="006E291D"/>
    <w:rsid w:val="006E52C1"/>
    <w:rsid w:val="006E66F6"/>
    <w:rsid w:val="006E7809"/>
    <w:rsid w:val="006E79C5"/>
    <w:rsid w:val="007034FF"/>
    <w:rsid w:val="00706565"/>
    <w:rsid w:val="0070723D"/>
    <w:rsid w:val="00714658"/>
    <w:rsid w:val="00721D9A"/>
    <w:rsid w:val="00724EE7"/>
    <w:rsid w:val="0072685D"/>
    <w:rsid w:val="007303E8"/>
    <w:rsid w:val="00734BFB"/>
    <w:rsid w:val="00734EEE"/>
    <w:rsid w:val="00736511"/>
    <w:rsid w:val="0074583A"/>
    <w:rsid w:val="00745D13"/>
    <w:rsid w:val="00771853"/>
    <w:rsid w:val="00777CEB"/>
    <w:rsid w:val="00777DE7"/>
    <w:rsid w:val="007907BC"/>
    <w:rsid w:val="007A7C10"/>
    <w:rsid w:val="007B019F"/>
    <w:rsid w:val="007B0BF7"/>
    <w:rsid w:val="007C5E95"/>
    <w:rsid w:val="007D0733"/>
    <w:rsid w:val="007D4C50"/>
    <w:rsid w:val="007D782A"/>
    <w:rsid w:val="007E259A"/>
    <w:rsid w:val="007E6E32"/>
    <w:rsid w:val="007F7835"/>
    <w:rsid w:val="00800C46"/>
    <w:rsid w:val="00810590"/>
    <w:rsid w:val="00811B7E"/>
    <w:rsid w:val="00812798"/>
    <w:rsid w:val="008139FA"/>
    <w:rsid w:val="00821663"/>
    <w:rsid w:val="00827F4F"/>
    <w:rsid w:val="00835045"/>
    <w:rsid w:val="00855A98"/>
    <w:rsid w:val="00860277"/>
    <w:rsid w:val="00862D77"/>
    <w:rsid w:val="00862FD0"/>
    <w:rsid w:val="00870651"/>
    <w:rsid w:val="00873F80"/>
    <w:rsid w:val="0089147F"/>
    <w:rsid w:val="008A64D8"/>
    <w:rsid w:val="008B25E7"/>
    <w:rsid w:val="008B3CAA"/>
    <w:rsid w:val="008B40BA"/>
    <w:rsid w:val="008C0DFC"/>
    <w:rsid w:val="008C58B1"/>
    <w:rsid w:val="008D101B"/>
    <w:rsid w:val="008F5CAD"/>
    <w:rsid w:val="009008CA"/>
    <w:rsid w:val="00907F3C"/>
    <w:rsid w:val="00911170"/>
    <w:rsid w:val="0093736C"/>
    <w:rsid w:val="009409F0"/>
    <w:rsid w:val="00941716"/>
    <w:rsid w:val="009447E3"/>
    <w:rsid w:val="0094543E"/>
    <w:rsid w:val="00954D03"/>
    <w:rsid w:val="0095703E"/>
    <w:rsid w:val="00966F55"/>
    <w:rsid w:val="009679A2"/>
    <w:rsid w:val="00975581"/>
    <w:rsid w:val="009803F9"/>
    <w:rsid w:val="0098713A"/>
    <w:rsid w:val="0098770F"/>
    <w:rsid w:val="009922C4"/>
    <w:rsid w:val="009A493C"/>
    <w:rsid w:val="009A4ADD"/>
    <w:rsid w:val="009A66E1"/>
    <w:rsid w:val="009B727F"/>
    <w:rsid w:val="009D1D6B"/>
    <w:rsid w:val="009D1F4D"/>
    <w:rsid w:val="009E3F41"/>
    <w:rsid w:val="009E7B09"/>
    <w:rsid w:val="009F5756"/>
    <w:rsid w:val="009F585E"/>
    <w:rsid w:val="009F71C5"/>
    <w:rsid w:val="00A04EBC"/>
    <w:rsid w:val="00A12A79"/>
    <w:rsid w:val="00A16B1F"/>
    <w:rsid w:val="00A211D0"/>
    <w:rsid w:val="00A21F76"/>
    <w:rsid w:val="00A23DAF"/>
    <w:rsid w:val="00A34E0C"/>
    <w:rsid w:val="00A35F8F"/>
    <w:rsid w:val="00A40A84"/>
    <w:rsid w:val="00A4148D"/>
    <w:rsid w:val="00A42DE2"/>
    <w:rsid w:val="00A5524C"/>
    <w:rsid w:val="00A6276B"/>
    <w:rsid w:val="00A6468A"/>
    <w:rsid w:val="00A672D5"/>
    <w:rsid w:val="00A70706"/>
    <w:rsid w:val="00A71DE6"/>
    <w:rsid w:val="00A73BB6"/>
    <w:rsid w:val="00A931E5"/>
    <w:rsid w:val="00A9609B"/>
    <w:rsid w:val="00A97F5B"/>
    <w:rsid w:val="00AA1874"/>
    <w:rsid w:val="00AA27BC"/>
    <w:rsid w:val="00AA30CA"/>
    <w:rsid w:val="00AA4AD9"/>
    <w:rsid w:val="00AB03A5"/>
    <w:rsid w:val="00AB356F"/>
    <w:rsid w:val="00AC175F"/>
    <w:rsid w:val="00AC445A"/>
    <w:rsid w:val="00AC47C2"/>
    <w:rsid w:val="00AD31DC"/>
    <w:rsid w:val="00AE27CA"/>
    <w:rsid w:val="00AE2D18"/>
    <w:rsid w:val="00AE3646"/>
    <w:rsid w:val="00AE5FD4"/>
    <w:rsid w:val="00AF7157"/>
    <w:rsid w:val="00B12007"/>
    <w:rsid w:val="00B143CD"/>
    <w:rsid w:val="00B26A22"/>
    <w:rsid w:val="00B26EEB"/>
    <w:rsid w:val="00B35317"/>
    <w:rsid w:val="00B377AD"/>
    <w:rsid w:val="00B401D0"/>
    <w:rsid w:val="00B41268"/>
    <w:rsid w:val="00B45710"/>
    <w:rsid w:val="00B475EA"/>
    <w:rsid w:val="00B63D23"/>
    <w:rsid w:val="00B63F2D"/>
    <w:rsid w:val="00B760F7"/>
    <w:rsid w:val="00B8266B"/>
    <w:rsid w:val="00B906ED"/>
    <w:rsid w:val="00B9077D"/>
    <w:rsid w:val="00B95A9D"/>
    <w:rsid w:val="00BA1991"/>
    <w:rsid w:val="00BB1688"/>
    <w:rsid w:val="00BC30E2"/>
    <w:rsid w:val="00BD73F2"/>
    <w:rsid w:val="00BD78F0"/>
    <w:rsid w:val="00BE723D"/>
    <w:rsid w:val="00BF0109"/>
    <w:rsid w:val="00BF426A"/>
    <w:rsid w:val="00BF466E"/>
    <w:rsid w:val="00BF63E5"/>
    <w:rsid w:val="00C028FE"/>
    <w:rsid w:val="00C0591B"/>
    <w:rsid w:val="00C1095E"/>
    <w:rsid w:val="00C22A0C"/>
    <w:rsid w:val="00C27ABB"/>
    <w:rsid w:val="00C30AF4"/>
    <w:rsid w:val="00C34B53"/>
    <w:rsid w:val="00C362D3"/>
    <w:rsid w:val="00C42148"/>
    <w:rsid w:val="00C42318"/>
    <w:rsid w:val="00C45686"/>
    <w:rsid w:val="00C51EBE"/>
    <w:rsid w:val="00C54148"/>
    <w:rsid w:val="00C5501C"/>
    <w:rsid w:val="00C57941"/>
    <w:rsid w:val="00C57A99"/>
    <w:rsid w:val="00C74714"/>
    <w:rsid w:val="00C74F87"/>
    <w:rsid w:val="00C7514B"/>
    <w:rsid w:val="00C80886"/>
    <w:rsid w:val="00C8253A"/>
    <w:rsid w:val="00C8558A"/>
    <w:rsid w:val="00C85DA9"/>
    <w:rsid w:val="00CB4B2C"/>
    <w:rsid w:val="00CB50B8"/>
    <w:rsid w:val="00CB6749"/>
    <w:rsid w:val="00CC0C25"/>
    <w:rsid w:val="00CC49D3"/>
    <w:rsid w:val="00CC719F"/>
    <w:rsid w:val="00CE5B8F"/>
    <w:rsid w:val="00CE674E"/>
    <w:rsid w:val="00CE6CAF"/>
    <w:rsid w:val="00CF236F"/>
    <w:rsid w:val="00D05C8E"/>
    <w:rsid w:val="00D17BBE"/>
    <w:rsid w:val="00D229E6"/>
    <w:rsid w:val="00D238E1"/>
    <w:rsid w:val="00D2562C"/>
    <w:rsid w:val="00D4462B"/>
    <w:rsid w:val="00D479E1"/>
    <w:rsid w:val="00D52970"/>
    <w:rsid w:val="00D577CE"/>
    <w:rsid w:val="00D60377"/>
    <w:rsid w:val="00D61C21"/>
    <w:rsid w:val="00D70168"/>
    <w:rsid w:val="00D716B5"/>
    <w:rsid w:val="00D83D05"/>
    <w:rsid w:val="00D844F6"/>
    <w:rsid w:val="00D848DF"/>
    <w:rsid w:val="00DA3AEE"/>
    <w:rsid w:val="00DC11C2"/>
    <w:rsid w:val="00DC5CBE"/>
    <w:rsid w:val="00DD3D9A"/>
    <w:rsid w:val="00DD4D79"/>
    <w:rsid w:val="00DD65E0"/>
    <w:rsid w:val="00DE6462"/>
    <w:rsid w:val="00DF24FC"/>
    <w:rsid w:val="00DF704F"/>
    <w:rsid w:val="00E0097C"/>
    <w:rsid w:val="00E0776C"/>
    <w:rsid w:val="00E11074"/>
    <w:rsid w:val="00E16A70"/>
    <w:rsid w:val="00E235A7"/>
    <w:rsid w:val="00E279D7"/>
    <w:rsid w:val="00E27D7E"/>
    <w:rsid w:val="00E30BBC"/>
    <w:rsid w:val="00E335BF"/>
    <w:rsid w:val="00E62FA6"/>
    <w:rsid w:val="00E651C1"/>
    <w:rsid w:val="00E73619"/>
    <w:rsid w:val="00E919FC"/>
    <w:rsid w:val="00E91DC3"/>
    <w:rsid w:val="00EB3B83"/>
    <w:rsid w:val="00EB70A6"/>
    <w:rsid w:val="00EB7AAD"/>
    <w:rsid w:val="00ED305F"/>
    <w:rsid w:val="00EF0825"/>
    <w:rsid w:val="00F03616"/>
    <w:rsid w:val="00F24A33"/>
    <w:rsid w:val="00F25A04"/>
    <w:rsid w:val="00F359A6"/>
    <w:rsid w:val="00F37E25"/>
    <w:rsid w:val="00F40D39"/>
    <w:rsid w:val="00F5127B"/>
    <w:rsid w:val="00F5618F"/>
    <w:rsid w:val="00F60A60"/>
    <w:rsid w:val="00F9385A"/>
    <w:rsid w:val="00F964DA"/>
    <w:rsid w:val="00FC7536"/>
    <w:rsid w:val="00FD57B9"/>
    <w:rsid w:val="00FD68C5"/>
    <w:rsid w:val="00FE061E"/>
    <w:rsid w:val="00FE482E"/>
    <w:rsid w:val="00FF210C"/>
    <w:rsid w:val="00FF5C9F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204</TotalTime>
  <Pages>1</Pages>
  <Words>109</Words>
  <Characters>626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2013-03-11T07:40:00Z</cp:lastPrinted>
  <dcterms:created xsi:type="dcterms:W3CDTF">2013-02-22T12:17:00Z</dcterms:created>
  <dcterms:modified xsi:type="dcterms:W3CDTF">2013-03-19T12:50:00Z</dcterms:modified>
</cp:coreProperties>
</file>