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03" w:rsidRDefault="00851803" w:rsidP="008332C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51803" w:rsidRDefault="00851803" w:rsidP="008332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803" w:rsidRDefault="00851803" w:rsidP="001C0C50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803" w:rsidRPr="005322B6" w:rsidRDefault="00851803" w:rsidP="001C0C5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1803" w:rsidRPr="005322B6" w:rsidRDefault="00851803" w:rsidP="005322B6">
      <w:pPr>
        <w:spacing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22B6">
        <w:rPr>
          <w:rFonts w:ascii="Times New Roman" w:hAnsi="Times New Roman" w:cs="Times New Roman"/>
          <w:b/>
          <w:sz w:val="36"/>
          <w:szCs w:val="36"/>
        </w:rPr>
        <w:t>ПРАВИТЕЛЬСТВО РЕСПУБЛИКИ ДАГЕСТАН</w:t>
      </w:r>
    </w:p>
    <w:p w:rsidR="00851803" w:rsidRPr="005322B6" w:rsidRDefault="00851803" w:rsidP="005322B6">
      <w:pPr>
        <w:spacing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22B6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851803" w:rsidRPr="005322B6" w:rsidRDefault="00851803" w:rsidP="005322B6">
      <w:pPr>
        <w:spacing w:before="120" w:line="312" w:lineRule="auto"/>
        <w:rPr>
          <w:rFonts w:ascii="Times New Roman" w:hAnsi="Times New Roman" w:cs="Times New Roman"/>
          <w:sz w:val="28"/>
          <w:szCs w:val="28"/>
        </w:rPr>
      </w:pPr>
      <w:r w:rsidRPr="005322B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от  13</w:t>
      </w:r>
      <w:r w:rsidRPr="005322B6">
        <w:rPr>
          <w:rFonts w:ascii="Times New Roman" w:hAnsi="Times New Roman" w:cs="Times New Roman"/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3 г"/>
        </w:smartTagPr>
        <w:r w:rsidRPr="005322B6"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47</w:t>
      </w:r>
      <w:r w:rsidRPr="005322B6">
        <w:rPr>
          <w:rFonts w:ascii="Times New Roman" w:hAnsi="Times New Roman" w:cs="Times New Roman"/>
          <w:sz w:val="28"/>
          <w:szCs w:val="28"/>
        </w:rPr>
        <w:t>-р</w:t>
      </w:r>
    </w:p>
    <w:p w:rsidR="00851803" w:rsidRDefault="00851803" w:rsidP="00090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483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85D54">
        <w:rPr>
          <w:rFonts w:ascii="Times New Roman" w:hAnsi="Times New Roman" w:cs="Times New Roman"/>
          <w:sz w:val="28"/>
          <w:szCs w:val="28"/>
        </w:rPr>
        <w:t>выработк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5D54">
        <w:rPr>
          <w:rFonts w:ascii="Times New Roman" w:hAnsi="Times New Roman" w:cs="Times New Roman"/>
          <w:sz w:val="28"/>
          <w:szCs w:val="28"/>
        </w:rPr>
        <w:t xml:space="preserve"> комплекса мер по формированию рынка доступного жилья</w:t>
      </w:r>
      <w:r>
        <w:rPr>
          <w:rFonts w:ascii="Times New Roman" w:hAnsi="Times New Roman" w:cs="Times New Roman"/>
          <w:sz w:val="28"/>
          <w:szCs w:val="28"/>
        </w:rPr>
        <w:t>, а также развития</w:t>
      </w:r>
      <w:r w:rsidRPr="00B85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некоммерческого жилищного фонда для граждан, имеющих невысокий уровень доходов, образовать рабочую группу в следующем составе:</w:t>
      </w:r>
    </w:p>
    <w:p w:rsidR="00851803" w:rsidRPr="00B85D54" w:rsidRDefault="00851803" w:rsidP="001C0C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Ind w:w="-106" w:type="dxa"/>
        <w:tblLayout w:type="fixed"/>
        <w:tblLook w:val="01E0"/>
      </w:tblPr>
      <w:tblGrid>
        <w:gridCol w:w="3348"/>
        <w:gridCol w:w="236"/>
        <w:gridCol w:w="6244"/>
      </w:tblGrid>
      <w:tr w:rsidR="00851803" w:rsidRPr="00B85D54">
        <w:trPr>
          <w:trHeight w:val="645"/>
        </w:trPr>
        <w:tc>
          <w:tcPr>
            <w:tcW w:w="3348" w:type="dxa"/>
          </w:tcPr>
          <w:p w:rsidR="00851803" w:rsidRPr="000A7E01" w:rsidRDefault="00851803" w:rsidP="004A72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Насрутдинов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:rsidR="00851803" w:rsidRPr="000A7E01" w:rsidRDefault="00851803" w:rsidP="00837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 Председателя Правительства Республики Дагестан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rPr>
          <w:trHeight w:val="645"/>
        </w:trPr>
        <w:tc>
          <w:tcPr>
            <w:tcW w:w="3348" w:type="dxa"/>
          </w:tcPr>
          <w:p w:rsidR="00851803" w:rsidRPr="000A7E01" w:rsidRDefault="00851803" w:rsidP="000A7E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С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851803" w:rsidRPr="000A7E01" w:rsidRDefault="00851803" w:rsidP="00837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и жилищно-коммунального хозяйства Республики Дагестан (заместитель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Default="00851803" w:rsidP="000A7E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Г.Р.</w:t>
            </w:r>
          </w:p>
          <w:p w:rsidR="00851803" w:rsidRDefault="00851803" w:rsidP="000A7E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03" w:rsidRDefault="00851803" w:rsidP="000A7E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03" w:rsidRPr="000A7E01" w:rsidRDefault="00851803" w:rsidP="000A7E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Расулов М.И.</w:t>
            </w:r>
          </w:p>
        </w:tc>
        <w:tc>
          <w:tcPr>
            <w:tcW w:w="236" w:type="dxa"/>
          </w:tcPr>
          <w:p w:rsidR="00851803" w:rsidRPr="000A7E01" w:rsidRDefault="00851803" w:rsidP="00837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экономики Республики Дагестан</w:t>
            </w:r>
          </w:p>
          <w:p w:rsidR="00851803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финансов Республики Дагестан</w:t>
            </w:r>
          </w:p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Default="00851803" w:rsidP="002D3EA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Сурхаев С.З.</w:t>
            </w:r>
          </w:p>
          <w:p w:rsidR="00851803" w:rsidRDefault="00851803" w:rsidP="00062EB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803" w:rsidRPr="00062EBA" w:rsidRDefault="00851803" w:rsidP="00062EB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803" w:rsidRDefault="00851803" w:rsidP="00062EB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Усманов Р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.З.</w:t>
            </w:r>
          </w:p>
          <w:p w:rsidR="00851803" w:rsidRPr="00062EBA" w:rsidRDefault="00851803" w:rsidP="00062EB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851803" w:rsidRPr="000A7E01" w:rsidRDefault="00851803" w:rsidP="00837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Default="00851803" w:rsidP="00062EBA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по управлению государственным имуществом Республики Дагестан</w:t>
            </w:r>
          </w:p>
          <w:p w:rsidR="00851803" w:rsidRDefault="00851803" w:rsidP="00062EBA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03" w:rsidRPr="000A7E01" w:rsidRDefault="00851803" w:rsidP="00062EBA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Территориального управления Федерального агентства по управлению государственным имуществом в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Pr="000A7E01" w:rsidRDefault="00851803" w:rsidP="005E795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Ахмедов Н.Г.</w:t>
            </w:r>
          </w:p>
        </w:tc>
        <w:tc>
          <w:tcPr>
            <w:tcW w:w="236" w:type="dxa"/>
          </w:tcPr>
          <w:p w:rsidR="00851803" w:rsidRPr="000A7E01" w:rsidRDefault="00851803" w:rsidP="00837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муници-пального образования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ород Каспийск»               (по согласованию)</w:t>
            </w:r>
          </w:p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Pr="000A7E01" w:rsidRDefault="00851803" w:rsidP="000A7E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Мирзеханов А.А.</w:t>
            </w:r>
          </w:p>
        </w:tc>
        <w:tc>
          <w:tcPr>
            <w:tcW w:w="236" w:type="dxa"/>
          </w:tcPr>
          <w:p w:rsidR="00851803" w:rsidRPr="000A7E01" w:rsidRDefault="00851803" w:rsidP="00837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муници-пального образования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ород Махачкала»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Pr="000A7E01" w:rsidRDefault="00851803" w:rsidP="00B15B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Ашурбеков В.А.</w:t>
            </w:r>
          </w:p>
        </w:tc>
        <w:tc>
          <w:tcPr>
            <w:tcW w:w="236" w:type="dxa"/>
          </w:tcPr>
          <w:p w:rsidR="00851803" w:rsidRPr="000A7E01" w:rsidRDefault="00851803" w:rsidP="00B15B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Default="00851803" w:rsidP="00B15B8D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ЗАО «Арси»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851803" w:rsidRPr="000A7E01" w:rsidRDefault="00851803" w:rsidP="00B15B8D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Pr="000A7E01" w:rsidRDefault="00851803" w:rsidP="008817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Багандов М. Х.</w:t>
            </w:r>
          </w:p>
        </w:tc>
        <w:tc>
          <w:tcPr>
            <w:tcW w:w="236" w:type="dxa"/>
          </w:tcPr>
          <w:p w:rsidR="00851803" w:rsidRPr="000A7E01" w:rsidRDefault="00851803" w:rsidP="008817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8817AD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председатель ЖСК «Капитал-Инвест»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(по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</w:p>
          <w:p w:rsidR="00851803" w:rsidRPr="000A7E01" w:rsidRDefault="00851803" w:rsidP="008817AD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Pr="000A7E01" w:rsidRDefault="00851803" w:rsidP="000057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Гусейнов Г.И.</w:t>
            </w:r>
          </w:p>
        </w:tc>
        <w:tc>
          <w:tcPr>
            <w:tcW w:w="236" w:type="dxa"/>
          </w:tcPr>
          <w:p w:rsidR="00851803" w:rsidRPr="000A7E01" w:rsidRDefault="00851803" w:rsidP="000057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005701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управляющего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банк»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ОАО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 в г. Махачкале (по согласованию)</w:t>
            </w:r>
          </w:p>
          <w:p w:rsidR="00851803" w:rsidRPr="000A7E01" w:rsidRDefault="00851803" w:rsidP="00005701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Pr="000A7E01" w:rsidRDefault="00851803" w:rsidP="002339A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Джабраилов Г. Р.</w:t>
            </w:r>
          </w:p>
        </w:tc>
        <w:tc>
          <w:tcPr>
            <w:tcW w:w="236" w:type="dxa"/>
          </w:tcPr>
          <w:p w:rsidR="00851803" w:rsidRPr="000A7E01" w:rsidRDefault="00851803" w:rsidP="002339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2339A0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АО «Дагюгстрой»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51803" w:rsidRPr="000A7E01" w:rsidRDefault="00851803" w:rsidP="002339A0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Pr="000A7E01" w:rsidRDefault="00851803" w:rsidP="008817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Ибрагимов Р. Н.</w:t>
            </w:r>
          </w:p>
        </w:tc>
        <w:tc>
          <w:tcPr>
            <w:tcW w:w="236" w:type="dxa"/>
          </w:tcPr>
          <w:p w:rsidR="00851803" w:rsidRPr="000A7E01" w:rsidRDefault="00851803" w:rsidP="008817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8817AD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председатель ЖСК «Домстройсервис-1»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(по согла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1803" w:rsidRPr="000A7E01" w:rsidRDefault="00851803" w:rsidP="008817AD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Pr="000A7E01" w:rsidRDefault="00851803" w:rsidP="007651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Исаев Б. К.</w:t>
            </w:r>
          </w:p>
        </w:tc>
        <w:tc>
          <w:tcPr>
            <w:tcW w:w="236" w:type="dxa"/>
          </w:tcPr>
          <w:p w:rsidR="00851803" w:rsidRPr="000A7E01" w:rsidRDefault="00851803" w:rsidP="007651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765198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«ИнПро»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(по согласо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  <w:p w:rsidR="00851803" w:rsidRPr="000A7E01" w:rsidRDefault="00851803" w:rsidP="00765198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Pr="000A7E01" w:rsidRDefault="00851803" w:rsidP="003A53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Кадыров А. М.</w:t>
            </w:r>
          </w:p>
        </w:tc>
        <w:tc>
          <w:tcPr>
            <w:tcW w:w="236" w:type="dxa"/>
          </w:tcPr>
          <w:p w:rsidR="00851803" w:rsidRPr="000A7E01" w:rsidRDefault="00851803" w:rsidP="003A5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3A5345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председатель ЖСК «Столица-М»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(по согласо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  <w:p w:rsidR="00851803" w:rsidRPr="000A7E01" w:rsidRDefault="00851803" w:rsidP="003A5345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c>
          <w:tcPr>
            <w:tcW w:w="3348" w:type="dxa"/>
          </w:tcPr>
          <w:p w:rsidR="00851803" w:rsidRPr="000A7E01" w:rsidRDefault="00851803" w:rsidP="00C548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Керимов К.К. </w:t>
            </w:r>
          </w:p>
        </w:tc>
        <w:tc>
          <w:tcPr>
            <w:tcW w:w="236" w:type="dxa"/>
          </w:tcPr>
          <w:p w:rsidR="00851803" w:rsidRPr="000A7E01" w:rsidRDefault="00851803" w:rsidP="00C548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Default="00851803" w:rsidP="00C548D8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управляющего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агестанским отделением № 8590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Северо-Кавказского банка ОАО «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Сбербанк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51803" w:rsidRPr="000A7E01" w:rsidRDefault="00851803" w:rsidP="00C548D8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rPr>
          <w:trHeight w:val="1002"/>
        </w:trPr>
        <w:tc>
          <w:tcPr>
            <w:tcW w:w="3348" w:type="dxa"/>
          </w:tcPr>
          <w:p w:rsidR="00851803" w:rsidRPr="000A7E01" w:rsidRDefault="00851803" w:rsidP="000A7E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Мехтиханов Н.М.</w:t>
            </w:r>
          </w:p>
        </w:tc>
        <w:tc>
          <w:tcPr>
            <w:tcW w:w="236" w:type="dxa"/>
          </w:tcPr>
          <w:p w:rsidR="00851803" w:rsidRPr="000A7E01" w:rsidRDefault="00851803" w:rsidP="00837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ОАО «Дагипотека»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rPr>
          <w:trHeight w:val="933"/>
        </w:trPr>
        <w:tc>
          <w:tcPr>
            <w:tcW w:w="3348" w:type="dxa"/>
          </w:tcPr>
          <w:p w:rsidR="00851803" w:rsidRPr="000A7E01" w:rsidRDefault="00851803" w:rsidP="004B132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Муслимов М. З.</w:t>
            </w:r>
          </w:p>
        </w:tc>
        <w:tc>
          <w:tcPr>
            <w:tcW w:w="236" w:type="dxa"/>
          </w:tcPr>
          <w:p w:rsidR="00851803" w:rsidRPr="000A7E01" w:rsidRDefault="00851803" w:rsidP="004B13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4B132A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ОАО «Махачкалинский ДСК»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51803" w:rsidRPr="000A7E01" w:rsidRDefault="00851803" w:rsidP="004B132A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803" w:rsidRPr="00B85D54">
        <w:trPr>
          <w:trHeight w:val="933"/>
        </w:trPr>
        <w:tc>
          <w:tcPr>
            <w:tcW w:w="3348" w:type="dxa"/>
          </w:tcPr>
          <w:p w:rsidR="00851803" w:rsidRPr="000A7E01" w:rsidRDefault="00851803" w:rsidP="000A7E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Сунгурова А. А-Ж.</w:t>
            </w:r>
          </w:p>
          <w:p w:rsidR="00851803" w:rsidRPr="000A7E01" w:rsidRDefault="00851803" w:rsidP="000A7E0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51803" w:rsidRPr="000A7E01" w:rsidRDefault="00851803" w:rsidP="00837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44" w:type="dxa"/>
          </w:tcPr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A7E01">
              <w:rPr>
                <w:rFonts w:ascii="Times New Roman" w:hAnsi="Times New Roman" w:cs="Times New Roman"/>
                <w:sz w:val="28"/>
                <w:szCs w:val="28"/>
              </w:rPr>
              <w:t>равления ООО «Дагэнергобанк»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1803" w:rsidRPr="000A7E01" w:rsidRDefault="00851803" w:rsidP="008370CB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1803" w:rsidRPr="00B748E8" w:rsidRDefault="00851803" w:rsidP="00F111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48E8">
        <w:rPr>
          <w:rFonts w:ascii="Times New Roman" w:hAnsi="Times New Roman" w:cs="Times New Roman"/>
          <w:sz w:val="28"/>
          <w:szCs w:val="28"/>
        </w:rPr>
        <w:t xml:space="preserve">. </w:t>
      </w:r>
      <w:r w:rsidRPr="0084099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099D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Республики Дагестан </w:t>
      </w:r>
      <w:r w:rsidRPr="00B748E8">
        <w:rPr>
          <w:rFonts w:ascii="Times New Roman" w:hAnsi="Times New Roman" w:cs="Times New Roman"/>
          <w:sz w:val="28"/>
          <w:szCs w:val="28"/>
        </w:rPr>
        <w:t>осуществлять организационно-методическое сопровождение деятельности рабочей группы.</w:t>
      </w:r>
    </w:p>
    <w:p w:rsidR="00851803" w:rsidRDefault="00851803" w:rsidP="001C0C5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803" w:rsidRPr="00B748E8" w:rsidRDefault="00851803" w:rsidP="001C0C5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803" w:rsidRPr="00D914D5" w:rsidRDefault="00851803" w:rsidP="001C0C50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914D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Правительства </w:t>
      </w:r>
    </w:p>
    <w:p w:rsidR="00851803" w:rsidRPr="00D914D5" w:rsidRDefault="00851803" w:rsidP="001C0C50">
      <w:pPr>
        <w:pStyle w:val="ConsPlusNormal"/>
        <w:widowControl/>
        <w:ind w:firstLine="0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D914D5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914D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М. </w:t>
      </w:r>
      <w:r>
        <w:rPr>
          <w:rFonts w:ascii="Times New Roman" w:hAnsi="Times New Roman" w:cs="Times New Roman"/>
          <w:b/>
          <w:bCs/>
          <w:sz w:val="28"/>
          <w:szCs w:val="28"/>
        </w:rPr>
        <w:t>Меджидо</w:t>
      </w:r>
      <w:r w:rsidRPr="00D914D5"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:rsidR="00851803" w:rsidRDefault="00851803" w:rsidP="001C0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1803" w:rsidRDefault="00851803" w:rsidP="001C0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51803" w:rsidRDefault="00851803" w:rsidP="00810E69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ru-RU"/>
        </w:rPr>
      </w:pPr>
    </w:p>
    <w:p w:rsidR="00851803" w:rsidRPr="00810E69" w:rsidRDefault="00851803" w:rsidP="00810E69">
      <w:pPr>
        <w:spacing w:after="0" w:line="240" w:lineRule="auto"/>
        <w:rPr>
          <w:rFonts w:ascii="Times New Roman" w:hAnsi="Times New Roman" w:cs="Times New Roman"/>
          <w:sz w:val="10"/>
          <w:szCs w:val="10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10"/>
          <w:szCs w:val="10"/>
          <w:lang w:eastAsia="ru-RU"/>
        </w:rPr>
        <w:t>расп 2-05</w:t>
      </w:r>
    </w:p>
    <w:sectPr w:rsidR="00851803" w:rsidRPr="00810E69" w:rsidSect="00465734">
      <w:headerReference w:type="default" r:id="rId7"/>
      <w:pgSz w:w="11906" w:h="16838"/>
      <w:pgMar w:top="107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803" w:rsidRDefault="00851803" w:rsidP="00465734">
      <w:pPr>
        <w:spacing w:after="0" w:line="240" w:lineRule="auto"/>
      </w:pPr>
      <w:r>
        <w:separator/>
      </w:r>
    </w:p>
  </w:endnote>
  <w:endnote w:type="continuationSeparator" w:id="1">
    <w:p w:rsidR="00851803" w:rsidRDefault="00851803" w:rsidP="0046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803" w:rsidRDefault="00851803" w:rsidP="00465734">
      <w:pPr>
        <w:spacing w:after="0" w:line="240" w:lineRule="auto"/>
      </w:pPr>
      <w:r>
        <w:separator/>
      </w:r>
    </w:p>
  </w:footnote>
  <w:footnote w:type="continuationSeparator" w:id="1">
    <w:p w:rsidR="00851803" w:rsidRDefault="00851803" w:rsidP="0046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03" w:rsidRDefault="00851803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465"/>
    <w:multiLevelType w:val="hybridMultilevel"/>
    <w:tmpl w:val="13109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C50"/>
    <w:rsid w:val="000048B4"/>
    <w:rsid w:val="00005701"/>
    <w:rsid w:val="00024766"/>
    <w:rsid w:val="000421CE"/>
    <w:rsid w:val="00053C21"/>
    <w:rsid w:val="00062EBA"/>
    <w:rsid w:val="00075A04"/>
    <w:rsid w:val="00076689"/>
    <w:rsid w:val="00090E06"/>
    <w:rsid w:val="00093E0C"/>
    <w:rsid w:val="000A60B7"/>
    <w:rsid w:val="000A7E01"/>
    <w:rsid w:val="000B4368"/>
    <w:rsid w:val="000E25E8"/>
    <w:rsid w:val="000E359F"/>
    <w:rsid w:val="000E7A51"/>
    <w:rsid w:val="00103392"/>
    <w:rsid w:val="00114412"/>
    <w:rsid w:val="00122950"/>
    <w:rsid w:val="001255CC"/>
    <w:rsid w:val="00137DEA"/>
    <w:rsid w:val="00143B9B"/>
    <w:rsid w:val="00155447"/>
    <w:rsid w:val="00155DBE"/>
    <w:rsid w:val="00160FB2"/>
    <w:rsid w:val="00161F28"/>
    <w:rsid w:val="00174621"/>
    <w:rsid w:val="001775B9"/>
    <w:rsid w:val="001908DC"/>
    <w:rsid w:val="00195DCB"/>
    <w:rsid w:val="00196FDD"/>
    <w:rsid w:val="001A7B11"/>
    <w:rsid w:val="001A7C6E"/>
    <w:rsid w:val="001C0C50"/>
    <w:rsid w:val="001E1BE6"/>
    <w:rsid w:val="001E2E87"/>
    <w:rsid w:val="001E312A"/>
    <w:rsid w:val="001E58B7"/>
    <w:rsid w:val="002002EC"/>
    <w:rsid w:val="00204EC5"/>
    <w:rsid w:val="00206D11"/>
    <w:rsid w:val="00220667"/>
    <w:rsid w:val="00222B9C"/>
    <w:rsid w:val="002339A0"/>
    <w:rsid w:val="00254273"/>
    <w:rsid w:val="00282E1E"/>
    <w:rsid w:val="002A359B"/>
    <w:rsid w:val="002B16E0"/>
    <w:rsid w:val="002C3429"/>
    <w:rsid w:val="002C606A"/>
    <w:rsid w:val="002D3EAF"/>
    <w:rsid w:val="002D6652"/>
    <w:rsid w:val="0030743F"/>
    <w:rsid w:val="003247E5"/>
    <w:rsid w:val="0036629C"/>
    <w:rsid w:val="00375397"/>
    <w:rsid w:val="003801A7"/>
    <w:rsid w:val="00393913"/>
    <w:rsid w:val="003A5345"/>
    <w:rsid w:val="003C47FF"/>
    <w:rsid w:val="003C57FA"/>
    <w:rsid w:val="003D6260"/>
    <w:rsid w:val="003E2AA0"/>
    <w:rsid w:val="003E454F"/>
    <w:rsid w:val="003E5AA7"/>
    <w:rsid w:val="004135DE"/>
    <w:rsid w:val="0042333E"/>
    <w:rsid w:val="004273A3"/>
    <w:rsid w:val="00432196"/>
    <w:rsid w:val="00435AFE"/>
    <w:rsid w:val="00453276"/>
    <w:rsid w:val="004647D2"/>
    <w:rsid w:val="00465734"/>
    <w:rsid w:val="004712AC"/>
    <w:rsid w:val="00480312"/>
    <w:rsid w:val="0048664B"/>
    <w:rsid w:val="004901FC"/>
    <w:rsid w:val="004A0A13"/>
    <w:rsid w:val="004A1088"/>
    <w:rsid w:val="004A72AB"/>
    <w:rsid w:val="004B132A"/>
    <w:rsid w:val="004B5235"/>
    <w:rsid w:val="004C7399"/>
    <w:rsid w:val="004D41F8"/>
    <w:rsid w:val="004D5607"/>
    <w:rsid w:val="004D75EC"/>
    <w:rsid w:val="004E3FC4"/>
    <w:rsid w:val="004E4B76"/>
    <w:rsid w:val="00515D6B"/>
    <w:rsid w:val="00517C19"/>
    <w:rsid w:val="00525100"/>
    <w:rsid w:val="005322B6"/>
    <w:rsid w:val="00541C15"/>
    <w:rsid w:val="00546E34"/>
    <w:rsid w:val="00563C4A"/>
    <w:rsid w:val="005740C5"/>
    <w:rsid w:val="00584B82"/>
    <w:rsid w:val="00596BD7"/>
    <w:rsid w:val="005A301E"/>
    <w:rsid w:val="005D2972"/>
    <w:rsid w:val="005D3968"/>
    <w:rsid w:val="005D457E"/>
    <w:rsid w:val="005E03FC"/>
    <w:rsid w:val="005E7954"/>
    <w:rsid w:val="005F2505"/>
    <w:rsid w:val="0060714A"/>
    <w:rsid w:val="006104C7"/>
    <w:rsid w:val="00615F6B"/>
    <w:rsid w:val="0062018D"/>
    <w:rsid w:val="00623B43"/>
    <w:rsid w:val="00636588"/>
    <w:rsid w:val="0065001A"/>
    <w:rsid w:val="006535F7"/>
    <w:rsid w:val="00656033"/>
    <w:rsid w:val="006825C4"/>
    <w:rsid w:val="006A5842"/>
    <w:rsid w:val="006A5BEF"/>
    <w:rsid w:val="006A77E2"/>
    <w:rsid w:val="006B213E"/>
    <w:rsid w:val="006B6681"/>
    <w:rsid w:val="006C3928"/>
    <w:rsid w:val="006D27A3"/>
    <w:rsid w:val="006D602D"/>
    <w:rsid w:val="006E04BD"/>
    <w:rsid w:val="006E7218"/>
    <w:rsid w:val="007111CF"/>
    <w:rsid w:val="00717813"/>
    <w:rsid w:val="00743316"/>
    <w:rsid w:val="007529A7"/>
    <w:rsid w:val="00755AA8"/>
    <w:rsid w:val="00757E25"/>
    <w:rsid w:val="00765198"/>
    <w:rsid w:val="007913C1"/>
    <w:rsid w:val="007B2B96"/>
    <w:rsid w:val="007B50EC"/>
    <w:rsid w:val="007C3151"/>
    <w:rsid w:val="007D4A58"/>
    <w:rsid w:val="00810E69"/>
    <w:rsid w:val="008131EE"/>
    <w:rsid w:val="00824B71"/>
    <w:rsid w:val="008332C4"/>
    <w:rsid w:val="008370CB"/>
    <w:rsid w:val="0084099D"/>
    <w:rsid w:val="0084419F"/>
    <w:rsid w:val="00844CE4"/>
    <w:rsid w:val="0084599E"/>
    <w:rsid w:val="00851803"/>
    <w:rsid w:val="00857326"/>
    <w:rsid w:val="0086227A"/>
    <w:rsid w:val="00866EF8"/>
    <w:rsid w:val="008817AD"/>
    <w:rsid w:val="00881E74"/>
    <w:rsid w:val="008A6F78"/>
    <w:rsid w:val="008B017C"/>
    <w:rsid w:val="008E36B0"/>
    <w:rsid w:val="008F6FA1"/>
    <w:rsid w:val="00910EBD"/>
    <w:rsid w:val="0091320B"/>
    <w:rsid w:val="009135D9"/>
    <w:rsid w:val="009508F1"/>
    <w:rsid w:val="009554EE"/>
    <w:rsid w:val="00967FC2"/>
    <w:rsid w:val="00971940"/>
    <w:rsid w:val="009807A5"/>
    <w:rsid w:val="00982AF9"/>
    <w:rsid w:val="009958E0"/>
    <w:rsid w:val="009A39E3"/>
    <w:rsid w:val="009A74FF"/>
    <w:rsid w:val="009D113F"/>
    <w:rsid w:val="009D376A"/>
    <w:rsid w:val="009D3A62"/>
    <w:rsid w:val="009E34BE"/>
    <w:rsid w:val="009E61AB"/>
    <w:rsid w:val="009F3FD4"/>
    <w:rsid w:val="00A06859"/>
    <w:rsid w:val="00A168B2"/>
    <w:rsid w:val="00A366C6"/>
    <w:rsid w:val="00AB0EFC"/>
    <w:rsid w:val="00AB4818"/>
    <w:rsid w:val="00AB59B3"/>
    <w:rsid w:val="00AB5E6D"/>
    <w:rsid w:val="00AB6397"/>
    <w:rsid w:val="00AC0F6F"/>
    <w:rsid w:val="00AC5D75"/>
    <w:rsid w:val="00AC63A3"/>
    <w:rsid w:val="00AD7E79"/>
    <w:rsid w:val="00AD7EBB"/>
    <w:rsid w:val="00AF7C50"/>
    <w:rsid w:val="00B04185"/>
    <w:rsid w:val="00B15B8D"/>
    <w:rsid w:val="00B15C2C"/>
    <w:rsid w:val="00B260CA"/>
    <w:rsid w:val="00B327E2"/>
    <w:rsid w:val="00B411C5"/>
    <w:rsid w:val="00B43786"/>
    <w:rsid w:val="00B46C0A"/>
    <w:rsid w:val="00B526C3"/>
    <w:rsid w:val="00B530CC"/>
    <w:rsid w:val="00B5490E"/>
    <w:rsid w:val="00B60EF0"/>
    <w:rsid w:val="00B748E8"/>
    <w:rsid w:val="00B806DF"/>
    <w:rsid w:val="00B83DE9"/>
    <w:rsid w:val="00B85D54"/>
    <w:rsid w:val="00B86909"/>
    <w:rsid w:val="00B91BDD"/>
    <w:rsid w:val="00BA6557"/>
    <w:rsid w:val="00BB16C9"/>
    <w:rsid w:val="00BB2096"/>
    <w:rsid w:val="00BC1A70"/>
    <w:rsid w:val="00BC4409"/>
    <w:rsid w:val="00BC796A"/>
    <w:rsid w:val="00BD4A48"/>
    <w:rsid w:val="00BE185A"/>
    <w:rsid w:val="00BF1023"/>
    <w:rsid w:val="00BF2D1A"/>
    <w:rsid w:val="00BF4383"/>
    <w:rsid w:val="00BF637D"/>
    <w:rsid w:val="00C03FD5"/>
    <w:rsid w:val="00C0739D"/>
    <w:rsid w:val="00C1041D"/>
    <w:rsid w:val="00C11984"/>
    <w:rsid w:val="00C12382"/>
    <w:rsid w:val="00C23BD3"/>
    <w:rsid w:val="00C32868"/>
    <w:rsid w:val="00C337E7"/>
    <w:rsid w:val="00C5483D"/>
    <w:rsid w:val="00C548D8"/>
    <w:rsid w:val="00C56A80"/>
    <w:rsid w:val="00C64936"/>
    <w:rsid w:val="00CB41F6"/>
    <w:rsid w:val="00CB431D"/>
    <w:rsid w:val="00CB434C"/>
    <w:rsid w:val="00CD77B5"/>
    <w:rsid w:val="00CD799E"/>
    <w:rsid w:val="00CF749E"/>
    <w:rsid w:val="00D0378F"/>
    <w:rsid w:val="00D04C05"/>
    <w:rsid w:val="00D213BD"/>
    <w:rsid w:val="00D27E81"/>
    <w:rsid w:val="00D57D08"/>
    <w:rsid w:val="00D707FE"/>
    <w:rsid w:val="00D8069A"/>
    <w:rsid w:val="00D85F79"/>
    <w:rsid w:val="00D865A3"/>
    <w:rsid w:val="00D914D5"/>
    <w:rsid w:val="00D95AA7"/>
    <w:rsid w:val="00DA4ED6"/>
    <w:rsid w:val="00DC2CCB"/>
    <w:rsid w:val="00DF07FA"/>
    <w:rsid w:val="00E053D6"/>
    <w:rsid w:val="00E310DF"/>
    <w:rsid w:val="00E331AB"/>
    <w:rsid w:val="00E37372"/>
    <w:rsid w:val="00E42EC9"/>
    <w:rsid w:val="00E4613E"/>
    <w:rsid w:val="00E978FF"/>
    <w:rsid w:val="00EE2046"/>
    <w:rsid w:val="00EF43FD"/>
    <w:rsid w:val="00F1110C"/>
    <w:rsid w:val="00F22831"/>
    <w:rsid w:val="00F447E6"/>
    <w:rsid w:val="00F55D59"/>
    <w:rsid w:val="00F57171"/>
    <w:rsid w:val="00F85C92"/>
    <w:rsid w:val="00F915F6"/>
    <w:rsid w:val="00F94A31"/>
    <w:rsid w:val="00FB34C3"/>
    <w:rsid w:val="00FE78A1"/>
    <w:rsid w:val="00FF539C"/>
    <w:rsid w:val="00FF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5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0C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1C0C5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99"/>
    <w:qFormat/>
    <w:rsid w:val="005D3968"/>
    <w:rPr>
      <w:rFonts w:cs="Times New Roman"/>
      <w:b/>
      <w:bCs/>
      <w:i/>
      <w:iCs/>
      <w:color w:val="auto"/>
    </w:rPr>
  </w:style>
  <w:style w:type="paragraph" w:styleId="Header">
    <w:name w:val="header"/>
    <w:basedOn w:val="Normal"/>
    <w:link w:val="HeaderChar"/>
    <w:uiPriority w:val="99"/>
    <w:rsid w:val="004657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5734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4657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5734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1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0E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4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614</TotalTime>
  <Pages>2</Pages>
  <Words>387</Words>
  <Characters>2209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2013-03-11T12:48:00Z</cp:lastPrinted>
  <dcterms:created xsi:type="dcterms:W3CDTF">2013-01-29T07:44:00Z</dcterms:created>
  <dcterms:modified xsi:type="dcterms:W3CDTF">2013-03-15T09:31:00Z</dcterms:modified>
</cp:coreProperties>
</file>