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CB" w:rsidRDefault="00196ACB" w:rsidP="008214B4">
      <w:pPr>
        <w:pStyle w:val="List2"/>
        <w:ind w:left="0" w:firstLine="0"/>
        <w:jc w:val="center"/>
        <w:rPr>
          <w:color w:val="000000"/>
          <w:sz w:val="24"/>
          <w:szCs w:val="24"/>
        </w:rPr>
      </w:pPr>
    </w:p>
    <w:p w:rsidR="00196ACB" w:rsidRDefault="00196ACB" w:rsidP="008214B4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196ACB" w:rsidRDefault="00196ACB" w:rsidP="008214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196ACB" w:rsidRDefault="00196ACB" w:rsidP="008214B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24</w:t>
      </w:r>
      <w:r w:rsidRPr="008214B4">
        <w:rPr>
          <w:b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13 г"/>
        </w:smartTagPr>
        <w:r w:rsidRPr="008214B4"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105</w:t>
      </w:r>
      <w:r w:rsidRPr="008214B4">
        <w:rPr>
          <w:b/>
          <w:sz w:val="28"/>
          <w:szCs w:val="28"/>
        </w:rPr>
        <w:t>-р</w:t>
      </w:r>
    </w:p>
    <w:p w:rsidR="00196ACB" w:rsidRPr="008214B4" w:rsidRDefault="00196ACB" w:rsidP="008214B4">
      <w:pPr>
        <w:spacing w:before="120"/>
        <w:jc w:val="center"/>
        <w:rPr>
          <w:b/>
          <w:sz w:val="28"/>
          <w:szCs w:val="28"/>
        </w:rPr>
      </w:pPr>
    </w:p>
    <w:p w:rsidR="00196ACB" w:rsidRPr="006254FD" w:rsidRDefault="00196ACB" w:rsidP="00E60A76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254FD">
        <w:rPr>
          <w:sz w:val="28"/>
          <w:szCs w:val="28"/>
        </w:rPr>
        <w:t>В целях реализации приоритетного проекта Президента Республики Дагестан «Безопасный Дагестан» образовать рабочую группу в следующем составе:</w:t>
      </w:r>
    </w:p>
    <w:p w:rsidR="00196ACB" w:rsidRPr="00C23DA4" w:rsidRDefault="00196ACB" w:rsidP="00473A62">
      <w:pPr>
        <w:jc w:val="center"/>
        <w:rPr>
          <w:b/>
          <w:bCs/>
        </w:rPr>
      </w:pPr>
    </w:p>
    <w:tbl>
      <w:tblPr>
        <w:tblW w:w="0" w:type="auto"/>
        <w:tblInd w:w="-106" w:type="dxa"/>
        <w:tblLook w:val="00A0"/>
      </w:tblPr>
      <w:tblGrid>
        <w:gridCol w:w="3652"/>
        <w:gridCol w:w="356"/>
        <w:gridCol w:w="5460"/>
      </w:tblGrid>
      <w:tr w:rsidR="00196ACB">
        <w:tc>
          <w:tcPr>
            <w:tcW w:w="3652" w:type="dxa"/>
          </w:tcPr>
          <w:p w:rsidR="00196ACB" w:rsidRPr="00C04BD6" w:rsidRDefault="00196ACB" w:rsidP="004C3287">
            <w:pPr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Джафаров Р.Д.</w:t>
            </w:r>
          </w:p>
          <w:p w:rsidR="00196ACB" w:rsidRPr="00C04BD6" w:rsidRDefault="00196ACB" w:rsidP="004C3287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96ACB" w:rsidRPr="00C04BD6" w:rsidRDefault="00196ACB" w:rsidP="004C3287">
            <w:pPr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Pr="00C04BD6" w:rsidRDefault="00196ACB" w:rsidP="003038A2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исполняющий обязанности заместителя</w:t>
            </w:r>
            <w:r>
              <w:rPr>
                <w:sz w:val="28"/>
                <w:szCs w:val="28"/>
              </w:rPr>
              <w:t xml:space="preserve"> </w:t>
            </w:r>
            <w:r w:rsidRPr="00C04BD6">
              <w:rPr>
                <w:sz w:val="28"/>
                <w:szCs w:val="28"/>
              </w:rPr>
              <w:t xml:space="preserve">Председателя Правительства Республики Дагестан </w:t>
            </w:r>
            <w:r>
              <w:rPr>
                <w:sz w:val="28"/>
                <w:szCs w:val="28"/>
              </w:rPr>
              <w:t xml:space="preserve"> </w:t>
            </w:r>
            <w:r w:rsidRPr="00C04BD6">
              <w:rPr>
                <w:sz w:val="28"/>
                <w:szCs w:val="28"/>
              </w:rPr>
              <w:t>(руководитель рабочей группы)</w:t>
            </w:r>
          </w:p>
          <w:p w:rsidR="00196ACB" w:rsidRPr="00856255" w:rsidRDefault="00196ACB" w:rsidP="003038A2">
            <w:pPr>
              <w:jc w:val="both"/>
            </w:pPr>
          </w:p>
        </w:tc>
      </w:tr>
      <w:tr w:rsidR="00196ACB">
        <w:tc>
          <w:tcPr>
            <w:tcW w:w="3652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Баачилов</w:t>
            </w:r>
            <w:r>
              <w:rPr>
                <w:sz w:val="28"/>
                <w:szCs w:val="28"/>
              </w:rPr>
              <w:t xml:space="preserve"> </w:t>
            </w:r>
            <w:r w:rsidRPr="00C04BD6">
              <w:rPr>
                <w:sz w:val="28"/>
                <w:szCs w:val="28"/>
              </w:rPr>
              <w:t>М.Г.</w:t>
            </w:r>
          </w:p>
        </w:tc>
        <w:tc>
          <w:tcPr>
            <w:tcW w:w="356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Pr="00C04BD6" w:rsidRDefault="00196ACB" w:rsidP="003038A2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Секретарь Совета Безопасности Республики Дагестан (по согласованию)</w:t>
            </w:r>
          </w:p>
          <w:p w:rsidR="00196ACB" w:rsidRPr="00856255" w:rsidRDefault="00196ACB" w:rsidP="003038A2">
            <w:pPr>
              <w:jc w:val="both"/>
            </w:pPr>
          </w:p>
        </w:tc>
      </w:tr>
      <w:tr w:rsidR="00196ACB">
        <w:tc>
          <w:tcPr>
            <w:tcW w:w="3652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Гасанов А.П.</w:t>
            </w:r>
          </w:p>
        </w:tc>
        <w:tc>
          <w:tcPr>
            <w:tcW w:w="356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Pr="00C04BD6" w:rsidRDefault="00196ACB" w:rsidP="003038A2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 xml:space="preserve">исполняющий обязанности министра по национальной политике Республики Дагестан </w:t>
            </w:r>
          </w:p>
          <w:p w:rsidR="00196ACB" w:rsidRPr="00856255" w:rsidRDefault="00196ACB" w:rsidP="003038A2">
            <w:pPr>
              <w:jc w:val="both"/>
            </w:pPr>
          </w:p>
        </w:tc>
      </w:tr>
      <w:tr w:rsidR="00196ACB">
        <w:tc>
          <w:tcPr>
            <w:tcW w:w="3652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Рагимов А.Т.</w:t>
            </w:r>
          </w:p>
        </w:tc>
        <w:tc>
          <w:tcPr>
            <w:tcW w:w="356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Pr="00C04BD6" w:rsidRDefault="00196ACB" w:rsidP="003038A2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 xml:space="preserve">исполняющий обязанности министра юстиции Республики Дагестан </w:t>
            </w:r>
          </w:p>
          <w:p w:rsidR="00196ACB" w:rsidRPr="00C23DA4" w:rsidRDefault="00196ACB" w:rsidP="003038A2">
            <w:pPr>
              <w:jc w:val="both"/>
              <w:rPr>
                <w:sz w:val="16"/>
                <w:szCs w:val="16"/>
              </w:rPr>
            </w:pPr>
          </w:p>
        </w:tc>
      </w:tr>
      <w:tr w:rsidR="00196ACB">
        <w:tc>
          <w:tcPr>
            <w:tcW w:w="3652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Заргишиев М.Р.</w:t>
            </w:r>
          </w:p>
        </w:tc>
        <w:tc>
          <w:tcPr>
            <w:tcW w:w="356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Default="00196ACB" w:rsidP="003038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председателя Комитета по свободе совести, взаимодействию с религиозными организациями Республики Дагестан</w:t>
            </w:r>
          </w:p>
          <w:p w:rsidR="00196ACB" w:rsidRPr="00C23DA4" w:rsidRDefault="00196ACB" w:rsidP="003038A2">
            <w:pPr>
              <w:jc w:val="both"/>
              <w:rPr>
                <w:sz w:val="16"/>
                <w:szCs w:val="16"/>
              </w:rPr>
            </w:pPr>
          </w:p>
        </w:tc>
      </w:tr>
      <w:tr w:rsidR="00196ACB">
        <w:tc>
          <w:tcPr>
            <w:tcW w:w="3652" w:type="dxa"/>
          </w:tcPr>
          <w:p w:rsidR="00196ACB" w:rsidRDefault="00196ACB" w:rsidP="00C0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Беков Р.Х.</w:t>
            </w:r>
          </w:p>
        </w:tc>
        <w:tc>
          <w:tcPr>
            <w:tcW w:w="356" w:type="dxa"/>
          </w:tcPr>
          <w:p w:rsidR="00196ACB" w:rsidRDefault="00196ACB" w:rsidP="00C04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Default="00196ACB" w:rsidP="003038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Президента Республики Дагестан (по согласованию)</w:t>
            </w:r>
          </w:p>
          <w:p w:rsidR="00196ACB" w:rsidRPr="00C23DA4" w:rsidRDefault="00196ACB" w:rsidP="003038A2">
            <w:pPr>
              <w:jc w:val="both"/>
              <w:rPr>
                <w:sz w:val="16"/>
                <w:szCs w:val="16"/>
              </w:rPr>
            </w:pPr>
          </w:p>
        </w:tc>
      </w:tr>
      <w:tr w:rsidR="00196ACB">
        <w:tc>
          <w:tcPr>
            <w:tcW w:w="3652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Муслимов Э.С.</w:t>
            </w:r>
          </w:p>
        </w:tc>
        <w:tc>
          <w:tcPr>
            <w:tcW w:w="356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Pr="00C04BD6" w:rsidRDefault="00196ACB" w:rsidP="003038A2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 xml:space="preserve">исполняющий обязанности начальника Управления </w:t>
            </w:r>
            <w:r>
              <w:rPr>
                <w:sz w:val="28"/>
                <w:szCs w:val="28"/>
              </w:rPr>
              <w:t>Ф</w:t>
            </w:r>
            <w:r w:rsidRPr="00C04BD6">
              <w:rPr>
                <w:sz w:val="28"/>
                <w:szCs w:val="28"/>
              </w:rPr>
              <w:t xml:space="preserve">едеральной службы </w:t>
            </w:r>
            <w:r>
              <w:rPr>
                <w:sz w:val="28"/>
                <w:szCs w:val="28"/>
              </w:rPr>
              <w:t xml:space="preserve">Российской Федерации </w:t>
            </w:r>
            <w:r w:rsidRPr="00C04BD6">
              <w:rPr>
                <w:sz w:val="28"/>
                <w:szCs w:val="28"/>
              </w:rPr>
              <w:t>по контролю за оборотом наркотиков по Республике Дагестан</w:t>
            </w:r>
            <w:r>
              <w:rPr>
                <w:sz w:val="28"/>
                <w:szCs w:val="28"/>
              </w:rPr>
              <w:t xml:space="preserve"> </w:t>
            </w:r>
            <w:r w:rsidRPr="00C04BD6">
              <w:rPr>
                <w:sz w:val="28"/>
                <w:szCs w:val="28"/>
              </w:rPr>
              <w:t>(по согласованию)</w:t>
            </w:r>
          </w:p>
          <w:p w:rsidR="00196ACB" w:rsidRPr="00C23DA4" w:rsidRDefault="00196ACB" w:rsidP="003038A2">
            <w:pPr>
              <w:jc w:val="both"/>
              <w:rPr>
                <w:sz w:val="16"/>
                <w:szCs w:val="16"/>
              </w:rPr>
            </w:pPr>
          </w:p>
        </w:tc>
      </w:tr>
      <w:tr w:rsidR="00196ACB">
        <w:tc>
          <w:tcPr>
            <w:tcW w:w="3652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Махмудов Ю.С.</w:t>
            </w:r>
          </w:p>
        </w:tc>
        <w:tc>
          <w:tcPr>
            <w:tcW w:w="356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Pr="00C04BD6" w:rsidRDefault="00196ACB" w:rsidP="003038A2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</w:rPr>
              <w:t>Ф</w:t>
            </w:r>
            <w:r w:rsidRPr="00C04BD6">
              <w:rPr>
                <w:sz w:val="28"/>
                <w:szCs w:val="28"/>
              </w:rPr>
              <w:t>едеральной службы безопасности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C04BD6">
              <w:rPr>
                <w:sz w:val="28"/>
                <w:szCs w:val="28"/>
              </w:rPr>
              <w:t>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 w:rsidRPr="00C04BD6">
              <w:rPr>
                <w:sz w:val="28"/>
                <w:szCs w:val="28"/>
              </w:rPr>
              <w:t>по Республике Дагестан (по согласованию)</w:t>
            </w:r>
          </w:p>
        </w:tc>
      </w:tr>
      <w:tr w:rsidR="00196ACB">
        <w:tc>
          <w:tcPr>
            <w:tcW w:w="3652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Макашарипов</w:t>
            </w:r>
            <w:r>
              <w:rPr>
                <w:sz w:val="28"/>
                <w:szCs w:val="28"/>
              </w:rPr>
              <w:t xml:space="preserve"> </w:t>
            </w:r>
            <w:r w:rsidRPr="00C04BD6">
              <w:rPr>
                <w:sz w:val="28"/>
                <w:szCs w:val="28"/>
              </w:rPr>
              <w:t>М.Ш.</w:t>
            </w:r>
          </w:p>
        </w:tc>
        <w:tc>
          <w:tcPr>
            <w:tcW w:w="356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Pr="00C04BD6" w:rsidRDefault="00196ACB" w:rsidP="003038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D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организации охраны общественного порядка и взаимодействия с органами исполнительной власти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BD6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и органами местного самоуправления Министерства внутренних дел</w:t>
            </w:r>
          </w:p>
          <w:p w:rsidR="00196ACB" w:rsidRPr="00C04BD6" w:rsidRDefault="00196ACB" w:rsidP="003038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D6">
              <w:rPr>
                <w:rFonts w:ascii="Times New Roman" w:hAnsi="Times New Roman" w:cs="Times New Roman"/>
                <w:sz w:val="28"/>
                <w:szCs w:val="28"/>
              </w:rPr>
              <w:t>по Республике Дагестан (по согласованию)</w:t>
            </w:r>
          </w:p>
          <w:p w:rsidR="00196ACB" w:rsidRPr="00C04BD6" w:rsidRDefault="00196ACB" w:rsidP="003038A2">
            <w:pPr>
              <w:jc w:val="both"/>
              <w:rPr>
                <w:sz w:val="28"/>
                <w:szCs w:val="28"/>
              </w:rPr>
            </w:pPr>
          </w:p>
        </w:tc>
      </w:tr>
      <w:tr w:rsidR="00196ACB">
        <w:tc>
          <w:tcPr>
            <w:tcW w:w="3652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Гамзатов Г.И.</w:t>
            </w:r>
          </w:p>
        </w:tc>
        <w:tc>
          <w:tcPr>
            <w:tcW w:w="356" w:type="dxa"/>
          </w:tcPr>
          <w:p w:rsidR="00196ACB" w:rsidRPr="00C04BD6" w:rsidRDefault="00196ACB" w:rsidP="00C04BD6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196ACB" w:rsidRPr="00C04BD6" w:rsidRDefault="00196ACB" w:rsidP="003038A2">
            <w:pPr>
              <w:jc w:val="both"/>
              <w:rPr>
                <w:sz w:val="28"/>
                <w:szCs w:val="28"/>
              </w:rPr>
            </w:pPr>
            <w:r w:rsidRPr="00C04BD6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 xml:space="preserve">государ-ственного казенного учреждения Республики Дагестан </w:t>
            </w:r>
            <w:r w:rsidRPr="00C04BD6">
              <w:rPr>
                <w:sz w:val="28"/>
                <w:szCs w:val="28"/>
              </w:rPr>
              <w:t xml:space="preserve"> «Центр </w:t>
            </w:r>
            <w:r>
              <w:rPr>
                <w:sz w:val="28"/>
                <w:szCs w:val="28"/>
              </w:rPr>
              <w:t>обеспечения деятельности по гражданской обороне, защите населения и территории Республики Дагестан от чрезвычайных ситуаций</w:t>
            </w:r>
            <w:r w:rsidRPr="00C04BD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196ACB" w:rsidRPr="00C04BD6" w:rsidRDefault="00196ACB" w:rsidP="003038A2">
            <w:pPr>
              <w:jc w:val="both"/>
              <w:rPr>
                <w:sz w:val="28"/>
                <w:szCs w:val="28"/>
              </w:rPr>
            </w:pPr>
          </w:p>
        </w:tc>
      </w:tr>
    </w:tbl>
    <w:p w:rsidR="00196ACB" w:rsidRDefault="00196ACB" w:rsidP="00F62761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4FD">
        <w:rPr>
          <w:sz w:val="28"/>
          <w:szCs w:val="28"/>
        </w:rPr>
        <w:t>Рабочей группе в срок до 2</w:t>
      </w:r>
      <w:r>
        <w:rPr>
          <w:sz w:val="28"/>
          <w:szCs w:val="28"/>
        </w:rPr>
        <w:t>5</w:t>
      </w:r>
      <w:r w:rsidRPr="006254FD">
        <w:rPr>
          <w:sz w:val="28"/>
          <w:szCs w:val="28"/>
        </w:rPr>
        <w:t xml:space="preserve"> апреля 2013 года внести предложения по реализации приоритетного проекта Президента Республики Дагестан «Безопасный Дагестан»</w:t>
      </w:r>
      <w:r>
        <w:rPr>
          <w:sz w:val="28"/>
          <w:szCs w:val="28"/>
        </w:rPr>
        <w:t xml:space="preserve"> в Правительство Республики Дагестан.</w:t>
      </w:r>
    </w:p>
    <w:p w:rsidR="00196ACB" w:rsidRDefault="00196ACB" w:rsidP="006254FD">
      <w:pPr>
        <w:pStyle w:val="ListParagraph"/>
        <w:ind w:left="284"/>
        <w:jc w:val="both"/>
        <w:rPr>
          <w:sz w:val="28"/>
          <w:szCs w:val="28"/>
        </w:rPr>
      </w:pPr>
      <w:bookmarkStart w:id="0" w:name="_GoBack"/>
      <w:bookmarkEnd w:id="0"/>
    </w:p>
    <w:p w:rsidR="00196ACB" w:rsidRDefault="00196ACB" w:rsidP="006254FD">
      <w:pPr>
        <w:pStyle w:val="ListParagraph"/>
        <w:ind w:left="284"/>
        <w:jc w:val="both"/>
        <w:rPr>
          <w:sz w:val="28"/>
          <w:szCs w:val="28"/>
        </w:rPr>
      </w:pPr>
    </w:p>
    <w:p w:rsidR="00196ACB" w:rsidRPr="006254FD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6254FD">
        <w:rPr>
          <w:b/>
          <w:bCs/>
          <w:sz w:val="28"/>
          <w:szCs w:val="28"/>
        </w:rPr>
        <w:t>Председатель Правительства</w:t>
      </w: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6254FD">
        <w:rPr>
          <w:b/>
          <w:bCs/>
          <w:sz w:val="28"/>
          <w:szCs w:val="28"/>
        </w:rPr>
        <w:t xml:space="preserve">Республики Дагестан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r w:rsidRPr="006254FD">
        <w:rPr>
          <w:b/>
          <w:bCs/>
          <w:sz w:val="28"/>
          <w:szCs w:val="28"/>
        </w:rPr>
        <w:t>М. Меджидов</w:t>
      </w: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Default="00196ACB" w:rsidP="00CC35F1">
      <w:pPr>
        <w:pStyle w:val="ListParagraph"/>
        <w:ind w:left="0"/>
        <w:jc w:val="both"/>
        <w:rPr>
          <w:b/>
          <w:bCs/>
          <w:sz w:val="28"/>
          <w:szCs w:val="28"/>
        </w:rPr>
      </w:pPr>
    </w:p>
    <w:p w:rsidR="00196ACB" w:rsidRPr="00F62761" w:rsidRDefault="00196ACB" w:rsidP="00CC35F1">
      <w:pPr>
        <w:pStyle w:val="ListParagraph"/>
        <w:ind w:left="0"/>
        <w:jc w:val="both"/>
        <w:rPr>
          <w:sz w:val="12"/>
          <w:szCs w:val="12"/>
        </w:rPr>
      </w:pPr>
      <w:r w:rsidRPr="00F62761">
        <w:rPr>
          <w:sz w:val="12"/>
          <w:szCs w:val="12"/>
        </w:rPr>
        <w:t>расп.22-4</w:t>
      </w:r>
    </w:p>
    <w:p w:rsidR="00196ACB" w:rsidRPr="00F62761" w:rsidRDefault="00196ACB" w:rsidP="00CC35F1">
      <w:pPr>
        <w:pStyle w:val="ListParagraph"/>
        <w:ind w:left="0"/>
        <w:jc w:val="both"/>
        <w:rPr>
          <w:sz w:val="12"/>
          <w:szCs w:val="12"/>
        </w:rPr>
      </w:pPr>
      <w:r w:rsidRPr="00F62761">
        <w:rPr>
          <w:sz w:val="12"/>
          <w:szCs w:val="12"/>
        </w:rPr>
        <w:t>ен</w:t>
      </w:r>
    </w:p>
    <w:sectPr w:rsidR="00196ACB" w:rsidRPr="00F62761" w:rsidSect="00915A95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ACB" w:rsidRDefault="00196ACB" w:rsidP="00CC35F1">
      <w:r>
        <w:separator/>
      </w:r>
    </w:p>
  </w:endnote>
  <w:endnote w:type="continuationSeparator" w:id="1">
    <w:p w:rsidR="00196ACB" w:rsidRDefault="00196ACB" w:rsidP="00CC3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ACB" w:rsidRDefault="00196ACB" w:rsidP="00CC35F1">
      <w:r>
        <w:separator/>
      </w:r>
    </w:p>
  </w:footnote>
  <w:footnote w:type="continuationSeparator" w:id="1">
    <w:p w:rsidR="00196ACB" w:rsidRDefault="00196ACB" w:rsidP="00CC3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CB" w:rsidRDefault="00196ACB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96ACB" w:rsidRDefault="00196A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65CA"/>
    <w:multiLevelType w:val="hybridMultilevel"/>
    <w:tmpl w:val="37E8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383310"/>
    <w:multiLevelType w:val="hybridMultilevel"/>
    <w:tmpl w:val="2AD4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606228"/>
    <w:multiLevelType w:val="hybridMultilevel"/>
    <w:tmpl w:val="4102408E"/>
    <w:lvl w:ilvl="0" w:tplc="07606E1A">
      <w:start w:val="1"/>
      <w:numFmt w:val="decimal"/>
      <w:lvlText w:val="%1."/>
      <w:lvlJc w:val="left"/>
      <w:pPr>
        <w:ind w:left="34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0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A62"/>
    <w:rsid w:val="0001278E"/>
    <w:rsid w:val="0001418B"/>
    <w:rsid w:val="00037083"/>
    <w:rsid w:val="00046301"/>
    <w:rsid w:val="00054DC9"/>
    <w:rsid w:val="00060BB8"/>
    <w:rsid w:val="00063964"/>
    <w:rsid w:val="00072E32"/>
    <w:rsid w:val="00080263"/>
    <w:rsid w:val="00087179"/>
    <w:rsid w:val="00092640"/>
    <w:rsid w:val="00093592"/>
    <w:rsid w:val="000B0219"/>
    <w:rsid w:val="000B3A54"/>
    <w:rsid w:val="000B588B"/>
    <w:rsid w:val="000C21C6"/>
    <w:rsid w:val="000C62E4"/>
    <w:rsid w:val="000C7876"/>
    <w:rsid w:val="000D5A1D"/>
    <w:rsid w:val="000D6264"/>
    <w:rsid w:val="000F4AF2"/>
    <w:rsid w:val="00110D70"/>
    <w:rsid w:val="00116146"/>
    <w:rsid w:val="00123309"/>
    <w:rsid w:val="00172CDB"/>
    <w:rsid w:val="00172D12"/>
    <w:rsid w:val="00184294"/>
    <w:rsid w:val="00196ACB"/>
    <w:rsid w:val="001B3B35"/>
    <w:rsid w:val="001C0A54"/>
    <w:rsid w:val="001C11B5"/>
    <w:rsid w:val="001C2588"/>
    <w:rsid w:val="001D1F26"/>
    <w:rsid w:val="001D37BD"/>
    <w:rsid w:val="001E7BFE"/>
    <w:rsid w:val="002448F9"/>
    <w:rsid w:val="00246AE5"/>
    <w:rsid w:val="00254FD7"/>
    <w:rsid w:val="00257DC2"/>
    <w:rsid w:val="00263347"/>
    <w:rsid w:val="002653CA"/>
    <w:rsid w:val="00281B09"/>
    <w:rsid w:val="002977E4"/>
    <w:rsid w:val="002A1BF5"/>
    <w:rsid w:val="002B1562"/>
    <w:rsid w:val="002B441E"/>
    <w:rsid w:val="002C056B"/>
    <w:rsid w:val="002C4B43"/>
    <w:rsid w:val="002D3519"/>
    <w:rsid w:val="002F569F"/>
    <w:rsid w:val="003038A2"/>
    <w:rsid w:val="00304038"/>
    <w:rsid w:val="003059D2"/>
    <w:rsid w:val="00317521"/>
    <w:rsid w:val="00320595"/>
    <w:rsid w:val="0032068C"/>
    <w:rsid w:val="00324CD3"/>
    <w:rsid w:val="003277B8"/>
    <w:rsid w:val="00342297"/>
    <w:rsid w:val="00343DDC"/>
    <w:rsid w:val="00347F90"/>
    <w:rsid w:val="00357338"/>
    <w:rsid w:val="0036030B"/>
    <w:rsid w:val="0037603A"/>
    <w:rsid w:val="00387981"/>
    <w:rsid w:val="003C1989"/>
    <w:rsid w:val="003D07DA"/>
    <w:rsid w:val="003E4098"/>
    <w:rsid w:val="003F03E1"/>
    <w:rsid w:val="003F2A8F"/>
    <w:rsid w:val="00412862"/>
    <w:rsid w:val="004244E9"/>
    <w:rsid w:val="0042556B"/>
    <w:rsid w:val="00454FE8"/>
    <w:rsid w:val="004701B6"/>
    <w:rsid w:val="00473A62"/>
    <w:rsid w:val="004A1F47"/>
    <w:rsid w:val="004A20B7"/>
    <w:rsid w:val="004C08AD"/>
    <w:rsid w:val="004C3287"/>
    <w:rsid w:val="004D4598"/>
    <w:rsid w:val="004E0AAC"/>
    <w:rsid w:val="00507CC6"/>
    <w:rsid w:val="0052437B"/>
    <w:rsid w:val="0054571B"/>
    <w:rsid w:val="00551026"/>
    <w:rsid w:val="005633B0"/>
    <w:rsid w:val="00592EF1"/>
    <w:rsid w:val="0059560D"/>
    <w:rsid w:val="005B0ADF"/>
    <w:rsid w:val="005C0BA5"/>
    <w:rsid w:val="006254FD"/>
    <w:rsid w:val="00633EA1"/>
    <w:rsid w:val="006359FC"/>
    <w:rsid w:val="0063619E"/>
    <w:rsid w:val="00675F93"/>
    <w:rsid w:val="00681CF5"/>
    <w:rsid w:val="00687CB4"/>
    <w:rsid w:val="00691269"/>
    <w:rsid w:val="006A5E1A"/>
    <w:rsid w:val="006F1886"/>
    <w:rsid w:val="007063B9"/>
    <w:rsid w:val="00723487"/>
    <w:rsid w:val="00727145"/>
    <w:rsid w:val="00773528"/>
    <w:rsid w:val="00780F2E"/>
    <w:rsid w:val="00782DD7"/>
    <w:rsid w:val="00795B99"/>
    <w:rsid w:val="007A000C"/>
    <w:rsid w:val="007B1B13"/>
    <w:rsid w:val="007C3381"/>
    <w:rsid w:val="007E370A"/>
    <w:rsid w:val="00804979"/>
    <w:rsid w:val="008214B4"/>
    <w:rsid w:val="00822E0B"/>
    <w:rsid w:val="00825C92"/>
    <w:rsid w:val="00835736"/>
    <w:rsid w:val="00840207"/>
    <w:rsid w:val="00847C70"/>
    <w:rsid w:val="00856255"/>
    <w:rsid w:val="00863B41"/>
    <w:rsid w:val="008756CD"/>
    <w:rsid w:val="00876765"/>
    <w:rsid w:val="008948DC"/>
    <w:rsid w:val="008A1B73"/>
    <w:rsid w:val="008B1D98"/>
    <w:rsid w:val="008C0884"/>
    <w:rsid w:val="008C4C3F"/>
    <w:rsid w:val="008D607F"/>
    <w:rsid w:val="008E22DB"/>
    <w:rsid w:val="00905050"/>
    <w:rsid w:val="00915A95"/>
    <w:rsid w:val="00973109"/>
    <w:rsid w:val="00973D51"/>
    <w:rsid w:val="0097581F"/>
    <w:rsid w:val="00983FFF"/>
    <w:rsid w:val="00984387"/>
    <w:rsid w:val="009B116A"/>
    <w:rsid w:val="009B6A80"/>
    <w:rsid w:val="009D019B"/>
    <w:rsid w:val="009E791A"/>
    <w:rsid w:val="00A044B8"/>
    <w:rsid w:val="00A3070D"/>
    <w:rsid w:val="00A63C32"/>
    <w:rsid w:val="00A717C1"/>
    <w:rsid w:val="00A74C48"/>
    <w:rsid w:val="00A7557E"/>
    <w:rsid w:val="00A947E1"/>
    <w:rsid w:val="00AA105D"/>
    <w:rsid w:val="00AA4DA3"/>
    <w:rsid w:val="00AB2B15"/>
    <w:rsid w:val="00AB41C9"/>
    <w:rsid w:val="00AE47FB"/>
    <w:rsid w:val="00AF0C26"/>
    <w:rsid w:val="00AF6663"/>
    <w:rsid w:val="00B4504E"/>
    <w:rsid w:val="00B6189E"/>
    <w:rsid w:val="00B63656"/>
    <w:rsid w:val="00B652D9"/>
    <w:rsid w:val="00B80718"/>
    <w:rsid w:val="00C03B4F"/>
    <w:rsid w:val="00C04BD6"/>
    <w:rsid w:val="00C15C27"/>
    <w:rsid w:val="00C23DA4"/>
    <w:rsid w:val="00C41BBB"/>
    <w:rsid w:val="00C560EA"/>
    <w:rsid w:val="00C70593"/>
    <w:rsid w:val="00CA2223"/>
    <w:rsid w:val="00CB40BB"/>
    <w:rsid w:val="00CC35F1"/>
    <w:rsid w:val="00CE2147"/>
    <w:rsid w:val="00D16D2C"/>
    <w:rsid w:val="00D552D7"/>
    <w:rsid w:val="00D664B2"/>
    <w:rsid w:val="00D7244F"/>
    <w:rsid w:val="00D83DE2"/>
    <w:rsid w:val="00DB00FE"/>
    <w:rsid w:val="00DE51D9"/>
    <w:rsid w:val="00DF29C1"/>
    <w:rsid w:val="00DF5D9B"/>
    <w:rsid w:val="00E15AFD"/>
    <w:rsid w:val="00E16AEC"/>
    <w:rsid w:val="00E22D3A"/>
    <w:rsid w:val="00E3454F"/>
    <w:rsid w:val="00E42FB9"/>
    <w:rsid w:val="00E60A76"/>
    <w:rsid w:val="00E727F1"/>
    <w:rsid w:val="00E82D8B"/>
    <w:rsid w:val="00E849E3"/>
    <w:rsid w:val="00ED0A24"/>
    <w:rsid w:val="00EE2280"/>
    <w:rsid w:val="00EF21DF"/>
    <w:rsid w:val="00F03704"/>
    <w:rsid w:val="00F53558"/>
    <w:rsid w:val="00F62761"/>
    <w:rsid w:val="00F8067F"/>
    <w:rsid w:val="00F872BF"/>
    <w:rsid w:val="00F97A8A"/>
    <w:rsid w:val="00FB115E"/>
    <w:rsid w:val="00FD234D"/>
    <w:rsid w:val="00FD5FE4"/>
    <w:rsid w:val="00FF34B3"/>
    <w:rsid w:val="00FF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62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3A62"/>
    <w:pPr>
      <w:keepNext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73A62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8C4C3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75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F93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75F93"/>
    <w:pPr>
      <w:ind w:left="720"/>
    </w:pPr>
  </w:style>
  <w:style w:type="paragraph" w:styleId="Header">
    <w:name w:val="header"/>
    <w:basedOn w:val="Normal"/>
    <w:link w:val="HeaderChar"/>
    <w:uiPriority w:val="99"/>
    <w:rsid w:val="00CC35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5F1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C35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5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068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List2">
    <w:name w:val="List 2"/>
    <w:basedOn w:val="Normal"/>
    <w:uiPriority w:val="99"/>
    <w:rsid w:val="008214B4"/>
    <w:pPr>
      <w:ind w:left="566" w:hanging="283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294</Words>
  <Characters>1678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ДАГЕСТАН </dc:title>
  <dc:subject/>
  <dc:creator>user</dc:creator>
  <cp:keywords/>
  <dc:description/>
  <cp:lastModifiedBy>User</cp:lastModifiedBy>
  <cp:revision>10</cp:revision>
  <cp:lastPrinted>2013-04-23T07:52:00Z</cp:lastPrinted>
  <dcterms:created xsi:type="dcterms:W3CDTF">2013-04-22T14:40:00Z</dcterms:created>
  <dcterms:modified xsi:type="dcterms:W3CDTF">2013-04-30T11:23:00Z</dcterms:modified>
</cp:coreProperties>
</file>