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3B0D" w:rsidRPr="00B8256E" w:rsidRDefault="001A3B0D" w:rsidP="00B8256E">
      <w:pPr>
        <w:spacing w:line="312" w:lineRule="auto"/>
        <w:jc w:val="center"/>
        <w:rPr>
          <w:rFonts w:ascii="Times New Roman" w:hAnsi="Times New Roman"/>
          <w:b/>
          <w:sz w:val="36"/>
          <w:szCs w:val="36"/>
        </w:rPr>
      </w:pPr>
      <w:r w:rsidRPr="00B8256E">
        <w:rPr>
          <w:rFonts w:ascii="Times New Roman" w:hAnsi="Times New Roman"/>
          <w:b/>
          <w:sz w:val="36"/>
          <w:szCs w:val="36"/>
        </w:rPr>
        <w:t>ПРАВИТЕЛЬСТВО РЕСПУБЛИКИ ДАГЕСТАН</w:t>
      </w:r>
    </w:p>
    <w:p w:rsidR="001A3B0D" w:rsidRPr="00B8256E" w:rsidRDefault="001A3B0D" w:rsidP="00B8256E">
      <w:pPr>
        <w:spacing w:line="312" w:lineRule="auto"/>
        <w:jc w:val="center"/>
        <w:rPr>
          <w:rFonts w:ascii="Times New Roman" w:hAnsi="Times New Roman"/>
          <w:b/>
          <w:sz w:val="36"/>
          <w:szCs w:val="36"/>
        </w:rPr>
      </w:pPr>
      <w:r w:rsidRPr="00B8256E">
        <w:rPr>
          <w:rFonts w:ascii="Times New Roman" w:hAnsi="Times New Roman"/>
          <w:b/>
          <w:sz w:val="36"/>
          <w:szCs w:val="36"/>
        </w:rPr>
        <w:t>РАСПОРЯЖЕНИЕ</w:t>
      </w:r>
    </w:p>
    <w:p w:rsidR="001A3B0D" w:rsidRPr="00BD032E" w:rsidRDefault="001A3B0D" w:rsidP="00B8256E">
      <w:pPr>
        <w:spacing w:before="120" w:line="312" w:lineRule="auto"/>
        <w:rPr>
          <w:rFonts w:ascii="Times New Roman" w:hAnsi="Times New Roman"/>
          <w:b/>
          <w:sz w:val="28"/>
          <w:szCs w:val="28"/>
        </w:rPr>
      </w:pPr>
      <w:r w:rsidRPr="00BD032E">
        <w:rPr>
          <w:rFonts w:ascii="Times New Roman" w:hAnsi="Times New Roman"/>
          <w:b/>
          <w:sz w:val="28"/>
          <w:szCs w:val="28"/>
        </w:rPr>
        <w:t xml:space="preserve">                                         от  1 марта </w:t>
      </w:r>
      <w:smartTag w:uri="urn:schemas-microsoft-com:office:smarttags" w:element="metricconverter">
        <w:smartTagPr>
          <w:attr w:name="ProductID" w:val="2013 г"/>
        </w:smartTagPr>
        <w:r w:rsidRPr="00BD032E">
          <w:rPr>
            <w:rFonts w:ascii="Times New Roman" w:hAnsi="Times New Roman"/>
            <w:b/>
            <w:sz w:val="28"/>
            <w:szCs w:val="28"/>
          </w:rPr>
          <w:t>2013 г</w:t>
        </w:r>
      </w:smartTag>
      <w:r w:rsidRPr="00BD032E">
        <w:rPr>
          <w:rFonts w:ascii="Times New Roman" w:hAnsi="Times New Roman"/>
          <w:b/>
          <w:sz w:val="28"/>
          <w:szCs w:val="28"/>
        </w:rPr>
        <w:t>. № 41-р</w:t>
      </w:r>
    </w:p>
    <w:p w:rsidR="001A3B0D" w:rsidRDefault="001A3B0D" w:rsidP="00B8256E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Во исполнение Указа Президента Республики Дагестан от 7 февраля </w:t>
      </w:r>
      <w:smartTag w:uri="urn:schemas-microsoft-com:office:smarttags" w:element="metricconverter">
        <w:smartTagPr>
          <w:attr w:name="ProductID" w:val="2013 г"/>
        </w:smartTagPr>
        <w:r>
          <w:rPr>
            <w:rFonts w:ascii="Times New Roman" w:hAnsi="Times New Roman"/>
            <w:color w:val="000000"/>
            <w:sz w:val="28"/>
            <w:szCs w:val="28"/>
          </w:rPr>
          <w:t>2013 г</w:t>
        </w:r>
      </w:smartTag>
      <w:r>
        <w:rPr>
          <w:rFonts w:ascii="Times New Roman" w:hAnsi="Times New Roman"/>
          <w:color w:val="000000"/>
          <w:sz w:val="28"/>
          <w:szCs w:val="28"/>
        </w:rPr>
        <w:t>. № 26 «О структуре органов исполнительной власти Республики Дагестан» в части преобразования  Министерства по национальной политике, делам религий и внешним связям Республики Дагестан:</w:t>
      </w:r>
    </w:p>
    <w:p w:rsidR="001A3B0D" w:rsidRDefault="001A3B0D" w:rsidP="00FF104A">
      <w:pPr>
        <w:pStyle w:val="ListParagraph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FF104A">
        <w:rPr>
          <w:rFonts w:ascii="Times New Roman" w:hAnsi="Times New Roman"/>
          <w:color w:val="000000"/>
          <w:sz w:val="28"/>
          <w:szCs w:val="28"/>
        </w:rPr>
        <w:t>Образовать ликвидационную комиссию в следующем составе:</w:t>
      </w:r>
    </w:p>
    <w:p w:rsidR="001A3B0D" w:rsidRPr="00FF104A" w:rsidRDefault="001A3B0D" w:rsidP="005A4770">
      <w:pPr>
        <w:pStyle w:val="ListParagraph"/>
        <w:shd w:val="clear" w:color="auto" w:fill="FFFFFF"/>
        <w:autoSpaceDE w:val="0"/>
        <w:autoSpaceDN w:val="0"/>
        <w:adjustRightInd w:val="0"/>
        <w:spacing w:after="0" w:line="240" w:lineRule="auto"/>
        <w:ind w:left="1068"/>
        <w:rPr>
          <w:rFonts w:ascii="Times New Roman" w:hAnsi="Times New Roman"/>
          <w:color w:val="000000"/>
          <w:sz w:val="28"/>
          <w:szCs w:val="28"/>
        </w:rPr>
      </w:pPr>
    </w:p>
    <w:tbl>
      <w:tblPr>
        <w:tblW w:w="0" w:type="auto"/>
        <w:tblLook w:val="00A0"/>
      </w:tblPr>
      <w:tblGrid>
        <w:gridCol w:w="2268"/>
        <w:gridCol w:w="540"/>
        <w:gridCol w:w="6763"/>
      </w:tblGrid>
      <w:tr w:rsidR="001A3B0D" w:rsidRPr="00320019" w:rsidTr="00046E8B">
        <w:tc>
          <w:tcPr>
            <w:tcW w:w="2268" w:type="dxa"/>
          </w:tcPr>
          <w:p w:rsidR="001A3B0D" w:rsidRPr="00046E8B" w:rsidRDefault="001A3B0D" w:rsidP="00320019">
            <w:pPr>
              <w:pStyle w:val="ListParagraph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046E8B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Гасанов А.П.</w:t>
            </w:r>
          </w:p>
          <w:p w:rsidR="001A3B0D" w:rsidRPr="00046E8B" w:rsidRDefault="001A3B0D" w:rsidP="00320019">
            <w:pPr>
              <w:pStyle w:val="ListParagraph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0" w:type="dxa"/>
          </w:tcPr>
          <w:p w:rsidR="001A3B0D" w:rsidRPr="00320019" w:rsidRDefault="001A3B0D" w:rsidP="003200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20019">
              <w:rPr>
                <w:rFonts w:ascii="Times New Roman" w:hAnsi="Times New Roman"/>
                <w:sz w:val="24"/>
                <w:szCs w:val="24"/>
              </w:rPr>
              <w:t>–</w:t>
            </w:r>
          </w:p>
        </w:tc>
        <w:tc>
          <w:tcPr>
            <w:tcW w:w="6763" w:type="dxa"/>
          </w:tcPr>
          <w:p w:rsidR="001A3B0D" w:rsidRPr="00320019" w:rsidRDefault="001A3B0D" w:rsidP="0032001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исполняющий обязанности </w:t>
            </w:r>
            <w:r w:rsidRPr="00320019">
              <w:rPr>
                <w:rFonts w:ascii="Times New Roman" w:hAnsi="Times New Roman"/>
                <w:color w:val="000000"/>
                <w:sz w:val="28"/>
                <w:szCs w:val="28"/>
              </w:rPr>
              <w:t>министра по национальной политике Республики Дагестан (председатель комиссии)</w:t>
            </w:r>
          </w:p>
          <w:p w:rsidR="001A3B0D" w:rsidRPr="00320019" w:rsidRDefault="001A3B0D" w:rsidP="0032001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A3B0D" w:rsidRPr="00320019" w:rsidTr="00046E8B">
        <w:tc>
          <w:tcPr>
            <w:tcW w:w="2268" w:type="dxa"/>
          </w:tcPr>
          <w:p w:rsidR="001A3B0D" w:rsidRPr="00046E8B" w:rsidRDefault="001A3B0D" w:rsidP="0032001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46E8B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Умавов Ю.Д.</w:t>
            </w:r>
          </w:p>
          <w:p w:rsidR="001A3B0D" w:rsidRPr="00046E8B" w:rsidRDefault="001A3B0D" w:rsidP="003200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0" w:type="dxa"/>
          </w:tcPr>
          <w:p w:rsidR="001A3B0D" w:rsidRPr="00320019" w:rsidRDefault="001A3B0D" w:rsidP="003200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20019">
              <w:rPr>
                <w:rFonts w:ascii="Times New Roman" w:hAnsi="Times New Roman"/>
                <w:sz w:val="24"/>
                <w:szCs w:val="24"/>
              </w:rPr>
              <w:t>–</w:t>
            </w:r>
          </w:p>
        </w:tc>
        <w:tc>
          <w:tcPr>
            <w:tcW w:w="6763" w:type="dxa"/>
          </w:tcPr>
          <w:p w:rsidR="001A3B0D" w:rsidRPr="00320019" w:rsidRDefault="001A3B0D" w:rsidP="0032001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исполняющий обязанности</w:t>
            </w:r>
            <w:r w:rsidRPr="0032001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министра торговли и внешнеэкономически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х</w:t>
            </w:r>
            <w:r w:rsidRPr="0032001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связ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ей</w:t>
            </w:r>
            <w:r w:rsidRPr="0032001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Республики Дагестан</w:t>
            </w:r>
          </w:p>
          <w:p w:rsidR="001A3B0D" w:rsidRPr="00320019" w:rsidRDefault="001A3B0D" w:rsidP="0032001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A3B0D" w:rsidRPr="00320019" w:rsidTr="00046E8B">
        <w:tc>
          <w:tcPr>
            <w:tcW w:w="2268" w:type="dxa"/>
          </w:tcPr>
          <w:p w:rsidR="001A3B0D" w:rsidRPr="00046E8B" w:rsidRDefault="001A3B0D" w:rsidP="0032001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46E8B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Заргишиев М.Р.</w:t>
            </w:r>
          </w:p>
          <w:p w:rsidR="001A3B0D" w:rsidRPr="00046E8B" w:rsidRDefault="001A3B0D" w:rsidP="003200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0" w:type="dxa"/>
          </w:tcPr>
          <w:p w:rsidR="001A3B0D" w:rsidRPr="00320019" w:rsidRDefault="001A3B0D" w:rsidP="003200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20019">
              <w:rPr>
                <w:rFonts w:ascii="Times New Roman" w:hAnsi="Times New Roman"/>
                <w:sz w:val="24"/>
                <w:szCs w:val="24"/>
              </w:rPr>
              <w:t>–</w:t>
            </w:r>
          </w:p>
        </w:tc>
        <w:tc>
          <w:tcPr>
            <w:tcW w:w="6763" w:type="dxa"/>
          </w:tcPr>
          <w:p w:rsidR="001A3B0D" w:rsidRPr="00320019" w:rsidRDefault="001A3B0D" w:rsidP="0032001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исполняющий обязанности </w:t>
            </w:r>
            <w:r w:rsidRPr="00320019">
              <w:rPr>
                <w:rFonts w:ascii="Times New Roman" w:hAnsi="Times New Roman"/>
                <w:color w:val="000000"/>
                <w:sz w:val="28"/>
                <w:szCs w:val="28"/>
              </w:rPr>
              <w:t>председател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яК</w:t>
            </w:r>
            <w:r w:rsidRPr="00320019">
              <w:rPr>
                <w:rFonts w:ascii="Times New Roman" w:hAnsi="Times New Roman"/>
                <w:color w:val="000000"/>
                <w:sz w:val="28"/>
                <w:szCs w:val="28"/>
              </w:rPr>
              <w:t>омитета по свободе совести, взаимодействию с религиозными организациями Республики Дагестан</w:t>
            </w:r>
          </w:p>
          <w:p w:rsidR="001A3B0D" w:rsidRPr="00320019" w:rsidRDefault="001A3B0D" w:rsidP="0032001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A3B0D" w:rsidRPr="00320019" w:rsidTr="00046E8B">
        <w:tc>
          <w:tcPr>
            <w:tcW w:w="2268" w:type="dxa"/>
          </w:tcPr>
          <w:p w:rsidR="001A3B0D" w:rsidRPr="00046E8B" w:rsidRDefault="001A3B0D" w:rsidP="0032001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46E8B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Расулов М.И.</w:t>
            </w:r>
          </w:p>
          <w:p w:rsidR="001A3B0D" w:rsidRPr="00046E8B" w:rsidRDefault="001A3B0D" w:rsidP="003200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0" w:type="dxa"/>
          </w:tcPr>
          <w:p w:rsidR="001A3B0D" w:rsidRPr="00320019" w:rsidRDefault="001A3B0D" w:rsidP="003200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20019">
              <w:rPr>
                <w:rFonts w:ascii="Times New Roman" w:hAnsi="Times New Roman"/>
                <w:sz w:val="24"/>
                <w:szCs w:val="24"/>
              </w:rPr>
              <w:t>–</w:t>
            </w:r>
          </w:p>
        </w:tc>
        <w:tc>
          <w:tcPr>
            <w:tcW w:w="6763" w:type="dxa"/>
          </w:tcPr>
          <w:p w:rsidR="001A3B0D" w:rsidRPr="00320019" w:rsidRDefault="001A3B0D" w:rsidP="0032001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20019">
              <w:rPr>
                <w:rFonts w:ascii="Times New Roman" w:hAnsi="Times New Roman"/>
                <w:color w:val="000000"/>
                <w:sz w:val="28"/>
                <w:szCs w:val="28"/>
              </w:rPr>
              <w:t>заместитель министра финансов Республики Дагестан</w:t>
            </w:r>
          </w:p>
          <w:p w:rsidR="001A3B0D" w:rsidRPr="00320019" w:rsidRDefault="001A3B0D" w:rsidP="0032001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A3B0D" w:rsidRPr="00320019" w:rsidTr="00046E8B">
        <w:tc>
          <w:tcPr>
            <w:tcW w:w="2268" w:type="dxa"/>
          </w:tcPr>
          <w:p w:rsidR="001A3B0D" w:rsidRPr="00046E8B" w:rsidRDefault="001A3B0D" w:rsidP="0032001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46E8B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Байрамова У.Б.</w:t>
            </w:r>
          </w:p>
          <w:p w:rsidR="001A3B0D" w:rsidRPr="00046E8B" w:rsidRDefault="001A3B0D" w:rsidP="003200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0" w:type="dxa"/>
          </w:tcPr>
          <w:p w:rsidR="001A3B0D" w:rsidRPr="00320019" w:rsidRDefault="001A3B0D" w:rsidP="003200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20019">
              <w:rPr>
                <w:rFonts w:ascii="Times New Roman" w:hAnsi="Times New Roman"/>
                <w:sz w:val="24"/>
                <w:szCs w:val="24"/>
              </w:rPr>
              <w:t>–</w:t>
            </w:r>
          </w:p>
        </w:tc>
        <w:tc>
          <w:tcPr>
            <w:tcW w:w="6763" w:type="dxa"/>
          </w:tcPr>
          <w:p w:rsidR="001A3B0D" w:rsidRPr="00320019" w:rsidRDefault="001A3B0D" w:rsidP="0032001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2001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начальник отдела финансов и административного хозяйствования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преобразуемого </w:t>
            </w:r>
            <w:r w:rsidRPr="0032001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Министерства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п</w:t>
            </w:r>
            <w:r w:rsidRPr="00320019">
              <w:rPr>
                <w:rFonts w:ascii="Times New Roman" w:hAnsi="Times New Roman"/>
                <w:color w:val="000000"/>
                <w:sz w:val="28"/>
                <w:szCs w:val="28"/>
              </w:rPr>
              <w:t>о национальной политике, делам религий и внешним связям Республики Дагестан</w:t>
            </w:r>
          </w:p>
          <w:p w:rsidR="001A3B0D" w:rsidRPr="00320019" w:rsidRDefault="001A3B0D" w:rsidP="0032001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A3B0D" w:rsidRPr="00320019" w:rsidTr="00046E8B">
        <w:tc>
          <w:tcPr>
            <w:tcW w:w="2268" w:type="dxa"/>
          </w:tcPr>
          <w:p w:rsidR="001A3B0D" w:rsidRPr="00046E8B" w:rsidRDefault="001A3B0D" w:rsidP="008657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46E8B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Изутдинов А.А.</w:t>
            </w:r>
          </w:p>
        </w:tc>
        <w:tc>
          <w:tcPr>
            <w:tcW w:w="540" w:type="dxa"/>
          </w:tcPr>
          <w:p w:rsidR="001A3B0D" w:rsidRPr="00320019" w:rsidRDefault="001A3B0D" w:rsidP="008657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20019">
              <w:rPr>
                <w:rFonts w:ascii="Times New Roman" w:hAnsi="Times New Roman"/>
                <w:sz w:val="24"/>
                <w:szCs w:val="24"/>
              </w:rPr>
              <w:t>–</w:t>
            </w:r>
          </w:p>
        </w:tc>
        <w:tc>
          <w:tcPr>
            <w:tcW w:w="6763" w:type="dxa"/>
          </w:tcPr>
          <w:p w:rsidR="001A3B0D" w:rsidRDefault="001A3B0D" w:rsidP="0086576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001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начальник отдела внутреннего контроля исполнения, аудита и безопасности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преобразуемого </w:t>
            </w:r>
            <w:r w:rsidRPr="00320019">
              <w:rPr>
                <w:rFonts w:ascii="Times New Roman" w:hAnsi="Times New Roman"/>
                <w:color w:val="000000"/>
                <w:sz w:val="28"/>
                <w:szCs w:val="28"/>
              </w:rPr>
              <w:t>Министерства по национальной политике, делам религий и внешним связям Республики Дагестан</w:t>
            </w:r>
          </w:p>
          <w:p w:rsidR="001A3B0D" w:rsidRPr="00320019" w:rsidRDefault="001A3B0D" w:rsidP="0086576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A3B0D" w:rsidRPr="00320019" w:rsidTr="00046E8B">
        <w:tc>
          <w:tcPr>
            <w:tcW w:w="2268" w:type="dxa"/>
          </w:tcPr>
          <w:p w:rsidR="001A3B0D" w:rsidRPr="00046E8B" w:rsidRDefault="001A3B0D" w:rsidP="0032001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46E8B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Селимханов В.Э.</w:t>
            </w:r>
          </w:p>
          <w:p w:rsidR="001A3B0D" w:rsidRPr="00046E8B" w:rsidRDefault="001A3B0D" w:rsidP="003200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0" w:type="dxa"/>
          </w:tcPr>
          <w:p w:rsidR="001A3B0D" w:rsidRPr="00320019" w:rsidRDefault="001A3B0D" w:rsidP="0032001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20019">
              <w:rPr>
                <w:rFonts w:ascii="Times New Roman" w:hAnsi="Times New Roman"/>
                <w:sz w:val="24"/>
                <w:szCs w:val="24"/>
              </w:rPr>
              <w:t>–</w:t>
            </w:r>
          </w:p>
        </w:tc>
        <w:tc>
          <w:tcPr>
            <w:tcW w:w="6763" w:type="dxa"/>
          </w:tcPr>
          <w:p w:rsidR="001A3B0D" w:rsidRDefault="001A3B0D" w:rsidP="0032001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001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начальник отдела управления и распоряжения республиканской собственностью Министерства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по </w:t>
            </w:r>
            <w:r w:rsidRPr="004D5A16">
              <w:rPr>
                <w:rFonts w:ascii="Times New Roman" w:hAnsi="Times New Roman"/>
                <w:sz w:val="28"/>
                <w:szCs w:val="28"/>
              </w:rPr>
              <w:t>управлению государственным имуществом</w:t>
            </w:r>
            <w:r w:rsidRPr="00320019">
              <w:rPr>
                <w:rFonts w:ascii="Times New Roman" w:hAnsi="Times New Roman"/>
                <w:color w:val="000000"/>
                <w:sz w:val="28"/>
                <w:szCs w:val="28"/>
              </w:rPr>
              <w:t>Республики Дагестан</w:t>
            </w:r>
          </w:p>
          <w:p w:rsidR="001A3B0D" w:rsidRPr="00320019" w:rsidRDefault="001A3B0D" w:rsidP="0032001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A3B0D" w:rsidRPr="00320019" w:rsidTr="00046E8B">
        <w:tc>
          <w:tcPr>
            <w:tcW w:w="2268" w:type="dxa"/>
          </w:tcPr>
          <w:p w:rsidR="001A3B0D" w:rsidRPr="00046E8B" w:rsidRDefault="001A3B0D" w:rsidP="0032001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46E8B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Мамедова И.К.</w:t>
            </w:r>
          </w:p>
          <w:p w:rsidR="001A3B0D" w:rsidRPr="00046E8B" w:rsidRDefault="001A3B0D" w:rsidP="003200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0" w:type="dxa"/>
          </w:tcPr>
          <w:p w:rsidR="001A3B0D" w:rsidRPr="00320019" w:rsidRDefault="001A3B0D" w:rsidP="003200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20019">
              <w:rPr>
                <w:rFonts w:ascii="Times New Roman" w:hAnsi="Times New Roman"/>
                <w:sz w:val="24"/>
                <w:szCs w:val="24"/>
              </w:rPr>
              <w:t>–</w:t>
            </w:r>
          </w:p>
        </w:tc>
        <w:tc>
          <w:tcPr>
            <w:tcW w:w="6763" w:type="dxa"/>
          </w:tcPr>
          <w:p w:rsidR="001A3B0D" w:rsidRPr="00320019" w:rsidRDefault="001A3B0D" w:rsidP="0032001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2001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начальник отдела комплектования ведомственных архивов и делопроизводства государственного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казенного учреждения Республики Дагестан</w:t>
            </w:r>
            <w:r w:rsidRPr="00320019">
              <w:rPr>
                <w:rFonts w:ascii="Times New Roman" w:hAnsi="Times New Roman"/>
                <w:color w:val="000000"/>
                <w:sz w:val="28"/>
                <w:szCs w:val="28"/>
              </w:rPr>
              <w:t>«Центральный государственный архив Республики Дагестан».</w:t>
            </w:r>
          </w:p>
          <w:p w:rsidR="001A3B0D" w:rsidRPr="00320019" w:rsidRDefault="001A3B0D" w:rsidP="0032001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1A3B0D" w:rsidRPr="00FF104A" w:rsidRDefault="001A3B0D" w:rsidP="00FF104A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A3B0D" w:rsidRPr="005A4770" w:rsidRDefault="001A3B0D" w:rsidP="005A4770">
      <w:pPr>
        <w:pStyle w:val="ListParagraph"/>
        <w:numPr>
          <w:ilvl w:val="0"/>
          <w:numId w:val="1"/>
        </w:numPr>
        <w:shd w:val="clear" w:color="auto" w:fill="FFFFFF"/>
        <w:tabs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/>
          <w:color w:val="000000"/>
          <w:sz w:val="28"/>
          <w:szCs w:val="28"/>
        </w:rPr>
      </w:pPr>
      <w:r w:rsidRPr="005A4770">
        <w:rPr>
          <w:rFonts w:ascii="Times New Roman" w:hAnsi="Times New Roman"/>
          <w:color w:val="000000"/>
          <w:sz w:val="28"/>
          <w:szCs w:val="28"/>
        </w:rPr>
        <w:t xml:space="preserve">Ликвидационной комиссии до 1 </w:t>
      </w:r>
      <w:r>
        <w:rPr>
          <w:rFonts w:ascii="Times New Roman" w:hAnsi="Times New Roman"/>
          <w:color w:val="000000"/>
          <w:sz w:val="28"/>
          <w:szCs w:val="28"/>
        </w:rPr>
        <w:t>мая</w:t>
      </w:r>
      <w:r w:rsidRPr="005A4770">
        <w:rPr>
          <w:rFonts w:ascii="Times New Roman" w:hAnsi="Times New Roman"/>
          <w:color w:val="000000"/>
          <w:sz w:val="28"/>
          <w:szCs w:val="28"/>
        </w:rPr>
        <w:t xml:space="preserve"> 2013 года обеспечить проведение ликвидационных мероприятий в установленном законодательством порядке и представить соответствующие материалы в Правительство Республики Дагестан.</w:t>
      </w:r>
    </w:p>
    <w:p w:rsidR="001A3B0D" w:rsidRDefault="001A3B0D" w:rsidP="005A4770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1A3B0D" w:rsidRDefault="001A3B0D" w:rsidP="005A4770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1A3B0D" w:rsidRDefault="001A3B0D" w:rsidP="00BD032E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>Председатель Правительства</w:t>
      </w:r>
    </w:p>
    <w:p w:rsidR="001A3B0D" w:rsidRPr="00BD032E" w:rsidRDefault="001A3B0D" w:rsidP="00BD032E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</w:t>
      </w:r>
      <w:r>
        <w:rPr>
          <w:rFonts w:ascii="Times New Roman" w:hAnsi="Times New Roman"/>
          <w:b/>
          <w:bCs/>
          <w:color w:val="000000"/>
          <w:sz w:val="28"/>
          <w:szCs w:val="28"/>
        </w:rPr>
        <w:t xml:space="preserve">Республики Дагестан  </w:t>
      </w:r>
      <w:bookmarkStart w:id="0" w:name="_GoBack"/>
      <w:bookmarkEnd w:id="0"/>
      <w:r>
        <w:rPr>
          <w:rFonts w:ascii="Times New Roman" w:hAnsi="Times New Roman"/>
          <w:b/>
          <w:bCs/>
          <w:color w:val="000000"/>
          <w:sz w:val="28"/>
          <w:szCs w:val="28"/>
        </w:rPr>
        <w:t xml:space="preserve">                                                    М. Меджидов</w:t>
      </w:r>
    </w:p>
    <w:p w:rsidR="001A3B0D" w:rsidRDefault="001A3B0D" w:rsidP="00E42136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A3B0D" w:rsidRDefault="001A3B0D"/>
    <w:sectPr w:rsidR="001A3B0D" w:rsidSect="00A06CF6">
      <w:headerReference w:type="default" r:id="rId7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A3B0D" w:rsidRDefault="001A3B0D" w:rsidP="00A06CF6">
      <w:pPr>
        <w:spacing w:after="0" w:line="240" w:lineRule="auto"/>
      </w:pPr>
      <w:r>
        <w:separator/>
      </w:r>
    </w:p>
  </w:endnote>
  <w:endnote w:type="continuationSeparator" w:id="1">
    <w:p w:rsidR="001A3B0D" w:rsidRDefault="001A3B0D" w:rsidP="00A06C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A3B0D" w:rsidRDefault="001A3B0D" w:rsidP="00A06CF6">
      <w:pPr>
        <w:spacing w:after="0" w:line="240" w:lineRule="auto"/>
      </w:pPr>
      <w:r>
        <w:separator/>
      </w:r>
    </w:p>
  </w:footnote>
  <w:footnote w:type="continuationSeparator" w:id="1">
    <w:p w:rsidR="001A3B0D" w:rsidRDefault="001A3B0D" w:rsidP="00A06C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A3B0D" w:rsidRDefault="001A3B0D">
    <w:pPr>
      <w:pStyle w:val="Header"/>
      <w:jc w:val="center"/>
    </w:pPr>
    <w:fldSimple w:instr="PAGE   \* MERGEFORMAT">
      <w:r>
        <w:rPr>
          <w:noProof/>
        </w:rPr>
        <w:t>2</w:t>
      </w:r>
    </w:fldSimple>
  </w:p>
  <w:p w:rsidR="001A3B0D" w:rsidRDefault="001A3B0D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4620E5"/>
    <w:multiLevelType w:val="hybridMultilevel"/>
    <w:tmpl w:val="6BF2AB48"/>
    <w:lvl w:ilvl="0" w:tplc="1BBEBD30">
      <w:start w:val="1"/>
      <w:numFmt w:val="decimal"/>
      <w:lvlText w:val="%1."/>
      <w:lvlJc w:val="left"/>
      <w:pPr>
        <w:ind w:left="1068" w:hanging="360"/>
      </w:pPr>
      <w:rPr>
        <w:rFonts w:eastAsia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9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42136"/>
    <w:rsid w:val="00046E8B"/>
    <w:rsid w:val="00090DA1"/>
    <w:rsid w:val="00127DE6"/>
    <w:rsid w:val="00193640"/>
    <w:rsid w:val="001A3B0D"/>
    <w:rsid w:val="001B273F"/>
    <w:rsid w:val="002416D4"/>
    <w:rsid w:val="00265C7C"/>
    <w:rsid w:val="00287E80"/>
    <w:rsid w:val="00320019"/>
    <w:rsid w:val="003C0399"/>
    <w:rsid w:val="00460F97"/>
    <w:rsid w:val="004D5446"/>
    <w:rsid w:val="004D5A16"/>
    <w:rsid w:val="005A4770"/>
    <w:rsid w:val="005D2CCD"/>
    <w:rsid w:val="005E0E2B"/>
    <w:rsid w:val="006554D2"/>
    <w:rsid w:val="006B32D5"/>
    <w:rsid w:val="00803AA7"/>
    <w:rsid w:val="00865767"/>
    <w:rsid w:val="00875C70"/>
    <w:rsid w:val="00883467"/>
    <w:rsid w:val="00A06CF6"/>
    <w:rsid w:val="00AE1919"/>
    <w:rsid w:val="00B64C63"/>
    <w:rsid w:val="00B8256E"/>
    <w:rsid w:val="00BD032E"/>
    <w:rsid w:val="00E102D7"/>
    <w:rsid w:val="00E42136"/>
    <w:rsid w:val="00E8617D"/>
    <w:rsid w:val="00ED282B"/>
    <w:rsid w:val="00FD0891"/>
    <w:rsid w:val="00FF10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3640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FF104A"/>
    <w:pPr>
      <w:ind w:left="720"/>
      <w:contextualSpacing/>
    </w:pPr>
  </w:style>
  <w:style w:type="table" w:styleId="TableGrid">
    <w:name w:val="Table Grid"/>
    <w:basedOn w:val="TableNormal"/>
    <w:uiPriority w:val="99"/>
    <w:rsid w:val="00FF104A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rsid w:val="002416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2416D4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rsid w:val="00A06CF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A06CF6"/>
    <w:rPr>
      <w:rFonts w:cs="Times New Roman"/>
    </w:rPr>
  </w:style>
  <w:style w:type="paragraph" w:styleId="Footer">
    <w:name w:val="footer"/>
    <w:basedOn w:val="Normal"/>
    <w:link w:val="FooterChar"/>
    <w:uiPriority w:val="99"/>
    <w:rsid w:val="00A06CF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A06CF6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48</TotalTime>
  <Pages>2</Pages>
  <Words>293</Words>
  <Characters>1672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11</cp:revision>
  <cp:lastPrinted>2013-02-21T13:46:00Z</cp:lastPrinted>
  <dcterms:created xsi:type="dcterms:W3CDTF">2013-02-21T14:23:00Z</dcterms:created>
  <dcterms:modified xsi:type="dcterms:W3CDTF">2013-03-05T07:48:00Z</dcterms:modified>
</cp:coreProperties>
</file>