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C49" w:rsidRPr="00206FEB" w:rsidRDefault="00886C49" w:rsidP="00206FEB">
      <w:pPr>
        <w:pStyle w:val="List2"/>
        <w:ind w:left="0" w:firstLine="0"/>
        <w:jc w:val="center"/>
        <w:rPr>
          <w:color w:val="000000"/>
          <w:sz w:val="24"/>
          <w:szCs w:val="24"/>
        </w:rPr>
      </w:pPr>
    </w:p>
    <w:p w:rsidR="00886C49" w:rsidRPr="00206FEB" w:rsidRDefault="00886C49" w:rsidP="00206FEB">
      <w:pPr>
        <w:spacing w:line="31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6FEB">
        <w:rPr>
          <w:rFonts w:ascii="Times New Roman" w:hAnsi="Times New Roman" w:cs="Times New Roman"/>
          <w:b/>
          <w:sz w:val="36"/>
          <w:szCs w:val="36"/>
        </w:rPr>
        <w:t>ПРАВИТЕЛЬСТВО РЕСПУБЛИКИ ДАГЕСТАН</w:t>
      </w:r>
    </w:p>
    <w:p w:rsidR="00886C49" w:rsidRPr="00206FEB" w:rsidRDefault="00886C49" w:rsidP="00206FE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6FEB">
        <w:rPr>
          <w:rFonts w:ascii="Times New Roman" w:hAnsi="Times New Roman" w:cs="Times New Roman"/>
          <w:b/>
          <w:sz w:val="36"/>
          <w:szCs w:val="36"/>
        </w:rPr>
        <w:t>РАСПОРЯЖЕНИЕ</w:t>
      </w:r>
    </w:p>
    <w:p w:rsidR="00886C49" w:rsidRPr="00206FEB" w:rsidRDefault="00886C49" w:rsidP="00206FEB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206FEB">
        <w:rPr>
          <w:rFonts w:ascii="Times New Roman" w:hAnsi="Times New Roman" w:cs="Times New Roman"/>
          <w:sz w:val="28"/>
          <w:szCs w:val="28"/>
        </w:rPr>
        <w:t xml:space="preserve">от  30 апреля </w:t>
      </w:r>
      <w:smartTag w:uri="urn:schemas-microsoft-com:office:smarttags" w:element="metricconverter">
        <w:smartTagPr>
          <w:attr w:name="ProductID" w:val="2013 г"/>
        </w:smartTagPr>
        <w:r w:rsidRPr="00206FEB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206FEB">
        <w:rPr>
          <w:rFonts w:ascii="Times New Roman" w:hAnsi="Times New Roman" w:cs="Times New Roman"/>
          <w:sz w:val="28"/>
          <w:szCs w:val="28"/>
        </w:rPr>
        <w:t>. № 117-р</w:t>
      </w:r>
    </w:p>
    <w:p w:rsidR="00886C49" w:rsidRDefault="00886C49" w:rsidP="00F23D2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7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состав Межведомственной комиссии по вопросам реализации мероприятий по реформированию региональных финансов, а также содействию реформированию муниципальных финансов, образованной распоряжением Правительства Республики Дагестан от 10 сентября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8"/>
            <w:szCs w:val="28"/>
          </w:rPr>
          <w:t>2009 г</w:t>
        </w:r>
      </w:smartTag>
      <w:r>
        <w:rPr>
          <w:rFonts w:ascii="Times New Roman" w:hAnsi="Times New Roman" w:cs="Times New Roman"/>
          <w:sz w:val="28"/>
          <w:szCs w:val="28"/>
        </w:rPr>
        <w:t>. № 208-р (Собрание законодательства Республики Дагестан, 2009, № 17, ст. 833) согласно приложению.</w:t>
      </w:r>
    </w:p>
    <w:p w:rsidR="00886C49" w:rsidRDefault="00886C49" w:rsidP="00DD4A1E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7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распоряжение Правительства Республики Дагестан от 10 сентября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8"/>
            <w:szCs w:val="28"/>
          </w:rPr>
          <w:t>2009 г</w:t>
        </w:r>
      </w:smartTag>
      <w:r>
        <w:rPr>
          <w:rFonts w:ascii="Times New Roman" w:hAnsi="Times New Roman" w:cs="Times New Roman"/>
          <w:sz w:val="28"/>
          <w:szCs w:val="28"/>
        </w:rPr>
        <w:t>. № 208-рв части утверждения состава Межведомственной комиссии по вопросам реализации мероприятий по реформированию региональных финансов, а также содействию реформированию муниципальных финансов.</w:t>
      </w:r>
    </w:p>
    <w:p w:rsidR="00886C49" w:rsidRDefault="00886C49" w:rsidP="00DD4A1E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771"/>
        <w:jc w:val="center"/>
        <w:rPr>
          <w:rFonts w:ascii="Times New Roman" w:hAnsi="Times New Roman" w:cs="Times New Roman"/>
          <w:sz w:val="28"/>
          <w:szCs w:val="28"/>
        </w:rPr>
      </w:pPr>
    </w:p>
    <w:p w:rsidR="00886C49" w:rsidRDefault="00886C49" w:rsidP="00DD4A1E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771"/>
        <w:jc w:val="center"/>
        <w:rPr>
          <w:rFonts w:ascii="Times New Roman" w:hAnsi="Times New Roman" w:cs="Times New Roman"/>
          <w:sz w:val="28"/>
          <w:szCs w:val="28"/>
        </w:rPr>
      </w:pPr>
    </w:p>
    <w:p w:rsidR="00886C49" w:rsidRPr="00A0371A" w:rsidRDefault="00886C49" w:rsidP="00DD4A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Председатель Правительства</w:t>
      </w:r>
    </w:p>
    <w:p w:rsidR="00886C49" w:rsidRDefault="00886C49" w:rsidP="00DD4A1E">
      <w:pPr>
        <w:spacing w:after="0" w:line="240" w:lineRule="auto"/>
        <w:jc w:val="both"/>
      </w:pPr>
      <w:r w:rsidRPr="00A0371A"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М</w:t>
      </w:r>
      <w:r w:rsidRPr="00A0371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Меджидов</w:t>
      </w:r>
    </w:p>
    <w:p w:rsidR="00886C49" w:rsidRDefault="00886C49" w:rsidP="00DD4A1E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771"/>
        <w:jc w:val="center"/>
        <w:rPr>
          <w:rFonts w:ascii="Times New Roman" w:hAnsi="Times New Roman" w:cs="Times New Roman"/>
          <w:sz w:val="28"/>
          <w:szCs w:val="28"/>
        </w:rPr>
      </w:pPr>
    </w:p>
    <w:p w:rsidR="00886C49" w:rsidRPr="008A5274" w:rsidRDefault="00886C49" w:rsidP="00E2735C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br w:type="page"/>
      </w:r>
      <w:r>
        <w:tab/>
      </w:r>
      <w:r>
        <w:rPr>
          <w:sz w:val="28"/>
          <w:szCs w:val="28"/>
        </w:rPr>
        <w:t xml:space="preserve">       </w:t>
      </w:r>
    </w:p>
    <w:p w:rsidR="00886C49" w:rsidRPr="00DD4A1E" w:rsidRDefault="00886C49" w:rsidP="00DD4A1E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77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A1E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886C49" w:rsidRPr="00DD4A1E" w:rsidRDefault="00886C49" w:rsidP="00E2735C">
      <w:pPr>
        <w:pStyle w:val="ListParagraph"/>
        <w:widowControl w:val="0"/>
        <w:autoSpaceDE w:val="0"/>
        <w:autoSpaceDN w:val="0"/>
        <w:adjustRightInd w:val="0"/>
        <w:spacing w:after="0" w:line="220" w:lineRule="atLeast"/>
        <w:ind w:left="0" w:firstLine="77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A1E">
        <w:rPr>
          <w:rFonts w:ascii="Times New Roman" w:hAnsi="Times New Roman" w:cs="Times New Roman"/>
          <w:b/>
          <w:sz w:val="28"/>
          <w:szCs w:val="28"/>
        </w:rPr>
        <w:t>Межведомственной комиссии по вопросам реализации мероприятий по реформированию региональных финансов, а так</w:t>
      </w:r>
      <w:bookmarkStart w:id="0" w:name="_GoBack"/>
      <w:bookmarkEnd w:id="0"/>
      <w:r w:rsidRPr="00DD4A1E">
        <w:rPr>
          <w:rFonts w:ascii="Times New Roman" w:hAnsi="Times New Roman" w:cs="Times New Roman"/>
          <w:b/>
          <w:sz w:val="28"/>
          <w:szCs w:val="28"/>
        </w:rPr>
        <w:t>же содействию реформированию муниципальных финансов</w:t>
      </w:r>
    </w:p>
    <w:p w:rsidR="00886C49" w:rsidRPr="00032900" w:rsidRDefault="00886C49" w:rsidP="00DD4A1E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771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788" w:type="dxa"/>
        <w:tblInd w:w="-106" w:type="dxa"/>
        <w:tblLook w:val="00A0"/>
      </w:tblPr>
      <w:tblGrid>
        <w:gridCol w:w="2968"/>
        <w:gridCol w:w="529"/>
        <w:gridCol w:w="6291"/>
      </w:tblGrid>
      <w:tr w:rsidR="00886C49" w:rsidRPr="00F65222" w:rsidTr="00256879">
        <w:tc>
          <w:tcPr>
            <w:tcW w:w="2968" w:type="dxa"/>
          </w:tcPr>
          <w:p w:rsidR="00886C49" w:rsidRPr="00F65222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Насрутдинов М.Н.</w:t>
            </w:r>
          </w:p>
        </w:tc>
        <w:tc>
          <w:tcPr>
            <w:tcW w:w="529" w:type="dxa"/>
          </w:tcPr>
          <w:p w:rsidR="00886C49" w:rsidRPr="00F65222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91" w:type="dxa"/>
          </w:tcPr>
          <w:p w:rsidR="00886C49" w:rsidRPr="00F65222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обязанностизаместителя Председателя Правительства Республики Дагестан (председатель Комиссии)</w:t>
            </w:r>
          </w:p>
        </w:tc>
      </w:tr>
      <w:tr w:rsidR="00886C49" w:rsidRPr="008D3806" w:rsidTr="00256879">
        <w:tc>
          <w:tcPr>
            <w:tcW w:w="2968" w:type="dxa"/>
          </w:tcPr>
          <w:p w:rsidR="00886C49" w:rsidRPr="008D3806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" w:type="dxa"/>
          </w:tcPr>
          <w:p w:rsidR="00886C49" w:rsidRPr="008D3806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1" w:type="dxa"/>
          </w:tcPr>
          <w:p w:rsidR="00886C49" w:rsidRPr="008D3806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6C49" w:rsidRPr="00F65222" w:rsidTr="00256879">
        <w:tc>
          <w:tcPr>
            <w:tcW w:w="2968" w:type="dxa"/>
          </w:tcPr>
          <w:p w:rsidR="00886C49" w:rsidRPr="00F65222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Саадуев Ю.М.</w:t>
            </w:r>
          </w:p>
        </w:tc>
        <w:tc>
          <w:tcPr>
            <w:tcW w:w="529" w:type="dxa"/>
          </w:tcPr>
          <w:p w:rsidR="00886C49" w:rsidRPr="00F65222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91" w:type="dxa"/>
          </w:tcPr>
          <w:p w:rsidR="00886C49" w:rsidRPr="00F65222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финансов Республики Дагестан </w:t>
            </w:r>
            <w:r w:rsidRPr="00F65222">
              <w:rPr>
                <w:rFonts w:ascii="Times New Roman" w:hAnsi="Times New Roman" w:cs="Times New Roman"/>
                <w:sz w:val="28"/>
                <w:szCs w:val="28"/>
              </w:rPr>
              <w:t xml:space="preserve">(заместитель председателя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65222">
              <w:rPr>
                <w:rFonts w:ascii="Times New Roman" w:hAnsi="Times New Roman" w:cs="Times New Roman"/>
                <w:sz w:val="28"/>
                <w:szCs w:val="28"/>
              </w:rPr>
              <w:t>омиссии)</w:t>
            </w:r>
          </w:p>
        </w:tc>
      </w:tr>
      <w:tr w:rsidR="00886C49" w:rsidRPr="008A55BA" w:rsidTr="00256879">
        <w:tc>
          <w:tcPr>
            <w:tcW w:w="2968" w:type="dxa"/>
          </w:tcPr>
          <w:p w:rsidR="00886C49" w:rsidRPr="008A55BA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" w:type="dxa"/>
          </w:tcPr>
          <w:p w:rsidR="00886C49" w:rsidRPr="008A55BA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1" w:type="dxa"/>
          </w:tcPr>
          <w:p w:rsidR="00886C49" w:rsidRPr="008A55BA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6C49" w:rsidRPr="00F65222" w:rsidTr="000D1320">
        <w:tc>
          <w:tcPr>
            <w:tcW w:w="2968" w:type="dxa"/>
          </w:tcPr>
          <w:p w:rsidR="00886C49" w:rsidRPr="00F65222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Абдулаева П.М.</w:t>
            </w:r>
          </w:p>
        </w:tc>
        <w:tc>
          <w:tcPr>
            <w:tcW w:w="529" w:type="dxa"/>
          </w:tcPr>
          <w:p w:rsidR="00886C49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91" w:type="dxa"/>
          </w:tcPr>
          <w:p w:rsidR="00886C49" w:rsidRPr="00F65222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 по управлению государственным имуществом Республики Дагестан</w:t>
            </w:r>
          </w:p>
        </w:tc>
      </w:tr>
      <w:tr w:rsidR="00886C49" w:rsidRPr="00CF4056" w:rsidTr="000D1320">
        <w:tc>
          <w:tcPr>
            <w:tcW w:w="2968" w:type="dxa"/>
          </w:tcPr>
          <w:p w:rsidR="00886C49" w:rsidRPr="00CF4056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" w:type="dxa"/>
          </w:tcPr>
          <w:p w:rsidR="00886C49" w:rsidRPr="00CF4056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1" w:type="dxa"/>
          </w:tcPr>
          <w:p w:rsidR="00886C49" w:rsidRPr="00CF4056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6C49" w:rsidRPr="00F65222" w:rsidTr="00D37F35">
        <w:tc>
          <w:tcPr>
            <w:tcW w:w="2968" w:type="dxa"/>
          </w:tcPr>
          <w:p w:rsidR="00886C49" w:rsidRPr="00F65222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Салаутдинов З.М.</w:t>
            </w:r>
          </w:p>
        </w:tc>
        <w:tc>
          <w:tcPr>
            <w:tcW w:w="529" w:type="dxa"/>
          </w:tcPr>
          <w:p w:rsidR="00886C49" w:rsidRPr="00F65222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91" w:type="dxa"/>
          </w:tcPr>
          <w:p w:rsidR="00886C49" w:rsidRPr="00F65222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</w:t>
            </w:r>
            <w:r w:rsidRPr="00F65222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апо физической культуре и спорту </w:t>
            </w:r>
            <w:r w:rsidRPr="00F65222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</w:tc>
      </w:tr>
      <w:tr w:rsidR="00886C49" w:rsidRPr="00CF4056" w:rsidTr="00D37F35">
        <w:tc>
          <w:tcPr>
            <w:tcW w:w="2968" w:type="dxa"/>
          </w:tcPr>
          <w:p w:rsidR="00886C49" w:rsidRPr="00CF4056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" w:type="dxa"/>
          </w:tcPr>
          <w:p w:rsidR="00886C49" w:rsidRPr="00CF4056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1" w:type="dxa"/>
          </w:tcPr>
          <w:p w:rsidR="00886C49" w:rsidRPr="00CF4056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6C49" w:rsidRPr="00F65222" w:rsidTr="005372D0">
        <w:tc>
          <w:tcPr>
            <w:tcW w:w="2968" w:type="dxa"/>
          </w:tcPr>
          <w:p w:rsidR="00886C49" w:rsidRPr="00F65222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 Г.Р.</w:t>
            </w:r>
          </w:p>
        </w:tc>
        <w:tc>
          <w:tcPr>
            <w:tcW w:w="529" w:type="dxa"/>
          </w:tcPr>
          <w:p w:rsidR="00886C49" w:rsidRPr="00F65222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91" w:type="dxa"/>
          </w:tcPr>
          <w:p w:rsidR="00886C49" w:rsidRPr="00F65222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 экономики Республики Дагестан</w:t>
            </w:r>
          </w:p>
        </w:tc>
      </w:tr>
      <w:tr w:rsidR="00886C49" w:rsidRPr="00CF4056" w:rsidTr="005372D0">
        <w:tc>
          <w:tcPr>
            <w:tcW w:w="2968" w:type="dxa"/>
          </w:tcPr>
          <w:p w:rsidR="00886C49" w:rsidRPr="00CF4056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" w:type="dxa"/>
          </w:tcPr>
          <w:p w:rsidR="00886C49" w:rsidRPr="00CF4056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1" w:type="dxa"/>
          </w:tcPr>
          <w:p w:rsidR="00886C49" w:rsidRPr="00CF4056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6C49" w:rsidRPr="00F65222" w:rsidTr="006B6FF2">
        <w:tc>
          <w:tcPr>
            <w:tcW w:w="2968" w:type="dxa"/>
          </w:tcPr>
          <w:p w:rsidR="00886C49" w:rsidRPr="00F65222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Телякавов М.П.</w:t>
            </w:r>
          </w:p>
        </w:tc>
        <w:tc>
          <w:tcPr>
            <w:tcW w:w="529" w:type="dxa"/>
          </w:tcPr>
          <w:p w:rsidR="00886C49" w:rsidRPr="00F65222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91" w:type="dxa"/>
          </w:tcPr>
          <w:p w:rsidR="00886C49" w:rsidRPr="00F65222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 культуры Республики Дагестан</w:t>
            </w:r>
          </w:p>
        </w:tc>
      </w:tr>
      <w:tr w:rsidR="00886C49" w:rsidRPr="008A55BA" w:rsidTr="00256879">
        <w:tc>
          <w:tcPr>
            <w:tcW w:w="2968" w:type="dxa"/>
          </w:tcPr>
          <w:p w:rsidR="00886C49" w:rsidRPr="008A55BA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" w:type="dxa"/>
          </w:tcPr>
          <w:p w:rsidR="00886C49" w:rsidRPr="008A55BA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1" w:type="dxa"/>
          </w:tcPr>
          <w:p w:rsidR="00886C49" w:rsidRPr="008A55BA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6C49" w:rsidRPr="00F65222" w:rsidTr="00256879">
        <w:tc>
          <w:tcPr>
            <w:tcW w:w="2968" w:type="dxa"/>
          </w:tcPr>
          <w:p w:rsidR="00886C49" w:rsidRPr="00F65222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Фарманов Р.Ф.</w:t>
            </w:r>
          </w:p>
        </w:tc>
        <w:tc>
          <w:tcPr>
            <w:tcW w:w="529" w:type="dxa"/>
          </w:tcPr>
          <w:p w:rsidR="00886C49" w:rsidRPr="00F65222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91" w:type="dxa"/>
          </w:tcPr>
          <w:p w:rsidR="00886C49" w:rsidRPr="00F65222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министра труда и социального развития </w:t>
            </w:r>
            <w:r w:rsidRPr="00F65222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</w:tc>
      </w:tr>
      <w:tr w:rsidR="00886C49" w:rsidRPr="00CF4056" w:rsidTr="00256879">
        <w:tc>
          <w:tcPr>
            <w:tcW w:w="2968" w:type="dxa"/>
          </w:tcPr>
          <w:p w:rsidR="00886C49" w:rsidRPr="00CF4056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" w:type="dxa"/>
          </w:tcPr>
          <w:p w:rsidR="00886C49" w:rsidRPr="00CF4056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1" w:type="dxa"/>
          </w:tcPr>
          <w:p w:rsidR="00886C49" w:rsidRPr="00CF4056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6C49" w:rsidRPr="00F65222" w:rsidTr="008C3585">
        <w:tc>
          <w:tcPr>
            <w:tcW w:w="2968" w:type="dxa"/>
          </w:tcPr>
          <w:p w:rsidR="00886C49" w:rsidRPr="00F65222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Абдулкаримов М.Д.</w:t>
            </w:r>
          </w:p>
        </w:tc>
        <w:tc>
          <w:tcPr>
            <w:tcW w:w="529" w:type="dxa"/>
          </w:tcPr>
          <w:p w:rsidR="00886C49" w:rsidRPr="00F65222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91" w:type="dxa"/>
          </w:tcPr>
          <w:p w:rsidR="00886C49" w:rsidRPr="00F65222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строительства и жилищно-коммунального хозяйства Республики Дагестан</w:t>
            </w:r>
          </w:p>
        </w:tc>
      </w:tr>
      <w:tr w:rsidR="00886C49" w:rsidRPr="008A55BA" w:rsidTr="00256879">
        <w:tc>
          <w:tcPr>
            <w:tcW w:w="2968" w:type="dxa"/>
          </w:tcPr>
          <w:p w:rsidR="00886C49" w:rsidRPr="008A55BA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" w:type="dxa"/>
          </w:tcPr>
          <w:p w:rsidR="00886C49" w:rsidRPr="008A55BA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1" w:type="dxa"/>
          </w:tcPr>
          <w:p w:rsidR="00886C49" w:rsidRPr="008A55BA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6C49" w:rsidRPr="008A55BA" w:rsidTr="00256879">
        <w:tc>
          <w:tcPr>
            <w:tcW w:w="2968" w:type="dxa"/>
          </w:tcPr>
          <w:p w:rsidR="00886C49" w:rsidRPr="008A55BA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Г.Ш.</w:t>
            </w:r>
          </w:p>
        </w:tc>
        <w:tc>
          <w:tcPr>
            <w:tcW w:w="529" w:type="dxa"/>
          </w:tcPr>
          <w:p w:rsidR="00886C49" w:rsidRPr="008A55BA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B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91" w:type="dxa"/>
          </w:tcPr>
          <w:p w:rsidR="00886C49" w:rsidRPr="008A55BA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юстиции Республики Дагестан</w:t>
            </w:r>
          </w:p>
        </w:tc>
      </w:tr>
      <w:tr w:rsidR="00886C49" w:rsidRPr="00032900" w:rsidTr="00256879">
        <w:tc>
          <w:tcPr>
            <w:tcW w:w="2968" w:type="dxa"/>
          </w:tcPr>
          <w:p w:rsidR="00886C49" w:rsidRPr="00032900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" w:type="dxa"/>
          </w:tcPr>
          <w:p w:rsidR="00886C49" w:rsidRPr="00032900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1" w:type="dxa"/>
          </w:tcPr>
          <w:p w:rsidR="00886C49" w:rsidRPr="00032900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6C49" w:rsidRPr="00F65222" w:rsidTr="00256879">
        <w:tc>
          <w:tcPr>
            <w:tcW w:w="2968" w:type="dxa"/>
          </w:tcPr>
          <w:p w:rsidR="00886C49" w:rsidRPr="00F65222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Мирзабеков Х.М.</w:t>
            </w:r>
          </w:p>
        </w:tc>
        <w:tc>
          <w:tcPr>
            <w:tcW w:w="529" w:type="dxa"/>
          </w:tcPr>
          <w:p w:rsidR="00886C49" w:rsidRPr="00F65222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91" w:type="dxa"/>
          </w:tcPr>
          <w:p w:rsidR="00886C49" w:rsidRPr="00F65222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22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министра здравоохранения </w:t>
            </w:r>
            <w:r w:rsidRPr="00F65222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</w:tc>
      </w:tr>
      <w:tr w:rsidR="00886C49" w:rsidRPr="00CF4056" w:rsidTr="00256879">
        <w:tc>
          <w:tcPr>
            <w:tcW w:w="2968" w:type="dxa"/>
          </w:tcPr>
          <w:p w:rsidR="00886C49" w:rsidRPr="00CF4056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" w:type="dxa"/>
          </w:tcPr>
          <w:p w:rsidR="00886C49" w:rsidRPr="00CF4056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1" w:type="dxa"/>
          </w:tcPr>
          <w:p w:rsidR="00886C49" w:rsidRPr="00CF4056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6C49" w:rsidRPr="00F65222" w:rsidTr="00256879">
        <w:tc>
          <w:tcPr>
            <w:tcW w:w="2968" w:type="dxa"/>
          </w:tcPr>
          <w:p w:rsidR="00886C49" w:rsidRPr="00F65222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Османова А.М.</w:t>
            </w:r>
          </w:p>
        </w:tc>
        <w:tc>
          <w:tcPr>
            <w:tcW w:w="529" w:type="dxa"/>
          </w:tcPr>
          <w:p w:rsidR="00886C49" w:rsidRPr="00F65222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91" w:type="dxa"/>
          </w:tcPr>
          <w:p w:rsidR="00886C49" w:rsidRPr="00F65222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образования и науки Республики Дагестан</w:t>
            </w:r>
          </w:p>
        </w:tc>
      </w:tr>
      <w:tr w:rsidR="00886C49" w:rsidRPr="008A55BA" w:rsidTr="00256879">
        <w:tc>
          <w:tcPr>
            <w:tcW w:w="2968" w:type="dxa"/>
          </w:tcPr>
          <w:p w:rsidR="00886C49" w:rsidRPr="008A55BA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" w:type="dxa"/>
          </w:tcPr>
          <w:p w:rsidR="00886C49" w:rsidRPr="008A55BA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1" w:type="dxa"/>
          </w:tcPr>
          <w:p w:rsidR="00886C49" w:rsidRPr="008A55BA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6C49" w:rsidRPr="00F65222" w:rsidTr="002C1AA1">
        <w:tc>
          <w:tcPr>
            <w:tcW w:w="2968" w:type="dxa"/>
          </w:tcPr>
          <w:p w:rsidR="00886C49" w:rsidRPr="00F65222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Курбаналиев Р.М.</w:t>
            </w:r>
          </w:p>
        </w:tc>
        <w:tc>
          <w:tcPr>
            <w:tcW w:w="529" w:type="dxa"/>
          </w:tcPr>
          <w:p w:rsidR="00886C49" w:rsidRPr="00F65222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91" w:type="dxa"/>
          </w:tcPr>
          <w:p w:rsidR="00886C49" w:rsidRPr="00F65222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председателя Комитета по </w:t>
            </w:r>
            <w:r w:rsidRPr="00E5121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развитиюмалогои среднего 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</w:p>
        </w:tc>
      </w:tr>
      <w:tr w:rsidR="00886C49" w:rsidRPr="008A55BA" w:rsidTr="00256879">
        <w:tc>
          <w:tcPr>
            <w:tcW w:w="2968" w:type="dxa"/>
          </w:tcPr>
          <w:p w:rsidR="00886C49" w:rsidRPr="008A55BA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" w:type="dxa"/>
          </w:tcPr>
          <w:p w:rsidR="00886C49" w:rsidRPr="008A55BA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1" w:type="dxa"/>
          </w:tcPr>
          <w:p w:rsidR="00886C49" w:rsidRPr="008A55BA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6C49" w:rsidRPr="00F65222" w:rsidTr="00256879">
        <w:tc>
          <w:tcPr>
            <w:tcW w:w="2968" w:type="dxa"/>
          </w:tcPr>
          <w:p w:rsidR="00886C49" w:rsidRPr="00F65222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Гапизов Г.Н.</w:t>
            </w:r>
          </w:p>
        </w:tc>
        <w:tc>
          <w:tcPr>
            <w:tcW w:w="529" w:type="dxa"/>
          </w:tcPr>
          <w:p w:rsidR="00886C49" w:rsidRPr="00F65222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91" w:type="dxa"/>
          </w:tcPr>
          <w:p w:rsidR="00886C49" w:rsidRPr="00F65222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по делам молодежи Республики Дагестан</w:t>
            </w:r>
          </w:p>
        </w:tc>
      </w:tr>
      <w:tr w:rsidR="00886C49" w:rsidRPr="008A55BA" w:rsidTr="00256879">
        <w:tc>
          <w:tcPr>
            <w:tcW w:w="2968" w:type="dxa"/>
          </w:tcPr>
          <w:p w:rsidR="00886C49" w:rsidRPr="008A55BA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" w:type="dxa"/>
          </w:tcPr>
          <w:p w:rsidR="00886C49" w:rsidRPr="008A55BA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1" w:type="dxa"/>
          </w:tcPr>
          <w:p w:rsidR="00886C49" w:rsidRPr="008A55BA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6C49" w:rsidRPr="00F65222" w:rsidTr="00256879">
        <w:tc>
          <w:tcPr>
            <w:tcW w:w="2968" w:type="dxa"/>
          </w:tcPr>
          <w:p w:rsidR="00886C49" w:rsidRPr="00F65222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Дибирова Х.М.</w:t>
            </w:r>
          </w:p>
        </w:tc>
        <w:tc>
          <w:tcPr>
            <w:tcW w:w="529" w:type="dxa"/>
          </w:tcPr>
          <w:p w:rsidR="00886C49" w:rsidRPr="00F65222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91" w:type="dxa"/>
          </w:tcPr>
          <w:p w:rsidR="00886C49" w:rsidRPr="00F65222" w:rsidRDefault="00886C49" w:rsidP="00E2735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бюджетной политики Министерства финансов Республики Дагестан (секретарь Комиссии)</w:t>
            </w:r>
          </w:p>
        </w:tc>
      </w:tr>
    </w:tbl>
    <w:p w:rsidR="00886C49" w:rsidRDefault="00886C49" w:rsidP="00B819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886C49" w:rsidSect="00B81957">
      <w:headerReference w:type="default" r:id="rId7"/>
      <w:pgSz w:w="11906" w:h="16838"/>
      <w:pgMar w:top="1134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C49" w:rsidRDefault="00886C49" w:rsidP="00704AE5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886C49" w:rsidRDefault="00886C49" w:rsidP="00704AE5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C49" w:rsidRDefault="00886C49" w:rsidP="00704AE5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886C49" w:rsidRDefault="00886C49" w:rsidP="00704AE5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C49" w:rsidRPr="00AE5F29" w:rsidRDefault="00886C49" w:rsidP="00B81957">
    <w:pPr>
      <w:pStyle w:val="Header"/>
      <w:ind w:left="5812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Приложение</w:t>
    </w:r>
  </w:p>
  <w:p w:rsidR="00886C49" w:rsidRPr="00AE5F29" w:rsidRDefault="00886C49" w:rsidP="00B81957">
    <w:pPr>
      <w:pStyle w:val="Header"/>
      <w:ind w:left="5812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к распоряжению Правительства</w:t>
    </w:r>
  </w:p>
  <w:p w:rsidR="00886C49" w:rsidRPr="00AE5F29" w:rsidRDefault="00886C49" w:rsidP="00B81957">
    <w:pPr>
      <w:pStyle w:val="Header"/>
      <w:tabs>
        <w:tab w:val="clear" w:pos="9355"/>
      </w:tabs>
      <w:ind w:left="5812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Республики Дагестан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F4E11"/>
    <w:multiLevelType w:val="hybridMultilevel"/>
    <w:tmpl w:val="1812CC76"/>
    <w:lvl w:ilvl="0" w:tplc="99F23EA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310A76DE"/>
    <w:multiLevelType w:val="hybridMultilevel"/>
    <w:tmpl w:val="9C4475A0"/>
    <w:lvl w:ilvl="0" w:tplc="F60AA954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391B71E7"/>
    <w:multiLevelType w:val="hybridMultilevel"/>
    <w:tmpl w:val="F82C59FA"/>
    <w:lvl w:ilvl="0" w:tplc="55400F1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47B3731D"/>
    <w:multiLevelType w:val="hybridMultilevel"/>
    <w:tmpl w:val="9F4CB4BA"/>
    <w:lvl w:ilvl="0" w:tplc="B2D2A74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48860022"/>
    <w:multiLevelType w:val="hybridMultilevel"/>
    <w:tmpl w:val="90300F68"/>
    <w:lvl w:ilvl="0" w:tplc="966C43F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61EE45DA"/>
    <w:multiLevelType w:val="hybridMultilevel"/>
    <w:tmpl w:val="EF2A9E5A"/>
    <w:lvl w:ilvl="0" w:tplc="96606A6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7DF1"/>
    <w:rsid w:val="000004D8"/>
    <w:rsid w:val="000018A3"/>
    <w:rsid w:val="000018FF"/>
    <w:rsid w:val="00001AEA"/>
    <w:rsid w:val="00001E1F"/>
    <w:rsid w:val="00001E5F"/>
    <w:rsid w:val="00002110"/>
    <w:rsid w:val="0000521C"/>
    <w:rsid w:val="000056AD"/>
    <w:rsid w:val="000069FE"/>
    <w:rsid w:val="00010900"/>
    <w:rsid w:val="000129EE"/>
    <w:rsid w:val="000133C6"/>
    <w:rsid w:val="00015A82"/>
    <w:rsid w:val="00024157"/>
    <w:rsid w:val="00024CE2"/>
    <w:rsid w:val="000253FD"/>
    <w:rsid w:val="00025C88"/>
    <w:rsid w:val="00025F28"/>
    <w:rsid w:val="000266E8"/>
    <w:rsid w:val="00030331"/>
    <w:rsid w:val="000308C3"/>
    <w:rsid w:val="0003164E"/>
    <w:rsid w:val="00031904"/>
    <w:rsid w:val="00031C97"/>
    <w:rsid w:val="00032212"/>
    <w:rsid w:val="00032900"/>
    <w:rsid w:val="00032AA6"/>
    <w:rsid w:val="00032D02"/>
    <w:rsid w:val="00033598"/>
    <w:rsid w:val="00034199"/>
    <w:rsid w:val="00037648"/>
    <w:rsid w:val="00040020"/>
    <w:rsid w:val="000408DC"/>
    <w:rsid w:val="000408E3"/>
    <w:rsid w:val="00042226"/>
    <w:rsid w:val="0004528D"/>
    <w:rsid w:val="000461C7"/>
    <w:rsid w:val="00046885"/>
    <w:rsid w:val="00047495"/>
    <w:rsid w:val="00050F77"/>
    <w:rsid w:val="000546DC"/>
    <w:rsid w:val="00061AF7"/>
    <w:rsid w:val="00063703"/>
    <w:rsid w:val="000637AD"/>
    <w:rsid w:val="00064BF9"/>
    <w:rsid w:val="00071510"/>
    <w:rsid w:val="00072577"/>
    <w:rsid w:val="00075C20"/>
    <w:rsid w:val="00076E14"/>
    <w:rsid w:val="00076FFE"/>
    <w:rsid w:val="0007730F"/>
    <w:rsid w:val="000778AC"/>
    <w:rsid w:val="0008219A"/>
    <w:rsid w:val="00082D05"/>
    <w:rsid w:val="00083A0C"/>
    <w:rsid w:val="00085E0D"/>
    <w:rsid w:val="0009030F"/>
    <w:rsid w:val="00090480"/>
    <w:rsid w:val="00092798"/>
    <w:rsid w:val="00094057"/>
    <w:rsid w:val="0009594E"/>
    <w:rsid w:val="00096125"/>
    <w:rsid w:val="0009638E"/>
    <w:rsid w:val="00096BE0"/>
    <w:rsid w:val="00096C7F"/>
    <w:rsid w:val="000973CC"/>
    <w:rsid w:val="00097CF6"/>
    <w:rsid w:val="000A097D"/>
    <w:rsid w:val="000A2E2F"/>
    <w:rsid w:val="000A466D"/>
    <w:rsid w:val="000A51D5"/>
    <w:rsid w:val="000A7666"/>
    <w:rsid w:val="000B00FA"/>
    <w:rsid w:val="000B021C"/>
    <w:rsid w:val="000B0675"/>
    <w:rsid w:val="000B0B84"/>
    <w:rsid w:val="000B130E"/>
    <w:rsid w:val="000B13A6"/>
    <w:rsid w:val="000B2514"/>
    <w:rsid w:val="000B26CB"/>
    <w:rsid w:val="000B3383"/>
    <w:rsid w:val="000B60CA"/>
    <w:rsid w:val="000B62D0"/>
    <w:rsid w:val="000B7894"/>
    <w:rsid w:val="000B7CEC"/>
    <w:rsid w:val="000C23A3"/>
    <w:rsid w:val="000C47FD"/>
    <w:rsid w:val="000C54B0"/>
    <w:rsid w:val="000C7E7F"/>
    <w:rsid w:val="000D07BA"/>
    <w:rsid w:val="000D1099"/>
    <w:rsid w:val="000D1320"/>
    <w:rsid w:val="000D4593"/>
    <w:rsid w:val="000D4D85"/>
    <w:rsid w:val="000D6941"/>
    <w:rsid w:val="000D7A7F"/>
    <w:rsid w:val="000D7EFD"/>
    <w:rsid w:val="000E0A0C"/>
    <w:rsid w:val="000E1272"/>
    <w:rsid w:val="000E1ADA"/>
    <w:rsid w:val="000E1FF0"/>
    <w:rsid w:val="000E237A"/>
    <w:rsid w:val="000E32F1"/>
    <w:rsid w:val="000E3D7A"/>
    <w:rsid w:val="000E47DB"/>
    <w:rsid w:val="000E5D67"/>
    <w:rsid w:val="000F08C4"/>
    <w:rsid w:val="000F0B88"/>
    <w:rsid w:val="000F134A"/>
    <w:rsid w:val="000F1B56"/>
    <w:rsid w:val="000F1FC7"/>
    <w:rsid w:val="000F5763"/>
    <w:rsid w:val="000F5769"/>
    <w:rsid w:val="000F63ED"/>
    <w:rsid w:val="000F6DBE"/>
    <w:rsid w:val="001000C4"/>
    <w:rsid w:val="00101E33"/>
    <w:rsid w:val="001033A3"/>
    <w:rsid w:val="00105C6C"/>
    <w:rsid w:val="00105D4A"/>
    <w:rsid w:val="00110283"/>
    <w:rsid w:val="00110435"/>
    <w:rsid w:val="001106D7"/>
    <w:rsid w:val="00110F33"/>
    <w:rsid w:val="00111EC9"/>
    <w:rsid w:val="00111F4D"/>
    <w:rsid w:val="001126B5"/>
    <w:rsid w:val="0011289D"/>
    <w:rsid w:val="00113090"/>
    <w:rsid w:val="00114567"/>
    <w:rsid w:val="0011593E"/>
    <w:rsid w:val="0012014D"/>
    <w:rsid w:val="00121EDA"/>
    <w:rsid w:val="00124334"/>
    <w:rsid w:val="001248B5"/>
    <w:rsid w:val="0012584A"/>
    <w:rsid w:val="0012682A"/>
    <w:rsid w:val="00126C7D"/>
    <w:rsid w:val="00126F7D"/>
    <w:rsid w:val="001273D7"/>
    <w:rsid w:val="001277AA"/>
    <w:rsid w:val="00127AD0"/>
    <w:rsid w:val="00127C40"/>
    <w:rsid w:val="001300AC"/>
    <w:rsid w:val="001308D1"/>
    <w:rsid w:val="00130F07"/>
    <w:rsid w:val="001316F1"/>
    <w:rsid w:val="001317A2"/>
    <w:rsid w:val="001318DC"/>
    <w:rsid w:val="00131D25"/>
    <w:rsid w:val="00133047"/>
    <w:rsid w:val="00133DB2"/>
    <w:rsid w:val="001379BB"/>
    <w:rsid w:val="0014043A"/>
    <w:rsid w:val="0014099A"/>
    <w:rsid w:val="001420F1"/>
    <w:rsid w:val="00142622"/>
    <w:rsid w:val="00144184"/>
    <w:rsid w:val="00144AA6"/>
    <w:rsid w:val="00144BB9"/>
    <w:rsid w:val="00145026"/>
    <w:rsid w:val="001470E9"/>
    <w:rsid w:val="00150798"/>
    <w:rsid w:val="00152D6B"/>
    <w:rsid w:val="00152E50"/>
    <w:rsid w:val="00153DF0"/>
    <w:rsid w:val="00154F44"/>
    <w:rsid w:val="0015581E"/>
    <w:rsid w:val="00160398"/>
    <w:rsid w:val="00160EC6"/>
    <w:rsid w:val="00170021"/>
    <w:rsid w:val="0017012B"/>
    <w:rsid w:val="001708AE"/>
    <w:rsid w:val="00170A96"/>
    <w:rsid w:val="0017208C"/>
    <w:rsid w:val="001721E4"/>
    <w:rsid w:val="001723C7"/>
    <w:rsid w:val="0017322C"/>
    <w:rsid w:val="001733A2"/>
    <w:rsid w:val="0017415C"/>
    <w:rsid w:val="0017439F"/>
    <w:rsid w:val="00174FC2"/>
    <w:rsid w:val="00175EB3"/>
    <w:rsid w:val="00180130"/>
    <w:rsid w:val="0018173F"/>
    <w:rsid w:val="00181A74"/>
    <w:rsid w:val="00183BE1"/>
    <w:rsid w:val="00184D7B"/>
    <w:rsid w:val="001855DB"/>
    <w:rsid w:val="00190456"/>
    <w:rsid w:val="0019072C"/>
    <w:rsid w:val="001910E0"/>
    <w:rsid w:val="001911A9"/>
    <w:rsid w:val="00193536"/>
    <w:rsid w:val="00196EAD"/>
    <w:rsid w:val="00197C18"/>
    <w:rsid w:val="00197C4B"/>
    <w:rsid w:val="001A058F"/>
    <w:rsid w:val="001A0EC0"/>
    <w:rsid w:val="001A73A7"/>
    <w:rsid w:val="001B0622"/>
    <w:rsid w:val="001B0836"/>
    <w:rsid w:val="001B4BA0"/>
    <w:rsid w:val="001B4FE1"/>
    <w:rsid w:val="001B5A6B"/>
    <w:rsid w:val="001B5A9E"/>
    <w:rsid w:val="001B6036"/>
    <w:rsid w:val="001B66AB"/>
    <w:rsid w:val="001C39D7"/>
    <w:rsid w:val="001C3FE2"/>
    <w:rsid w:val="001C4F05"/>
    <w:rsid w:val="001C7001"/>
    <w:rsid w:val="001C71B9"/>
    <w:rsid w:val="001C735C"/>
    <w:rsid w:val="001C78E9"/>
    <w:rsid w:val="001D10B8"/>
    <w:rsid w:val="001D1222"/>
    <w:rsid w:val="001D1345"/>
    <w:rsid w:val="001D1BE7"/>
    <w:rsid w:val="001D26B7"/>
    <w:rsid w:val="001D30DA"/>
    <w:rsid w:val="001D3100"/>
    <w:rsid w:val="001D47C1"/>
    <w:rsid w:val="001D6118"/>
    <w:rsid w:val="001D639D"/>
    <w:rsid w:val="001D6F90"/>
    <w:rsid w:val="001E002D"/>
    <w:rsid w:val="001E06B1"/>
    <w:rsid w:val="001E46C4"/>
    <w:rsid w:val="001E7753"/>
    <w:rsid w:val="001F02F8"/>
    <w:rsid w:val="001F0CF7"/>
    <w:rsid w:val="001F0E2B"/>
    <w:rsid w:val="001F274C"/>
    <w:rsid w:val="001F3A00"/>
    <w:rsid w:val="001F3A4C"/>
    <w:rsid w:val="001F4DEB"/>
    <w:rsid w:val="001F66FB"/>
    <w:rsid w:val="001F7471"/>
    <w:rsid w:val="001F75E0"/>
    <w:rsid w:val="00200654"/>
    <w:rsid w:val="002007AE"/>
    <w:rsid w:val="0020245E"/>
    <w:rsid w:val="00203646"/>
    <w:rsid w:val="00204DA6"/>
    <w:rsid w:val="00206DF0"/>
    <w:rsid w:val="00206FEB"/>
    <w:rsid w:val="00207156"/>
    <w:rsid w:val="0021128C"/>
    <w:rsid w:val="00212342"/>
    <w:rsid w:val="00213795"/>
    <w:rsid w:val="00213826"/>
    <w:rsid w:val="00213E8A"/>
    <w:rsid w:val="002141F1"/>
    <w:rsid w:val="0021735B"/>
    <w:rsid w:val="0022032E"/>
    <w:rsid w:val="00220D27"/>
    <w:rsid w:val="0022113B"/>
    <w:rsid w:val="00222B4A"/>
    <w:rsid w:val="00223F6A"/>
    <w:rsid w:val="00224574"/>
    <w:rsid w:val="002266AA"/>
    <w:rsid w:val="002334F4"/>
    <w:rsid w:val="00233808"/>
    <w:rsid w:val="0023391A"/>
    <w:rsid w:val="00233D52"/>
    <w:rsid w:val="002373C6"/>
    <w:rsid w:val="00241ADE"/>
    <w:rsid w:val="00243BA0"/>
    <w:rsid w:val="002476C1"/>
    <w:rsid w:val="0025201A"/>
    <w:rsid w:val="00252DF2"/>
    <w:rsid w:val="002536E1"/>
    <w:rsid w:val="00253D88"/>
    <w:rsid w:val="00254539"/>
    <w:rsid w:val="00254D1E"/>
    <w:rsid w:val="002558DA"/>
    <w:rsid w:val="002562C0"/>
    <w:rsid w:val="00256879"/>
    <w:rsid w:val="00256A4F"/>
    <w:rsid w:val="002571D3"/>
    <w:rsid w:val="002603C2"/>
    <w:rsid w:val="00260D71"/>
    <w:rsid w:val="0026266E"/>
    <w:rsid w:val="00263FC6"/>
    <w:rsid w:val="002646FC"/>
    <w:rsid w:val="0026502F"/>
    <w:rsid w:val="00266554"/>
    <w:rsid w:val="00266F79"/>
    <w:rsid w:val="002700F7"/>
    <w:rsid w:val="0027064D"/>
    <w:rsid w:val="00270812"/>
    <w:rsid w:val="00271AD5"/>
    <w:rsid w:val="00273848"/>
    <w:rsid w:val="00274C37"/>
    <w:rsid w:val="00276519"/>
    <w:rsid w:val="0027715B"/>
    <w:rsid w:val="00277C32"/>
    <w:rsid w:val="00277DE7"/>
    <w:rsid w:val="00282123"/>
    <w:rsid w:val="00282758"/>
    <w:rsid w:val="002836A2"/>
    <w:rsid w:val="00285829"/>
    <w:rsid w:val="0028584C"/>
    <w:rsid w:val="00285F0C"/>
    <w:rsid w:val="00286CE4"/>
    <w:rsid w:val="00287377"/>
    <w:rsid w:val="00287901"/>
    <w:rsid w:val="0029034A"/>
    <w:rsid w:val="002916C9"/>
    <w:rsid w:val="00291D57"/>
    <w:rsid w:val="00292B24"/>
    <w:rsid w:val="00293FAE"/>
    <w:rsid w:val="00294410"/>
    <w:rsid w:val="00294685"/>
    <w:rsid w:val="00295B56"/>
    <w:rsid w:val="00295E07"/>
    <w:rsid w:val="00296C3B"/>
    <w:rsid w:val="002972FE"/>
    <w:rsid w:val="002A2B3E"/>
    <w:rsid w:val="002A3204"/>
    <w:rsid w:val="002A392D"/>
    <w:rsid w:val="002A4336"/>
    <w:rsid w:val="002A62C8"/>
    <w:rsid w:val="002A71F5"/>
    <w:rsid w:val="002A7F9D"/>
    <w:rsid w:val="002B03F0"/>
    <w:rsid w:val="002B1522"/>
    <w:rsid w:val="002B1AE1"/>
    <w:rsid w:val="002B24D1"/>
    <w:rsid w:val="002B2DF1"/>
    <w:rsid w:val="002B2FB8"/>
    <w:rsid w:val="002B59E8"/>
    <w:rsid w:val="002B69B1"/>
    <w:rsid w:val="002B7193"/>
    <w:rsid w:val="002B7484"/>
    <w:rsid w:val="002B758D"/>
    <w:rsid w:val="002B7E03"/>
    <w:rsid w:val="002C0AB7"/>
    <w:rsid w:val="002C1413"/>
    <w:rsid w:val="002C1AA1"/>
    <w:rsid w:val="002C2400"/>
    <w:rsid w:val="002C26D1"/>
    <w:rsid w:val="002C398C"/>
    <w:rsid w:val="002C4E39"/>
    <w:rsid w:val="002C647F"/>
    <w:rsid w:val="002C6CAA"/>
    <w:rsid w:val="002C6E09"/>
    <w:rsid w:val="002C7FE9"/>
    <w:rsid w:val="002D2811"/>
    <w:rsid w:val="002D2F5E"/>
    <w:rsid w:val="002D3CBF"/>
    <w:rsid w:val="002D436B"/>
    <w:rsid w:val="002D43D6"/>
    <w:rsid w:val="002D57ED"/>
    <w:rsid w:val="002D59CD"/>
    <w:rsid w:val="002D5BFA"/>
    <w:rsid w:val="002D6047"/>
    <w:rsid w:val="002D7668"/>
    <w:rsid w:val="002D7714"/>
    <w:rsid w:val="002E2FBB"/>
    <w:rsid w:val="002E3131"/>
    <w:rsid w:val="002E4E99"/>
    <w:rsid w:val="002E5528"/>
    <w:rsid w:val="002E7E23"/>
    <w:rsid w:val="002F0576"/>
    <w:rsid w:val="002F1132"/>
    <w:rsid w:val="002F26B9"/>
    <w:rsid w:val="002F34ED"/>
    <w:rsid w:val="002F4CB0"/>
    <w:rsid w:val="002F5ADB"/>
    <w:rsid w:val="002F5E17"/>
    <w:rsid w:val="002F7C4B"/>
    <w:rsid w:val="003003C1"/>
    <w:rsid w:val="00301FFF"/>
    <w:rsid w:val="00303462"/>
    <w:rsid w:val="00303B5F"/>
    <w:rsid w:val="00303FA4"/>
    <w:rsid w:val="003049EC"/>
    <w:rsid w:val="00305491"/>
    <w:rsid w:val="00305B83"/>
    <w:rsid w:val="00306BEE"/>
    <w:rsid w:val="00312549"/>
    <w:rsid w:val="0031309F"/>
    <w:rsid w:val="003135B2"/>
    <w:rsid w:val="0031420C"/>
    <w:rsid w:val="00314316"/>
    <w:rsid w:val="00314D1F"/>
    <w:rsid w:val="003160BD"/>
    <w:rsid w:val="003170B6"/>
    <w:rsid w:val="003179E0"/>
    <w:rsid w:val="00320BBD"/>
    <w:rsid w:val="00320F91"/>
    <w:rsid w:val="00320FBA"/>
    <w:rsid w:val="00321313"/>
    <w:rsid w:val="00321DF7"/>
    <w:rsid w:val="00322A60"/>
    <w:rsid w:val="00323AC9"/>
    <w:rsid w:val="00325527"/>
    <w:rsid w:val="00327FD6"/>
    <w:rsid w:val="003301B3"/>
    <w:rsid w:val="00332856"/>
    <w:rsid w:val="003334E5"/>
    <w:rsid w:val="00333BC9"/>
    <w:rsid w:val="00335BCB"/>
    <w:rsid w:val="0033712F"/>
    <w:rsid w:val="00337777"/>
    <w:rsid w:val="003404A6"/>
    <w:rsid w:val="003411E9"/>
    <w:rsid w:val="00342316"/>
    <w:rsid w:val="00346FC5"/>
    <w:rsid w:val="00347504"/>
    <w:rsid w:val="003476DA"/>
    <w:rsid w:val="00347A38"/>
    <w:rsid w:val="00347B51"/>
    <w:rsid w:val="00347EEB"/>
    <w:rsid w:val="0035018B"/>
    <w:rsid w:val="003510C2"/>
    <w:rsid w:val="00351AAF"/>
    <w:rsid w:val="00353DC9"/>
    <w:rsid w:val="00354A5C"/>
    <w:rsid w:val="003577A3"/>
    <w:rsid w:val="00360273"/>
    <w:rsid w:val="003620B8"/>
    <w:rsid w:val="003620C7"/>
    <w:rsid w:val="00362A72"/>
    <w:rsid w:val="00365459"/>
    <w:rsid w:val="0036683A"/>
    <w:rsid w:val="00370756"/>
    <w:rsid w:val="00371BE6"/>
    <w:rsid w:val="00371D6E"/>
    <w:rsid w:val="00372D73"/>
    <w:rsid w:val="003762B9"/>
    <w:rsid w:val="00380674"/>
    <w:rsid w:val="003819E7"/>
    <w:rsid w:val="0038424A"/>
    <w:rsid w:val="00385D62"/>
    <w:rsid w:val="003866AA"/>
    <w:rsid w:val="003866D1"/>
    <w:rsid w:val="003869AD"/>
    <w:rsid w:val="00387071"/>
    <w:rsid w:val="00387F9D"/>
    <w:rsid w:val="00390B09"/>
    <w:rsid w:val="003929B0"/>
    <w:rsid w:val="003932AC"/>
    <w:rsid w:val="00394F71"/>
    <w:rsid w:val="00395AEA"/>
    <w:rsid w:val="003960FF"/>
    <w:rsid w:val="00396268"/>
    <w:rsid w:val="003973D6"/>
    <w:rsid w:val="00397C4F"/>
    <w:rsid w:val="003A3023"/>
    <w:rsid w:val="003A5305"/>
    <w:rsid w:val="003A65A5"/>
    <w:rsid w:val="003A793D"/>
    <w:rsid w:val="003B0FA9"/>
    <w:rsid w:val="003B1D80"/>
    <w:rsid w:val="003B2537"/>
    <w:rsid w:val="003B3E65"/>
    <w:rsid w:val="003B4E2E"/>
    <w:rsid w:val="003B515C"/>
    <w:rsid w:val="003B5E35"/>
    <w:rsid w:val="003B7CE9"/>
    <w:rsid w:val="003C048E"/>
    <w:rsid w:val="003C0CD0"/>
    <w:rsid w:val="003C0DCB"/>
    <w:rsid w:val="003C20A0"/>
    <w:rsid w:val="003C2B92"/>
    <w:rsid w:val="003C3E0A"/>
    <w:rsid w:val="003C5C64"/>
    <w:rsid w:val="003C5E94"/>
    <w:rsid w:val="003C62A6"/>
    <w:rsid w:val="003C6D50"/>
    <w:rsid w:val="003C780C"/>
    <w:rsid w:val="003C7C14"/>
    <w:rsid w:val="003D0077"/>
    <w:rsid w:val="003D0CB9"/>
    <w:rsid w:val="003D1535"/>
    <w:rsid w:val="003D1848"/>
    <w:rsid w:val="003D2282"/>
    <w:rsid w:val="003D29C8"/>
    <w:rsid w:val="003D374B"/>
    <w:rsid w:val="003D4C76"/>
    <w:rsid w:val="003E1905"/>
    <w:rsid w:val="003E1DBB"/>
    <w:rsid w:val="003E1DF6"/>
    <w:rsid w:val="003E3700"/>
    <w:rsid w:val="003E744E"/>
    <w:rsid w:val="003E7529"/>
    <w:rsid w:val="003F17B5"/>
    <w:rsid w:val="003F1B24"/>
    <w:rsid w:val="003F33CF"/>
    <w:rsid w:val="003F58D3"/>
    <w:rsid w:val="004005A8"/>
    <w:rsid w:val="00400827"/>
    <w:rsid w:val="0040160D"/>
    <w:rsid w:val="00401A07"/>
    <w:rsid w:val="0040230F"/>
    <w:rsid w:val="00402386"/>
    <w:rsid w:val="00402466"/>
    <w:rsid w:val="004026BA"/>
    <w:rsid w:val="00403FAE"/>
    <w:rsid w:val="00404BDB"/>
    <w:rsid w:val="00405360"/>
    <w:rsid w:val="00405F65"/>
    <w:rsid w:val="00407363"/>
    <w:rsid w:val="0041380F"/>
    <w:rsid w:val="00413EC9"/>
    <w:rsid w:val="00414565"/>
    <w:rsid w:val="00415E7A"/>
    <w:rsid w:val="0041603A"/>
    <w:rsid w:val="00417620"/>
    <w:rsid w:val="00417EC2"/>
    <w:rsid w:val="00417F3C"/>
    <w:rsid w:val="00420387"/>
    <w:rsid w:val="004220B3"/>
    <w:rsid w:val="0042241D"/>
    <w:rsid w:val="00422921"/>
    <w:rsid w:val="00422B41"/>
    <w:rsid w:val="00423CB5"/>
    <w:rsid w:val="00424BBD"/>
    <w:rsid w:val="0042549B"/>
    <w:rsid w:val="00425588"/>
    <w:rsid w:val="004259F9"/>
    <w:rsid w:val="00427A24"/>
    <w:rsid w:val="004321BB"/>
    <w:rsid w:val="00432A43"/>
    <w:rsid w:val="00432BDD"/>
    <w:rsid w:val="00433139"/>
    <w:rsid w:val="004354B1"/>
    <w:rsid w:val="00435BA5"/>
    <w:rsid w:val="00436BE7"/>
    <w:rsid w:val="004373FE"/>
    <w:rsid w:val="00440CD6"/>
    <w:rsid w:val="00441AC2"/>
    <w:rsid w:val="00445218"/>
    <w:rsid w:val="00445726"/>
    <w:rsid w:val="00445AB4"/>
    <w:rsid w:val="00450993"/>
    <w:rsid w:val="00450E46"/>
    <w:rsid w:val="004517F2"/>
    <w:rsid w:val="00451DC8"/>
    <w:rsid w:val="00452999"/>
    <w:rsid w:val="00453600"/>
    <w:rsid w:val="00453B70"/>
    <w:rsid w:val="00454A28"/>
    <w:rsid w:val="004570EB"/>
    <w:rsid w:val="004576D0"/>
    <w:rsid w:val="00457DF1"/>
    <w:rsid w:val="0046095F"/>
    <w:rsid w:val="00461286"/>
    <w:rsid w:val="0046148B"/>
    <w:rsid w:val="00461612"/>
    <w:rsid w:val="00461ECC"/>
    <w:rsid w:val="00461EF4"/>
    <w:rsid w:val="00463BA0"/>
    <w:rsid w:val="004643AF"/>
    <w:rsid w:val="00465C0B"/>
    <w:rsid w:val="0046650C"/>
    <w:rsid w:val="00466BD8"/>
    <w:rsid w:val="004676E9"/>
    <w:rsid w:val="004676F6"/>
    <w:rsid w:val="0046799D"/>
    <w:rsid w:val="00467DF7"/>
    <w:rsid w:val="004714F6"/>
    <w:rsid w:val="00471FC0"/>
    <w:rsid w:val="00472123"/>
    <w:rsid w:val="0047264B"/>
    <w:rsid w:val="00474061"/>
    <w:rsid w:val="004743A6"/>
    <w:rsid w:val="004763FD"/>
    <w:rsid w:val="00482DF8"/>
    <w:rsid w:val="004878D3"/>
    <w:rsid w:val="004911A2"/>
    <w:rsid w:val="00491865"/>
    <w:rsid w:val="00493250"/>
    <w:rsid w:val="004958B2"/>
    <w:rsid w:val="00495F42"/>
    <w:rsid w:val="004973BF"/>
    <w:rsid w:val="004A0FE2"/>
    <w:rsid w:val="004A1F0D"/>
    <w:rsid w:val="004A28AF"/>
    <w:rsid w:val="004A3690"/>
    <w:rsid w:val="004A3F40"/>
    <w:rsid w:val="004A405E"/>
    <w:rsid w:val="004A6580"/>
    <w:rsid w:val="004A6F68"/>
    <w:rsid w:val="004A75B4"/>
    <w:rsid w:val="004A7FD1"/>
    <w:rsid w:val="004B0B16"/>
    <w:rsid w:val="004B2776"/>
    <w:rsid w:val="004B290F"/>
    <w:rsid w:val="004B7406"/>
    <w:rsid w:val="004C2E63"/>
    <w:rsid w:val="004C4193"/>
    <w:rsid w:val="004C4C13"/>
    <w:rsid w:val="004C4F4B"/>
    <w:rsid w:val="004C7A75"/>
    <w:rsid w:val="004C7FE8"/>
    <w:rsid w:val="004D0EE1"/>
    <w:rsid w:val="004D1E63"/>
    <w:rsid w:val="004D2536"/>
    <w:rsid w:val="004D37EF"/>
    <w:rsid w:val="004D3E60"/>
    <w:rsid w:val="004D3F5E"/>
    <w:rsid w:val="004D5F34"/>
    <w:rsid w:val="004D60A7"/>
    <w:rsid w:val="004D654F"/>
    <w:rsid w:val="004D69FB"/>
    <w:rsid w:val="004D7F1F"/>
    <w:rsid w:val="004E2EA2"/>
    <w:rsid w:val="004E306C"/>
    <w:rsid w:val="004E32A8"/>
    <w:rsid w:val="004E4C17"/>
    <w:rsid w:val="004F1C76"/>
    <w:rsid w:val="004F1E39"/>
    <w:rsid w:val="004F21C1"/>
    <w:rsid w:val="004F2A6D"/>
    <w:rsid w:val="004F42CE"/>
    <w:rsid w:val="004F4A7E"/>
    <w:rsid w:val="004F6790"/>
    <w:rsid w:val="004F6C2B"/>
    <w:rsid w:val="005012A3"/>
    <w:rsid w:val="00501380"/>
    <w:rsid w:val="00501FC6"/>
    <w:rsid w:val="00504993"/>
    <w:rsid w:val="00504A23"/>
    <w:rsid w:val="00504ED2"/>
    <w:rsid w:val="00505577"/>
    <w:rsid w:val="00505611"/>
    <w:rsid w:val="00510A4E"/>
    <w:rsid w:val="005117CF"/>
    <w:rsid w:val="005120BA"/>
    <w:rsid w:val="005131F8"/>
    <w:rsid w:val="00514814"/>
    <w:rsid w:val="005158C8"/>
    <w:rsid w:val="00515F4A"/>
    <w:rsid w:val="00517EEA"/>
    <w:rsid w:val="00520292"/>
    <w:rsid w:val="00521C51"/>
    <w:rsid w:val="00522010"/>
    <w:rsid w:val="00523362"/>
    <w:rsid w:val="00523709"/>
    <w:rsid w:val="005238A0"/>
    <w:rsid w:val="00523C7B"/>
    <w:rsid w:val="005272BF"/>
    <w:rsid w:val="00530B71"/>
    <w:rsid w:val="00531886"/>
    <w:rsid w:val="00534A47"/>
    <w:rsid w:val="005351DB"/>
    <w:rsid w:val="0053563F"/>
    <w:rsid w:val="005359D0"/>
    <w:rsid w:val="00536575"/>
    <w:rsid w:val="005372D0"/>
    <w:rsid w:val="0053745C"/>
    <w:rsid w:val="00537D0C"/>
    <w:rsid w:val="0054209F"/>
    <w:rsid w:val="005432A2"/>
    <w:rsid w:val="00544C13"/>
    <w:rsid w:val="00546C0D"/>
    <w:rsid w:val="00553D01"/>
    <w:rsid w:val="00555B7B"/>
    <w:rsid w:val="00555C78"/>
    <w:rsid w:val="00555E20"/>
    <w:rsid w:val="00555EE9"/>
    <w:rsid w:val="0055626F"/>
    <w:rsid w:val="00560CA7"/>
    <w:rsid w:val="00562E02"/>
    <w:rsid w:val="0056578D"/>
    <w:rsid w:val="00565A40"/>
    <w:rsid w:val="00566663"/>
    <w:rsid w:val="00566676"/>
    <w:rsid w:val="00566DA0"/>
    <w:rsid w:val="005702B9"/>
    <w:rsid w:val="00571D6A"/>
    <w:rsid w:val="00572A36"/>
    <w:rsid w:val="00572C11"/>
    <w:rsid w:val="00572CE0"/>
    <w:rsid w:val="0057314A"/>
    <w:rsid w:val="005736DA"/>
    <w:rsid w:val="0057491A"/>
    <w:rsid w:val="00574F72"/>
    <w:rsid w:val="00576186"/>
    <w:rsid w:val="005774C7"/>
    <w:rsid w:val="005778F5"/>
    <w:rsid w:val="00584356"/>
    <w:rsid w:val="00584F0F"/>
    <w:rsid w:val="00587A99"/>
    <w:rsid w:val="00590E64"/>
    <w:rsid w:val="005945B6"/>
    <w:rsid w:val="00594DAD"/>
    <w:rsid w:val="00594DEE"/>
    <w:rsid w:val="005953B3"/>
    <w:rsid w:val="005953E4"/>
    <w:rsid w:val="00595598"/>
    <w:rsid w:val="00596508"/>
    <w:rsid w:val="00597576"/>
    <w:rsid w:val="00597B38"/>
    <w:rsid w:val="005A0BE0"/>
    <w:rsid w:val="005A147F"/>
    <w:rsid w:val="005A3497"/>
    <w:rsid w:val="005A34F4"/>
    <w:rsid w:val="005A5DD6"/>
    <w:rsid w:val="005B05D1"/>
    <w:rsid w:val="005B102A"/>
    <w:rsid w:val="005B15FB"/>
    <w:rsid w:val="005B2219"/>
    <w:rsid w:val="005B4DAC"/>
    <w:rsid w:val="005B5B00"/>
    <w:rsid w:val="005B60F4"/>
    <w:rsid w:val="005B7173"/>
    <w:rsid w:val="005B7FD2"/>
    <w:rsid w:val="005C050F"/>
    <w:rsid w:val="005C1339"/>
    <w:rsid w:val="005C1B3A"/>
    <w:rsid w:val="005C218E"/>
    <w:rsid w:val="005C232C"/>
    <w:rsid w:val="005C2848"/>
    <w:rsid w:val="005C2FF7"/>
    <w:rsid w:val="005D0757"/>
    <w:rsid w:val="005D09F1"/>
    <w:rsid w:val="005D139B"/>
    <w:rsid w:val="005D15E6"/>
    <w:rsid w:val="005D4634"/>
    <w:rsid w:val="005D589C"/>
    <w:rsid w:val="005E123C"/>
    <w:rsid w:val="005E1410"/>
    <w:rsid w:val="005E2F1A"/>
    <w:rsid w:val="005E3200"/>
    <w:rsid w:val="005E36B5"/>
    <w:rsid w:val="005E386C"/>
    <w:rsid w:val="005F0189"/>
    <w:rsid w:val="005F02A7"/>
    <w:rsid w:val="005F1F25"/>
    <w:rsid w:val="005F2FCD"/>
    <w:rsid w:val="005F3CA2"/>
    <w:rsid w:val="005F4EFA"/>
    <w:rsid w:val="005F5923"/>
    <w:rsid w:val="005F5E63"/>
    <w:rsid w:val="005F7416"/>
    <w:rsid w:val="00600770"/>
    <w:rsid w:val="00603583"/>
    <w:rsid w:val="006038EA"/>
    <w:rsid w:val="00604368"/>
    <w:rsid w:val="00604829"/>
    <w:rsid w:val="00605178"/>
    <w:rsid w:val="00605E39"/>
    <w:rsid w:val="006068C8"/>
    <w:rsid w:val="00607484"/>
    <w:rsid w:val="0060754D"/>
    <w:rsid w:val="0060757B"/>
    <w:rsid w:val="0060793F"/>
    <w:rsid w:val="00607978"/>
    <w:rsid w:val="00610530"/>
    <w:rsid w:val="0061471D"/>
    <w:rsid w:val="00614B6B"/>
    <w:rsid w:val="00615696"/>
    <w:rsid w:val="00617869"/>
    <w:rsid w:val="006233B2"/>
    <w:rsid w:val="00624CE8"/>
    <w:rsid w:val="00627671"/>
    <w:rsid w:val="006277A6"/>
    <w:rsid w:val="00631CF1"/>
    <w:rsid w:val="0063367E"/>
    <w:rsid w:val="006348B1"/>
    <w:rsid w:val="00635EB5"/>
    <w:rsid w:val="00640248"/>
    <w:rsid w:val="00642E1A"/>
    <w:rsid w:val="00646CA2"/>
    <w:rsid w:val="006473A8"/>
    <w:rsid w:val="0064745E"/>
    <w:rsid w:val="00647CA0"/>
    <w:rsid w:val="0065026B"/>
    <w:rsid w:val="00652DB6"/>
    <w:rsid w:val="006533F2"/>
    <w:rsid w:val="006537CF"/>
    <w:rsid w:val="00656CFD"/>
    <w:rsid w:val="006643A6"/>
    <w:rsid w:val="0066440D"/>
    <w:rsid w:val="0066569D"/>
    <w:rsid w:val="00666059"/>
    <w:rsid w:val="00666391"/>
    <w:rsid w:val="006702B1"/>
    <w:rsid w:val="00671A26"/>
    <w:rsid w:val="00671A83"/>
    <w:rsid w:val="00671FFB"/>
    <w:rsid w:val="006741AC"/>
    <w:rsid w:val="00674CE8"/>
    <w:rsid w:val="006769F2"/>
    <w:rsid w:val="006770A7"/>
    <w:rsid w:val="006806DB"/>
    <w:rsid w:val="0068180F"/>
    <w:rsid w:val="00682D0D"/>
    <w:rsid w:val="0068327D"/>
    <w:rsid w:val="00683CE8"/>
    <w:rsid w:val="0068489C"/>
    <w:rsid w:val="00685ACD"/>
    <w:rsid w:val="00685BBF"/>
    <w:rsid w:val="00685BF0"/>
    <w:rsid w:val="00685E5A"/>
    <w:rsid w:val="00686F38"/>
    <w:rsid w:val="0068769E"/>
    <w:rsid w:val="00687B70"/>
    <w:rsid w:val="00690FA8"/>
    <w:rsid w:val="006937B3"/>
    <w:rsid w:val="00693D46"/>
    <w:rsid w:val="00694F1C"/>
    <w:rsid w:val="00696CB9"/>
    <w:rsid w:val="006972A1"/>
    <w:rsid w:val="00697C5C"/>
    <w:rsid w:val="006A1D16"/>
    <w:rsid w:val="006A2189"/>
    <w:rsid w:val="006A2C53"/>
    <w:rsid w:val="006A579D"/>
    <w:rsid w:val="006A6F02"/>
    <w:rsid w:val="006A7FF6"/>
    <w:rsid w:val="006B074F"/>
    <w:rsid w:val="006B0FD3"/>
    <w:rsid w:val="006B1208"/>
    <w:rsid w:val="006B15EF"/>
    <w:rsid w:val="006B236D"/>
    <w:rsid w:val="006B2DCE"/>
    <w:rsid w:val="006B2DF6"/>
    <w:rsid w:val="006B310F"/>
    <w:rsid w:val="006B3E79"/>
    <w:rsid w:val="006B5E33"/>
    <w:rsid w:val="006B6F42"/>
    <w:rsid w:val="006B6FF2"/>
    <w:rsid w:val="006C106D"/>
    <w:rsid w:val="006C137B"/>
    <w:rsid w:val="006C162B"/>
    <w:rsid w:val="006C2AAA"/>
    <w:rsid w:val="006C2BF8"/>
    <w:rsid w:val="006C3D2D"/>
    <w:rsid w:val="006C3F33"/>
    <w:rsid w:val="006C487D"/>
    <w:rsid w:val="006C50F1"/>
    <w:rsid w:val="006C53B6"/>
    <w:rsid w:val="006C5727"/>
    <w:rsid w:val="006C57F8"/>
    <w:rsid w:val="006D06F7"/>
    <w:rsid w:val="006D0800"/>
    <w:rsid w:val="006D43B6"/>
    <w:rsid w:val="006D4B51"/>
    <w:rsid w:val="006D536C"/>
    <w:rsid w:val="006D6923"/>
    <w:rsid w:val="006D7473"/>
    <w:rsid w:val="006E0FC5"/>
    <w:rsid w:val="006E1352"/>
    <w:rsid w:val="006E1CE7"/>
    <w:rsid w:val="006E2974"/>
    <w:rsid w:val="006E4F0D"/>
    <w:rsid w:val="006E5005"/>
    <w:rsid w:val="006E58D9"/>
    <w:rsid w:val="006E5B39"/>
    <w:rsid w:val="006E5FFB"/>
    <w:rsid w:val="006F1003"/>
    <w:rsid w:val="006F3080"/>
    <w:rsid w:val="006F4CD0"/>
    <w:rsid w:val="006F5A26"/>
    <w:rsid w:val="006F7669"/>
    <w:rsid w:val="007029AA"/>
    <w:rsid w:val="00702C19"/>
    <w:rsid w:val="007035EF"/>
    <w:rsid w:val="00703AFA"/>
    <w:rsid w:val="00704AE5"/>
    <w:rsid w:val="00706068"/>
    <w:rsid w:val="007072A3"/>
    <w:rsid w:val="00707C7A"/>
    <w:rsid w:val="007121AB"/>
    <w:rsid w:val="007123D6"/>
    <w:rsid w:val="007125C2"/>
    <w:rsid w:val="00712ED1"/>
    <w:rsid w:val="007135CB"/>
    <w:rsid w:val="00715339"/>
    <w:rsid w:val="00715931"/>
    <w:rsid w:val="00715CBB"/>
    <w:rsid w:val="00716486"/>
    <w:rsid w:val="007168EC"/>
    <w:rsid w:val="00717368"/>
    <w:rsid w:val="00717784"/>
    <w:rsid w:val="00720464"/>
    <w:rsid w:val="007204D3"/>
    <w:rsid w:val="007207DF"/>
    <w:rsid w:val="00720C1E"/>
    <w:rsid w:val="007220AD"/>
    <w:rsid w:val="0072315C"/>
    <w:rsid w:val="007232AF"/>
    <w:rsid w:val="00725A17"/>
    <w:rsid w:val="00726CB7"/>
    <w:rsid w:val="00726CCB"/>
    <w:rsid w:val="0072714B"/>
    <w:rsid w:val="00727EF7"/>
    <w:rsid w:val="00730286"/>
    <w:rsid w:val="00730A0F"/>
    <w:rsid w:val="0073217D"/>
    <w:rsid w:val="007329B8"/>
    <w:rsid w:val="00732FD0"/>
    <w:rsid w:val="007368C5"/>
    <w:rsid w:val="00737004"/>
    <w:rsid w:val="007420FA"/>
    <w:rsid w:val="00742773"/>
    <w:rsid w:val="007432A1"/>
    <w:rsid w:val="0074672C"/>
    <w:rsid w:val="00747888"/>
    <w:rsid w:val="00751795"/>
    <w:rsid w:val="00752091"/>
    <w:rsid w:val="00752B21"/>
    <w:rsid w:val="00753488"/>
    <w:rsid w:val="00753692"/>
    <w:rsid w:val="007537C3"/>
    <w:rsid w:val="00753E2D"/>
    <w:rsid w:val="00754B1F"/>
    <w:rsid w:val="00754F73"/>
    <w:rsid w:val="007558F4"/>
    <w:rsid w:val="00756025"/>
    <w:rsid w:val="00762E3B"/>
    <w:rsid w:val="0076359D"/>
    <w:rsid w:val="00765612"/>
    <w:rsid w:val="00765693"/>
    <w:rsid w:val="00767F96"/>
    <w:rsid w:val="00772030"/>
    <w:rsid w:val="00774412"/>
    <w:rsid w:val="00774469"/>
    <w:rsid w:val="00777A84"/>
    <w:rsid w:val="007807B9"/>
    <w:rsid w:val="00781D59"/>
    <w:rsid w:val="007820CC"/>
    <w:rsid w:val="00782386"/>
    <w:rsid w:val="00782D0A"/>
    <w:rsid w:val="00784165"/>
    <w:rsid w:val="00785CEE"/>
    <w:rsid w:val="00785FD3"/>
    <w:rsid w:val="0078742A"/>
    <w:rsid w:val="00790E9A"/>
    <w:rsid w:val="00791740"/>
    <w:rsid w:val="00792BB4"/>
    <w:rsid w:val="00792EED"/>
    <w:rsid w:val="007937F4"/>
    <w:rsid w:val="0079503C"/>
    <w:rsid w:val="007952FB"/>
    <w:rsid w:val="007958AC"/>
    <w:rsid w:val="0079614D"/>
    <w:rsid w:val="00796A50"/>
    <w:rsid w:val="00796A9A"/>
    <w:rsid w:val="00796D94"/>
    <w:rsid w:val="00797D82"/>
    <w:rsid w:val="00797E1B"/>
    <w:rsid w:val="007A1909"/>
    <w:rsid w:val="007A22AA"/>
    <w:rsid w:val="007A26A0"/>
    <w:rsid w:val="007A568B"/>
    <w:rsid w:val="007A6DB4"/>
    <w:rsid w:val="007A7671"/>
    <w:rsid w:val="007B0556"/>
    <w:rsid w:val="007B1D2D"/>
    <w:rsid w:val="007B248B"/>
    <w:rsid w:val="007B3F51"/>
    <w:rsid w:val="007B4BDF"/>
    <w:rsid w:val="007B6E50"/>
    <w:rsid w:val="007B7F58"/>
    <w:rsid w:val="007C0537"/>
    <w:rsid w:val="007C0608"/>
    <w:rsid w:val="007C4DBF"/>
    <w:rsid w:val="007C693A"/>
    <w:rsid w:val="007D1074"/>
    <w:rsid w:val="007D22FA"/>
    <w:rsid w:val="007D53CB"/>
    <w:rsid w:val="007D589A"/>
    <w:rsid w:val="007D71D0"/>
    <w:rsid w:val="007D7664"/>
    <w:rsid w:val="007D7B07"/>
    <w:rsid w:val="007E1DC8"/>
    <w:rsid w:val="007E1F94"/>
    <w:rsid w:val="007E2249"/>
    <w:rsid w:val="007E2FCB"/>
    <w:rsid w:val="007E55EB"/>
    <w:rsid w:val="007E5C23"/>
    <w:rsid w:val="007E5DA1"/>
    <w:rsid w:val="007E5E92"/>
    <w:rsid w:val="007E7588"/>
    <w:rsid w:val="007E7928"/>
    <w:rsid w:val="007F0AB7"/>
    <w:rsid w:val="007F195F"/>
    <w:rsid w:val="007F336D"/>
    <w:rsid w:val="007F3E21"/>
    <w:rsid w:val="007F5B1C"/>
    <w:rsid w:val="007F5C55"/>
    <w:rsid w:val="007F7042"/>
    <w:rsid w:val="007F71C0"/>
    <w:rsid w:val="00800AFA"/>
    <w:rsid w:val="00802D1D"/>
    <w:rsid w:val="00802F36"/>
    <w:rsid w:val="00802FFD"/>
    <w:rsid w:val="00803606"/>
    <w:rsid w:val="00804AD4"/>
    <w:rsid w:val="00806C2D"/>
    <w:rsid w:val="00806C71"/>
    <w:rsid w:val="00807C2E"/>
    <w:rsid w:val="008119B9"/>
    <w:rsid w:val="008129C8"/>
    <w:rsid w:val="00812F83"/>
    <w:rsid w:val="00812F9E"/>
    <w:rsid w:val="008144FF"/>
    <w:rsid w:val="008150FE"/>
    <w:rsid w:val="00815900"/>
    <w:rsid w:val="0081590D"/>
    <w:rsid w:val="00815B8F"/>
    <w:rsid w:val="008162BA"/>
    <w:rsid w:val="00820251"/>
    <w:rsid w:val="00820D07"/>
    <w:rsid w:val="00820E57"/>
    <w:rsid w:val="0082229A"/>
    <w:rsid w:val="00822B30"/>
    <w:rsid w:val="00823273"/>
    <w:rsid w:val="00824285"/>
    <w:rsid w:val="00824B53"/>
    <w:rsid w:val="0082518E"/>
    <w:rsid w:val="008269DE"/>
    <w:rsid w:val="00827CC1"/>
    <w:rsid w:val="008302B0"/>
    <w:rsid w:val="00831307"/>
    <w:rsid w:val="00831787"/>
    <w:rsid w:val="00831832"/>
    <w:rsid w:val="008338CB"/>
    <w:rsid w:val="00834962"/>
    <w:rsid w:val="008350A3"/>
    <w:rsid w:val="008358A9"/>
    <w:rsid w:val="00836030"/>
    <w:rsid w:val="008360C8"/>
    <w:rsid w:val="00837779"/>
    <w:rsid w:val="008413D8"/>
    <w:rsid w:val="008425A7"/>
    <w:rsid w:val="0084359C"/>
    <w:rsid w:val="00843789"/>
    <w:rsid w:val="00845D55"/>
    <w:rsid w:val="00850E6F"/>
    <w:rsid w:val="0085273E"/>
    <w:rsid w:val="008528D3"/>
    <w:rsid w:val="00853D9C"/>
    <w:rsid w:val="00854C44"/>
    <w:rsid w:val="0085727B"/>
    <w:rsid w:val="008607CA"/>
    <w:rsid w:val="008614CF"/>
    <w:rsid w:val="00861A23"/>
    <w:rsid w:val="00861D8F"/>
    <w:rsid w:val="00862FA8"/>
    <w:rsid w:val="0086363E"/>
    <w:rsid w:val="00864C8A"/>
    <w:rsid w:val="00866740"/>
    <w:rsid w:val="00866846"/>
    <w:rsid w:val="00867715"/>
    <w:rsid w:val="00870F6B"/>
    <w:rsid w:val="0087175C"/>
    <w:rsid w:val="008725CC"/>
    <w:rsid w:val="00872CFB"/>
    <w:rsid w:val="0087374A"/>
    <w:rsid w:val="0087550E"/>
    <w:rsid w:val="00877D73"/>
    <w:rsid w:val="00881D5E"/>
    <w:rsid w:val="00882DD3"/>
    <w:rsid w:val="0088323D"/>
    <w:rsid w:val="0088419C"/>
    <w:rsid w:val="008853FE"/>
    <w:rsid w:val="0088660C"/>
    <w:rsid w:val="00886C49"/>
    <w:rsid w:val="00891CE7"/>
    <w:rsid w:val="00893B94"/>
    <w:rsid w:val="00893BC9"/>
    <w:rsid w:val="00896120"/>
    <w:rsid w:val="00896189"/>
    <w:rsid w:val="00896C16"/>
    <w:rsid w:val="008A01F7"/>
    <w:rsid w:val="008A1B8D"/>
    <w:rsid w:val="008A2935"/>
    <w:rsid w:val="008A3469"/>
    <w:rsid w:val="008A3EBA"/>
    <w:rsid w:val="008A4F39"/>
    <w:rsid w:val="008A5274"/>
    <w:rsid w:val="008A55BA"/>
    <w:rsid w:val="008A5F7F"/>
    <w:rsid w:val="008A6F6F"/>
    <w:rsid w:val="008B0FA5"/>
    <w:rsid w:val="008B241A"/>
    <w:rsid w:val="008B2962"/>
    <w:rsid w:val="008B2F7B"/>
    <w:rsid w:val="008B45CA"/>
    <w:rsid w:val="008B5E1E"/>
    <w:rsid w:val="008B6204"/>
    <w:rsid w:val="008B700A"/>
    <w:rsid w:val="008B70F9"/>
    <w:rsid w:val="008C0E8C"/>
    <w:rsid w:val="008C1309"/>
    <w:rsid w:val="008C1FCF"/>
    <w:rsid w:val="008C2342"/>
    <w:rsid w:val="008C25E0"/>
    <w:rsid w:val="008C2640"/>
    <w:rsid w:val="008C2BF1"/>
    <w:rsid w:val="008C30C3"/>
    <w:rsid w:val="008C3585"/>
    <w:rsid w:val="008C4595"/>
    <w:rsid w:val="008C47E8"/>
    <w:rsid w:val="008C54FB"/>
    <w:rsid w:val="008C56FE"/>
    <w:rsid w:val="008C623F"/>
    <w:rsid w:val="008C62CB"/>
    <w:rsid w:val="008C7884"/>
    <w:rsid w:val="008D00B2"/>
    <w:rsid w:val="008D10C4"/>
    <w:rsid w:val="008D1829"/>
    <w:rsid w:val="008D28A3"/>
    <w:rsid w:val="008D3806"/>
    <w:rsid w:val="008D3807"/>
    <w:rsid w:val="008D5C5E"/>
    <w:rsid w:val="008E0387"/>
    <w:rsid w:val="008E38B9"/>
    <w:rsid w:val="008E5CFA"/>
    <w:rsid w:val="008E5CFF"/>
    <w:rsid w:val="008F2205"/>
    <w:rsid w:val="008F3C31"/>
    <w:rsid w:val="008F6277"/>
    <w:rsid w:val="008F6545"/>
    <w:rsid w:val="008F67D5"/>
    <w:rsid w:val="008F7453"/>
    <w:rsid w:val="00901D3A"/>
    <w:rsid w:val="0090389A"/>
    <w:rsid w:val="00904208"/>
    <w:rsid w:val="0090565E"/>
    <w:rsid w:val="00907E72"/>
    <w:rsid w:val="0091152A"/>
    <w:rsid w:val="00911D6E"/>
    <w:rsid w:val="009123C2"/>
    <w:rsid w:val="00912791"/>
    <w:rsid w:val="009128B7"/>
    <w:rsid w:val="00912CAC"/>
    <w:rsid w:val="009130A8"/>
    <w:rsid w:val="00915254"/>
    <w:rsid w:val="009166B4"/>
    <w:rsid w:val="009172D1"/>
    <w:rsid w:val="00917B43"/>
    <w:rsid w:val="00920963"/>
    <w:rsid w:val="00922B46"/>
    <w:rsid w:val="00925221"/>
    <w:rsid w:val="0092554C"/>
    <w:rsid w:val="00925565"/>
    <w:rsid w:val="009256B5"/>
    <w:rsid w:val="009274CF"/>
    <w:rsid w:val="00932DDF"/>
    <w:rsid w:val="00932FCF"/>
    <w:rsid w:val="0093335C"/>
    <w:rsid w:val="0093597E"/>
    <w:rsid w:val="00940A7D"/>
    <w:rsid w:val="00940B85"/>
    <w:rsid w:val="00940FF6"/>
    <w:rsid w:val="00943BAE"/>
    <w:rsid w:val="00945AF8"/>
    <w:rsid w:val="00950F94"/>
    <w:rsid w:val="00951B32"/>
    <w:rsid w:val="00952F7D"/>
    <w:rsid w:val="009540B9"/>
    <w:rsid w:val="00954459"/>
    <w:rsid w:val="009544C9"/>
    <w:rsid w:val="00956E2E"/>
    <w:rsid w:val="009638A0"/>
    <w:rsid w:val="009640E2"/>
    <w:rsid w:val="00964DCE"/>
    <w:rsid w:val="009657E3"/>
    <w:rsid w:val="00967534"/>
    <w:rsid w:val="00967AB9"/>
    <w:rsid w:val="00967F74"/>
    <w:rsid w:val="00970128"/>
    <w:rsid w:val="00971159"/>
    <w:rsid w:val="00973695"/>
    <w:rsid w:val="009757F5"/>
    <w:rsid w:val="00975D94"/>
    <w:rsid w:val="00975DC1"/>
    <w:rsid w:val="0097644E"/>
    <w:rsid w:val="00977D9D"/>
    <w:rsid w:val="0098272A"/>
    <w:rsid w:val="00983513"/>
    <w:rsid w:val="009867BB"/>
    <w:rsid w:val="0098711C"/>
    <w:rsid w:val="00987F3F"/>
    <w:rsid w:val="0099318B"/>
    <w:rsid w:val="00993714"/>
    <w:rsid w:val="00993ED5"/>
    <w:rsid w:val="00993F4D"/>
    <w:rsid w:val="009948D0"/>
    <w:rsid w:val="0099531A"/>
    <w:rsid w:val="009956A5"/>
    <w:rsid w:val="00995DD8"/>
    <w:rsid w:val="0099698D"/>
    <w:rsid w:val="009A0F18"/>
    <w:rsid w:val="009A27FB"/>
    <w:rsid w:val="009A3592"/>
    <w:rsid w:val="009A3E0D"/>
    <w:rsid w:val="009A5375"/>
    <w:rsid w:val="009A554F"/>
    <w:rsid w:val="009B2FF9"/>
    <w:rsid w:val="009B47C7"/>
    <w:rsid w:val="009B4DFE"/>
    <w:rsid w:val="009B560C"/>
    <w:rsid w:val="009B5E6D"/>
    <w:rsid w:val="009B63A5"/>
    <w:rsid w:val="009C04CF"/>
    <w:rsid w:val="009C0F1D"/>
    <w:rsid w:val="009C179B"/>
    <w:rsid w:val="009C17C8"/>
    <w:rsid w:val="009C33AA"/>
    <w:rsid w:val="009C3485"/>
    <w:rsid w:val="009C3542"/>
    <w:rsid w:val="009C3CAA"/>
    <w:rsid w:val="009C3FD7"/>
    <w:rsid w:val="009C431E"/>
    <w:rsid w:val="009C5F4E"/>
    <w:rsid w:val="009C627C"/>
    <w:rsid w:val="009C654B"/>
    <w:rsid w:val="009C76CA"/>
    <w:rsid w:val="009D03CB"/>
    <w:rsid w:val="009D042B"/>
    <w:rsid w:val="009D5C83"/>
    <w:rsid w:val="009D6246"/>
    <w:rsid w:val="009E07FF"/>
    <w:rsid w:val="009E0FC4"/>
    <w:rsid w:val="009E145D"/>
    <w:rsid w:val="009E1572"/>
    <w:rsid w:val="009E16A7"/>
    <w:rsid w:val="009E19D0"/>
    <w:rsid w:val="009E2B60"/>
    <w:rsid w:val="009E3900"/>
    <w:rsid w:val="009E3AF2"/>
    <w:rsid w:val="009E3EE0"/>
    <w:rsid w:val="009E4273"/>
    <w:rsid w:val="009E4F13"/>
    <w:rsid w:val="009E5E16"/>
    <w:rsid w:val="009E6CB7"/>
    <w:rsid w:val="009E6F6D"/>
    <w:rsid w:val="009E7CD2"/>
    <w:rsid w:val="009F00CA"/>
    <w:rsid w:val="009F11BD"/>
    <w:rsid w:val="009F4118"/>
    <w:rsid w:val="009F4812"/>
    <w:rsid w:val="009F5CFF"/>
    <w:rsid w:val="009F6916"/>
    <w:rsid w:val="009F72B4"/>
    <w:rsid w:val="00A00834"/>
    <w:rsid w:val="00A01295"/>
    <w:rsid w:val="00A013D8"/>
    <w:rsid w:val="00A021F4"/>
    <w:rsid w:val="00A0308C"/>
    <w:rsid w:val="00A0371A"/>
    <w:rsid w:val="00A0415D"/>
    <w:rsid w:val="00A047B6"/>
    <w:rsid w:val="00A048A9"/>
    <w:rsid w:val="00A0495C"/>
    <w:rsid w:val="00A04EF6"/>
    <w:rsid w:val="00A05168"/>
    <w:rsid w:val="00A05BAC"/>
    <w:rsid w:val="00A06E89"/>
    <w:rsid w:val="00A101F5"/>
    <w:rsid w:val="00A10A6F"/>
    <w:rsid w:val="00A1283D"/>
    <w:rsid w:val="00A13129"/>
    <w:rsid w:val="00A13BF3"/>
    <w:rsid w:val="00A14880"/>
    <w:rsid w:val="00A1789B"/>
    <w:rsid w:val="00A17B53"/>
    <w:rsid w:val="00A20699"/>
    <w:rsid w:val="00A20A49"/>
    <w:rsid w:val="00A21C33"/>
    <w:rsid w:val="00A22FA2"/>
    <w:rsid w:val="00A23D4D"/>
    <w:rsid w:val="00A240C2"/>
    <w:rsid w:val="00A2433A"/>
    <w:rsid w:val="00A318D2"/>
    <w:rsid w:val="00A33F4A"/>
    <w:rsid w:val="00A34849"/>
    <w:rsid w:val="00A34F98"/>
    <w:rsid w:val="00A35BFC"/>
    <w:rsid w:val="00A37EA8"/>
    <w:rsid w:val="00A400AB"/>
    <w:rsid w:val="00A40E62"/>
    <w:rsid w:val="00A436F0"/>
    <w:rsid w:val="00A4464B"/>
    <w:rsid w:val="00A45558"/>
    <w:rsid w:val="00A46173"/>
    <w:rsid w:val="00A461F4"/>
    <w:rsid w:val="00A50201"/>
    <w:rsid w:val="00A50498"/>
    <w:rsid w:val="00A50864"/>
    <w:rsid w:val="00A51B2D"/>
    <w:rsid w:val="00A51D07"/>
    <w:rsid w:val="00A5203B"/>
    <w:rsid w:val="00A53503"/>
    <w:rsid w:val="00A55854"/>
    <w:rsid w:val="00A559A2"/>
    <w:rsid w:val="00A55DA0"/>
    <w:rsid w:val="00A57D65"/>
    <w:rsid w:val="00A61E7A"/>
    <w:rsid w:val="00A625C1"/>
    <w:rsid w:val="00A6274D"/>
    <w:rsid w:val="00A66058"/>
    <w:rsid w:val="00A6653B"/>
    <w:rsid w:val="00A668DB"/>
    <w:rsid w:val="00A66A6E"/>
    <w:rsid w:val="00A72328"/>
    <w:rsid w:val="00A72496"/>
    <w:rsid w:val="00A738E4"/>
    <w:rsid w:val="00A75183"/>
    <w:rsid w:val="00A752AC"/>
    <w:rsid w:val="00A75D51"/>
    <w:rsid w:val="00A771BC"/>
    <w:rsid w:val="00A772DE"/>
    <w:rsid w:val="00A81347"/>
    <w:rsid w:val="00A8196F"/>
    <w:rsid w:val="00A83184"/>
    <w:rsid w:val="00A83202"/>
    <w:rsid w:val="00A845FF"/>
    <w:rsid w:val="00A84B31"/>
    <w:rsid w:val="00A85F33"/>
    <w:rsid w:val="00A910FE"/>
    <w:rsid w:val="00A9128E"/>
    <w:rsid w:val="00A9255E"/>
    <w:rsid w:val="00A96084"/>
    <w:rsid w:val="00AA1EC6"/>
    <w:rsid w:val="00AA24C0"/>
    <w:rsid w:val="00AA3D1E"/>
    <w:rsid w:val="00AA4180"/>
    <w:rsid w:val="00AA4585"/>
    <w:rsid w:val="00AA473D"/>
    <w:rsid w:val="00AA57D9"/>
    <w:rsid w:val="00AA620F"/>
    <w:rsid w:val="00AA7E8D"/>
    <w:rsid w:val="00AB01AD"/>
    <w:rsid w:val="00AB09A1"/>
    <w:rsid w:val="00AB1066"/>
    <w:rsid w:val="00AB129D"/>
    <w:rsid w:val="00AB2E2D"/>
    <w:rsid w:val="00AB341C"/>
    <w:rsid w:val="00AB4DBE"/>
    <w:rsid w:val="00AB4DE5"/>
    <w:rsid w:val="00AB566A"/>
    <w:rsid w:val="00AB56FA"/>
    <w:rsid w:val="00AB7EB5"/>
    <w:rsid w:val="00AC016A"/>
    <w:rsid w:val="00AC0AFC"/>
    <w:rsid w:val="00AC1D17"/>
    <w:rsid w:val="00AC228B"/>
    <w:rsid w:val="00AC3144"/>
    <w:rsid w:val="00AC50E8"/>
    <w:rsid w:val="00AC5EB9"/>
    <w:rsid w:val="00AC7695"/>
    <w:rsid w:val="00AC76DA"/>
    <w:rsid w:val="00AD1A59"/>
    <w:rsid w:val="00AD21A2"/>
    <w:rsid w:val="00AD3DBE"/>
    <w:rsid w:val="00AD4218"/>
    <w:rsid w:val="00AD6272"/>
    <w:rsid w:val="00AD70FE"/>
    <w:rsid w:val="00AD730B"/>
    <w:rsid w:val="00AE11F2"/>
    <w:rsid w:val="00AE39A7"/>
    <w:rsid w:val="00AE555F"/>
    <w:rsid w:val="00AE5973"/>
    <w:rsid w:val="00AE5A84"/>
    <w:rsid w:val="00AE5F29"/>
    <w:rsid w:val="00AE71A2"/>
    <w:rsid w:val="00AF1615"/>
    <w:rsid w:val="00AF2119"/>
    <w:rsid w:val="00AF2F81"/>
    <w:rsid w:val="00AF34AE"/>
    <w:rsid w:val="00AF4069"/>
    <w:rsid w:val="00AF525B"/>
    <w:rsid w:val="00AF7CA3"/>
    <w:rsid w:val="00B00B7E"/>
    <w:rsid w:val="00B02C06"/>
    <w:rsid w:val="00B04AB1"/>
    <w:rsid w:val="00B059FE"/>
    <w:rsid w:val="00B11456"/>
    <w:rsid w:val="00B20638"/>
    <w:rsid w:val="00B20AF9"/>
    <w:rsid w:val="00B22412"/>
    <w:rsid w:val="00B233C1"/>
    <w:rsid w:val="00B24059"/>
    <w:rsid w:val="00B25EBE"/>
    <w:rsid w:val="00B26B14"/>
    <w:rsid w:val="00B30CA2"/>
    <w:rsid w:val="00B323F0"/>
    <w:rsid w:val="00B32425"/>
    <w:rsid w:val="00B32669"/>
    <w:rsid w:val="00B3420B"/>
    <w:rsid w:val="00B34291"/>
    <w:rsid w:val="00B371D1"/>
    <w:rsid w:val="00B378CE"/>
    <w:rsid w:val="00B407FA"/>
    <w:rsid w:val="00B40F5F"/>
    <w:rsid w:val="00B4157A"/>
    <w:rsid w:val="00B41CEA"/>
    <w:rsid w:val="00B43692"/>
    <w:rsid w:val="00B44118"/>
    <w:rsid w:val="00B459AB"/>
    <w:rsid w:val="00B4611D"/>
    <w:rsid w:val="00B472A0"/>
    <w:rsid w:val="00B4789A"/>
    <w:rsid w:val="00B50134"/>
    <w:rsid w:val="00B50223"/>
    <w:rsid w:val="00B520D5"/>
    <w:rsid w:val="00B54D67"/>
    <w:rsid w:val="00B55C39"/>
    <w:rsid w:val="00B56068"/>
    <w:rsid w:val="00B5697C"/>
    <w:rsid w:val="00B57EBE"/>
    <w:rsid w:val="00B60225"/>
    <w:rsid w:val="00B629C4"/>
    <w:rsid w:val="00B649EE"/>
    <w:rsid w:val="00B64DE2"/>
    <w:rsid w:val="00B66131"/>
    <w:rsid w:val="00B66ED2"/>
    <w:rsid w:val="00B67326"/>
    <w:rsid w:val="00B67AAB"/>
    <w:rsid w:val="00B67CD2"/>
    <w:rsid w:val="00B70408"/>
    <w:rsid w:val="00B70B3B"/>
    <w:rsid w:val="00B70CBF"/>
    <w:rsid w:val="00B72833"/>
    <w:rsid w:val="00B72CDA"/>
    <w:rsid w:val="00B73473"/>
    <w:rsid w:val="00B76577"/>
    <w:rsid w:val="00B76A9D"/>
    <w:rsid w:val="00B76BA0"/>
    <w:rsid w:val="00B76BCD"/>
    <w:rsid w:val="00B76D53"/>
    <w:rsid w:val="00B77D8D"/>
    <w:rsid w:val="00B80F1F"/>
    <w:rsid w:val="00B81329"/>
    <w:rsid w:val="00B81957"/>
    <w:rsid w:val="00B8256A"/>
    <w:rsid w:val="00B8380E"/>
    <w:rsid w:val="00B839F5"/>
    <w:rsid w:val="00B8676C"/>
    <w:rsid w:val="00B87696"/>
    <w:rsid w:val="00B87D41"/>
    <w:rsid w:val="00B90D8E"/>
    <w:rsid w:val="00B93170"/>
    <w:rsid w:val="00B934F1"/>
    <w:rsid w:val="00B93512"/>
    <w:rsid w:val="00B93925"/>
    <w:rsid w:val="00B9627F"/>
    <w:rsid w:val="00B9654D"/>
    <w:rsid w:val="00B966CD"/>
    <w:rsid w:val="00B97044"/>
    <w:rsid w:val="00B97974"/>
    <w:rsid w:val="00BA09D6"/>
    <w:rsid w:val="00BA1A2F"/>
    <w:rsid w:val="00BA526D"/>
    <w:rsid w:val="00BA5F42"/>
    <w:rsid w:val="00BB087F"/>
    <w:rsid w:val="00BB0EA9"/>
    <w:rsid w:val="00BB2BCE"/>
    <w:rsid w:val="00BB2F02"/>
    <w:rsid w:val="00BB502F"/>
    <w:rsid w:val="00BB5E9A"/>
    <w:rsid w:val="00BB6A47"/>
    <w:rsid w:val="00BB6EEA"/>
    <w:rsid w:val="00BC25C9"/>
    <w:rsid w:val="00BC2DBD"/>
    <w:rsid w:val="00BC36CC"/>
    <w:rsid w:val="00BC3C6B"/>
    <w:rsid w:val="00BC4339"/>
    <w:rsid w:val="00BC433A"/>
    <w:rsid w:val="00BC4682"/>
    <w:rsid w:val="00BC5340"/>
    <w:rsid w:val="00BC5792"/>
    <w:rsid w:val="00BC57F6"/>
    <w:rsid w:val="00BC5C0C"/>
    <w:rsid w:val="00BC67C5"/>
    <w:rsid w:val="00BC6B5C"/>
    <w:rsid w:val="00BC76C8"/>
    <w:rsid w:val="00BC793D"/>
    <w:rsid w:val="00BD0D4F"/>
    <w:rsid w:val="00BD12B9"/>
    <w:rsid w:val="00BD2E4E"/>
    <w:rsid w:val="00BD36A0"/>
    <w:rsid w:val="00BD3F96"/>
    <w:rsid w:val="00BD5146"/>
    <w:rsid w:val="00BE0DD4"/>
    <w:rsid w:val="00BE137E"/>
    <w:rsid w:val="00BE18BD"/>
    <w:rsid w:val="00BE29E2"/>
    <w:rsid w:val="00BE2CDA"/>
    <w:rsid w:val="00BE3D0D"/>
    <w:rsid w:val="00BE45C4"/>
    <w:rsid w:val="00BE6C29"/>
    <w:rsid w:val="00BE6CB1"/>
    <w:rsid w:val="00BE6CCA"/>
    <w:rsid w:val="00BE6E70"/>
    <w:rsid w:val="00BF256E"/>
    <w:rsid w:val="00BF275B"/>
    <w:rsid w:val="00BF2D96"/>
    <w:rsid w:val="00BF4E57"/>
    <w:rsid w:val="00BF4FE5"/>
    <w:rsid w:val="00BF5001"/>
    <w:rsid w:val="00BF51F3"/>
    <w:rsid w:val="00BF5989"/>
    <w:rsid w:val="00BF5CC8"/>
    <w:rsid w:val="00C0226C"/>
    <w:rsid w:val="00C058AC"/>
    <w:rsid w:val="00C0615A"/>
    <w:rsid w:val="00C06228"/>
    <w:rsid w:val="00C062DB"/>
    <w:rsid w:val="00C06354"/>
    <w:rsid w:val="00C0648F"/>
    <w:rsid w:val="00C07B91"/>
    <w:rsid w:val="00C10749"/>
    <w:rsid w:val="00C11314"/>
    <w:rsid w:val="00C13157"/>
    <w:rsid w:val="00C13824"/>
    <w:rsid w:val="00C14426"/>
    <w:rsid w:val="00C152BC"/>
    <w:rsid w:val="00C21E38"/>
    <w:rsid w:val="00C2232F"/>
    <w:rsid w:val="00C22EDB"/>
    <w:rsid w:val="00C23AE9"/>
    <w:rsid w:val="00C23FF0"/>
    <w:rsid w:val="00C245F5"/>
    <w:rsid w:val="00C25247"/>
    <w:rsid w:val="00C27756"/>
    <w:rsid w:val="00C31543"/>
    <w:rsid w:val="00C31B0B"/>
    <w:rsid w:val="00C31F5C"/>
    <w:rsid w:val="00C3230E"/>
    <w:rsid w:val="00C323E2"/>
    <w:rsid w:val="00C334FA"/>
    <w:rsid w:val="00C375CC"/>
    <w:rsid w:val="00C401F0"/>
    <w:rsid w:val="00C419FC"/>
    <w:rsid w:val="00C42300"/>
    <w:rsid w:val="00C425A9"/>
    <w:rsid w:val="00C43CCC"/>
    <w:rsid w:val="00C441D8"/>
    <w:rsid w:val="00C450C3"/>
    <w:rsid w:val="00C46416"/>
    <w:rsid w:val="00C466BE"/>
    <w:rsid w:val="00C46E65"/>
    <w:rsid w:val="00C47E64"/>
    <w:rsid w:val="00C5185D"/>
    <w:rsid w:val="00C5299E"/>
    <w:rsid w:val="00C5588D"/>
    <w:rsid w:val="00C561C7"/>
    <w:rsid w:val="00C566EB"/>
    <w:rsid w:val="00C6327A"/>
    <w:rsid w:val="00C63544"/>
    <w:rsid w:val="00C63751"/>
    <w:rsid w:val="00C64BE3"/>
    <w:rsid w:val="00C65473"/>
    <w:rsid w:val="00C670B1"/>
    <w:rsid w:val="00C674B8"/>
    <w:rsid w:val="00C67710"/>
    <w:rsid w:val="00C67D58"/>
    <w:rsid w:val="00C70116"/>
    <w:rsid w:val="00C70CED"/>
    <w:rsid w:val="00C710C4"/>
    <w:rsid w:val="00C71B57"/>
    <w:rsid w:val="00C71D02"/>
    <w:rsid w:val="00C7207E"/>
    <w:rsid w:val="00C72232"/>
    <w:rsid w:val="00C7268C"/>
    <w:rsid w:val="00C73A6C"/>
    <w:rsid w:val="00C73B26"/>
    <w:rsid w:val="00C75290"/>
    <w:rsid w:val="00C76497"/>
    <w:rsid w:val="00C767DF"/>
    <w:rsid w:val="00C76818"/>
    <w:rsid w:val="00C7701C"/>
    <w:rsid w:val="00C800DD"/>
    <w:rsid w:val="00C81462"/>
    <w:rsid w:val="00C81760"/>
    <w:rsid w:val="00C85660"/>
    <w:rsid w:val="00C86B80"/>
    <w:rsid w:val="00C8763C"/>
    <w:rsid w:val="00C900E3"/>
    <w:rsid w:val="00C908FB"/>
    <w:rsid w:val="00C909D5"/>
    <w:rsid w:val="00C926BE"/>
    <w:rsid w:val="00C92D0F"/>
    <w:rsid w:val="00C94389"/>
    <w:rsid w:val="00C95147"/>
    <w:rsid w:val="00C956BF"/>
    <w:rsid w:val="00C95D99"/>
    <w:rsid w:val="00C97989"/>
    <w:rsid w:val="00CA0358"/>
    <w:rsid w:val="00CA0E40"/>
    <w:rsid w:val="00CA1C5F"/>
    <w:rsid w:val="00CA252A"/>
    <w:rsid w:val="00CA34F7"/>
    <w:rsid w:val="00CA3981"/>
    <w:rsid w:val="00CA5EBF"/>
    <w:rsid w:val="00CB101B"/>
    <w:rsid w:val="00CB5C1A"/>
    <w:rsid w:val="00CB6E7C"/>
    <w:rsid w:val="00CC1517"/>
    <w:rsid w:val="00CC1DCF"/>
    <w:rsid w:val="00CC3258"/>
    <w:rsid w:val="00CC34A9"/>
    <w:rsid w:val="00CC5666"/>
    <w:rsid w:val="00CC56D2"/>
    <w:rsid w:val="00CC6F94"/>
    <w:rsid w:val="00CC7BFA"/>
    <w:rsid w:val="00CD02F6"/>
    <w:rsid w:val="00CD4540"/>
    <w:rsid w:val="00CD50B1"/>
    <w:rsid w:val="00CD5EA2"/>
    <w:rsid w:val="00CD634A"/>
    <w:rsid w:val="00CD6EEE"/>
    <w:rsid w:val="00CD7B74"/>
    <w:rsid w:val="00CE0138"/>
    <w:rsid w:val="00CE109C"/>
    <w:rsid w:val="00CE16EA"/>
    <w:rsid w:val="00CE1A7A"/>
    <w:rsid w:val="00CE1DA3"/>
    <w:rsid w:val="00CE26FC"/>
    <w:rsid w:val="00CE4EF5"/>
    <w:rsid w:val="00CE510A"/>
    <w:rsid w:val="00CE61E1"/>
    <w:rsid w:val="00CE64E5"/>
    <w:rsid w:val="00CF003C"/>
    <w:rsid w:val="00CF097E"/>
    <w:rsid w:val="00CF1A26"/>
    <w:rsid w:val="00CF4056"/>
    <w:rsid w:val="00CF44F0"/>
    <w:rsid w:val="00CF6EE9"/>
    <w:rsid w:val="00D002B2"/>
    <w:rsid w:val="00D00449"/>
    <w:rsid w:val="00D004BD"/>
    <w:rsid w:val="00D010A6"/>
    <w:rsid w:val="00D015F6"/>
    <w:rsid w:val="00D02188"/>
    <w:rsid w:val="00D03CCC"/>
    <w:rsid w:val="00D0429F"/>
    <w:rsid w:val="00D05476"/>
    <w:rsid w:val="00D06E72"/>
    <w:rsid w:val="00D07560"/>
    <w:rsid w:val="00D109D6"/>
    <w:rsid w:val="00D111CE"/>
    <w:rsid w:val="00D11BAC"/>
    <w:rsid w:val="00D17DCC"/>
    <w:rsid w:val="00D207A4"/>
    <w:rsid w:val="00D209E1"/>
    <w:rsid w:val="00D2161D"/>
    <w:rsid w:val="00D21C75"/>
    <w:rsid w:val="00D2276D"/>
    <w:rsid w:val="00D237AB"/>
    <w:rsid w:val="00D23E0E"/>
    <w:rsid w:val="00D241CD"/>
    <w:rsid w:val="00D25526"/>
    <w:rsid w:val="00D26D83"/>
    <w:rsid w:val="00D277A6"/>
    <w:rsid w:val="00D346EB"/>
    <w:rsid w:val="00D35155"/>
    <w:rsid w:val="00D35421"/>
    <w:rsid w:val="00D35912"/>
    <w:rsid w:val="00D36103"/>
    <w:rsid w:val="00D37F35"/>
    <w:rsid w:val="00D4168D"/>
    <w:rsid w:val="00D41901"/>
    <w:rsid w:val="00D432AF"/>
    <w:rsid w:val="00D4390B"/>
    <w:rsid w:val="00D444B8"/>
    <w:rsid w:val="00D4698F"/>
    <w:rsid w:val="00D47E0F"/>
    <w:rsid w:val="00D51284"/>
    <w:rsid w:val="00D5170F"/>
    <w:rsid w:val="00D518D8"/>
    <w:rsid w:val="00D52350"/>
    <w:rsid w:val="00D5260B"/>
    <w:rsid w:val="00D5324A"/>
    <w:rsid w:val="00D533F3"/>
    <w:rsid w:val="00D54563"/>
    <w:rsid w:val="00D548FF"/>
    <w:rsid w:val="00D56186"/>
    <w:rsid w:val="00D56CCE"/>
    <w:rsid w:val="00D57641"/>
    <w:rsid w:val="00D57F8F"/>
    <w:rsid w:val="00D602E3"/>
    <w:rsid w:val="00D60E1C"/>
    <w:rsid w:val="00D61CAE"/>
    <w:rsid w:val="00D63009"/>
    <w:rsid w:val="00D64A38"/>
    <w:rsid w:val="00D66510"/>
    <w:rsid w:val="00D703B9"/>
    <w:rsid w:val="00D71967"/>
    <w:rsid w:val="00D75869"/>
    <w:rsid w:val="00D75D2D"/>
    <w:rsid w:val="00D7623B"/>
    <w:rsid w:val="00D77F2F"/>
    <w:rsid w:val="00D800A8"/>
    <w:rsid w:val="00D80319"/>
    <w:rsid w:val="00D823A4"/>
    <w:rsid w:val="00D84799"/>
    <w:rsid w:val="00D87D16"/>
    <w:rsid w:val="00D91614"/>
    <w:rsid w:val="00D92497"/>
    <w:rsid w:val="00D93715"/>
    <w:rsid w:val="00D94700"/>
    <w:rsid w:val="00D94FEF"/>
    <w:rsid w:val="00D9541A"/>
    <w:rsid w:val="00D961D1"/>
    <w:rsid w:val="00D96910"/>
    <w:rsid w:val="00DA0672"/>
    <w:rsid w:val="00DA0C37"/>
    <w:rsid w:val="00DA235D"/>
    <w:rsid w:val="00DA31C8"/>
    <w:rsid w:val="00DA6B26"/>
    <w:rsid w:val="00DA6EE1"/>
    <w:rsid w:val="00DB137A"/>
    <w:rsid w:val="00DB1AC2"/>
    <w:rsid w:val="00DB1ED5"/>
    <w:rsid w:val="00DB4533"/>
    <w:rsid w:val="00DB4DE4"/>
    <w:rsid w:val="00DB5424"/>
    <w:rsid w:val="00DB54F5"/>
    <w:rsid w:val="00DB59AF"/>
    <w:rsid w:val="00DB6D29"/>
    <w:rsid w:val="00DB7F91"/>
    <w:rsid w:val="00DC2A1C"/>
    <w:rsid w:val="00DC38D7"/>
    <w:rsid w:val="00DC4B4D"/>
    <w:rsid w:val="00DC5277"/>
    <w:rsid w:val="00DC7B93"/>
    <w:rsid w:val="00DC7BF2"/>
    <w:rsid w:val="00DD03D6"/>
    <w:rsid w:val="00DD092A"/>
    <w:rsid w:val="00DD116B"/>
    <w:rsid w:val="00DD23A4"/>
    <w:rsid w:val="00DD2794"/>
    <w:rsid w:val="00DD2B8F"/>
    <w:rsid w:val="00DD3577"/>
    <w:rsid w:val="00DD3945"/>
    <w:rsid w:val="00DD492A"/>
    <w:rsid w:val="00DD4A1E"/>
    <w:rsid w:val="00DD4C33"/>
    <w:rsid w:val="00DD586E"/>
    <w:rsid w:val="00DD5B5C"/>
    <w:rsid w:val="00DD6F43"/>
    <w:rsid w:val="00DE1F04"/>
    <w:rsid w:val="00DE2541"/>
    <w:rsid w:val="00DE789E"/>
    <w:rsid w:val="00DE7F93"/>
    <w:rsid w:val="00DF102E"/>
    <w:rsid w:val="00DF1698"/>
    <w:rsid w:val="00DF44C9"/>
    <w:rsid w:val="00DF4789"/>
    <w:rsid w:val="00DF5DBC"/>
    <w:rsid w:val="00DF6D38"/>
    <w:rsid w:val="00DF6EE3"/>
    <w:rsid w:val="00DF6F8A"/>
    <w:rsid w:val="00DF7D22"/>
    <w:rsid w:val="00DF7EF8"/>
    <w:rsid w:val="00E00B30"/>
    <w:rsid w:val="00E018F3"/>
    <w:rsid w:val="00E02135"/>
    <w:rsid w:val="00E06267"/>
    <w:rsid w:val="00E06D45"/>
    <w:rsid w:val="00E07709"/>
    <w:rsid w:val="00E079D2"/>
    <w:rsid w:val="00E10BD8"/>
    <w:rsid w:val="00E10F73"/>
    <w:rsid w:val="00E12008"/>
    <w:rsid w:val="00E1262B"/>
    <w:rsid w:val="00E13459"/>
    <w:rsid w:val="00E142B8"/>
    <w:rsid w:val="00E17776"/>
    <w:rsid w:val="00E21864"/>
    <w:rsid w:val="00E218F2"/>
    <w:rsid w:val="00E22565"/>
    <w:rsid w:val="00E257B5"/>
    <w:rsid w:val="00E26B40"/>
    <w:rsid w:val="00E2735C"/>
    <w:rsid w:val="00E2762E"/>
    <w:rsid w:val="00E27958"/>
    <w:rsid w:val="00E301FE"/>
    <w:rsid w:val="00E31448"/>
    <w:rsid w:val="00E316F8"/>
    <w:rsid w:val="00E31C31"/>
    <w:rsid w:val="00E31F79"/>
    <w:rsid w:val="00E32625"/>
    <w:rsid w:val="00E363A2"/>
    <w:rsid w:val="00E36CE8"/>
    <w:rsid w:val="00E37A4A"/>
    <w:rsid w:val="00E407D7"/>
    <w:rsid w:val="00E411E8"/>
    <w:rsid w:val="00E42C11"/>
    <w:rsid w:val="00E42E32"/>
    <w:rsid w:val="00E4410C"/>
    <w:rsid w:val="00E4724D"/>
    <w:rsid w:val="00E5121D"/>
    <w:rsid w:val="00E518E6"/>
    <w:rsid w:val="00E520DE"/>
    <w:rsid w:val="00E52307"/>
    <w:rsid w:val="00E5471D"/>
    <w:rsid w:val="00E54A01"/>
    <w:rsid w:val="00E5667A"/>
    <w:rsid w:val="00E56BD8"/>
    <w:rsid w:val="00E606E1"/>
    <w:rsid w:val="00E60CB7"/>
    <w:rsid w:val="00E60F2D"/>
    <w:rsid w:val="00E632F4"/>
    <w:rsid w:val="00E64637"/>
    <w:rsid w:val="00E6516C"/>
    <w:rsid w:val="00E669D9"/>
    <w:rsid w:val="00E70CE1"/>
    <w:rsid w:val="00E71DA6"/>
    <w:rsid w:val="00E71FFB"/>
    <w:rsid w:val="00E724E7"/>
    <w:rsid w:val="00E730DD"/>
    <w:rsid w:val="00E75C1A"/>
    <w:rsid w:val="00E76604"/>
    <w:rsid w:val="00E81F37"/>
    <w:rsid w:val="00E82644"/>
    <w:rsid w:val="00E85B64"/>
    <w:rsid w:val="00E903F1"/>
    <w:rsid w:val="00E9316C"/>
    <w:rsid w:val="00E975F5"/>
    <w:rsid w:val="00EA020E"/>
    <w:rsid w:val="00EA1C3C"/>
    <w:rsid w:val="00EA3446"/>
    <w:rsid w:val="00EA39F0"/>
    <w:rsid w:val="00EA3FE1"/>
    <w:rsid w:val="00EA4196"/>
    <w:rsid w:val="00EA56E8"/>
    <w:rsid w:val="00EA56EE"/>
    <w:rsid w:val="00EA5A04"/>
    <w:rsid w:val="00EA6955"/>
    <w:rsid w:val="00EB00B8"/>
    <w:rsid w:val="00EB1323"/>
    <w:rsid w:val="00EB2C26"/>
    <w:rsid w:val="00EB2D88"/>
    <w:rsid w:val="00EB3777"/>
    <w:rsid w:val="00EB3EAD"/>
    <w:rsid w:val="00EB5757"/>
    <w:rsid w:val="00EB6EA3"/>
    <w:rsid w:val="00EB6FC0"/>
    <w:rsid w:val="00EB7EEA"/>
    <w:rsid w:val="00EC2CE6"/>
    <w:rsid w:val="00EC3D84"/>
    <w:rsid w:val="00EC584D"/>
    <w:rsid w:val="00ED0739"/>
    <w:rsid w:val="00ED0AB7"/>
    <w:rsid w:val="00ED0D97"/>
    <w:rsid w:val="00ED2DA8"/>
    <w:rsid w:val="00ED47DD"/>
    <w:rsid w:val="00ED4A2C"/>
    <w:rsid w:val="00ED4C8B"/>
    <w:rsid w:val="00ED5CF6"/>
    <w:rsid w:val="00ED5DE2"/>
    <w:rsid w:val="00ED6874"/>
    <w:rsid w:val="00ED6C51"/>
    <w:rsid w:val="00ED71BA"/>
    <w:rsid w:val="00ED7D5F"/>
    <w:rsid w:val="00ED7DD4"/>
    <w:rsid w:val="00EE040E"/>
    <w:rsid w:val="00EE1876"/>
    <w:rsid w:val="00EE1B29"/>
    <w:rsid w:val="00EE377B"/>
    <w:rsid w:val="00EE3C74"/>
    <w:rsid w:val="00EE4365"/>
    <w:rsid w:val="00EE5797"/>
    <w:rsid w:val="00EE59CF"/>
    <w:rsid w:val="00EE5BF4"/>
    <w:rsid w:val="00EF2891"/>
    <w:rsid w:val="00EF36EC"/>
    <w:rsid w:val="00EF37A2"/>
    <w:rsid w:val="00EF6FEE"/>
    <w:rsid w:val="00EF7655"/>
    <w:rsid w:val="00F00197"/>
    <w:rsid w:val="00F00724"/>
    <w:rsid w:val="00F02646"/>
    <w:rsid w:val="00F02AB4"/>
    <w:rsid w:val="00F04C77"/>
    <w:rsid w:val="00F10F70"/>
    <w:rsid w:val="00F1214A"/>
    <w:rsid w:val="00F123FC"/>
    <w:rsid w:val="00F12C0E"/>
    <w:rsid w:val="00F13131"/>
    <w:rsid w:val="00F13863"/>
    <w:rsid w:val="00F1387B"/>
    <w:rsid w:val="00F13C41"/>
    <w:rsid w:val="00F14E04"/>
    <w:rsid w:val="00F14FCE"/>
    <w:rsid w:val="00F16E69"/>
    <w:rsid w:val="00F17A19"/>
    <w:rsid w:val="00F2136E"/>
    <w:rsid w:val="00F22814"/>
    <w:rsid w:val="00F22D93"/>
    <w:rsid w:val="00F23751"/>
    <w:rsid w:val="00F23D27"/>
    <w:rsid w:val="00F2457F"/>
    <w:rsid w:val="00F248A1"/>
    <w:rsid w:val="00F24AAD"/>
    <w:rsid w:val="00F250A3"/>
    <w:rsid w:val="00F26313"/>
    <w:rsid w:val="00F27730"/>
    <w:rsid w:val="00F31995"/>
    <w:rsid w:val="00F31BA2"/>
    <w:rsid w:val="00F32919"/>
    <w:rsid w:val="00F3292B"/>
    <w:rsid w:val="00F32D72"/>
    <w:rsid w:val="00F336F8"/>
    <w:rsid w:val="00F353F9"/>
    <w:rsid w:val="00F3557E"/>
    <w:rsid w:val="00F41ADB"/>
    <w:rsid w:val="00F440C5"/>
    <w:rsid w:val="00F44204"/>
    <w:rsid w:val="00F46747"/>
    <w:rsid w:val="00F4781C"/>
    <w:rsid w:val="00F5243A"/>
    <w:rsid w:val="00F5395C"/>
    <w:rsid w:val="00F53B80"/>
    <w:rsid w:val="00F53FC2"/>
    <w:rsid w:val="00F54270"/>
    <w:rsid w:val="00F54724"/>
    <w:rsid w:val="00F54C3F"/>
    <w:rsid w:val="00F57539"/>
    <w:rsid w:val="00F61064"/>
    <w:rsid w:val="00F616B7"/>
    <w:rsid w:val="00F61BE1"/>
    <w:rsid w:val="00F62B99"/>
    <w:rsid w:val="00F64316"/>
    <w:rsid w:val="00F64613"/>
    <w:rsid w:val="00F64A94"/>
    <w:rsid w:val="00F65222"/>
    <w:rsid w:val="00F67F43"/>
    <w:rsid w:val="00F70DC4"/>
    <w:rsid w:val="00F73149"/>
    <w:rsid w:val="00F7492D"/>
    <w:rsid w:val="00F81159"/>
    <w:rsid w:val="00F815E7"/>
    <w:rsid w:val="00F81E92"/>
    <w:rsid w:val="00F84C9D"/>
    <w:rsid w:val="00F8519A"/>
    <w:rsid w:val="00F87974"/>
    <w:rsid w:val="00F87C27"/>
    <w:rsid w:val="00F87FF0"/>
    <w:rsid w:val="00F905EF"/>
    <w:rsid w:val="00F9076E"/>
    <w:rsid w:val="00F90894"/>
    <w:rsid w:val="00F917D1"/>
    <w:rsid w:val="00F923EC"/>
    <w:rsid w:val="00F924FE"/>
    <w:rsid w:val="00F928EF"/>
    <w:rsid w:val="00F93047"/>
    <w:rsid w:val="00F9390C"/>
    <w:rsid w:val="00F93A2E"/>
    <w:rsid w:val="00F948A8"/>
    <w:rsid w:val="00F95F0C"/>
    <w:rsid w:val="00F96396"/>
    <w:rsid w:val="00F966ED"/>
    <w:rsid w:val="00F96D04"/>
    <w:rsid w:val="00FA096F"/>
    <w:rsid w:val="00FA0CB3"/>
    <w:rsid w:val="00FA1159"/>
    <w:rsid w:val="00FA128C"/>
    <w:rsid w:val="00FA19D4"/>
    <w:rsid w:val="00FA29B0"/>
    <w:rsid w:val="00FA3553"/>
    <w:rsid w:val="00FA4033"/>
    <w:rsid w:val="00FA435C"/>
    <w:rsid w:val="00FA50BB"/>
    <w:rsid w:val="00FA7557"/>
    <w:rsid w:val="00FB321C"/>
    <w:rsid w:val="00FB410F"/>
    <w:rsid w:val="00FB5045"/>
    <w:rsid w:val="00FB63AF"/>
    <w:rsid w:val="00FB69AE"/>
    <w:rsid w:val="00FC07A2"/>
    <w:rsid w:val="00FC1756"/>
    <w:rsid w:val="00FC1B43"/>
    <w:rsid w:val="00FC3245"/>
    <w:rsid w:val="00FC3467"/>
    <w:rsid w:val="00FC354D"/>
    <w:rsid w:val="00FC3AEB"/>
    <w:rsid w:val="00FC550A"/>
    <w:rsid w:val="00FC5DF8"/>
    <w:rsid w:val="00FC6044"/>
    <w:rsid w:val="00FD3A16"/>
    <w:rsid w:val="00FD3AA4"/>
    <w:rsid w:val="00FD4590"/>
    <w:rsid w:val="00FD46B3"/>
    <w:rsid w:val="00FD64F2"/>
    <w:rsid w:val="00FD689D"/>
    <w:rsid w:val="00FE03E4"/>
    <w:rsid w:val="00FE184C"/>
    <w:rsid w:val="00FE1FFC"/>
    <w:rsid w:val="00FE2BB5"/>
    <w:rsid w:val="00FE3F64"/>
    <w:rsid w:val="00FE4752"/>
    <w:rsid w:val="00FE4F42"/>
    <w:rsid w:val="00FE54CA"/>
    <w:rsid w:val="00FE5B8D"/>
    <w:rsid w:val="00FE5F38"/>
    <w:rsid w:val="00FE617F"/>
    <w:rsid w:val="00FE7F05"/>
    <w:rsid w:val="00FF0994"/>
    <w:rsid w:val="00FF0D2C"/>
    <w:rsid w:val="00FF1D60"/>
    <w:rsid w:val="00FF21C7"/>
    <w:rsid w:val="00FF3311"/>
    <w:rsid w:val="00FF44C7"/>
    <w:rsid w:val="00FF514A"/>
    <w:rsid w:val="00FF5455"/>
    <w:rsid w:val="00FF5661"/>
    <w:rsid w:val="00FF5CE9"/>
    <w:rsid w:val="00FF69CA"/>
    <w:rsid w:val="00FF6DBA"/>
    <w:rsid w:val="00FF7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DF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57DF1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ListParagraph">
    <w:name w:val="List Paragraph"/>
    <w:basedOn w:val="Normal"/>
    <w:uiPriority w:val="99"/>
    <w:qFormat/>
    <w:rsid w:val="00457DF1"/>
    <w:pPr>
      <w:ind w:left="720"/>
    </w:pPr>
  </w:style>
  <w:style w:type="table" w:styleId="TableGrid">
    <w:name w:val="Table Grid"/>
    <w:basedOn w:val="TableNormal"/>
    <w:uiPriority w:val="99"/>
    <w:rsid w:val="00BF275B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04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4AE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04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4AE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E1352"/>
    <w:rPr>
      <w:rFonts w:ascii="Times New Roman" w:hAnsi="Times New Roman" w:cs="Times New Roman"/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03E4"/>
    <w:rPr>
      <w:rFonts w:ascii="Times New Roman" w:hAnsi="Times New Roman" w:cs="Times New Roman"/>
      <w:sz w:val="2"/>
      <w:lang w:eastAsia="en-US"/>
    </w:rPr>
  </w:style>
  <w:style w:type="paragraph" w:styleId="List2">
    <w:name w:val="List 2"/>
    <w:basedOn w:val="Normal"/>
    <w:uiPriority w:val="99"/>
    <w:rsid w:val="00206FEB"/>
    <w:pPr>
      <w:spacing w:after="0" w:line="240" w:lineRule="auto"/>
      <w:ind w:left="566" w:hanging="283"/>
    </w:pPr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96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191</TotalTime>
  <Pages>2</Pages>
  <Words>359</Words>
  <Characters>2047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2013-04-30T08:12:00Z</cp:lastPrinted>
  <dcterms:created xsi:type="dcterms:W3CDTF">2013-03-15T07:30:00Z</dcterms:created>
  <dcterms:modified xsi:type="dcterms:W3CDTF">2013-05-08T07:51:00Z</dcterms:modified>
</cp:coreProperties>
</file>