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A6880" w:rsidRPr="0037498F" w:rsidRDefault="008A6880" w:rsidP="00F774DD">
      <w:pPr>
        <w:jc w:val="both"/>
        <w:outlineLvl w:val="0"/>
        <w:rPr>
          <w:sz w:val="28"/>
          <w:szCs w:val="28"/>
        </w:rPr>
      </w:pPr>
    </w:p>
    <w:p w:rsidR="008A6880" w:rsidRPr="002C3274" w:rsidRDefault="008A6880" w:rsidP="00F774DD">
      <w:pPr>
        <w:spacing w:line="312" w:lineRule="auto"/>
        <w:jc w:val="center"/>
        <w:rPr>
          <w:b/>
          <w:sz w:val="36"/>
          <w:szCs w:val="36"/>
        </w:rPr>
      </w:pPr>
      <w:r w:rsidRPr="002C3274">
        <w:rPr>
          <w:b/>
          <w:sz w:val="36"/>
          <w:szCs w:val="36"/>
        </w:rPr>
        <w:t>ПРАВИТЕЛЬСТВО РЕСПУБЛИКИ ДАГЕСТАН</w:t>
      </w:r>
    </w:p>
    <w:p w:rsidR="008A6880" w:rsidRPr="002C3274" w:rsidRDefault="008A6880" w:rsidP="00F774DD">
      <w:pPr>
        <w:spacing w:line="312" w:lineRule="auto"/>
        <w:jc w:val="center"/>
        <w:rPr>
          <w:b/>
          <w:sz w:val="36"/>
          <w:szCs w:val="36"/>
        </w:rPr>
      </w:pPr>
      <w:r w:rsidRPr="002C3274">
        <w:rPr>
          <w:b/>
          <w:sz w:val="36"/>
          <w:szCs w:val="36"/>
        </w:rPr>
        <w:t>РАСПОРЯЖЕНИЕ</w:t>
      </w:r>
    </w:p>
    <w:p w:rsidR="008A6880" w:rsidRDefault="008A6880" w:rsidP="00F774DD">
      <w:pPr>
        <w:spacing w:before="120" w:line="312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от  26 февраля</w:t>
      </w:r>
      <w:r w:rsidRPr="00B84427">
        <w:rPr>
          <w:b/>
          <w:sz w:val="28"/>
          <w:szCs w:val="28"/>
        </w:rPr>
        <w:t xml:space="preserve"> </w:t>
      </w:r>
      <w:smartTag w:uri="urn:schemas-microsoft-com:office:smarttags" w:element="metricconverter">
        <w:smartTagPr>
          <w:attr w:name="ProductID" w:val="2013 г"/>
        </w:smartTagPr>
        <w:r w:rsidRPr="00B84427">
          <w:rPr>
            <w:b/>
            <w:sz w:val="28"/>
            <w:szCs w:val="28"/>
          </w:rPr>
          <w:t>2013 г</w:t>
        </w:r>
      </w:smartTag>
      <w:r>
        <w:rPr>
          <w:b/>
          <w:sz w:val="28"/>
          <w:szCs w:val="28"/>
        </w:rPr>
        <w:t>. № 36</w:t>
      </w:r>
      <w:r w:rsidRPr="00B84427">
        <w:rPr>
          <w:b/>
          <w:sz w:val="28"/>
          <w:szCs w:val="28"/>
        </w:rPr>
        <w:t>-р</w:t>
      </w:r>
    </w:p>
    <w:p w:rsidR="008A6880" w:rsidRDefault="008A6880" w:rsidP="0009289D">
      <w:pPr>
        <w:shd w:val="clear" w:color="auto" w:fill="FFFFFF"/>
        <w:spacing w:line="384" w:lineRule="exact"/>
        <w:ind w:firstLine="720"/>
        <w:jc w:val="both"/>
      </w:pPr>
      <w:r>
        <w:rPr>
          <w:sz w:val="28"/>
          <w:szCs w:val="28"/>
        </w:rPr>
        <w:t>Министерству по управлению государственным имуществом Республики Дагестан:</w:t>
      </w:r>
    </w:p>
    <w:p w:rsidR="008A6880" w:rsidRDefault="008A6880" w:rsidP="0009289D">
      <w:pPr>
        <w:shd w:val="clear" w:color="auto" w:fill="FFFFFF"/>
        <w:spacing w:line="365" w:lineRule="exact"/>
        <w:ind w:firstLine="720"/>
        <w:jc w:val="both"/>
      </w:pPr>
      <w:r>
        <w:rPr>
          <w:spacing w:val="-1"/>
          <w:sz w:val="28"/>
          <w:szCs w:val="28"/>
        </w:rPr>
        <w:t xml:space="preserve">осуществить приватизацию государственного имущества Республики </w:t>
      </w:r>
      <w:r>
        <w:rPr>
          <w:sz w:val="28"/>
          <w:szCs w:val="28"/>
        </w:rPr>
        <w:t xml:space="preserve">Дагестан в соответствии с Прогнозным планом (программой) приватизации государственного имущества Республики Дагестан на 2013 год и основными направлениями приватизации государственного имущества Республики Дагестан на 2014 и 2015 годы, утвержденным постановлением Народного Собрания Республики Дагестан от 29 ноября </w:t>
      </w:r>
      <w:smartTag w:uri="urn:schemas-microsoft-com:office:smarttags" w:element="metricconverter">
        <w:smartTagPr>
          <w:attr w:name="ProductID" w:val="2012 г"/>
        </w:smartTagPr>
        <w:r>
          <w:rPr>
            <w:sz w:val="28"/>
            <w:szCs w:val="28"/>
          </w:rPr>
          <w:t>2012 г</w:t>
        </w:r>
      </w:smartTag>
      <w:r>
        <w:rPr>
          <w:sz w:val="28"/>
          <w:szCs w:val="28"/>
        </w:rPr>
        <w:t>. № 434-</w:t>
      </w:r>
      <w:r>
        <w:rPr>
          <w:sz w:val="28"/>
          <w:szCs w:val="28"/>
          <w:lang w:val="en-US"/>
        </w:rPr>
        <w:t>V</w:t>
      </w:r>
      <w:r w:rsidRPr="00565586">
        <w:rPr>
          <w:sz w:val="28"/>
          <w:szCs w:val="28"/>
        </w:rPr>
        <w:t xml:space="preserve"> </w:t>
      </w:r>
      <w:r>
        <w:rPr>
          <w:sz w:val="28"/>
          <w:szCs w:val="28"/>
        </w:rPr>
        <w:t>НС (Собрание законодательства Республики Дагестан, 2012, № 22, ст. 951);</w:t>
      </w:r>
    </w:p>
    <w:p w:rsidR="008A6880" w:rsidRDefault="008A6880" w:rsidP="0009289D">
      <w:pPr>
        <w:shd w:val="clear" w:color="auto" w:fill="FFFFFF"/>
        <w:spacing w:line="365" w:lineRule="exact"/>
        <w:ind w:firstLine="720"/>
        <w:jc w:val="both"/>
      </w:pPr>
      <w:r>
        <w:rPr>
          <w:sz w:val="28"/>
          <w:szCs w:val="28"/>
        </w:rPr>
        <w:t xml:space="preserve">утвердить график представления органами исполнительной власти Республики Дагестан совместно с руководителями организаций, подлежащих </w:t>
      </w:r>
      <w:r>
        <w:rPr>
          <w:spacing w:val="-2"/>
          <w:sz w:val="28"/>
          <w:szCs w:val="28"/>
        </w:rPr>
        <w:t xml:space="preserve">приватизации, необходимых материалов по реализации Прогнозного плана </w:t>
      </w:r>
      <w:r>
        <w:rPr>
          <w:sz w:val="28"/>
          <w:szCs w:val="28"/>
        </w:rPr>
        <w:t>(программы) приватизации государственного имущества Республики Дагестан на 2013 год и основных направлений приватизации государственного имущества Республики Дагестан на 2014 и 2015 годы                   и обеспечить контроль за его исполнением;</w:t>
      </w:r>
    </w:p>
    <w:p w:rsidR="008A6880" w:rsidRDefault="008A6880" w:rsidP="0009289D">
      <w:pPr>
        <w:shd w:val="clear" w:color="auto" w:fill="FFFFFF"/>
        <w:spacing w:line="365" w:lineRule="exact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организовать продажу подлежащего приватизации государственного имущества Республики Дагестан, в том числе через ГКУ РД «Фонд                      по продаже государственного имущества Республики Дагестан».</w:t>
      </w:r>
    </w:p>
    <w:p w:rsidR="008A6880" w:rsidRDefault="008A6880" w:rsidP="0009289D">
      <w:pPr>
        <w:ind w:firstLine="709"/>
        <w:jc w:val="both"/>
        <w:rPr>
          <w:sz w:val="28"/>
          <w:szCs w:val="28"/>
        </w:rPr>
      </w:pPr>
    </w:p>
    <w:p w:rsidR="008A6880" w:rsidRDefault="008A6880" w:rsidP="0009289D">
      <w:pPr>
        <w:rPr>
          <w:sz w:val="28"/>
          <w:szCs w:val="28"/>
        </w:rPr>
      </w:pPr>
    </w:p>
    <w:p w:rsidR="008A6880" w:rsidRPr="00E434F4" w:rsidRDefault="008A6880" w:rsidP="0009289D">
      <w:pPr>
        <w:rPr>
          <w:b/>
          <w:sz w:val="28"/>
          <w:szCs w:val="28"/>
        </w:rPr>
      </w:pPr>
      <w:r w:rsidRPr="00E434F4">
        <w:rPr>
          <w:b/>
          <w:sz w:val="28"/>
          <w:szCs w:val="28"/>
        </w:rPr>
        <w:t>Председатель Правительства</w:t>
      </w:r>
    </w:p>
    <w:p w:rsidR="008A6880" w:rsidRPr="00E434F4" w:rsidRDefault="008A6880" w:rsidP="0009289D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</w:t>
      </w:r>
      <w:r w:rsidRPr="00E434F4">
        <w:rPr>
          <w:b/>
          <w:sz w:val="28"/>
          <w:szCs w:val="28"/>
        </w:rPr>
        <w:t>Республики Дагестан</w:t>
      </w:r>
      <w:r w:rsidRPr="00E434F4">
        <w:rPr>
          <w:b/>
          <w:sz w:val="28"/>
          <w:szCs w:val="28"/>
        </w:rPr>
        <w:tab/>
      </w:r>
      <w:r w:rsidRPr="00E434F4">
        <w:rPr>
          <w:b/>
          <w:sz w:val="28"/>
          <w:szCs w:val="28"/>
        </w:rPr>
        <w:tab/>
      </w:r>
      <w:r w:rsidRPr="00E434F4">
        <w:rPr>
          <w:b/>
          <w:sz w:val="28"/>
          <w:szCs w:val="28"/>
        </w:rPr>
        <w:tab/>
      </w:r>
      <w:r w:rsidRPr="00E434F4">
        <w:rPr>
          <w:b/>
          <w:sz w:val="28"/>
          <w:szCs w:val="28"/>
        </w:rPr>
        <w:tab/>
      </w:r>
      <w:r w:rsidRPr="00E434F4">
        <w:rPr>
          <w:b/>
          <w:sz w:val="28"/>
          <w:szCs w:val="28"/>
        </w:rPr>
        <w:tab/>
      </w:r>
      <w:r w:rsidRPr="00E434F4">
        <w:rPr>
          <w:b/>
          <w:sz w:val="28"/>
          <w:szCs w:val="28"/>
        </w:rPr>
        <w:tab/>
      </w:r>
      <w:r>
        <w:rPr>
          <w:b/>
          <w:sz w:val="28"/>
          <w:szCs w:val="28"/>
        </w:rPr>
        <w:t xml:space="preserve">       </w:t>
      </w:r>
      <w:r w:rsidRPr="00E434F4">
        <w:rPr>
          <w:b/>
          <w:sz w:val="28"/>
          <w:szCs w:val="28"/>
        </w:rPr>
        <w:t xml:space="preserve">М. </w:t>
      </w:r>
      <w:r>
        <w:rPr>
          <w:b/>
          <w:sz w:val="28"/>
          <w:szCs w:val="28"/>
        </w:rPr>
        <w:t>Меджидов</w:t>
      </w:r>
    </w:p>
    <w:p w:rsidR="008A6880" w:rsidRDefault="008A6880" w:rsidP="0009289D">
      <w:pPr>
        <w:rPr>
          <w:sz w:val="28"/>
          <w:szCs w:val="28"/>
        </w:rPr>
      </w:pPr>
    </w:p>
    <w:p w:rsidR="008A6880" w:rsidRDefault="008A6880" w:rsidP="0009289D">
      <w:pPr>
        <w:rPr>
          <w:sz w:val="28"/>
          <w:szCs w:val="28"/>
        </w:rPr>
      </w:pPr>
    </w:p>
    <w:p w:rsidR="008A6880" w:rsidRDefault="008A6880" w:rsidP="0009289D">
      <w:pPr>
        <w:rPr>
          <w:sz w:val="28"/>
          <w:szCs w:val="28"/>
        </w:rPr>
      </w:pPr>
    </w:p>
    <w:p w:rsidR="008A6880" w:rsidRDefault="008A6880" w:rsidP="0009289D">
      <w:pPr>
        <w:rPr>
          <w:sz w:val="28"/>
          <w:szCs w:val="28"/>
        </w:rPr>
      </w:pPr>
    </w:p>
    <w:p w:rsidR="008A6880" w:rsidRDefault="008A6880" w:rsidP="0009289D">
      <w:pPr>
        <w:rPr>
          <w:sz w:val="28"/>
          <w:szCs w:val="28"/>
        </w:rPr>
      </w:pPr>
    </w:p>
    <w:p w:rsidR="008A6880" w:rsidRPr="00C21A3A" w:rsidRDefault="008A6880" w:rsidP="0009289D">
      <w:pPr>
        <w:rPr>
          <w:sz w:val="16"/>
          <w:szCs w:val="16"/>
        </w:rPr>
      </w:pPr>
      <w:r>
        <w:rPr>
          <w:sz w:val="16"/>
          <w:szCs w:val="16"/>
        </w:rPr>
        <w:t>Расп. 02-04</w:t>
      </w:r>
      <w:r w:rsidRPr="00C21A3A">
        <w:rPr>
          <w:sz w:val="16"/>
          <w:szCs w:val="16"/>
        </w:rPr>
        <w:t>м.</w:t>
      </w:r>
    </w:p>
    <w:p w:rsidR="008A6880" w:rsidRDefault="008A6880" w:rsidP="0009289D">
      <w:pPr>
        <w:rPr>
          <w:sz w:val="28"/>
          <w:szCs w:val="28"/>
        </w:rPr>
      </w:pPr>
    </w:p>
    <w:p w:rsidR="008A6880" w:rsidRPr="00E434F4" w:rsidRDefault="008A6880" w:rsidP="0009289D">
      <w:pPr>
        <w:rPr>
          <w:sz w:val="28"/>
          <w:szCs w:val="28"/>
        </w:rPr>
      </w:pPr>
    </w:p>
    <w:p w:rsidR="008A6880" w:rsidRDefault="008A6880"/>
    <w:sectPr w:rsidR="008A6880" w:rsidSect="00030AF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9289D"/>
    <w:rsid w:val="00000593"/>
    <w:rsid w:val="00000B4C"/>
    <w:rsid w:val="00001B6F"/>
    <w:rsid w:val="00002FC5"/>
    <w:rsid w:val="000031A8"/>
    <w:rsid w:val="00004469"/>
    <w:rsid w:val="0000583B"/>
    <w:rsid w:val="00007142"/>
    <w:rsid w:val="000079DF"/>
    <w:rsid w:val="00007C7E"/>
    <w:rsid w:val="00010212"/>
    <w:rsid w:val="00012ED2"/>
    <w:rsid w:val="0001328E"/>
    <w:rsid w:val="0001380E"/>
    <w:rsid w:val="000140A3"/>
    <w:rsid w:val="000140C5"/>
    <w:rsid w:val="00014530"/>
    <w:rsid w:val="000150E5"/>
    <w:rsid w:val="00015A2A"/>
    <w:rsid w:val="00015FF5"/>
    <w:rsid w:val="00016B2D"/>
    <w:rsid w:val="00017CC4"/>
    <w:rsid w:val="000200F8"/>
    <w:rsid w:val="000202D1"/>
    <w:rsid w:val="000208C2"/>
    <w:rsid w:val="00020957"/>
    <w:rsid w:val="0002097A"/>
    <w:rsid w:val="00021D03"/>
    <w:rsid w:val="00022973"/>
    <w:rsid w:val="00023840"/>
    <w:rsid w:val="00023CC2"/>
    <w:rsid w:val="0002456E"/>
    <w:rsid w:val="00024AE3"/>
    <w:rsid w:val="0002512E"/>
    <w:rsid w:val="0002542C"/>
    <w:rsid w:val="00026304"/>
    <w:rsid w:val="00026FC4"/>
    <w:rsid w:val="00027160"/>
    <w:rsid w:val="000271B5"/>
    <w:rsid w:val="000306D0"/>
    <w:rsid w:val="00030AF0"/>
    <w:rsid w:val="000313AE"/>
    <w:rsid w:val="000322D1"/>
    <w:rsid w:val="0003258C"/>
    <w:rsid w:val="00032594"/>
    <w:rsid w:val="00032FA6"/>
    <w:rsid w:val="00033664"/>
    <w:rsid w:val="00034326"/>
    <w:rsid w:val="00034498"/>
    <w:rsid w:val="00034531"/>
    <w:rsid w:val="00034862"/>
    <w:rsid w:val="0003603E"/>
    <w:rsid w:val="00036C65"/>
    <w:rsid w:val="00037801"/>
    <w:rsid w:val="00041D2E"/>
    <w:rsid w:val="0004222D"/>
    <w:rsid w:val="0004275C"/>
    <w:rsid w:val="00043054"/>
    <w:rsid w:val="000457D5"/>
    <w:rsid w:val="00045CA2"/>
    <w:rsid w:val="00047C29"/>
    <w:rsid w:val="000523F1"/>
    <w:rsid w:val="00052F55"/>
    <w:rsid w:val="00054CDE"/>
    <w:rsid w:val="0005648E"/>
    <w:rsid w:val="00056B4D"/>
    <w:rsid w:val="0006080B"/>
    <w:rsid w:val="00060B7B"/>
    <w:rsid w:val="00060DF8"/>
    <w:rsid w:val="00061895"/>
    <w:rsid w:val="00061936"/>
    <w:rsid w:val="0006205A"/>
    <w:rsid w:val="00063412"/>
    <w:rsid w:val="0006601E"/>
    <w:rsid w:val="00066A83"/>
    <w:rsid w:val="00067126"/>
    <w:rsid w:val="00067819"/>
    <w:rsid w:val="0007050A"/>
    <w:rsid w:val="00071BED"/>
    <w:rsid w:val="00072039"/>
    <w:rsid w:val="00072668"/>
    <w:rsid w:val="00073447"/>
    <w:rsid w:val="0007445C"/>
    <w:rsid w:val="0007591A"/>
    <w:rsid w:val="00076642"/>
    <w:rsid w:val="00076E60"/>
    <w:rsid w:val="0007784A"/>
    <w:rsid w:val="00080110"/>
    <w:rsid w:val="000801BE"/>
    <w:rsid w:val="000805F4"/>
    <w:rsid w:val="00080711"/>
    <w:rsid w:val="00080CD8"/>
    <w:rsid w:val="00081250"/>
    <w:rsid w:val="00082896"/>
    <w:rsid w:val="00082EE5"/>
    <w:rsid w:val="00083B56"/>
    <w:rsid w:val="00083C4F"/>
    <w:rsid w:val="00084F14"/>
    <w:rsid w:val="000854A7"/>
    <w:rsid w:val="0008593D"/>
    <w:rsid w:val="00085E62"/>
    <w:rsid w:val="00087BE0"/>
    <w:rsid w:val="00087E01"/>
    <w:rsid w:val="00090D5B"/>
    <w:rsid w:val="000916AD"/>
    <w:rsid w:val="00092284"/>
    <w:rsid w:val="0009263C"/>
    <w:rsid w:val="0009289D"/>
    <w:rsid w:val="0009409D"/>
    <w:rsid w:val="00094556"/>
    <w:rsid w:val="0009684E"/>
    <w:rsid w:val="000A0421"/>
    <w:rsid w:val="000A0DC8"/>
    <w:rsid w:val="000A1952"/>
    <w:rsid w:val="000A26A7"/>
    <w:rsid w:val="000A4506"/>
    <w:rsid w:val="000A6DC5"/>
    <w:rsid w:val="000A7AAF"/>
    <w:rsid w:val="000A7ADD"/>
    <w:rsid w:val="000A7D9F"/>
    <w:rsid w:val="000B0ECC"/>
    <w:rsid w:val="000B1777"/>
    <w:rsid w:val="000B2002"/>
    <w:rsid w:val="000B222B"/>
    <w:rsid w:val="000B2788"/>
    <w:rsid w:val="000B426B"/>
    <w:rsid w:val="000B6684"/>
    <w:rsid w:val="000B6FEB"/>
    <w:rsid w:val="000B7155"/>
    <w:rsid w:val="000B72DC"/>
    <w:rsid w:val="000B76D2"/>
    <w:rsid w:val="000C00F5"/>
    <w:rsid w:val="000C19FE"/>
    <w:rsid w:val="000C224D"/>
    <w:rsid w:val="000C25E8"/>
    <w:rsid w:val="000C2F28"/>
    <w:rsid w:val="000C43CF"/>
    <w:rsid w:val="000C4474"/>
    <w:rsid w:val="000C4640"/>
    <w:rsid w:val="000C4A31"/>
    <w:rsid w:val="000C5F0D"/>
    <w:rsid w:val="000C5F44"/>
    <w:rsid w:val="000C68B9"/>
    <w:rsid w:val="000C7CB5"/>
    <w:rsid w:val="000C7DCA"/>
    <w:rsid w:val="000D1876"/>
    <w:rsid w:val="000D213A"/>
    <w:rsid w:val="000D21E6"/>
    <w:rsid w:val="000D2745"/>
    <w:rsid w:val="000D2E6F"/>
    <w:rsid w:val="000D3B06"/>
    <w:rsid w:val="000D459F"/>
    <w:rsid w:val="000D5D6A"/>
    <w:rsid w:val="000D710A"/>
    <w:rsid w:val="000D78DA"/>
    <w:rsid w:val="000E011C"/>
    <w:rsid w:val="000E0544"/>
    <w:rsid w:val="000E11CD"/>
    <w:rsid w:val="000E181A"/>
    <w:rsid w:val="000E2506"/>
    <w:rsid w:val="000E32BB"/>
    <w:rsid w:val="000E463C"/>
    <w:rsid w:val="000E471E"/>
    <w:rsid w:val="000E4FE6"/>
    <w:rsid w:val="000E53A3"/>
    <w:rsid w:val="000E53DD"/>
    <w:rsid w:val="000E5403"/>
    <w:rsid w:val="000E63C7"/>
    <w:rsid w:val="000E6E94"/>
    <w:rsid w:val="000E7B37"/>
    <w:rsid w:val="000E7C67"/>
    <w:rsid w:val="000F04D6"/>
    <w:rsid w:val="000F12AF"/>
    <w:rsid w:val="000F1605"/>
    <w:rsid w:val="000F26E9"/>
    <w:rsid w:val="000F3C74"/>
    <w:rsid w:val="000F45BA"/>
    <w:rsid w:val="000F47D5"/>
    <w:rsid w:val="000F4ADF"/>
    <w:rsid w:val="000F5993"/>
    <w:rsid w:val="000F608E"/>
    <w:rsid w:val="000F6F9C"/>
    <w:rsid w:val="00101D3C"/>
    <w:rsid w:val="0010301E"/>
    <w:rsid w:val="00105BE8"/>
    <w:rsid w:val="00106B83"/>
    <w:rsid w:val="00106F4D"/>
    <w:rsid w:val="001072A2"/>
    <w:rsid w:val="00107AEF"/>
    <w:rsid w:val="0011358B"/>
    <w:rsid w:val="001142F0"/>
    <w:rsid w:val="00116885"/>
    <w:rsid w:val="00116E11"/>
    <w:rsid w:val="001173E2"/>
    <w:rsid w:val="0011750C"/>
    <w:rsid w:val="001179A1"/>
    <w:rsid w:val="00117C6D"/>
    <w:rsid w:val="00120074"/>
    <w:rsid w:val="001200B4"/>
    <w:rsid w:val="00120184"/>
    <w:rsid w:val="00121982"/>
    <w:rsid w:val="00122E02"/>
    <w:rsid w:val="00124639"/>
    <w:rsid w:val="001247FD"/>
    <w:rsid w:val="00126D5C"/>
    <w:rsid w:val="00127D44"/>
    <w:rsid w:val="001300C5"/>
    <w:rsid w:val="001301C6"/>
    <w:rsid w:val="0013061A"/>
    <w:rsid w:val="00130AE9"/>
    <w:rsid w:val="001317AD"/>
    <w:rsid w:val="00131ADE"/>
    <w:rsid w:val="00132080"/>
    <w:rsid w:val="00133205"/>
    <w:rsid w:val="00134925"/>
    <w:rsid w:val="001349F7"/>
    <w:rsid w:val="00135782"/>
    <w:rsid w:val="001401E8"/>
    <w:rsid w:val="00140731"/>
    <w:rsid w:val="00140E49"/>
    <w:rsid w:val="00142118"/>
    <w:rsid w:val="0014228B"/>
    <w:rsid w:val="00142327"/>
    <w:rsid w:val="001429DC"/>
    <w:rsid w:val="00143F4C"/>
    <w:rsid w:val="00145C74"/>
    <w:rsid w:val="0014683D"/>
    <w:rsid w:val="00146C20"/>
    <w:rsid w:val="00147088"/>
    <w:rsid w:val="00150A76"/>
    <w:rsid w:val="001521EF"/>
    <w:rsid w:val="0015265B"/>
    <w:rsid w:val="0015351A"/>
    <w:rsid w:val="001536C8"/>
    <w:rsid w:val="0015410D"/>
    <w:rsid w:val="00155766"/>
    <w:rsid w:val="00155953"/>
    <w:rsid w:val="001564AF"/>
    <w:rsid w:val="00157485"/>
    <w:rsid w:val="00157920"/>
    <w:rsid w:val="00157A7F"/>
    <w:rsid w:val="0016039B"/>
    <w:rsid w:val="00161B78"/>
    <w:rsid w:val="00161FDE"/>
    <w:rsid w:val="001620ED"/>
    <w:rsid w:val="00163156"/>
    <w:rsid w:val="001641CD"/>
    <w:rsid w:val="00165239"/>
    <w:rsid w:val="001671CC"/>
    <w:rsid w:val="00167AC0"/>
    <w:rsid w:val="0017188C"/>
    <w:rsid w:val="001720A0"/>
    <w:rsid w:val="00172BA7"/>
    <w:rsid w:val="00174215"/>
    <w:rsid w:val="00174E3F"/>
    <w:rsid w:val="001754BD"/>
    <w:rsid w:val="001756F7"/>
    <w:rsid w:val="00177C73"/>
    <w:rsid w:val="00177F2F"/>
    <w:rsid w:val="00181956"/>
    <w:rsid w:val="00181A77"/>
    <w:rsid w:val="0018222C"/>
    <w:rsid w:val="001836AE"/>
    <w:rsid w:val="0018633B"/>
    <w:rsid w:val="001869BB"/>
    <w:rsid w:val="0019168D"/>
    <w:rsid w:val="0019181E"/>
    <w:rsid w:val="00195456"/>
    <w:rsid w:val="0019553B"/>
    <w:rsid w:val="001960F9"/>
    <w:rsid w:val="0019637C"/>
    <w:rsid w:val="00196B13"/>
    <w:rsid w:val="0019780B"/>
    <w:rsid w:val="001A00A8"/>
    <w:rsid w:val="001A024A"/>
    <w:rsid w:val="001A04D6"/>
    <w:rsid w:val="001A08DE"/>
    <w:rsid w:val="001A14EA"/>
    <w:rsid w:val="001A14FD"/>
    <w:rsid w:val="001A16B0"/>
    <w:rsid w:val="001A2D6D"/>
    <w:rsid w:val="001A2D91"/>
    <w:rsid w:val="001A32F0"/>
    <w:rsid w:val="001A39F8"/>
    <w:rsid w:val="001A406D"/>
    <w:rsid w:val="001A429C"/>
    <w:rsid w:val="001A489F"/>
    <w:rsid w:val="001A4A5C"/>
    <w:rsid w:val="001A4DE4"/>
    <w:rsid w:val="001A5580"/>
    <w:rsid w:val="001A6CCA"/>
    <w:rsid w:val="001A73AA"/>
    <w:rsid w:val="001A76E2"/>
    <w:rsid w:val="001A7A8C"/>
    <w:rsid w:val="001B009D"/>
    <w:rsid w:val="001B0D1D"/>
    <w:rsid w:val="001B0E8A"/>
    <w:rsid w:val="001B1593"/>
    <w:rsid w:val="001B1771"/>
    <w:rsid w:val="001B1B7E"/>
    <w:rsid w:val="001B2198"/>
    <w:rsid w:val="001B3566"/>
    <w:rsid w:val="001B39DA"/>
    <w:rsid w:val="001B3B40"/>
    <w:rsid w:val="001B4D8E"/>
    <w:rsid w:val="001B564E"/>
    <w:rsid w:val="001B5B47"/>
    <w:rsid w:val="001B658E"/>
    <w:rsid w:val="001B6FF8"/>
    <w:rsid w:val="001B772B"/>
    <w:rsid w:val="001C09D7"/>
    <w:rsid w:val="001C24D7"/>
    <w:rsid w:val="001C333A"/>
    <w:rsid w:val="001C4EB2"/>
    <w:rsid w:val="001C4EF4"/>
    <w:rsid w:val="001C53F3"/>
    <w:rsid w:val="001C5920"/>
    <w:rsid w:val="001C6160"/>
    <w:rsid w:val="001C65DD"/>
    <w:rsid w:val="001D02F4"/>
    <w:rsid w:val="001D0972"/>
    <w:rsid w:val="001D0D45"/>
    <w:rsid w:val="001D16C8"/>
    <w:rsid w:val="001D19B7"/>
    <w:rsid w:val="001D23D4"/>
    <w:rsid w:val="001D3A2F"/>
    <w:rsid w:val="001D4011"/>
    <w:rsid w:val="001D57B8"/>
    <w:rsid w:val="001D59B0"/>
    <w:rsid w:val="001D6E73"/>
    <w:rsid w:val="001D76BD"/>
    <w:rsid w:val="001D7CF3"/>
    <w:rsid w:val="001E10F3"/>
    <w:rsid w:val="001E305B"/>
    <w:rsid w:val="001E4D27"/>
    <w:rsid w:val="001E5078"/>
    <w:rsid w:val="001E52F5"/>
    <w:rsid w:val="001E6074"/>
    <w:rsid w:val="001E7816"/>
    <w:rsid w:val="001E785E"/>
    <w:rsid w:val="001F06CD"/>
    <w:rsid w:val="001F1801"/>
    <w:rsid w:val="001F1858"/>
    <w:rsid w:val="001F1A5D"/>
    <w:rsid w:val="001F1D22"/>
    <w:rsid w:val="001F20CC"/>
    <w:rsid w:val="001F2BA5"/>
    <w:rsid w:val="001F4D19"/>
    <w:rsid w:val="001F661A"/>
    <w:rsid w:val="001F744A"/>
    <w:rsid w:val="001F788D"/>
    <w:rsid w:val="001F7BED"/>
    <w:rsid w:val="001F7E65"/>
    <w:rsid w:val="00200221"/>
    <w:rsid w:val="00200814"/>
    <w:rsid w:val="00201487"/>
    <w:rsid w:val="00202666"/>
    <w:rsid w:val="00202C5E"/>
    <w:rsid w:val="00202E15"/>
    <w:rsid w:val="002040D6"/>
    <w:rsid w:val="002045C4"/>
    <w:rsid w:val="00204EE1"/>
    <w:rsid w:val="002050CC"/>
    <w:rsid w:val="0020562C"/>
    <w:rsid w:val="00207B85"/>
    <w:rsid w:val="00210063"/>
    <w:rsid w:val="00212099"/>
    <w:rsid w:val="00213879"/>
    <w:rsid w:val="002143EB"/>
    <w:rsid w:val="002144F9"/>
    <w:rsid w:val="00214B63"/>
    <w:rsid w:val="0021513D"/>
    <w:rsid w:val="00216733"/>
    <w:rsid w:val="00216D1F"/>
    <w:rsid w:val="00216E93"/>
    <w:rsid w:val="00217A63"/>
    <w:rsid w:val="002208FD"/>
    <w:rsid w:val="00221D1E"/>
    <w:rsid w:val="00221E74"/>
    <w:rsid w:val="00222255"/>
    <w:rsid w:val="002225E5"/>
    <w:rsid w:val="00223467"/>
    <w:rsid w:val="00224489"/>
    <w:rsid w:val="00224695"/>
    <w:rsid w:val="00224E42"/>
    <w:rsid w:val="002255BB"/>
    <w:rsid w:val="002259B0"/>
    <w:rsid w:val="00226982"/>
    <w:rsid w:val="0023032A"/>
    <w:rsid w:val="00230335"/>
    <w:rsid w:val="00230C18"/>
    <w:rsid w:val="00230C4B"/>
    <w:rsid w:val="00231A00"/>
    <w:rsid w:val="00231E86"/>
    <w:rsid w:val="002331CB"/>
    <w:rsid w:val="002334EB"/>
    <w:rsid w:val="0023418D"/>
    <w:rsid w:val="002348E9"/>
    <w:rsid w:val="002350B0"/>
    <w:rsid w:val="002350F2"/>
    <w:rsid w:val="00235604"/>
    <w:rsid w:val="0023639F"/>
    <w:rsid w:val="00237185"/>
    <w:rsid w:val="00242CA2"/>
    <w:rsid w:val="00242F4B"/>
    <w:rsid w:val="00243808"/>
    <w:rsid w:val="00244653"/>
    <w:rsid w:val="002452CA"/>
    <w:rsid w:val="002458E8"/>
    <w:rsid w:val="00250914"/>
    <w:rsid w:val="00251BE1"/>
    <w:rsid w:val="00253C8B"/>
    <w:rsid w:val="00254597"/>
    <w:rsid w:val="00255318"/>
    <w:rsid w:val="00255935"/>
    <w:rsid w:val="002559CD"/>
    <w:rsid w:val="002568C2"/>
    <w:rsid w:val="00256BED"/>
    <w:rsid w:val="0025738F"/>
    <w:rsid w:val="002603E4"/>
    <w:rsid w:val="00260745"/>
    <w:rsid w:val="00261093"/>
    <w:rsid w:val="00262723"/>
    <w:rsid w:val="00263092"/>
    <w:rsid w:val="00263614"/>
    <w:rsid w:val="00263CAF"/>
    <w:rsid w:val="0026441F"/>
    <w:rsid w:val="002645D9"/>
    <w:rsid w:val="00264C84"/>
    <w:rsid w:val="00264E8D"/>
    <w:rsid w:val="00265106"/>
    <w:rsid w:val="00265841"/>
    <w:rsid w:val="00265945"/>
    <w:rsid w:val="00265E98"/>
    <w:rsid w:val="0026628E"/>
    <w:rsid w:val="002666FD"/>
    <w:rsid w:val="00267968"/>
    <w:rsid w:val="00270006"/>
    <w:rsid w:val="00272DFC"/>
    <w:rsid w:val="00273485"/>
    <w:rsid w:val="002746BB"/>
    <w:rsid w:val="00276087"/>
    <w:rsid w:val="0027669A"/>
    <w:rsid w:val="002809FE"/>
    <w:rsid w:val="00280D58"/>
    <w:rsid w:val="00280E46"/>
    <w:rsid w:val="002816A2"/>
    <w:rsid w:val="00281B2A"/>
    <w:rsid w:val="00282772"/>
    <w:rsid w:val="00285BEF"/>
    <w:rsid w:val="00286603"/>
    <w:rsid w:val="002876C8"/>
    <w:rsid w:val="002902BF"/>
    <w:rsid w:val="00291F13"/>
    <w:rsid w:val="002922C2"/>
    <w:rsid w:val="002924CB"/>
    <w:rsid w:val="00293D0B"/>
    <w:rsid w:val="002956F3"/>
    <w:rsid w:val="0029642C"/>
    <w:rsid w:val="00297893"/>
    <w:rsid w:val="002A1422"/>
    <w:rsid w:val="002A2818"/>
    <w:rsid w:val="002A2D74"/>
    <w:rsid w:val="002A2F5E"/>
    <w:rsid w:val="002A33B4"/>
    <w:rsid w:val="002A3BF0"/>
    <w:rsid w:val="002A4982"/>
    <w:rsid w:val="002A6AA6"/>
    <w:rsid w:val="002A6E85"/>
    <w:rsid w:val="002A6F8B"/>
    <w:rsid w:val="002A738E"/>
    <w:rsid w:val="002A798B"/>
    <w:rsid w:val="002B02E3"/>
    <w:rsid w:val="002B03BD"/>
    <w:rsid w:val="002B1D64"/>
    <w:rsid w:val="002B1DC7"/>
    <w:rsid w:val="002B20BD"/>
    <w:rsid w:val="002B4035"/>
    <w:rsid w:val="002B4CED"/>
    <w:rsid w:val="002B4DA8"/>
    <w:rsid w:val="002B5CF5"/>
    <w:rsid w:val="002B67B1"/>
    <w:rsid w:val="002B6BB5"/>
    <w:rsid w:val="002B74FC"/>
    <w:rsid w:val="002B7DF1"/>
    <w:rsid w:val="002C0637"/>
    <w:rsid w:val="002C19D0"/>
    <w:rsid w:val="002C1CC9"/>
    <w:rsid w:val="002C25FC"/>
    <w:rsid w:val="002C26B0"/>
    <w:rsid w:val="002C27E9"/>
    <w:rsid w:val="002C2BB6"/>
    <w:rsid w:val="002C3274"/>
    <w:rsid w:val="002C4855"/>
    <w:rsid w:val="002C5956"/>
    <w:rsid w:val="002C5A03"/>
    <w:rsid w:val="002C5E6C"/>
    <w:rsid w:val="002C699D"/>
    <w:rsid w:val="002C75FA"/>
    <w:rsid w:val="002C7C13"/>
    <w:rsid w:val="002D08CF"/>
    <w:rsid w:val="002D0AAB"/>
    <w:rsid w:val="002D1F43"/>
    <w:rsid w:val="002D2045"/>
    <w:rsid w:val="002D31BC"/>
    <w:rsid w:val="002D38DD"/>
    <w:rsid w:val="002D5A31"/>
    <w:rsid w:val="002D6313"/>
    <w:rsid w:val="002D790E"/>
    <w:rsid w:val="002E1180"/>
    <w:rsid w:val="002E135C"/>
    <w:rsid w:val="002E189B"/>
    <w:rsid w:val="002E1F45"/>
    <w:rsid w:val="002E2F6C"/>
    <w:rsid w:val="002E4AA4"/>
    <w:rsid w:val="002E4EA3"/>
    <w:rsid w:val="002E4EDB"/>
    <w:rsid w:val="002E5173"/>
    <w:rsid w:val="002E5463"/>
    <w:rsid w:val="002E5D9B"/>
    <w:rsid w:val="002E620B"/>
    <w:rsid w:val="002E62F9"/>
    <w:rsid w:val="002E70A5"/>
    <w:rsid w:val="002E7445"/>
    <w:rsid w:val="002E779B"/>
    <w:rsid w:val="002F0229"/>
    <w:rsid w:val="002F0568"/>
    <w:rsid w:val="002F060F"/>
    <w:rsid w:val="002F0CA5"/>
    <w:rsid w:val="002F172B"/>
    <w:rsid w:val="002F1CE4"/>
    <w:rsid w:val="002F1F3A"/>
    <w:rsid w:val="002F21F0"/>
    <w:rsid w:val="002F37AF"/>
    <w:rsid w:val="002F492F"/>
    <w:rsid w:val="0030005A"/>
    <w:rsid w:val="00300C27"/>
    <w:rsid w:val="00301911"/>
    <w:rsid w:val="003025C3"/>
    <w:rsid w:val="003026C5"/>
    <w:rsid w:val="00302D3C"/>
    <w:rsid w:val="00303210"/>
    <w:rsid w:val="0030395A"/>
    <w:rsid w:val="00303A5B"/>
    <w:rsid w:val="00305FD7"/>
    <w:rsid w:val="00307CD2"/>
    <w:rsid w:val="00307DDE"/>
    <w:rsid w:val="00307E21"/>
    <w:rsid w:val="0031103D"/>
    <w:rsid w:val="0031180C"/>
    <w:rsid w:val="003135E3"/>
    <w:rsid w:val="0031412B"/>
    <w:rsid w:val="00314ECA"/>
    <w:rsid w:val="003162F2"/>
    <w:rsid w:val="00316B6B"/>
    <w:rsid w:val="00317915"/>
    <w:rsid w:val="00317A2C"/>
    <w:rsid w:val="00320B3C"/>
    <w:rsid w:val="003212E1"/>
    <w:rsid w:val="00321341"/>
    <w:rsid w:val="00321433"/>
    <w:rsid w:val="00321F96"/>
    <w:rsid w:val="003223D4"/>
    <w:rsid w:val="00322E4F"/>
    <w:rsid w:val="0032403D"/>
    <w:rsid w:val="00324077"/>
    <w:rsid w:val="00324BC2"/>
    <w:rsid w:val="00324FDF"/>
    <w:rsid w:val="0032500A"/>
    <w:rsid w:val="00325224"/>
    <w:rsid w:val="00325821"/>
    <w:rsid w:val="00325B06"/>
    <w:rsid w:val="003270DD"/>
    <w:rsid w:val="00327827"/>
    <w:rsid w:val="003306A2"/>
    <w:rsid w:val="00330826"/>
    <w:rsid w:val="00330ABB"/>
    <w:rsid w:val="00331387"/>
    <w:rsid w:val="00331977"/>
    <w:rsid w:val="0033367C"/>
    <w:rsid w:val="003336FD"/>
    <w:rsid w:val="003343A0"/>
    <w:rsid w:val="0033494D"/>
    <w:rsid w:val="00335F96"/>
    <w:rsid w:val="00336DC0"/>
    <w:rsid w:val="0033707E"/>
    <w:rsid w:val="003376A4"/>
    <w:rsid w:val="003407B1"/>
    <w:rsid w:val="0034115E"/>
    <w:rsid w:val="00342DB2"/>
    <w:rsid w:val="00342FDA"/>
    <w:rsid w:val="00343659"/>
    <w:rsid w:val="003451A3"/>
    <w:rsid w:val="003453EC"/>
    <w:rsid w:val="00345702"/>
    <w:rsid w:val="0035080A"/>
    <w:rsid w:val="003516D1"/>
    <w:rsid w:val="0035171B"/>
    <w:rsid w:val="00352A58"/>
    <w:rsid w:val="0035316E"/>
    <w:rsid w:val="00354444"/>
    <w:rsid w:val="003556EA"/>
    <w:rsid w:val="003563CD"/>
    <w:rsid w:val="0036050A"/>
    <w:rsid w:val="00360807"/>
    <w:rsid w:val="00360947"/>
    <w:rsid w:val="00361C3C"/>
    <w:rsid w:val="00362427"/>
    <w:rsid w:val="003649DA"/>
    <w:rsid w:val="00364CE3"/>
    <w:rsid w:val="00365242"/>
    <w:rsid w:val="00365278"/>
    <w:rsid w:val="003661D5"/>
    <w:rsid w:val="00366922"/>
    <w:rsid w:val="00366C61"/>
    <w:rsid w:val="00367650"/>
    <w:rsid w:val="003700ED"/>
    <w:rsid w:val="00370D3B"/>
    <w:rsid w:val="00370E0A"/>
    <w:rsid w:val="00370EF5"/>
    <w:rsid w:val="003742DF"/>
    <w:rsid w:val="00374662"/>
    <w:rsid w:val="0037498F"/>
    <w:rsid w:val="0037505F"/>
    <w:rsid w:val="0037525D"/>
    <w:rsid w:val="00375657"/>
    <w:rsid w:val="003761C7"/>
    <w:rsid w:val="003770B3"/>
    <w:rsid w:val="003772DD"/>
    <w:rsid w:val="0037756A"/>
    <w:rsid w:val="00381006"/>
    <w:rsid w:val="003812E3"/>
    <w:rsid w:val="00381E9E"/>
    <w:rsid w:val="00382645"/>
    <w:rsid w:val="0038338B"/>
    <w:rsid w:val="00383C41"/>
    <w:rsid w:val="003841F5"/>
    <w:rsid w:val="00385193"/>
    <w:rsid w:val="003861E5"/>
    <w:rsid w:val="00386325"/>
    <w:rsid w:val="0038669C"/>
    <w:rsid w:val="003905FF"/>
    <w:rsid w:val="003906D6"/>
    <w:rsid w:val="003914BF"/>
    <w:rsid w:val="00392875"/>
    <w:rsid w:val="0039461B"/>
    <w:rsid w:val="00395563"/>
    <w:rsid w:val="00396A09"/>
    <w:rsid w:val="00397451"/>
    <w:rsid w:val="00397CF4"/>
    <w:rsid w:val="003A0ACC"/>
    <w:rsid w:val="003A102B"/>
    <w:rsid w:val="003A1D21"/>
    <w:rsid w:val="003A290D"/>
    <w:rsid w:val="003A2AD6"/>
    <w:rsid w:val="003A30F6"/>
    <w:rsid w:val="003A515F"/>
    <w:rsid w:val="003A531A"/>
    <w:rsid w:val="003A57CB"/>
    <w:rsid w:val="003B0A61"/>
    <w:rsid w:val="003B0AB3"/>
    <w:rsid w:val="003B0C33"/>
    <w:rsid w:val="003B0D96"/>
    <w:rsid w:val="003B14F1"/>
    <w:rsid w:val="003B1EA1"/>
    <w:rsid w:val="003B1FBE"/>
    <w:rsid w:val="003B229E"/>
    <w:rsid w:val="003B24C2"/>
    <w:rsid w:val="003B2886"/>
    <w:rsid w:val="003B3036"/>
    <w:rsid w:val="003B3754"/>
    <w:rsid w:val="003B411B"/>
    <w:rsid w:val="003B4AD8"/>
    <w:rsid w:val="003B4B78"/>
    <w:rsid w:val="003B5E72"/>
    <w:rsid w:val="003B6224"/>
    <w:rsid w:val="003B6A10"/>
    <w:rsid w:val="003B6D5B"/>
    <w:rsid w:val="003C0673"/>
    <w:rsid w:val="003C1427"/>
    <w:rsid w:val="003C1F0D"/>
    <w:rsid w:val="003C2F7F"/>
    <w:rsid w:val="003C548E"/>
    <w:rsid w:val="003C61DF"/>
    <w:rsid w:val="003D0CBC"/>
    <w:rsid w:val="003D0FCD"/>
    <w:rsid w:val="003D365D"/>
    <w:rsid w:val="003D3F95"/>
    <w:rsid w:val="003D5641"/>
    <w:rsid w:val="003D647F"/>
    <w:rsid w:val="003D789D"/>
    <w:rsid w:val="003E0E20"/>
    <w:rsid w:val="003E1B37"/>
    <w:rsid w:val="003E24EA"/>
    <w:rsid w:val="003E2AF4"/>
    <w:rsid w:val="003E327D"/>
    <w:rsid w:val="003E3608"/>
    <w:rsid w:val="003E3991"/>
    <w:rsid w:val="003E44C9"/>
    <w:rsid w:val="003E584C"/>
    <w:rsid w:val="003E5B4A"/>
    <w:rsid w:val="003E6521"/>
    <w:rsid w:val="003E68B8"/>
    <w:rsid w:val="003E6BED"/>
    <w:rsid w:val="003E6DDE"/>
    <w:rsid w:val="003E748A"/>
    <w:rsid w:val="003E75CB"/>
    <w:rsid w:val="003E7BD9"/>
    <w:rsid w:val="003F1140"/>
    <w:rsid w:val="003F156C"/>
    <w:rsid w:val="003F18F7"/>
    <w:rsid w:val="003F2D69"/>
    <w:rsid w:val="003F325D"/>
    <w:rsid w:val="003F3971"/>
    <w:rsid w:val="003F504E"/>
    <w:rsid w:val="003F5771"/>
    <w:rsid w:val="003F6077"/>
    <w:rsid w:val="003F690C"/>
    <w:rsid w:val="003F7A3B"/>
    <w:rsid w:val="00400424"/>
    <w:rsid w:val="00401434"/>
    <w:rsid w:val="00401898"/>
    <w:rsid w:val="00401C7A"/>
    <w:rsid w:val="00401DA6"/>
    <w:rsid w:val="004029E1"/>
    <w:rsid w:val="004051AD"/>
    <w:rsid w:val="00405B69"/>
    <w:rsid w:val="0040762F"/>
    <w:rsid w:val="0041177F"/>
    <w:rsid w:val="00412E56"/>
    <w:rsid w:val="0041365D"/>
    <w:rsid w:val="004150C2"/>
    <w:rsid w:val="00415144"/>
    <w:rsid w:val="00416C05"/>
    <w:rsid w:val="004210C1"/>
    <w:rsid w:val="00421C29"/>
    <w:rsid w:val="00421EFC"/>
    <w:rsid w:val="0042442B"/>
    <w:rsid w:val="00424E86"/>
    <w:rsid w:val="004257DF"/>
    <w:rsid w:val="004268BF"/>
    <w:rsid w:val="004270AA"/>
    <w:rsid w:val="0042774E"/>
    <w:rsid w:val="00427787"/>
    <w:rsid w:val="00434005"/>
    <w:rsid w:val="0043404B"/>
    <w:rsid w:val="00434065"/>
    <w:rsid w:val="0043418F"/>
    <w:rsid w:val="00434CD6"/>
    <w:rsid w:val="00434D0F"/>
    <w:rsid w:val="0043521F"/>
    <w:rsid w:val="004358BC"/>
    <w:rsid w:val="004358C0"/>
    <w:rsid w:val="004362BA"/>
    <w:rsid w:val="0043635B"/>
    <w:rsid w:val="00437446"/>
    <w:rsid w:val="004378B0"/>
    <w:rsid w:val="00437B27"/>
    <w:rsid w:val="00440276"/>
    <w:rsid w:val="00441BB6"/>
    <w:rsid w:val="00442B17"/>
    <w:rsid w:val="004431C1"/>
    <w:rsid w:val="00444167"/>
    <w:rsid w:val="004447F4"/>
    <w:rsid w:val="00444A61"/>
    <w:rsid w:val="004451F1"/>
    <w:rsid w:val="0044586A"/>
    <w:rsid w:val="00446B62"/>
    <w:rsid w:val="004477D9"/>
    <w:rsid w:val="00450711"/>
    <w:rsid w:val="0045081D"/>
    <w:rsid w:val="00450960"/>
    <w:rsid w:val="00451852"/>
    <w:rsid w:val="00451B73"/>
    <w:rsid w:val="004527AC"/>
    <w:rsid w:val="00452B03"/>
    <w:rsid w:val="004530A3"/>
    <w:rsid w:val="004540D0"/>
    <w:rsid w:val="0045419A"/>
    <w:rsid w:val="00456E3B"/>
    <w:rsid w:val="0045793A"/>
    <w:rsid w:val="00457FB0"/>
    <w:rsid w:val="00460337"/>
    <w:rsid w:val="0046042F"/>
    <w:rsid w:val="00460574"/>
    <w:rsid w:val="00461D22"/>
    <w:rsid w:val="00462C4D"/>
    <w:rsid w:val="00462FAA"/>
    <w:rsid w:val="0046349A"/>
    <w:rsid w:val="004641F7"/>
    <w:rsid w:val="00465542"/>
    <w:rsid w:val="00465F55"/>
    <w:rsid w:val="0046698D"/>
    <w:rsid w:val="0046734E"/>
    <w:rsid w:val="00467600"/>
    <w:rsid w:val="0047086C"/>
    <w:rsid w:val="00470EE8"/>
    <w:rsid w:val="00471AED"/>
    <w:rsid w:val="0047239A"/>
    <w:rsid w:val="00472A98"/>
    <w:rsid w:val="00472F29"/>
    <w:rsid w:val="00473A18"/>
    <w:rsid w:val="00474248"/>
    <w:rsid w:val="00474D0D"/>
    <w:rsid w:val="00475320"/>
    <w:rsid w:val="0047606B"/>
    <w:rsid w:val="00477D5B"/>
    <w:rsid w:val="004805F0"/>
    <w:rsid w:val="00480964"/>
    <w:rsid w:val="00480FA4"/>
    <w:rsid w:val="00481254"/>
    <w:rsid w:val="0048151D"/>
    <w:rsid w:val="0048152A"/>
    <w:rsid w:val="00483312"/>
    <w:rsid w:val="004867EE"/>
    <w:rsid w:val="00487033"/>
    <w:rsid w:val="00487689"/>
    <w:rsid w:val="004901C2"/>
    <w:rsid w:val="00490C52"/>
    <w:rsid w:val="00490F60"/>
    <w:rsid w:val="00491449"/>
    <w:rsid w:val="004920F0"/>
    <w:rsid w:val="00492505"/>
    <w:rsid w:val="00492E13"/>
    <w:rsid w:val="004937AE"/>
    <w:rsid w:val="00493F09"/>
    <w:rsid w:val="00493FA6"/>
    <w:rsid w:val="004949D2"/>
    <w:rsid w:val="00494AC8"/>
    <w:rsid w:val="00496A00"/>
    <w:rsid w:val="00496B56"/>
    <w:rsid w:val="004A001F"/>
    <w:rsid w:val="004A186C"/>
    <w:rsid w:val="004A2FF1"/>
    <w:rsid w:val="004A31A5"/>
    <w:rsid w:val="004A32BC"/>
    <w:rsid w:val="004A374B"/>
    <w:rsid w:val="004A393C"/>
    <w:rsid w:val="004A3AD7"/>
    <w:rsid w:val="004A3B41"/>
    <w:rsid w:val="004A3D8F"/>
    <w:rsid w:val="004A43C4"/>
    <w:rsid w:val="004A4BCF"/>
    <w:rsid w:val="004A5D79"/>
    <w:rsid w:val="004A6376"/>
    <w:rsid w:val="004A706A"/>
    <w:rsid w:val="004A7F52"/>
    <w:rsid w:val="004B07F9"/>
    <w:rsid w:val="004B1C73"/>
    <w:rsid w:val="004B4E82"/>
    <w:rsid w:val="004B6028"/>
    <w:rsid w:val="004B6E68"/>
    <w:rsid w:val="004B7BCC"/>
    <w:rsid w:val="004B7E06"/>
    <w:rsid w:val="004C0D14"/>
    <w:rsid w:val="004C1D06"/>
    <w:rsid w:val="004C1DEF"/>
    <w:rsid w:val="004C2CFE"/>
    <w:rsid w:val="004C3F69"/>
    <w:rsid w:val="004C40FE"/>
    <w:rsid w:val="004C4733"/>
    <w:rsid w:val="004C49B4"/>
    <w:rsid w:val="004C57B8"/>
    <w:rsid w:val="004C5B3D"/>
    <w:rsid w:val="004C5CD8"/>
    <w:rsid w:val="004C6F77"/>
    <w:rsid w:val="004D0E25"/>
    <w:rsid w:val="004D133F"/>
    <w:rsid w:val="004D2763"/>
    <w:rsid w:val="004D27AE"/>
    <w:rsid w:val="004D3BF5"/>
    <w:rsid w:val="004D4657"/>
    <w:rsid w:val="004D4992"/>
    <w:rsid w:val="004D4B6F"/>
    <w:rsid w:val="004D6889"/>
    <w:rsid w:val="004D7FE6"/>
    <w:rsid w:val="004E0980"/>
    <w:rsid w:val="004E0B8C"/>
    <w:rsid w:val="004E0F14"/>
    <w:rsid w:val="004E324B"/>
    <w:rsid w:val="004E4119"/>
    <w:rsid w:val="004E574F"/>
    <w:rsid w:val="004F035D"/>
    <w:rsid w:val="004F0681"/>
    <w:rsid w:val="004F0C1D"/>
    <w:rsid w:val="004F0EC0"/>
    <w:rsid w:val="004F1410"/>
    <w:rsid w:val="004F1C24"/>
    <w:rsid w:val="004F1E4C"/>
    <w:rsid w:val="004F2238"/>
    <w:rsid w:val="004F3541"/>
    <w:rsid w:val="004F3581"/>
    <w:rsid w:val="004F3B7E"/>
    <w:rsid w:val="004F4429"/>
    <w:rsid w:val="004F44A8"/>
    <w:rsid w:val="004F4752"/>
    <w:rsid w:val="004F5B0B"/>
    <w:rsid w:val="004F5D8D"/>
    <w:rsid w:val="004F5E35"/>
    <w:rsid w:val="004F5F00"/>
    <w:rsid w:val="004F664D"/>
    <w:rsid w:val="004F6BC6"/>
    <w:rsid w:val="004F7883"/>
    <w:rsid w:val="0050053C"/>
    <w:rsid w:val="00501CF1"/>
    <w:rsid w:val="0050214F"/>
    <w:rsid w:val="00502A51"/>
    <w:rsid w:val="00504C0F"/>
    <w:rsid w:val="00504FEF"/>
    <w:rsid w:val="005056D9"/>
    <w:rsid w:val="005069F7"/>
    <w:rsid w:val="005109FF"/>
    <w:rsid w:val="00510A4F"/>
    <w:rsid w:val="00510DD2"/>
    <w:rsid w:val="0051168F"/>
    <w:rsid w:val="00512270"/>
    <w:rsid w:val="00512EEC"/>
    <w:rsid w:val="00513C86"/>
    <w:rsid w:val="00513CBE"/>
    <w:rsid w:val="005148C1"/>
    <w:rsid w:val="0051525D"/>
    <w:rsid w:val="005162AC"/>
    <w:rsid w:val="0052044C"/>
    <w:rsid w:val="00520924"/>
    <w:rsid w:val="00520B0B"/>
    <w:rsid w:val="005225B9"/>
    <w:rsid w:val="005232E4"/>
    <w:rsid w:val="005256C7"/>
    <w:rsid w:val="005259C1"/>
    <w:rsid w:val="00526173"/>
    <w:rsid w:val="00527923"/>
    <w:rsid w:val="00531939"/>
    <w:rsid w:val="00531DC6"/>
    <w:rsid w:val="00532A20"/>
    <w:rsid w:val="0053304B"/>
    <w:rsid w:val="005338CC"/>
    <w:rsid w:val="0053649E"/>
    <w:rsid w:val="00536E52"/>
    <w:rsid w:val="00543CE1"/>
    <w:rsid w:val="00545B0C"/>
    <w:rsid w:val="00546576"/>
    <w:rsid w:val="0054703E"/>
    <w:rsid w:val="00547989"/>
    <w:rsid w:val="00547E17"/>
    <w:rsid w:val="00550106"/>
    <w:rsid w:val="00550160"/>
    <w:rsid w:val="00550629"/>
    <w:rsid w:val="005514E0"/>
    <w:rsid w:val="005516F7"/>
    <w:rsid w:val="00551CB3"/>
    <w:rsid w:val="00552D02"/>
    <w:rsid w:val="0055378A"/>
    <w:rsid w:val="00553932"/>
    <w:rsid w:val="0055511F"/>
    <w:rsid w:val="00555951"/>
    <w:rsid w:val="00557179"/>
    <w:rsid w:val="00557ACF"/>
    <w:rsid w:val="00560967"/>
    <w:rsid w:val="00561A31"/>
    <w:rsid w:val="005624DC"/>
    <w:rsid w:val="0056264F"/>
    <w:rsid w:val="00562F2A"/>
    <w:rsid w:val="0056352B"/>
    <w:rsid w:val="005649FC"/>
    <w:rsid w:val="005652FC"/>
    <w:rsid w:val="00565301"/>
    <w:rsid w:val="00565586"/>
    <w:rsid w:val="005662BD"/>
    <w:rsid w:val="00566B8E"/>
    <w:rsid w:val="00566C83"/>
    <w:rsid w:val="005737EB"/>
    <w:rsid w:val="005825E5"/>
    <w:rsid w:val="00584009"/>
    <w:rsid w:val="00584C25"/>
    <w:rsid w:val="0058597C"/>
    <w:rsid w:val="00586CA4"/>
    <w:rsid w:val="00587788"/>
    <w:rsid w:val="00590ACD"/>
    <w:rsid w:val="00591768"/>
    <w:rsid w:val="0059228F"/>
    <w:rsid w:val="00593345"/>
    <w:rsid w:val="00593AC0"/>
    <w:rsid w:val="00593DB0"/>
    <w:rsid w:val="0059599D"/>
    <w:rsid w:val="00596724"/>
    <w:rsid w:val="005977B1"/>
    <w:rsid w:val="00597A88"/>
    <w:rsid w:val="00597A99"/>
    <w:rsid w:val="005A0A9B"/>
    <w:rsid w:val="005A0C5F"/>
    <w:rsid w:val="005A0FFB"/>
    <w:rsid w:val="005A2400"/>
    <w:rsid w:val="005A348F"/>
    <w:rsid w:val="005A3C4E"/>
    <w:rsid w:val="005A4A72"/>
    <w:rsid w:val="005A4F63"/>
    <w:rsid w:val="005A5C8D"/>
    <w:rsid w:val="005A5FD2"/>
    <w:rsid w:val="005A6272"/>
    <w:rsid w:val="005A6CE1"/>
    <w:rsid w:val="005A7625"/>
    <w:rsid w:val="005A7652"/>
    <w:rsid w:val="005B0C76"/>
    <w:rsid w:val="005B155F"/>
    <w:rsid w:val="005B2B19"/>
    <w:rsid w:val="005B3133"/>
    <w:rsid w:val="005B387C"/>
    <w:rsid w:val="005B39C5"/>
    <w:rsid w:val="005B3D5E"/>
    <w:rsid w:val="005B4DB8"/>
    <w:rsid w:val="005B5879"/>
    <w:rsid w:val="005B5BF5"/>
    <w:rsid w:val="005B67FE"/>
    <w:rsid w:val="005B75FF"/>
    <w:rsid w:val="005B7632"/>
    <w:rsid w:val="005C0C70"/>
    <w:rsid w:val="005C16C6"/>
    <w:rsid w:val="005C218E"/>
    <w:rsid w:val="005C259A"/>
    <w:rsid w:val="005C4D38"/>
    <w:rsid w:val="005C5815"/>
    <w:rsid w:val="005C6B5D"/>
    <w:rsid w:val="005C7937"/>
    <w:rsid w:val="005C7C08"/>
    <w:rsid w:val="005D0BDB"/>
    <w:rsid w:val="005D0E7C"/>
    <w:rsid w:val="005D13FE"/>
    <w:rsid w:val="005D16CB"/>
    <w:rsid w:val="005D3101"/>
    <w:rsid w:val="005D35CB"/>
    <w:rsid w:val="005D3DE0"/>
    <w:rsid w:val="005D4254"/>
    <w:rsid w:val="005D592A"/>
    <w:rsid w:val="005D6B16"/>
    <w:rsid w:val="005D7818"/>
    <w:rsid w:val="005D7870"/>
    <w:rsid w:val="005E0F19"/>
    <w:rsid w:val="005E226E"/>
    <w:rsid w:val="005E2450"/>
    <w:rsid w:val="005E3FEB"/>
    <w:rsid w:val="005E4E13"/>
    <w:rsid w:val="005E54BD"/>
    <w:rsid w:val="005E58ED"/>
    <w:rsid w:val="005F0A3C"/>
    <w:rsid w:val="005F0A48"/>
    <w:rsid w:val="005F1624"/>
    <w:rsid w:val="005F185E"/>
    <w:rsid w:val="005F22D6"/>
    <w:rsid w:val="005F4B8A"/>
    <w:rsid w:val="005F4B97"/>
    <w:rsid w:val="005F6672"/>
    <w:rsid w:val="005F67A9"/>
    <w:rsid w:val="005F7F31"/>
    <w:rsid w:val="0060013B"/>
    <w:rsid w:val="00600168"/>
    <w:rsid w:val="00601101"/>
    <w:rsid w:val="00601642"/>
    <w:rsid w:val="006019EA"/>
    <w:rsid w:val="0060234D"/>
    <w:rsid w:val="00602807"/>
    <w:rsid w:val="00602E06"/>
    <w:rsid w:val="006038D9"/>
    <w:rsid w:val="006043E1"/>
    <w:rsid w:val="00604C1C"/>
    <w:rsid w:val="00604C4E"/>
    <w:rsid w:val="006051AD"/>
    <w:rsid w:val="00605667"/>
    <w:rsid w:val="00605878"/>
    <w:rsid w:val="00605AC0"/>
    <w:rsid w:val="006065B4"/>
    <w:rsid w:val="00606CAD"/>
    <w:rsid w:val="00607AFC"/>
    <w:rsid w:val="00607CC2"/>
    <w:rsid w:val="00607EA5"/>
    <w:rsid w:val="0061042A"/>
    <w:rsid w:val="006109AF"/>
    <w:rsid w:val="0061123A"/>
    <w:rsid w:val="00612538"/>
    <w:rsid w:val="006133C7"/>
    <w:rsid w:val="00613F63"/>
    <w:rsid w:val="006152D5"/>
    <w:rsid w:val="00615FBD"/>
    <w:rsid w:val="00617FDD"/>
    <w:rsid w:val="0062114B"/>
    <w:rsid w:val="00621CF0"/>
    <w:rsid w:val="006230A5"/>
    <w:rsid w:val="006239FC"/>
    <w:rsid w:val="00623DF7"/>
    <w:rsid w:val="00623FA0"/>
    <w:rsid w:val="00624150"/>
    <w:rsid w:val="0062456D"/>
    <w:rsid w:val="006260AC"/>
    <w:rsid w:val="00626130"/>
    <w:rsid w:val="006264F1"/>
    <w:rsid w:val="00626A82"/>
    <w:rsid w:val="00626CDC"/>
    <w:rsid w:val="00627216"/>
    <w:rsid w:val="00630E34"/>
    <w:rsid w:val="00631929"/>
    <w:rsid w:val="00633211"/>
    <w:rsid w:val="00633D27"/>
    <w:rsid w:val="00634196"/>
    <w:rsid w:val="00634B6D"/>
    <w:rsid w:val="006351D5"/>
    <w:rsid w:val="00635E79"/>
    <w:rsid w:val="00636E9F"/>
    <w:rsid w:val="00637813"/>
    <w:rsid w:val="006412AC"/>
    <w:rsid w:val="006413BF"/>
    <w:rsid w:val="00641A6B"/>
    <w:rsid w:val="00642F59"/>
    <w:rsid w:val="006430EC"/>
    <w:rsid w:val="00643AF1"/>
    <w:rsid w:val="00645140"/>
    <w:rsid w:val="0064553B"/>
    <w:rsid w:val="0064661E"/>
    <w:rsid w:val="00646C0E"/>
    <w:rsid w:val="00651E4D"/>
    <w:rsid w:val="006559BB"/>
    <w:rsid w:val="00655E00"/>
    <w:rsid w:val="0065665B"/>
    <w:rsid w:val="006606F2"/>
    <w:rsid w:val="006612F8"/>
    <w:rsid w:val="006614FC"/>
    <w:rsid w:val="0066155D"/>
    <w:rsid w:val="0066176C"/>
    <w:rsid w:val="00662F00"/>
    <w:rsid w:val="0066315E"/>
    <w:rsid w:val="00664C5F"/>
    <w:rsid w:val="006651AF"/>
    <w:rsid w:val="006667D0"/>
    <w:rsid w:val="00666991"/>
    <w:rsid w:val="00666EF1"/>
    <w:rsid w:val="00667214"/>
    <w:rsid w:val="00667488"/>
    <w:rsid w:val="00667F1D"/>
    <w:rsid w:val="00670028"/>
    <w:rsid w:val="00672BB6"/>
    <w:rsid w:val="00675513"/>
    <w:rsid w:val="00675E93"/>
    <w:rsid w:val="00677AE0"/>
    <w:rsid w:val="00680477"/>
    <w:rsid w:val="00680A59"/>
    <w:rsid w:val="00680A60"/>
    <w:rsid w:val="00680C1A"/>
    <w:rsid w:val="00681210"/>
    <w:rsid w:val="0068142A"/>
    <w:rsid w:val="00681670"/>
    <w:rsid w:val="00681EC5"/>
    <w:rsid w:val="00682368"/>
    <w:rsid w:val="0068280F"/>
    <w:rsid w:val="00682DED"/>
    <w:rsid w:val="00684A61"/>
    <w:rsid w:val="00684B21"/>
    <w:rsid w:val="00685B22"/>
    <w:rsid w:val="00686811"/>
    <w:rsid w:val="00687834"/>
    <w:rsid w:val="00687C9F"/>
    <w:rsid w:val="0069085C"/>
    <w:rsid w:val="00691B7E"/>
    <w:rsid w:val="0069208C"/>
    <w:rsid w:val="00692623"/>
    <w:rsid w:val="00693343"/>
    <w:rsid w:val="00693999"/>
    <w:rsid w:val="006947A7"/>
    <w:rsid w:val="00694953"/>
    <w:rsid w:val="0069546B"/>
    <w:rsid w:val="00696EC8"/>
    <w:rsid w:val="00697133"/>
    <w:rsid w:val="006A05CD"/>
    <w:rsid w:val="006A0786"/>
    <w:rsid w:val="006A1742"/>
    <w:rsid w:val="006A5DBD"/>
    <w:rsid w:val="006A6789"/>
    <w:rsid w:val="006B045E"/>
    <w:rsid w:val="006B04DD"/>
    <w:rsid w:val="006B163C"/>
    <w:rsid w:val="006B2140"/>
    <w:rsid w:val="006B2343"/>
    <w:rsid w:val="006B2DC6"/>
    <w:rsid w:val="006B3508"/>
    <w:rsid w:val="006B37F3"/>
    <w:rsid w:val="006B3B78"/>
    <w:rsid w:val="006B4A52"/>
    <w:rsid w:val="006B4D6E"/>
    <w:rsid w:val="006B5772"/>
    <w:rsid w:val="006B578E"/>
    <w:rsid w:val="006B60A1"/>
    <w:rsid w:val="006B6991"/>
    <w:rsid w:val="006B787C"/>
    <w:rsid w:val="006B7923"/>
    <w:rsid w:val="006C00C8"/>
    <w:rsid w:val="006C0B58"/>
    <w:rsid w:val="006C13E9"/>
    <w:rsid w:val="006C1EC7"/>
    <w:rsid w:val="006C2135"/>
    <w:rsid w:val="006C5E85"/>
    <w:rsid w:val="006C61F1"/>
    <w:rsid w:val="006C6536"/>
    <w:rsid w:val="006D0379"/>
    <w:rsid w:val="006D0AB5"/>
    <w:rsid w:val="006D175C"/>
    <w:rsid w:val="006D1928"/>
    <w:rsid w:val="006D38B8"/>
    <w:rsid w:val="006D3A3E"/>
    <w:rsid w:val="006D3E6E"/>
    <w:rsid w:val="006D6BDE"/>
    <w:rsid w:val="006E082E"/>
    <w:rsid w:val="006E0C4E"/>
    <w:rsid w:val="006E0D32"/>
    <w:rsid w:val="006E0F1C"/>
    <w:rsid w:val="006E1102"/>
    <w:rsid w:val="006E1D6A"/>
    <w:rsid w:val="006E1E0C"/>
    <w:rsid w:val="006E2367"/>
    <w:rsid w:val="006E32E7"/>
    <w:rsid w:val="006E3D75"/>
    <w:rsid w:val="006E41C5"/>
    <w:rsid w:val="006E47B8"/>
    <w:rsid w:val="006E4AE9"/>
    <w:rsid w:val="006E4E31"/>
    <w:rsid w:val="006E50A1"/>
    <w:rsid w:val="006E52D3"/>
    <w:rsid w:val="006E5BCD"/>
    <w:rsid w:val="006E6D3A"/>
    <w:rsid w:val="006F08ED"/>
    <w:rsid w:val="006F1723"/>
    <w:rsid w:val="006F176A"/>
    <w:rsid w:val="006F28A2"/>
    <w:rsid w:val="006F2BBB"/>
    <w:rsid w:val="006F4941"/>
    <w:rsid w:val="006F57E9"/>
    <w:rsid w:val="006F6186"/>
    <w:rsid w:val="006F6BE0"/>
    <w:rsid w:val="006F7881"/>
    <w:rsid w:val="007007CD"/>
    <w:rsid w:val="00700898"/>
    <w:rsid w:val="007012DE"/>
    <w:rsid w:val="00703E9E"/>
    <w:rsid w:val="00705A1C"/>
    <w:rsid w:val="007064CE"/>
    <w:rsid w:val="0070777D"/>
    <w:rsid w:val="00710779"/>
    <w:rsid w:val="00711B11"/>
    <w:rsid w:val="007124B2"/>
    <w:rsid w:val="00713C7C"/>
    <w:rsid w:val="00714423"/>
    <w:rsid w:val="00714A1F"/>
    <w:rsid w:val="00717CD5"/>
    <w:rsid w:val="00720F1B"/>
    <w:rsid w:val="00722E2E"/>
    <w:rsid w:val="00723908"/>
    <w:rsid w:val="0072525F"/>
    <w:rsid w:val="007277C7"/>
    <w:rsid w:val="00727F3F"/>
    <w:rsid w:val="00730F62"/>
    <w:rsid w:val="00731B2C"/>
    <w:rsid w:val="00731F8A"/>
    <w:rsid w:val="00732FB4"/>
    <w:rsid w:val="00733CD6"/>
    <w:rsid w:val="00735847"/>
    <w:rsid w:val="00736076"/>
    <w:rsid w:val="007378A3"/>
    <w:rsid w:val="0074109D"/>
    <w:rsid w:val="00742D68"/>
    <w:rsid w:val="0074489A"/>
    <w:rsid w:val="00744C5E"/>
    <w:rsid w:val="007458B2"/>
    <w:rsid w:val="00745E1E"/>
    <w:rsid w:val="0074658F"/>
    <w:rsid w:val="00746725"/>
    <w:rsid w:val="00747280"/>
    <w:rsid w:val="00750292"/>
    <w:rsid w:val="00750618"/>
    <w:rsid w:val="00750FCF"/>
    <w:rsid w:val="00751D35"/>
    <w:rsid w:val="00752E4E"/>
    <w:rsid w:val="007532A8"/>
    <w:rsid w:val="0075594A"/>
    <w:rsid w:val="007561F2"/>
    <w:rsid w:val="007565D5"/>
    <w:rsid w:val="0075727E"/>
    <w:rsid w:val="00757847"/>
    <w:rsid w:val="00757F0D"/>
    <w:rsid w:val="007600E6"/>
    <w:rsid w:val="007616D6"/>
    <w:rsid w:val="007636F9"/>
    <w:rsid w:val="00763A3A"/>
    <w:rsid w:val="0076413A"/>
    <w:rsid w:val="00764435"/>
    <w:rsid w:val="00764B69"/>
    <w:rsid w:val="0076534D"/>
    <w:rsid w:val="00765405"/>
    <w:rsid w:val="007662D9"/>
    <w:rsid w:val="00767C7E"/>
    <w:rsid w:val="007708A4"/>
    <w:rsid w:val="00771881"/>
    <w:rsid w:val="007727FB"/>
    <w:rsid w:val="00772AEA"/>
    <w:rsid w:val="0077464A"/>
    <w:rsid w:val="007751E3"/>
    <w:rsid w:val="007763DA"/>
    <w:rsid w:val="0078027A"/>
    <w:rsid w:val="00780425"/>
    <w:rsid w:val="00781629"/>
    <w:rsid w:val="00781F0F"/>
    <w:rsid w:val="0078295A"/>
    <w:rsid w:val="00783808"/>
    <w:rsid w:val="0078464C"/>
    <w:rsid w:val="0078479A"/>
    <w:rsid w:val="00784AE7"/>
    <w:rsid w:val="00785D53"/>
    <w:rsid w:val="007862FE"/>
    <w:rsid w:val="00791D01"/>
    <w:rsid w:val="007925B8"/>
    <w:rsid w:val="00792764"/>
    <w:rsid w:val="0079363C"/>
    <w:rsid w:val="00794305"/>
    <w:rsid w:val="007956EF"/>
    <w:rsid w:val="00795815"/>
    <w:rsid w:val="0079662D"/>
    <w:rsid w:val="0079669E"/>
    <w:rsid w:val="007969B9"/>
    <w:rsid w:val="0079785B"/>
    <w:rsid w:val="007A010E"/>
    <w:rsid w:val="007A0375"/>
    <w:rsid w:val="007A09D5"/>
    <w:rsid w:val="007A192B"/>
    <w:rsid w:val="007A23A6"/>
    <w:rsid w:val="007A3D19"/>
    <w:rsid w:val="007A3E04"/>
    <w:rsid w:val="007A42CF"/>
    <w:rsid w:val="007A64A2"/>
    <w:rsid w:val="007B02D3"/>
    <w:rsid w:val="007B1A66"/>
    <w:rsid w:val="007B28AE"/>
    <w:rsid w:val="007B2F99"/>
    <w:rsid w:val="007B3C07"/>
    <w:rsid w:val="007B3EBB"/>
    <w:rsid w:val="007B3FD1"/>
    <w:rsid w:val="007B4793"/>
    <w:rsid w:val="007B740E"/>
    <w:rsid w:val="007C0229"/>
    <w:rsid w:val="007C0310"/>
    <w:rsid w:val="007C0761"/>
    <w:rsid w:val="007C0CC9"/>
    <w:rsid w:val="007C131D"/>
    <w:rsid w:val="007C1690"/>
    <w:rsid w:val="007C3563"/>
    <w:rsid w:val="007C3F49"/>
    <w:rsid w:val="007C418D"/>
    <w:rsid w:val="007C5221"/>
    <w:rsid w:val="007C62EE"/>
    <w:rsid w:val="007C7D56"/>
    <w:rsid w:val="007D0158"/>
    <w:rsid w:val="007D1A61"/>
    <w:rsid w:val="007D2F86"/>
    <w:rsid w:val="007D3A77"/>
    <w:rsid w:val="007D3B81"/>
    <w:rsid w:val="007D42DF"/>
    <w:rsid w:val="007D54BF"/>
    <w:rsid w:val="007D57AA"/>
    <w:rsid w:val="007D5CED"/>
    <w:rsid w:val="007D686F"/>
    <w:rsid w:val="007D6D4C"/>
    <w:rsid w:val="007D75A1"/>
    <w:rsid w:val="007D7708"/>
    <w:rsid w:val="007E1259"/>
    <w:rsid w:val="007E2923"/>
    <w:rsid w:val="007E2EA9"/>
    <w:rsid w:val="007E348F"/>
    <w:rsid w:val="007E4113"/>
    <w:rsid w:val="007E5252"/>
    <w:rsid w:val="007E671B"/>
    <w:rsid w:val="007E6E2E"/>
    <w:rsid w:val="007F027F"/>
    <w:rsid w:val="007F1DAF"/>
    <w:rsid w:val="007F28EB"/>
    <w:rsid w:val="007F5AFB"/>
    <w:rsid w:val="007F6032"/>
    <w:rsid w:val="007F6E7D"/>
    <w:rsid w:val="007F71A8"/>
    <w:rsid w:val="007F79E1"/>
    <w:rsid w:val="008008EC"/>
    <w:rsid w:val="00801D61"/>
    <w:rsid w:val="008039E1"/>
    <w:rsid w:val="008041AC"/>
    <w:rsid w:val="00804300"/>
    <w:rsid w:val="008047B1"/>
    <w:rsid w:val="00804C01"/>
    <w:rsid w:val="00804E2A"/>
    <w:rsid w:val="00804EB8"/>
    <w:rsid w:val="00805770"/>
    <w:rsid w:val="00807420"/>
    <w:rsid w:val="00810E07"/>
    <w:rsid w:val="00811911"/>
    <w:rsid w:val="00813B08"/>
    <w:rsid w:val="00814008"/>
    <w:rsid w:val="00814647"/>
    <w:rsid w:val="00814E1F"/>
    <w:rsid w:val="00815000"/>
    <w:rsid w:val="00815FDC"/>
    <w:rsid w:val="008164B3"/>
    <w:rsid w:val="00817086"/>
    <w:rsid w:val="00817B57"/>
    <w:rsid w:val="00817D29"/>
    <w:rsid w:val="00817DB1"/>
    <w:rsid w:val="00820BFC"/>
    <w:rsid w:val="00821126"/>
    <w:rsid w:val="0082120A"/>
    <w:rsid w:val="00821C30"/>
    <w:rsid w:val="00821F2D"/>
    <w:rsid w:val="00822080"/>
    <w:rsid w:val="00822D0E"/>
    <w:rsid w:val="00822E36"/>
    <w:rsid w:val="00823251"/>
    <w:rsid w:val="008245A6"/>
    <w:rsid w:val="008253B0"/>
    <w:rsid w:val="00825685"/>
    <w:rsid w:val="00826176"/>
    <w:rsid w:val="00830A0E"/>
    <w:rsid w:val="008324A6"/>
    <w:rsid w:val="00832539"/>
    <w:rsid w:val="0083348A"/>
    <w:rsid w:val="00833A20"/>
    <w:rsid w:val="00834B43"/>
    <w:rsid w:val="0083556F"/>
    <w:rsid w:val="00835DCF"/>
    <w:rsid w:val="00836157"/>
    <w:rsid w:val="00836326"/>
    <w:rsid w:val="00836F44"/>
    <w:rsid w:val="00837EDF"/>
    <w:rsid w:val="008405F9"/>
    <w:rsid w:val="00842665"/>
    <w:rsid w:val="00843908"/>
    <w:rsid w:val="00844525"/>
    <w:rsid w:val="0084499E"/>
    <w:rsid w:val="00844EFE"/>
    <w:rsid w:val="00845236"/>
    <w:rsid w:val="00846185"/>
    <w:rsid w:val="008510F5"/>
    <w:rsid w:val="00851102"/>
    <w:rsid w:val="008512BF"/>
    <w:rsid w:val="00851F02"/>
    <w:rsid w:val="00851FFD"/>
    <w:rsid w:val="0085225A"/>
    <w:rsid w:val="00853385"/>
    <w:rsid w:val="0085363B"/>
    <w:rsid w:val="00853A0A"/>
    <w:rsid w:val="00855B21"/>
    <w:rsid w:val="00856442"/>
    <w:rsid w:val="0085653C"/>
    <w:rsid w:val="008565F6"/>
    <w:rsid w:val="0085691E"/>
    <w:rsid w:val="00857321"/>
    <w:rsid w:val="00861EF6"/>
    <w:rsid w:val="00863788"/>
    <w:rsid w:val="00864AA0"/>
    <w:rsid w:val="00864EC4"/>
    <w:rsid w:val="00865F26"/>
    <w:rsid w:val="00866575"/>
    <w:rsid w:val="00866DCD"/>
    <w:rsid w:val="00870065"/>
    <w:rsid w:val="00870788"/>
    <w:rsid w:val="008707FA"/>
    <w:rsid w:val="00870B1B"/>
    <w:rsid w:val="008713B2"/>
    <w:rsid w:val="0087206D"/>
    <w:rsid w:val="008723A4"/>
    <w:rsid w:val="008723CA"/>
    <w:rsid w:val="008731F6"/>
    <w:rsid w:val="008739A7"/>
    <w:rsid w:val="00873B02"/>
    <w:rsid w:val="00873F9A"/>
    <w:rsid w:val="00874577"/>
    <w:rsid w:val="008747F3"/>
    <w:rsid w:val="00875456"/>
    <w:rsid w:val="00875BE4"/>
    <w:rsid w:val="00876414"/>
    <w:rsid w:val="00876950"/>
    <w:rsid w:val="00876AE3"/>
    <w:rsid w:val="00876B0D"/>
    <w:rsid w:val="00881B46"/>
    <w:rsid w:val="00881EAC"/>
    <w:rsid w:val="008825C9"/>
    <w:rsid w:val="00882FA5"/>
    <w:rsid w:val="00883147"/>
    <w:rsid w:val="008849F5"/>
    <w:rsid w:val="00885476"/>
    <w:rsid w:val="00885A47"/>
    <w:rsid w:val="00885F9B"/>
    <w:rsid w:val="00886628"/>
    <w:rsid w:val="00886FAC"/>
    <w:rsid w:val="00887851"/>
    <w:rsid w:val="00890201"/>
    <w:rsid w:val="008902CD"/>
    <w:rsid w:val="00890B43"/>
    <w:rsid w:val="00891142"/>
    <w:rsid w:val="008912BC"/>
    <w:rsid w:val="00891417"/>
    <w:rsid w:val="0089148B"/>
    <w:rsid w:val="008916C2"/>
    <w:rsid w:val="0089198C"/>
    <w:rsid w:val="00892016"/>
    <w:rsid w:val="00892940"/>
    <w:rsid w:val="00892D43"/>
    <w:rsid w:val="00892F8F"/>
    <w:rsid w:val="00894FA5"/>
    <w:rsid w:val="0089514D"/>
    <w:rsid w:val="008952D1"/>
    <w:rsid w:val="00895E9F"/>
    <w:rsid w:val="00896BBC"/>
    <w:rsid w:val="0089726B"/>
    <w:rsid w:val="00897687"/>
    <w:rsid w:val="00897938"/>
    <w:rsid w:val="008A0757"/>
    <w:rsid w:val="008A1602"/>
    <w:rsid w:val="008A19A2"/>
    <w:rsid w:val="008A1B2C"/>
    <w:rsid w:val="008A1FD4"/>
    <w:rsid w:val="008A586C"/>
    <w:rsid w:val="008A5D01"/>
    <w:rsid w:val="008A5EC6"/>
    <w:rsid w:val="008A657F"/>
    <w:rsid w:val="008A6880"/>
    <w:rsid w:val="008A6B44"/>
    <w:rsid w:val="008A7094"/>
    <w:rsid w:val="008B04C1"/>
    <w:rsid w:val="008B0B0A"/>
    <w:rsid w:val="008B0E08"/>
    <w:rsid w:val="008B1C49"/>
    <w:rsid w:val="008B2419"/>
    <w:rsid w:val="008B242B"/>
    <w:rsid w:val="008B58A7"/>
    <w:rsid w:val="008B6BC9"/>
    <w:rsid w:val="008B6E02"/>
    <w:rsid w:val="008B7463"/>
    <w:rsid w:val="008C0D78"/>
    <w:rsid w:val="008C1784"/>
    <w:rsid w:val="008C1B06"/>
    <w:rsid w:val="008C2403"/>
    <w:rsid w:val="008C24BC"/>
    <w:rsid w:val="008C2D52"/>
    <w:rsid w:val="008C32B5"/>
    <w:rsid w:val="008C3333"/>
    <w:rsid w:val="008C3D40"/>
    <w:rsid w:val="008C3FA2"/>
    <w:rsid w:val="008C3FA8"/>
    <w:rsid w:val="008C50AA"/>
    <w:rsid w:val="008C6168"/>
    <w:rsid w:val="008C6423"/>
    <w:rsid w:val="008C778F"/>
    <w:rsid w:val="008D2523"/>
    <w:rsid w:val="008D306A"/>
    <w:rsid w:val="008D3F39"/>
    <w:rsid w:val="008D595E"/>
    <w:rsid w:val="008D5B25"/>
    <w:rsid w:val="008D6013"/>
    <w:rsid w:val="008D7A27"/>
    <w:rsid w:val="008E04F2"/>
    <w:rsid w:val="008E0629"/>
    <w:rsid w:val="008E13FF"/>
    <w:rsid w:val="008E2027"/>
    <w:rsid w:val="008E2285"/>
    <w:rsid w:val="008E34C3"/>
    <w:rsid w:val="008E3B03"/>
    <w:rsid w:val="008E4C4D"/>
    <w:rsid w:val="008E4E56"/>
    <w:rsid w:val="008E4FF0"/>
    <w:rsid w:val="008E590C"/>
    <w:rsid w:val="008E59F1"/>
    <w:rsid w:val="008E687F"/>
    <w:rsid w:val="008E7052"/>
    <w:rsid w:val="008E7502"/>
    <w:rsid w:val="008F21DF"/>
    <w:rsid w:val="008F2BB9"/>
    <w:rsid w:val="008F2C68"/>
    <w:rsid w:val="008F2D7F"/>
    <w:rsid w:val="008F2FD3"/>
    <w:rsid w:val="008F44CD"/>
    <w:rsid w:val="008F49CD"/>
    <w:rsid w:val="008F56E0"/>
    <w:rsid w:val="008F60D4"/>
    <w:rsid w:val="008F676A"/>
    <w:rsid w:val="008F6787"/>
    <w:rsid w:val="008F69E7"/>
    <w:rsid w:val="00900D53"/>
    <w:rsid w:val="00900F55"/>
    <w:rsid w:val="00901BCC"/>
    <w:rsid w:val="00901FF2"/>
    <w:rsid w:val="0090296A"/>
    <w:rsid w:val="009032D1"/>
    <w:rsid w:val="009035A4"/>
    <w:rsid w:val="00903B38"/>
    <w:rsid w:val="00903CB5"/>
    <w:rsid w:val="0090460C"/>
    <w:rsid w:val="00904A24"/>
    <w:rsid w:val="00904B3D"/>
    <w:rsid w:val="00905369"/>
    <w:rsid w:val="00905951"/>
    <w:rsid w:val="009070C2"/>
    <w:rsid w:val="0091031E"/>
    <w:rsid w:val="00912991"/>
    <w:rsid w:val="00912996"/>
    <w:rsid w:val="00912A6F"/>
    <w:rsid w:val="00912B53"/>
    <w:rsid w:val="00913A19"/>
    <w:rsid w:val="009142E0"/>
    <w:rsid w:val="0091439B"/>
    <w:rsid w:val="00915005"/>
    <w:rsid w:val="00915CEF"/>
    <w:rsid w:val="00915D3A"/>
    <w:rsid w:val="009161CF"/>
    <w:rsid w:val="00917BA4"/>
    <w:rsid w:val="00917E32"/>
    <w:rsid w:val="0092079C"/>
    <w:rsid w:val="00920B6B"/>
    <w:rsid w:val="009211DB"/>
    <w:rsid w:val="0092207A"/>
    <w:rsid w:val="00923E4D"/>
    <w:rsid w:val="0092408C"/>
    <w:rsid w:val="009246A9"/>
    <w:rsid w:val="009250AF"/>
    <w:rsid w:val="009275A3"/>
    <w:rsid w:val="009315B7"/>
    <w:rsid w:val="00932B21"/>
    <w:rsid w:val="00932EAA"/>
    <w:rsid w:val="009333D1"/>
    <w:rsid w:val="00933567"/>
    <w:rsid w:val="00933B4D"/>
    <w:rsid w:val="0093541A"/>
    <w:rsid w:val="00935524"/>
    <w:rsid w:val="009357B7"/>
    <w:rsid w:val="00937C5F"/>
    <w:rsid w:val="0094066E"/>
    <w:rsid w:val="009407A5"/>
    <w:rsid w:val="00940DF7"/>
    <w:rsid w:val="009427C2"/>
    <w:rsid w:val="00942915"/>
    <w:rsid w:val="00944A38"/>
    <w:rsid w:val="00944A67"/>
    <w:rsid w:val="00947113"/>
    <w:rsid w:val="00950043"/>
    <w:rsid w:val="00950D42"/>
    <w:rsid w:val="00953D27"/>
    <w:rsid w:val="0095473A"/>
    <w:rsid w:val="00954E84"/>
    <w:rsid w:val="00954FC8"/>
    <w:rsid w:val="0095538E"/>
    <w:rsid w:val="00956A81"/>
    <w:rsid w:val="009571D5"/>
    <w:rsid w:val="00957427"/>
    <w:rsid w:val="009577E5"/>
    <w:rsid w:val="0096010B"/>
    <w:rsid w:val="009602A5"/>
    <w:rsid w:val="00961AA8"/>
    <w:rsid w:val="0096221B"/>
    <w:rsid w:val="00964078"/>
    <w:rsid w:val="00964CCF"/>
    <w:rsid w:val="009667DE"/>
    <w:rsid w:val="00966999"/>
    <w:rsid w:val="00967348"/>
    <w:rsid w:val="00967678"/>
    <w:rsid w:val="00973134"/>
    <w:rsid w:val="0097328B"/>
    <w:rsid w:val="00973A19"/>
    <w:rsid w:val="00975076"/>
    <w:rsid w:val="00975756"/>
    <w:rsid w:val="0097684D"/>
    <w:rsid w:val="00976D96"/>
    <w:rsid w:val="009813DD"/>
    <w:rsid w:val="00981E92"/>
    <w:rsid w:val="00982F1E"/>
    <w:rsid w:val="00983068"/>
    <w:rsid w:val="00983546"/>
    <w:rsid w:val="00984683"/>
    <w:rsid w:val="00987556"/>
    <w:rsid w:val="00987575"/>
    <w:rsid w:val="00990704"/>
    <w:rsid w:val="00990955"/>
    <w:rsid w:val="00990C6A"/>
    <w:rsid w:val="00991547"/>
    <w:rsid w:val="009915CF"/>
    <w:rsid w:val="00991FD2"/>
    <w:rsid w:val="009938AE"/>
    <w:rsid w:val="00993D2A"/>
    <w:rsid w:val="0099587E"/>
    <w:rsid w:val="009973F8"/>
    <w:rsid w:val="0099774D"/>
    <w:rsid w:val="009A005B"/>
    <w:rsid w:val="009A0485"/>
    <w:rsid w:val="009A06A0"/>
    <w:rsid w:val="009A15EF"/>
    <w:rsid w:val="009A16C8"/>
    <w:rsid w:val="009A1B94"/>
    <w:rsid w:val="009A1BDC"/>
    <w:rsid w:val="009A36D0"/>
    <w:rsid w:val="009A43CC"/>
    <w:rsid w:val="009A6BB7"/>
    <w:rsid w:val="009A77C1"/>
    <w:rsid w:val="009A7A6E"/>
    <w:rsid w:val="009A7BDD"/>
    <w:rsid w:val="009B07C4"/>
    <w:rsid w:val="009B105E"/>
    <w:rsid w:val="009B1E95"/>
    <w:rsid w:val="009B24DA"/>
    <w:rsid w:val="009B499C"/>
    <w:rsid w:val="009B52E1"/>
    <w:rsid w:val="009B601B"/>
    <w:rsid w:val="009B66DF"/>
    <w:rsid w:val="009B7C25"/>
    <w:rsid w:val="009B7C35"/>
    <w:rsid w:val="009B7D44"/>
    <w:rsid w:val="009B7F47"/>
    <w:rsid w:val="009C0629"/>
    <w:rsid w:val="009C234B"/>
    <w:rsid w:val="009C3796"/>
    <w:rsid w:val="009C590D"/>
    <w:rsid w:val="009C79CD"/>
    <w:rsid w:val="009C7A3A"/>
    <w:rsid w:val="009D00E2"/>
    <w:rsid w:val="009D0602"/>
    <w:rsid w:val="009D10C0"/>
    <w:rsid w:val="009D22DA"/>
    <w:rsid w:val="009D4067"/>
    <w:rsid w:val="009D40D5"/>
    <w:rsid w:val="009D54DD"/>
    <w:rsid w:val="009D5EDE"/>
    <w:rsid w:val="009D5FB8"/>
    <w:rsid w:val="009D7116"/>
    <w:rsid w:val="009D745C"/>
    <w:rsid w:val="009D75B0"/>
    <w:rsid w:val="009D7844"/>
    <w:rsid w:val="009D7CDE"/>
    <w:rsid w:val="009E37AB"/>
    <w:rsid w:val="009E3B34"/>
    <w:rsid w:val="009E47BF"/>
    <w:rsid w:val="009E4B10"/>
    <w:rsid w:val="009E6DBA"/>
    <w:rsid w:val="009E6E12"/>
    <w:rsid w:val="009E71A8"/>
    <w:rsid w:val="009F112B"/>
    <w:rsid w:val="009F1A96"/>
    <w:rsid w:val="009F27A0"/>
    <w:rsid w:val="009F2D52"/>
    <w:rsid w:val="009F4058"/>
    <w:rsid w:val="009F4A99"/>
    <w:rsid w:val="009F51EE"/>
    <w:rsid w:val="009F6377"/>
    <w:rsid w:val="009F67F9"/>
    <w:rsid w:val="009F7206"/>
    <w:rsid w:val="009F7492"/>
    <w:rsid w:val="009F79C5"/>
    <w:rsid w:val="009F7F59"/>
    <w:rsid w:val="00A01F9B"/>
    <w:rsid w:val="00A02DB9"/>
    <w:rsid w:val="00A038BA"/>
    <w:rsid w:val="00A038D9"/>
    <w:rsid w:val="00A03A41"/>
    <w:rsid w:val="00A0467A"/>
    <w:rsid w:val="00A05519"/>
    <w:rsid w:val="00A06198"/>
    <w:rsid w:val="00A07891"/>
    <w:rsid w:val="00A07B6E"/>
    <w:rsid w:val="00A10BC5"/>
    <w:rsid w:val="00A11475"/>
    <w:rsid w:val="00A11B45"/>
    <w:rsid w:val="00A12282"/>
    <w:rsid w:val="00A12B8F"/>
    <w:rsid w:val="00A13596"/>
    <w:rsid w:val="00A13791"/>
    <w:rsid w:val="00A137F7"/>
    <w:rsid w:val="00A13DAA"/>
    <w:rsid w:val="00A13E97"/>
    <w:rsid w:val="00A1462A"/>
    <w:rsid w:val="00A15854"/>
    <w:rsid w:val="00A16D0D"/>
    <w:rsid w:val="00A17554"/>
    <w:rsid w:val="00A231A5"/>
    <w:rsid w:val="00A2471B"/>
    <w:rsid w:val="00A253DC"/>
    <w:rsid w:val="00A25456"/>
    <w:rsid w:val="00A260FE"/>
    <w:rsid w:val="00A26E55"/>
    <w:rsid w:val="00A310A7"/>
    <w:rsid w:val="00A313B8"/>
    <w:rsid w:val="00A313CB"/>
    <w:rsid w:val="00A31DA2"/>
    <w:rsid w:val="00A31DA7"/>
    <w:rsid w:val="00A31F12"/>
    <w:rsid w:val="00A3230A"/>
    <w:rsid w:val="00A336BC"/>
    <w:rsid w:val="00A341C7"/>
    <w:rsid w:val="00A34B41"/>
    <w:rsid w:val="00A34F84"/>
    <w:rsid w:val="00A3514D"/>
    <w:rsid w:val="00A3539B"/>
    <w:rsid w:val="00A3569D"/>
    <w:rsid w:val="00A35A03"/>
    <w:rsid w:val="00A3634B"/>
    <w:rsid w:val="00A40AD6"/>
    <w:rsid w:val="00A41865"/>
    <w:rsid w:val="00A436CC"/>
    <w:rsid w:val="00A43B53"/>
    <w:rsid w:val="00A441DF"/>
    <w:rsid w:val="00A44E26"/>
    <w:rsid w:val="00A462FE"/>
    <w:rsid w:val="00A50387"/>
    <w:rsid w:val="00A50890"/>
    <w:rsid w:val="00A537DA"/>
    <w:rsid w:val="00A53CFB"/>
    <w:rsid w:val="00A54415"/>
    <w:rsid w:val="00A55996"/>
    <w:rsid w:val="00A56568"/>
    <w:rsid w:val="00A56D70"/>
    <w:rsid w:val="00A574F4"/>
    <w:rsid w:val="00A6121D"/>
    <w:rsid w:val="00A61569"/>
    <w:rsid w:val="00A62ECE"/>
    <w:rsid w:val="00A643B0"/>
    <w:rsid w:val="00A653F0"/>
    <w:rsid w:val="00A666E7"/>
    <w:rsid w:val="00A671A7"/>
    <w:rsid w:val="00A67DEE"/>
    <w:rsid w:val="00A70DA5"/>
    <w:rsid w:val="00A71916"/>
    <w:rsid w:val="00A720D8"/>
    <w:rsid w:val="00A74220"/>
    <w:rsid w:val="00A755D5"/>
    <w:rsid w:val="00A80499"/>
    <w:rsid w:val="00A80D77"/>
    <w:rsid w:val="00A81177"/>
    <w:rsid w:val="00A81825"/>
    <w:rsid w:val="00A81B0C"/>
    <w:rsid w:val="00A822CA"/>
    <w:rsid w:val="00A828B8"/>
    <w:rsid w:val="00A83FD5"/>
    <w:rsid w:val="00A85652"/>
    <w:rsid w:val="00A87039"/>
    <w:rsid w:val="00A87C86"/>
    <w:rsid w:val="00A900EB"/>
    <w:rsid w:val="00A90993"/>
    <w:rsid w:val="00A91723"/>
    <w:rsid w:val="00A949DD"/>
    <w:rsid w:val="00A96420"/>
    <w:rsid w:val="00A974C3"/>
    <w:rsid w:val="00A97786"/>
    <w:rsid w:val="00AA23F6"/>
    <w:rsid w:val="00AA2930"/>
    <w:rsid w:val="00AA3031"/>
    <w:rsid w:val="00AA4147"/>
    <w:rsid w:val="00AA4579"/>
    <w:rsid w:val="00AA5058"/>
    <w:rsid w:val="00AA5374"/>
    <w:rsid w:val="00AA58E6"/>
    <w:rsid w:val="00AA6497"/>
    <w:rsid w:val="00AA6C7F"/>
    <w:rsid w:val="00AB07DC"/>
    <w:rsid w:val="00AB3203"/>
    <w:rsid w:val="00AB340F"/>
    <w:rsid w:val="00AB5D1A"/>
    <w:rsid w:val="00AB5EBA"/>
    <w:rsid w:val="00AB7D7C"/>
    <w:rsid w:val="00AC0FF2"/>
    <w:rsid w:val="00AC21F0"/>
    <w:rsid w:val="00AC2E5A"/>
    <w:rsid w:val="00AC4151"/>
    <w:rsid w:val="00AC5012"/>
    <w:rsid w:val="00AC7646"/>
    <w:rsid w:val="00AD0DA2"/>
    <w:rsid w:val="00AD2279"/>
    <w:rsid w:val="00AD2C3A"/>
    <w:rsid w:val="00AD3232"/>
    <w:rsid w:val="00AD3C8B"/>
    <w:rsid w:val="00AD41E8"/>
    <w:rsid w:val="00AD47B3"/>
    <w:rsid w:val="00AD4A03"/>
    <w:rsid w:val="00AD6AFA"/>
    <w:rsid w:val="00AE01AB"/>
    <w:rsid w:val="00AE1DC7"/>
    <w:rsid w:val="00AE2139"/>
    <w:rsid w:val="00AE2A92"/>
    <w:rsid w:val="00AE302E"/>
    <w:rsid w:val="00AE31F3"/>
    <w:rsid w:val="00AE392E"/>
    <w:rsid w:val="00AE596B"/>
    <w:rsid w:val="00AE6EF2"/>
    <w:rsid w:val="00AE718B"/>
    <w:rsid w:val="00AF091B"/>
    <w:rsid w:val="00AF18A4"/>
    <w:rsid w:val="00AF2D7A"/>
    <w:rsid w:val="00AF2DE3"/>
    <w:rsid w:val="00AF3D47"/>
    <w:rsid w:val="00AF3F7E"/>
    <w:rsid w:val="00AF4F3C"/>
    <w:rsid w:val="00AF6367"/>
    <w:rsid w:val="00AF6932"/>
    <w:rsid w:val="00AF72EB"/>
    <w:rsid w:val="00B00452"/>
    <w:rsid w:val="00B00876"/>
    <w:rsid w:val="00B01065"/>
    <w:rsid w:val="00B029D4"/>
    <w:rsid w:val="00B032DD"/>
    <w:rsid w:val="00B03D7B"/>
    <w:rsid w:val="00B03DBD"/>
    <w:rsid w:val="00B04E06"/>
    <w:rsid w:val="00B05F22"/>
    <w:rsid w:val="00B0618F"/>
    <w:rsid w:val="00B06A4A"/>
    <w:rsid w:val="00B0704F"/>
    <w:rsid w:val="00B07548"/>
    <w:rsid w:val="00B113FD"/>
    <w:rsid w:val="00B13370"/>
    <w:rsid w:val="00B140B5"/>
    <w:rsid w:val="00B14E38"/>
    <w:rsid w:val="00B16055"/>
    <w:rsid w:val="00B16559"/>
    <w:rsid w:val="00B16AE1"/>
    <w:rsid w:val="00B172EB"/>
    <w:rsid w:val="00B17537"/>
    <w:rsid w:val="00B17E06"/>
    <w:rsid w:val="00B17F8D"/>
    <w:rsid w:val="00B2009A"/>
    <w:rsid w:val="00B219DE"/>
    <w:rsid w:val="00B21A4E"/>
    <w:rsid w:val="00B21B3A"/>
    <w:rsid w:val="00B21D17"/>
    <w:rsid w:val="00B21E7A"/>
    <w:rsid w:val="00B21F1B"/>
    <w:rsid w:val="00B220CB"/>
    <w:rsid w:val="00B22150"/>
    <w:rsid w:val="00B222B8"/>
    <w:rsid w:val="00B23CFC"/>
    <w:rsid w:val="00B240D6"/>
    <w:rsid w:val="00B244CB"/>
    <w:rsid w:val="00B24575"/>
    <w:rsid w:val="00B2483E"/>
    <w:rsid w:val="00B24B03"/>
    <w:rsid w:val="00B24BB7"/>
    <w:rsid w:val="00B24DEA"/>
    <w:rsid w:val="00B25B60"/>
    <w:rsid w:val="00B26029"/>
    <w:rsid w:val="00B26A8C"/>
    <w:rsid w:val="00B273F5"/>
    <w:rsid w:val="00B277DD"/>
    <w:rsid w:val="00B3083B"/>
    <w:rsid w:val="00B3116D"/>
    <w:rsid w:val="00B3145A"/>
    <w:rsid w:val="00B32209"/>
    <w:rsid w:val="00B3257F"/>
    <w:rsid w:val="00B32B24"/>
    <w:rsid w:val="00B33BCE"/>
    <w:rsid w:val="00B3400C"/>
    <w:rsid w:val="00B36752"/>
    <w:rsid w:val="00B37052"/>
    <w:rsid w:val="00B3720F"/>
    <w:rsid w:val="00B37FBD"/>
    <w:rsid w:val="00B406F7"/>
    <w:rsid w:val="00B4164F"/>
    <w:rsid w:val="00B4375C"/>
    <w:rsid w:val="00B44C31"/>
    <w:rsid w:val="00B451EA"/>
    <w:rsid w:val="00B45481"/>
    <w:rsid w:val="00B45F91"/>
    <w:rsid w:val="00B465FD"/>
    <w:rsid w:val="00B47057"/>
    <w:rsid w:val="00B477DD"/>
    <w:rsid w:val="00B4795B"/>
    <w:rsid w:val="00B5141A"/>
    <w:rsid w:val="00B532E1"/>
    <w:rsid w:val="00B54768"/>
    <w:rsid w:val="00B552DD"/>
    <w:rsid w:val="00B55E4F"/>
    <w:rsid w:val="00B5735E"/>
    <w:rsid w:val="00B601EC"/>
    <w:rsid w:val="00B60A1C"/>
    <w:rsid w:val="00B61776"/>
    <w:rsid w:val="00B628A9"/>
    <w:rsid w:val="00B63485"/>
    <w:rsid w:val="00B64492"/>
    <w:rsid w:val="00B650E6"/>
    <w:rsid w:val="00B65505"/>
    <w:rsid w:val="00B656FD"/>
    <w:rsid w:val="00B6586F"/>
    <w:rsid w:val="00B66260"/>
    <w:rsid w:val="00B669A0"/>
    <w:rsid w:val="00B67171"/>
    <w:rsid w:val="00B703E6"/>
    <w:rsid w:val="00B707DC"/>
    <w:rsid w:val="00B7213C"/>
    <w:rsid w:val="00B72EAF"/>
    <w:rsid w:val="00B72F66"/>
    <w:rsid w:val="00B7354D"/>
    <w:rsid w:val="00B74BC4"/>
    <w:rsid w:val="00B75185"/>
    <w:rsid w:val="00B75BE3"/>
    <w:rsid w:val="00B7606E"/>
    <w:rsid w:val="00B766F7"/>
    <w:rsid w:val="00B76723"/>
    <w:rsid w:val="00B76884"/>
    <w:rsid w:val="00B77BFA"/>
    <w:rsid w:val="00B80DD8"/>
    <w:rsid w:val="00B8180A"/>
    <w:rsid w:val="00B81A2E"/>
    <w:rsid w:val="00B81A4E"/>
    <w:rsid w:val="00B81C7D"/>
    <w:rsid w:val="00B82642"/>
    <w:rsid w:val="00B82D09"/>
    <w:rsid w:val="00B834AE"/>
    <w:rsid w:val="00B8405F"/>
    <w:rsid w:val="00B84427"/>
    <w:rsid w:val="00B85467"/>
    <w:rsid w:val="00B855AC"/>
    <w:rsid w:val="00B856AE"/>
    <w:rsid w:val="00B86109"/>
    <w:rsid w:val="00B86FD7"/>
    <w:rsid w:val="00B87E03"/>
    <w:rsid w:val="00B924D2"/>
    <w:rsid w:val="00B929F0"/>
    <w:rsid w:val="00B92F04"/>
    <w:rsid w:val="00B930F4"/>
    <w:rsid w:val="00B940ED"/>
    <w:rsid w:val="00B95B20"/>
    <w:rsid w:val="00B96249"/>
    <w:rsid w:val="00B96CE0"/>
    <w:rsid w:val="00B9758C"/>
    <w:rsid w:val="00B9781B"/>
    <w:rsid w:val="00BA011B"/>
    <w:rsid w:val="00BA04C6"/>
    <w:rsid w:val="00BA0CD2"/>
    <w:rsid w:val="00BA15F7"/>
    <w:rsid w:val="00BA2706"/>
    <w:rsid w:val="00BA2B4E"/>
    <w:rsid w:val="00BA327B"/>
    <w:rsid w:val="00BA3E69"/>
    <w:rsid w:val="00BA560C"/>
    <w:rsid w:val="00BA5B3D"/>
    <w:rsid w:val="00BA5C67"/>
    <w:rsid w:val="00BA5EA7"/>
    <w:rsid w:val="00BA5FE7"/>
    <w:rsid w:val="00BA6D61"/>
    <w:rsid w:val="00BA77F4"/>
    <w:rsid w:val="00BB04DF"/>
    <w:rsid w:val="00BB09CA"/>
    <w:rsid w:val="00BB17A7"/>
    <w:rsid w:val="00BB2371"/>
    <w:rsid w:val="00BB30F7"/>
    <w:rsid w:val="00BB360F"/>
    <w:rsid w:val="00BB5196"/>
    <w:rsid w:val="00BB6C53"/>
    <w:rsid w:val="00BC059E"/>
    <w:rsid w:val="00BC07A3"/>
    <w:rsid w:val="00BC0E90"/>
    <w:rsid w:val="00BC13CD"/>
    <w:rsid w:val="00BC2998"/>
    <w:rsid w:val="00BC3074"/>
    <w:rsid w:val="00BC4335"/>
    <w:rsid w:val="00BC63BA"/>
    <w:rsid w:val="00BC7C57"/>
    <w:rsid w:val="00BC7E1A"/>
    <w:rsid w:val="00BD1065"/>
    <w:rsid w:val="00BD270A"/>
    <w:rsid w:val="00BD39D7"/>
    <w:rsid w:val="00BD3A37"/>
    <w:rsid w:val="00BD4CB2"/>
    <w:rsid w:val="00BD594C"/>
    <w:rsid w:val="00BD66B8"/>
    <w:rsid w:val="00BE22A4"/>
    <w:rsid w:val="00BE29AE"/>
    <w:rsid w:val="00BE30F9"/>
    <w:rsid w:val="00BE30FB"/>
    <w:rsid w:val="00BE3A3B"/>
    <w:rsid w:val="00BE3A9D"/>
    <w:rsid w:val="00BE3EC7"/>
    <w:rsid w:val="00BE3F63"/>
    <w:rsid w:val="00BE5A33"/>
    <w:rsid w:val="00BE5BF1"/>
    <w:rsid w:val="00BE602F"/>
    <w:rsid w:val="00BE686E"/>
    <w:rsid w:val="00BE6B7A"/>
    <w:rsid w:val="00BE728E"/>
    <w:rsid w:val="00BF0B27"/>
    <w:rsid w:val="00BF0EB4"/>
    <w:rsid w:val="00BF0EB6"/>
    <w:rsid w:val="00BF1102"/>
    <w:rsid w:val="00BF15ED"/>
    <w:rsid w:val="00BF1BCE"/>
    <w:rsid w:val="00BF1DCB"/>
    <w:rsid w:val="00BF22E6"/>
    <w:rsid w:val="00BF32AF"/>
    <w:rsid w:val="00BF3936"/>
    <w:rsid w:val="00BF691A"/>
    <w:rsid w:val="00BF6AE3"/>
    <w:rsid w:val="00BF7140"/>
    <w:rsid w:val="00C0013D"/>
    <w:rsid w:val="00C00EEA"/>
    <w:rsid w:val="00C00F49"/>
    <w:rsid w:val="00C00FBB"/>
    <w:rsid w:val="00C01465"/>
    <w:rsid w:val="00C01B2A"/>
    <w:rsid w:val="00C02C7A"/>
    <w:rsid w:val="00C0359E"/>
    <w:rsid w:val="00C038A0"/>
    <w:rsid w:val="00C04D03"/>
    <w:rsid w:val="00C04DAD"/>
    <w:rsid w:val="00C057DF"/>
    <w:rsid w:val="00C058A0"/>
    <w:rsid w:val="00C0649A"/>
    <w:rsid w:val="00C1210C"/>
    <w:rsid w:val="00C12492"/>
    <w:rsid w:val="00C126BE"/>
    <w:rsid w:val="00C127B1"/>
    <w:rsid w:val="00C1463C"/>
    <w:rsid w:val="00C16D12"/>
    <w:rsid w:val="00C173E3"/>
    <w:rsid w:val="00C17C68"/>
    <w:rsid w:val="00C17E0F"/>
    <w:rsid w:val="00C21A3A"/>
    <w:rsid w:val="00C22C62"/>
    <w:rsid w:val="00C22F81"/>
    <w:rsid w:val="00C2301A"/>
    <w:rsid w:val="00C245D6"/>
    <w:rsid w:val="00C252A4"/>
    <w:rsid w:val="00C2567D"/>
    <w:rsid w:val="00C27547"/>
    <w:rsid w:val="00C2786B"/>
    <w:rsid w:val="00C27F45"/>
    <w:rsid w:val="00C30546"/>
    <w:rsid w:val="00C341D6"/>
    <w:rsid w:val="00C34F5C"/>
    <w:rsid w:val="00C34FBC"/>
    <w:rsid w:val="00C364D1"/>
    <w:rsid w:val="00C36ED2"/>
    <w:rsid w:val="00C371D2"/>
    <w:rsid w:val="00C37286"/>
    <w:rsid w:val="00C3743A"/>
    <w:rsid w:val="00C414A1"/>
    <w:rsid w:val="00C41865"/>
    <w:rsid w:val="00C41D93"/>
    <w:rsid w:val="00C42726"/>
    <w:rsid w:val="00C429EC"/>
    <w:rsid w:val="00C42AA8"/>
    <w:rsid w:val="00C44882"/>
    <w:rsid w:val="00C44E6C"/>
    <w:rsid w:val="00C4501C"/>
    <w:rsid w:val="00C456D8"/>
    <w:rsid w:val="00C45EC1"/>
    <w:rsid w:val="00C460AA"/>
    <w:rsid w:val="00C46CA7"/>
    <w:rsid w:val="00C46DE7"/>
    <w:rsid w:val="00C477F9"/>
    <w:rsid w:val="00C50086"/>
    <w:rsid w:val="00C5015E"/>
    <w:rsid w:val="00C50957"/>
    <w:rsid w:val="00C50D9B"/>
    <w:rsid w:val="00C50E01"/>
    <w:rsid w:val="00C51372"/>
    <w:rsid w:val="00C52CCD"/>
    <w:rsid w:val="00C54623"/>
    <w:rsid w:val="00C54B47"/>
    <w:rsid w:val="00C54D68"/>
    <w:rsid w:val="00C54E95"/>
    <w:rsid w:val="00C55B7A"/>
    <w:rsid w:val="00C56508"/>
    <w:rsid w:val="00C56AC9"/>
    <w:rsid w:val="00C60812"/>
    <w:rsid w:val="00C61427"/>
    <w:rsid w:val="00C628B9"/>
    <w:rsid w:val="00C6342E"/>
    <w:rsid w:val="00C63E86"/>
    <w:rsid w:val="00C652D2"/>
    <w:rsid w:val="00C6541E"/>
    <w:rsid w:val="00C65DB9"/>
    <w:rsid w:val="00C66DE8"/>
    <w:rsid w:val="00C67248"/>
    <w:rsid w:val="00C6741C"/>
    <w:rsid w:val="00C6774E"/>
    <w:rsid w:val="00C67B87"/>
    <w:rsid w:val="00C70630"/>
    <w:rsid w:val="00C722C3"/>
    <w:rsid w:val="00C727BF"/>
    <w:rsid w:val="00C72E06"/>
    <w:rsid w:val="00C7368E"/>
    <w:rsid w:val="00C739CC"/>
    <w:rsid w:val="00C73D43"/>
    <w:rsid w:val="00C75CFE"/>
    <w:rsid w:val="00C77C83"/>
    <w:rsid w:val="00C8186A"/>
    <w:rsid w:val="00C8251D"/>
    <w:rsid w:val="00C8291D"/>
    <w:rsid w:val="00C83061"/>
    <w:rsid w:val="00C84623"/>
    <w:rsid w:val="00C85732"/>
    <w:rsid w:val="00C85752"/>
    <w:rsid w:val="00C869B6"/>
    <w:rsid w:val="00C87A49"/>
    <w:rsid w:val="00C909A0"/>
    <w:rsid w:val="00C90E09"/>
    <w:rsid w:val="00C92F95"/>
    <w:rsid w:val="00C935A6"/>
    <w:rsid w:val="00C947C3"/>
    <w:rsid w:val="00C961EC"/>
    <w:rsid w:val="00C96925"/>
    <w:rsid w:val="00C9732A"/>
    <w:rsid w:val="00CA1102"/>
    <w:rsid w:val="00CA29E0"/>
    <w:rsid w:val="00CA2BCE"/>
    <w:rsid w:val="00CA3F7F"/>
    <w:rsid w:val="00CA43F2"/>
    <w:rsid w:val="00CA48BB"/>
    <w:rsid w:val="00CA5847"/>
    <w:rsid w:val="00CA588B"/>
    <w:rsid w:val="00CA6232"/>
    <w:rsid w:val="00CA7744"/>
    <w:rsid w:val="00CB1709"/>
    <w:rsid w:val="00CB19D6"/>
    <w:rsid w:val="00CB22A2"/>
    <w:rsid w:val="00CB3A13"/>
    <w:rsid w:val="00CB4B2D"/>
    <w:rsid w:val="00CB5ABC"/>
    <w:rsid w:val="00CB5FD6"/>
    <w:rsid w:val="00CB7EC3"/>
    <w:rsid w:val="00CB7ED1"/>
    <w:rsid w:val="00CB7EF3"/>
    <w:rsid w:val="00CC08D6"/>
    <w:rsid w:val="00CC3DD1"/>
    <w:rsid w:val="00CC423F"/>
    <w:rsid w:val="00CC4992"/>
    <w:rsid w:val="00CC4A09"/>
    <w:rsid w:val="00CC4E47"/>
    <w:rsid w:val="00CC5604"/>
    <w:rsid w:val="00CC71F7"/>
    <w:rsid w:val="00CD00D6"/>
    <w:rsid w:val="00CD04A1"/>
    <w:rsid w:val="00CD1617"/>
    <w:rsid w:val="00CD2845"/>
    <w:rsid w:val="00CD28DA"/>
    <w:rsid w:val="00CD47FB"/>
    <w:rsid w:val="00CD4CD1"/>
    <w:rsid w:val="00CD6965"/>
    <w:rsid w:val="00CD75A9"/>
    <w:rsid w:val="00CE0CB4"/>
    <w:rsid w:val="00CE1660"/>
    <w:rsid w:val="00CE21D3"/>
    <w:rsid w:val="00CE2E8B"/>
    <w:rsid w:val="00CE421E"/>
    <w:rsid w:val="00CE566F"/>
    <w:rsid w:val="00CE5E91"/>
    <w:rsid w:val="00CE5ED0"/>
    <w:rsid w:val="00CE6BE2"/>
    <w:rsid w:val="00CF0252"/>
    <w:rsid w:val="00CF13B8"/>
    <w:rsid w:val="00CF15A1"/>
    <w:rsid w:val="00CF1AD3"/>
    <w:rsid w:val="00CF3CA7"/>
    <w:rsid w:val="00CF4FA0"/>
    <w:rsid w:val="00CF59E1"/>
    <w:rsid w:val="00CF59F4"/>
    <w:rsid w:val="00CF5B58"/>
    <w:rsid w:val="00CF711A"/>
    <w:rsid w:val="00CF74F5"/>
    <w:rsid w:val="00D0135D"/>
    <w:rsid w:val="00D01D06"/>
    <w:rsid w:val="00D0303A"/>
    <w:rsid w:val="00D04052"/>
    <w:rsid w:val="00D04256"/>
    <w:rsid w:val="00D04E56"/>
    <w:rsid w:val="00D0624A"/>
    <w:rsid w:val="00D06871"/>
    <w:rsid w:val="00D06C49"/>
    <w:rsid w:val="00D070B3"/>
    <w:rsid w:val="00D072A5"/>
    <w:rsid w:val="00D12030"/>
    <w:rsid w:val="00D12A13"/>
    <w:rsid w:val="00D12C48"/>
    <w:rsid w:val="00D137E6"/>
    <w:rsid w:val="00D13ACC"/>
    <w:rsid w:val="00D13C88"/>
    <w:rsid w:val="00D14852"/>
    <w:rsid w:val="00D15B4F"/>
    <w:rsid w:val="00D15CCD"/>
    <w:rsid w:val="00D166DA"/>
    <w:rsid w:val="00D167A5"/>
    <w:rsid w:val="00D17810"/>
    <w:rsid w:val="00D1796F"/>
    <w:rsid w:val="00D203C6"/>
    <w:rsid w:val="00D204DF"/>
    <w:rsid w:val="00D21431"/>
    <w:rsid w:val="00D22465"/>
    <w:rsid w:val="00D225B9"/>
    <w:rsid w:val="00D23A5A"/>
    <w:rsid w:val="00D23FED"/>
    <w:rsid w:val="00D243F4"/>
    <w:rsid w:val="00D24ABD"/>
    <w:rsid w:val="00D25E87"/>
    <w:rsid w:val="00D26BA2"/>
    <w:rsid w:val="00D26C83"/>
    <w:rsid w:val="00D275B1"/>
    <w:rsid w:val="00D2793B"/>
    <w:rsid w:val="00D326F6"/>
    <w:rsid w:val="00D33A04"/>
    <w:rsid w:val="00D33CC1"/>
    <w:rsid w:val="00D345B8"/>
    <w:rsid w:val="00D34EB0"/>
    <w:rsid w:val="00D34F2D"/>
    <w:rsid w:val="00D35D0B"/>
    <w:rsid w:val="00D36249"/>
    <w:rsid w:val="00D36533"/>
    <w:rsid w:val="00D3660C"/>
    <w:rsid w:val="00D36825"/>
    <w:rsid w:val="00D401F5"/>
    <w:rsid w:val="00D40B5B"/>
    <w:rsid w:val="00D41CCA"/>
    <w:rsid w:val="00D43D04"/>
    <w:rsid w:val="00D44572"/>
    <w:rsid w:val="00D452FA"/>
    <w:rsid w:val="00D453F2"/>
    <w:rsid w:val="00D45CE1"/>
    <w:rsid w:val="00D467B7"/>
    <w:rsid w:val="00D500A8"/>
    <w:rsid w:val="00D504EA"/>
    <w:rsid w:val="00D518E0"/>
    <w:rsid w:val="00D53BEF"/>
    <w:rsid w:val="00D54469"/>
    <w:rsid w:val="00D5454B"/>
    <w:rsid w:val="00D55AEC"/>
    <w:rsid w:val="00D56EBC"/>
    <w:rsid w:val="00D57545"/>
    <w:rsid w:val="00D576DC"/>
    <w:rsid w:val="00D57E39"/>
    <w:rsid w:val="00D609FB"/>
    <w:rsid w:val="00D62F8E"/>
    <w:rsid w:val="00D62F92"/>
    <w:rsid w:val="00D655AB"/>
    <w:rsid w:val="00D66BCE"/>
    <w:rsid w:val="00D6729B"/>
    <w:rsid w:val="00D67CA0"/>
    <w:rsid w:val="00D711B3"/>
    <w:rsid w:val="00D71230"/>
    <w:rsid w:val="00D731EE"/>
    <w:rsid w:val="00D74612"/>
    <w:rsid w:val="00D74B21"/>
    <w:rsid w:val="00D75C00"/>
    <w:rsid w:val="00D76D9A"/>
    <w:rsid w:val="00D7704B"/>
    <w:rsid w:val="00D81640"/>
    <w:rsid w:val="00D82450"/>
    <w:rsid w:val="00D830E6"/>
    <w:rsid w:val="00D83998"/>
    <w:rsid w:val="00D83C6E"/>
    <w:rsid w:val="00D84F1E"/>
    <w:rsid w:val="00D8634B"/>
    <w:rsid w:val="00D867C4"/>
    <w:rsid w:val="00D86C80"/>
    <w:rsid w:val="00D87FC4"/>
    <w:rsid w:val="00D90A60"/>
    <w:rsid w:val="00D90B2D"/>
    <w:rsid w:val="00D90F9C"/>
    <w:rsid w:val="00D9113B"/>
    <w:rsid w:val="00D913EB"/>
    <w:rsid w:val="00D917D4"/>
    <w:rsid w:val="00D92925"/>
    <w:rsid w:val="00D92969"/>
    <w:rsid w:val="00D92BEC"/>
    <w:rsid w:val="00D92C24"/>
    <w:rsid w:val="00D935EC"/>
    <w:rsid w:val="00D939BB"/>
    <w:rsid w:val="00D93A9C"/>
    <w:rsid w:val="00D949D1"/>
    <w:rsid w:val="00D96F21"/>
    <w:rsid w:val="00DA009C"/>
    <w:rsid w:val="00DA1F9C"/>
    <w:rsid w:val="00DA20C7"/>
    <w:rsid w:val="00DA4979"/>
    <w:rsid w:val="00DA5716"/>
    <w:rsid w:val="00DB0852"/>
    <w:rsid w:val="00DB089C"/>
    <w:rsid w:val="00DB126C"/>
    <w:rsid w:val="00DB17C7"/>
    <w:rsid w:val="00DB1AA4"/>
    <w:rsid w:val="00DB36AB"/>
    <w:rsid w:val="00DB3E9F"/>
    <w:rsid w:val="00DB4562"/>
    <w:rsid w:val="00DB5823"/>
    <w:rsid w:val="00DB5C56"/>
    <w:rsid w:val="00DB5F8F"/>
    <w:rsid w:val="00DB641E"/>
    <w:rsid w:val="00DB661D"/>
    <w:rsid w:val="00DB6F94"/>
    <w:rsid w:val="00DB73EB"/>
    <w:rsid w:val="00DB7FB4"/>
    <w:rsid w:val="00DC3E90"/>
    <w:rsid w:val="00DC4396"/>
    <w:rsid w:val="00DC58EF"/>
    <w:rsid w:val="00DC6CC9"/>
    <w:rsid w:val="00DC6F34"/>
    <w:rsid w:val="00DC75CD"/>
    <w:rsid w:val="00DD0350"/>
    <w:rsid w:val="00DD05EA"/>
    <w:rsid w:val="00DD1368"/>
    <w:rsid w:val="00DD1945"/>
    <w:rsid w:val="00DD238B"/>
    <w:rsid w:val="00DD3B66"/>
    <w:rsid w:val="00DD3FE2"/>
    <w:rsid w:val="00DD41C5"/>
    <w:rsid w:val="00DD49B6"/>
    <w:rsid w:val="00DD4AA4"/>
    <w:rsid w:val="00DD730C"/>
    <w:rsid w:val="00DE0402"/>
    <w:rsid w:val="00DE056F"/>
    <w:rsid w:val="00DE0695"/>
    <w:rsid w:val="00DE27CD"/>
    <w:rsid w:val="00DE3236"/>
    <w:rsid w:val="00DE3246"/>
    <w:rsid w:val="00DE5D6A"/>
    <w:rsid w:val="00DE6156"/>
    <w:rsid w:val="00DF19F8"/>
    <w:rsid w:val="00DF1E43"/>
    <w:rsid w:val="00DF1EDD"/>
    <w:rsid w:val="00DF24A8"/>
    <w:rsid w:val="00DF3337"/>
    <w:rsid w:val="00DF3C79"/>
    <w:rsid w:val="00DF3D60"/>
    <w:rsid w:val="00DF40E6"/>
    <w:rsid w:val="00DF45F1"/>
    <w:rsid w:val="00DF4E77"/>
    <w:rsid w:val="00DF551F"/>
    <w:rsid w:val="00DF6F51"/>
    <w:rsid w:val="00DF74C8"/>
    <w:rsid w:val="00DF7A3F"/>
    <w:rsid w:val="00E01C0F"/>
    <w:rsid w:val="00E03200"/>
    <w:rsid w:val="00E0364F"/>
    <w:rsid w:val="00E04628"/>
    <w:rsid w:val="00E04718"/>
    <w:rsid w:val="00E055D9"/>
    <w:rsid w:val="00E05B67"/>
    <w:rsid w:val="00E060CE"/>
    <w:rsid w:val="00E06439"/>
    <w:rsid w:val="00E078AD"/>
    <w:rsid w:val="00E07D75"/>
    <w:rsid w:val="00E100C9"/>
    <w:rsid w:val="00E102C4"/>
    <w:rsid w:val="00E10553"/>
    <w:rsid w:val="00E10D16"/>
    <w:rsid w:val="00E1269E"/>
    <w:rsid w:val="00E134EF"/>
    <w:rsid w:val="00E13D29"/>
    <w:rsid w:val="00E14198"/>
    <w:rsid w:val="00E14CD7"/>
    <w:rsid w:val="00E150EF"/>
    <w:rsid w:val="00E1768C"/>
    <w:rsid w:val="00E17D8E"/>
    <w:rsid w:val="00E2052A"/>
    <w:rsid w:val="00E2090C"/>
    <w:rsid w:val="00E20D65"/>
    <w:rsid w:val="00E21F90"/>
    <w:rsid w:val="00E22AE6"/>
    <w:rsid w:val="00E24841"/>
    <w:rsid w:val="00E25FF5"/>
    <w:rsid w:val="00E26655"/>
    <w:rsid w:val="00E2698A"/>
    <w:rsid w:val="00E26EA0"/>
    <w:rsid w:val="00E27453"/>
    <w:rsid w:val="00E27871"/>
    <w:rsid w:val="00E31022"/>
    <w:rsid w:val="00E31688"/>
    <w:rsid w:val="00E324D7"/>
    <w:rsid w:val="00E32756"/>
    <w:rsid w:val="00E33116"/>
    <w:rsid w:val="00E367A2"/>
    <w:rsid w:val="00E4015E"/>
    <w:rsid w:val="00E401E8"/>
    <w:rsid w:val="00E40B9D"/>
    <w:rsid w:val="00E41099"/>
    <w:rsid w:val="00E410AC"/>
    <w:rsid w:val="00E415AE"/>
    <w:rsid w:val="00E41C2D"/>
    <w:rsid w:val="00E422AA"/>
    <w:rsid w:val="00E42726"/>
    <w:rsid w:val="00E42DA0"/>
    <w:rsid w:val="00E434F4"/>
    <w:rsid w:val="00E44C79"/>
    <w:rsid w:val="00E4550B"/>
    <w:rsid w:val="00E459C9"/>
    <w:rsid w:val="00E46C03"/>
    <w:rsid w:val="00E4710B"/>
    <w:rsid w:val="00E474CF"/>
    <w:rsid w:val="00E5039C"/>
    <w:rsid w:val="00E509EC"/>
    <w:rsid w:val="00E50CB1"/>
    <w:rsid w:val="00E50ED0"/>
    <w:rsid w:val="00E510A8"/>
    <w:rsid w:val="00E5174A"/>
    <w:rsid w:val="00E51AF6"/>
    <w:rsid w:val="00E526F3"/>
    <w:rsid w:val="00E533C4"/>
    <w:rsid w:val="00E53CA8"/>
    <w:rsid w:val="00E54405"/>
    <w:rsid w:val="00E546FD"/>
    <w:rsid w:val="00E552CE"/>
    <w:rsid w:val="00E55B96"/>
    <w:rsid w:val="00E55BE3"/>
    <w:rsid w:val="00E562D5"/>
    <w:rsid w:val="00E56B67"/>
    <w:rsid w:val="00E572DB"/>
    <w:rsid w:val="00E57564"/>
    <w:rsid w:val="00E57ECD"/>
    <w:rsid w:val="00E60674"/>
    <w:rsid w:val="00E60B89"/>
    <w:rsid w:val="00E60CB9"/>
    <w:rsid w:val="00E613A4"/>
    <w:rsid w:val="00E621DA"/>
    <w:rsid w:val="00E6307A"/>
    <w:rsid w:val="00E63A4B"/>
    <w:rsid w:val="00E646A6"/>
    <w:rsid w:val="00E64ACA"/>
    <w:rsid w:val="00E65C19"/>
    <w:rsid w:val="00E66344"/>
    <w:rsid w:val="00E66717"/>
    <w:rsid w:val="00E66782"/>
    <w:rsid w:val="00E67861"/>
    <w:rsid w:val="00E67B70"/>
    <w:rsid w:val="00E70A72"/>
    <w:rsid w:val="00E70F7B"/>
    <w:rsid w:val="00E71138"/>
    <w:rsid w:val="00E713EF"/>
    <w:rsid w:val="00E71935"/>
    <w:rsid w:val="00E725D8"/>
    <w:rsid w:val="00E72F8F"/>
    <w:rsid w:val="00E73500"/>
    <w:rsid w:val="00E747A1"/>
    <w:rsid w:val="00E74B15"/>
    <w:rsid w:val="00E74BE5"/>
    <w:rsid w:val="00E7726F"/>
    <w:rsid w:val="00E77733"/>
    <w:rsid w:val="00E77F33"/>
    <w:rsid w:val="00E82C25"/>
    <w:rsid w:val="00E82F97"/>
    <w:rsid w:val="00E83573"/>
    <w:rsid w:val="00E83666"/>
    <w:rsid w:val="00E855BC"/>
    <w:rsid w:val="00E85E8E"/>
    <w:rsid w:val="00E904CD"/>
    <w:rsid w:val="00E90DA1"/>
    <w:rsid w:val="00E91144"/>
    <w:rsid w:val="00E91201"/>
    <w:rsid w:val="00E9143D"/>
    <w:rsid w:val="00E91A23"/>
    <w:rsid w:val="00E91D0A"/>
    <w:rsid w:val="00E92257"/>
    <w:rsid w:val="00E93010"/>
    <w:rsid w:val="00E93D4F"/>
    <w:rsid w:val="00E93DC7"/>
    <w:rsid w:val="00E947A2"/>
    <w:rsid w:val="00E974A8"/>
    <w:rsid w:val="00E97CD3"/>
    <w:rsid w:val="00EA0D91"/>
    <w:rsid w:val="00EA10FB"/>
    <w:rsid w:val="00EA1AAF"/>
    <w:rsid w:val="00EA1CBC"/>
    <w:rsid w:val="00EA276F"/>
    <w:rsid w:val="00EA2C97"/>
    <w:rsid w:val="00EA3471"/>
    <w:rsid w:val="00EA3B4E"/>
    <w:rsid w:val="00EA3FC3"/>
    <w:rsid w:val="00EA4382"/>
    <w:rsid w:val="00EA4723"/>
    <w:rsid w:val="00EA49C6"/>
    <w:rsid w:val="00EA5141"/>
    <w:rsid w:val="00EA55DA"/>
    <w:rsid w:val="00EA578C"/>
    <w:rsid w:val="00EA5CDB"/>
    <w:rsid w:val="00EA78C0"/>
    <w:rsid w:val="00EB0055"/>
    <w:rsid w:val="00EB0A7A"/>
    <w:rsid w:val="00EB2538"/>
    <w:rsid w:val="00EB3D5C"/>
    <w:rsid w:val="00EB6247"/>
    <w:rsid w:val="00EB63B9"/>
    <w:rsid w:val="00EB6A12"/>
    <w:rsid w:val="00EB798E"/>
    <w:rsid w:val="00EC0A5A"/>
    <w:rsid w:val="00EC19FA"/>
    <w:rsid w:val="00EC1B06"/>
    <w:rsid w:val="00EC2012"/>
    <w:rsid w:val="00EC26D2"/>
    <w:rsid w:val="00EC26F8"/>
    <w:rsid w:val="00EC36EB"/>
    <w:rsid w:val="00EC38FC"/>
    <w:rsid w:val="00EC44E8"/>
    <w:rsid w:val="00EC4CB5"/>
    <w:rsid w:val="00EC5829"/>
    <w:rsid w:val="00EC64BD"/>
    <w:rsid w:val="00EC6617"/>
    <w:rsid w:val="00EC6796"/>
    <w:rsid w:val="00EC6CCE"/>
    <w:rsid w:val="00EC6ED2"/>
    <w:rsid w:val="00EC7CA0"/>
    <w:rsid w:val="00ED0289"/>
    <w:rsid w:val="00ED0528"/>
    <w:rsid w:val="00ED170D"/>
    <w:rsid w:val="00ED29D4"/>
    <w:rsid w:val="00ED2A9D"/>
    <w:rsid w:val="00ED4FF2"/>
    <w:rsid w:val="00ED5C6F"/>
    <w:rsid w:val="00ED5C79"/>
    <w:rsid w:val="00ED6C49"/>
    <w:rsid w:val="00ED7365"/>
    <w:rsid w:val="00ED7844"/>
    <w:rsid w:val="00EE0B08"/>
    <w:rsid w:val="00EE17CF"/>
    <w:rsid w:val="00EE2622"/>
    <w:rsid w:val="00EE33BE"/>
    <w:rsid w:val="00EE4181"/>
    <w:rsid w:val="00EE4D79"/>
    <w:rsid w:val="00EE6172"/>
    <w:rsid w:val="00EE66F3"/>
    <w:rsid w:val="00EF15A1"/>
    <w:rsid w:val="00EF201A"/>
    <w:rsid w:val="00EF22A7"/>
    <w:rsid w:val="00EF4A7F"/>
    <w:rsid w:val="00EF4A8D"/>
    <w:rsid w:val="00EF563F"/>
    <w:rsid w:val="00EF578E"/>
    <w:rsid w:val="00EF7C96"/>
    <w:rsid w:val="00EF7F6F"/>
    <w:rsid w:val="00F00B16"/>
    <w:rsid w:val="00F01D14"/>
    <w:rsid w:val="00F027CF"/>
    <w:rsid w:val="00F03E66"/>
    <w:rsid w:val="00F03EE4"/>
    <w:rsid w:val="00F04205"/>
    <w:rsid w:val="00F04761"/>
    <w:rsid w:val="00F06C39"/>
    <w:rsid w:val="00F0703E"/>
    <w:rsid w:val="00F07469"/>
    <w:rsid w:val="00F10D29"/>
    <w:rsid w:val="00F110A4"/>
    <w:rsid w:val="00F14095"/>
    <w:rsid w:val="00F1512F"/>
    <w:rsid w:val="00F151B0"/>
    <w:rsid w:val="00F16E5E"/>
    <w:rsid w:val="00F16EDB"/>
    <w:rsid w:val="00F17A14"/>
    <w:rsid w:val="00F209E7"/>
    <w:rsid w:val="00F2115E"/>
    <w:rsid w:val="00F212A9"/>
    <w:rsid w:val="00F21845"/>
    <w:rsid w:val="00F22CED"/>
    <w:rsid w:val="00F25510"/>
    <w:rsid w:val="00F261F3"/>
    <w:rsid w:val="00F27785"/>
    <w:rsid w:val="00F30533"/>
    <w:rsid w:val="00F30902"/>
    <w:rsid w:val="00F30A3D"/>
    <w:rsid w:val="00F30D9B"/>
    <w:rsid w:val="00F3343C"/>
    <w:rsid w:val="00F33479"/>
    <w:rsid w:val="00F33864"/>
    <w:rsid w:val="00F33B4C"/>
    <w:rsid w:val="00F3474B"/>
    <w:rsid w:val="00F34F7F"/>
    <w:rsid w:val="00F35FDA"/>
    <w:rsid w:val="00F37DBC"/>
    <w:rsid w:val="00F37F14"/>
    <w:rsid w:val="00F40174"/>
    <w:rsid w:val="00F415A1"/>
    <w:rsid w:val="00F4200D"/>
    <w:rsid w:val="00F428C6"/>
    <w:rsid w:val="00F4348D"/>
    <w:rsid w:val="00F44E73"/>
    <w:rsid w:val="00F45185"/>
    <w:rsid w:val="00F45B70"/>
    <w:rsid w:val="00F461C5"/>
    <w:rsid w:val="00F467DD"/>
    <w:rsid w:val="00F4766B"/>
    <w:rsid w:val="00F5260E"/>
    <w:rsid w:val="00F52A53"/>
    <w:rsid w:val="00F53659"/>
    <w:rsid w:val="00F5452C"/>
    <w:rsid w:val="00F56979"/>
    <w:rsid w:val="00F56B4B"/>
    <w:rsid w:val="00F572C0"/>
    <w:rsid w:val="00F57A3F"/>
    <w:rsid w:val="00F57B61"/>
    <w:rsid w:val="00F600D3"/>
    <w:rsid w:val="00F60469"/>
    <w:rsid w:val="00F619CF"/>
    <w:rsid w:val="00F61C2F"/>
    <w:rsid w:val="00F6374C"/>
    <w:rsid w:val="00F63B8F"/>
    <w:rsid w:val="00F67935"/>
    <w:rsid w:val="00F67DC1"/>
    <w:rsid w:val="00F707DD"/>
    <w:rsid w:val="00F72F81"/>
    <w:rsid w:val="00F736BE"/>
    <w:rsid w:val="00F73B0B"/>
    <w:rsid w:val="00F744A0"/>
    <w:rsid w:val="00F76793"/>
    <w:rsid w:val="00F774DD"/>
    <w:rsid w:val="00F800C5"/>
    <w:rsid w:val="00F812D0"/>
    <w:rsid w:val="00F84FFB"/>
    <w:rsid w:val="00F8578F"/>
    <w:rsid w:val="00F86059"/>
    <w:rsid w:val="00F867EA"/>
    <w:rsid w:val="00F876DE"/>
    <w:rsid w:val="00F877FC"/>
    <w:rsid w:val="00F90B82"/>
    <w:rsid w:val="00F91516"/>
    <w:rsid w:val="00F91CBF"/>
    <w:rsid w:val="00F925B7"/>
    <w:rsid w:val="00F92CDC"/>
    <w:rsid w:val="00F93992"/>
    <w:rsid w:val="00F93B6A"/>
    <w:rsid w:val="00F93CD9"/>
    <w:rsid w:val="00F94EAE"/>
    <w:rsid w:val="00F96778"/>
    <w:rsid w:val="00F97388"/>
    <w:rsid w:val="00F97532"/>
    <w:rsid w:val="00FA126B"/>
    <w:rsid w:val="00FA2065"/>
    <w:rsid w:val="00FA2E7C"/>
    <w:rsid w:val="00FA3679"/>
    <w:rsid w:val="00FA4BB3"/>
    <w:rsid w:val="00FA6273"/>
    <w:rsid w:val="00FB0092"/>
    <w:rsid w:val="00FB02A7"/>
    <w:rsid w:val="00FB02C2"/>
    <w:rsid w:val="00FB188F"/>
    <w:rsid w:val="00FB25A8"/>
    <w:rsid w:val="00FB282A"/>
    <w:rsid w:val="00FB2E68"/>
    <w:rsid w:val="00FB2FAD"/>
    <w:rsid w:val="00FB332C"/>
    <w:rsid w:val="00FB471E"/>
    <w:rsid w:val="00FB53CF"/>
    <w:rsid w:val="00FB5BE8"/>
    <w:rsid w:val="00FB6805"/>
    <w:rsid w:val="00FC0153"/>
    <w:rsid w:val="00FC088F"/>
    <w:rsid w:val="00FC0E77"/>
    <w:rsid w:val="00FC13D1"/>
    <w:rsid w:val="00FC14D5"/>
    <w:rsid w:val="00FC1C4B"/>
    <w:rsid w:val="00FC2864"/>
    <w:rsid w:val="00FC3147"/>
    <w:rsid w:val="00FC3DA6"/>
    <w:rsid w:val="00FC3E83"/>
    <w:rsid w:val="00FC461A"/>
    <w:rsid w:val="00FC470F"/>
    <w:rsid w:val="00FC4C95"/>
    <w:rsid w:val="00FC4F86"/>
    <w:rsid w:val="00FC5238"/>
    <w:rsid w:val="00FC5FFB"/>
    <w:rsid w:val="00FC78C8"/>
    <w:rsid w:val="00FD0879"/>
    <w:rsid w:val="00FD0CB5"/>
    <w:rsid w:val="00FD0EA4"/>
    <w:rsid w:val="00FD18E6"/>
    <w:rsid w:val="00FD18FB"/>
    <w:rsid w:val="00FD3452"/>
    <w:rsid w:val="00FD4551"/>
    <w:rsid w:val="00FD4BA5"/>
    <w:rsid w:val="00FD4F0F"/>
    <w:rsid w:val="00FD5947"/>
    <w:rsid w:val="00FD5B08"/>
    <w:rsid w:val="00FD6773"/>
    <w:rsid w:val="00FD6C04"/>
    <w:rsid w:val="00FD7136"/>
    <w:rsid w:val="00FD7EC2"/>
    <w:rsid w:val="00FE0775"/>
    <w:rsid w:val="00FE1B08"/>
    <w:rsid w:val="00FE1CA4"/>
    <w:rsid w:val="00FE268E"/>
    <w:rsid w:val="00FE2785"/>
    <w:rsid w:val="00FE2D0B"/>
    <w:rsid w:val="00FE31AD"/>
    <w:rsid w:val="00FE3E9F"/>
    <w:rsid w:val="00FE6FFE"/>
    <w:rsid w:val="00FF0027"/>
    <w:rsid w:val="00FF01B2"/>
    <w:rsid w:val="00FF0FE1"/>
    <w:rsid w:val="00FF1258"/>
    <w:rsid w:val="00FF1F51"/>
    <w:rsid w:val="00FF2567"/>
    <w:rsid w:val="00FF25BD"/>
    <w:rsid w:val="00FF2EC7"/>
    <w:rsid w:val="00FF3374"/>
    <w:rsid w:val="00FF370B"/>
    <w:rsid w:val="00FF4BDF"/>
    <w:rsid w:val="00FF70AD"/>
    <w:rsid w:val="00FF766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9289D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20"/>
      <w:szCs w:val="20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EA49C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EA49C6"/>
    <w:rPr>
      <w:rFonts w:ascii="Tahoma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65</TotalTime>
  <Pages>1</Pages>
  <Words>212</Words>
  <Characters>1209</Characters>
  <Application>Microsoft Office Outlook</Application>
  <DocSecurity>0</DocSecurity>
  <Lines>0</Lines>
  <Paragraphs>0</Paragraphs>
  <ScaleCrop>false</ScaleCrop>
  <Company>Microsoft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11</cp:revision>
  <cp:lastPrinted>2013-02-12T06:18:00Z</cp:lastPrinted>
  <dcterms:created xsi:type="dcterms:W3CDTF">2013-02-04T14:06:00Z</dcterms:created>
  <dcterms:modified xsi:type="dcterms:W3CDTF">2013-02-27T13:53:00Z</dcterms:modified>
</cp:coreProperties>
</file>