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4AB" w:rsidRDefault="00DB24AB" w:rsidP="007F4D14">
      <w:pPr>
        <w:ind w:right="-284"/>
        <w:rPr>
          <w:szCs w:val="28"/>
        </w:rPr>
      </w:pPr>
    </w:p>
    <w:p w:rsidR="00DB24AB" w:rsidRDefault="00DB24AB" w:rsidP="007F4D14">
      <w:pPr>
        <w:ind w:right="-284"/>
        <w:rPr>
          <w:szCs w:val="28"/>
        </w:rPr>
      </w:pPr>
    </w:p>
    <w:p w:rsidR="00DB24AB" w:rsidRDefault="00DB24AB" w:rsidP="00EB64A7">
      <w:pPr>
        <w:spacing w:line="312" w:lineRule="auto"/>
        <w:jc w:val="center"/>
        <w:rPr>
          <w:b/>
          <w:sz w:val="36"/>
          <w:szCs w:val="36"/>
        </w:rPr>
      </w:pPr>
      <w:r>
        <w:rPr>
          <w:szCs w:val="28"/>
        </w:rPr>
        <w:t xml:space="preserve">      </w:t>
      </w:r>
      <w:r>
        <w:rPr>
          <w:b/>
          <w:sz w:val="36"/>
          <w:szCs w:val="36"/>
        </w:rPr>
        <w:t>ПРАВИТЕЛЬСТВО РЕСПУБЛИКИ ДАГЕСТАН</w:t>
      </w:r>
    </w:p>
    <w:p w:rsidR="00DB24AB" w:rsidRDefault="00DB24AB" w:rsidP="00EB64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B24AB" w:rsidRDefault="00DB24AB" w:rsidP="00EB64A7">
      <w:pPr>
        <w:spacing w:before="120"/>
        <w:rPr>
          <w:b/>
          <w:szCs w:val="28"/>
        </w:rPr>
      </w:pPr>
      <w:r>
        <w:t xml:space="preserve">                                    </w:t>
      </w:r>
      <w:r>
        <w:rPr>
          <w:b/>
          <w:szCs w:val="28"/>
        </w:rPr>
        <w:t xml:space="preserve">от  15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Cs w:val="28"/>
          </w:rPr>
          <w:t>2013 г</w:t>
        </w:r>
      </w:smartTag>
      <w:r>
        <w:rPr>
          <w:b/>
          <w:szCs w:val="28"/>
        </w:rPr>
        <w:t>. № 89-р</w:t>
      </w:r>
    </w:p>
    <w:p w:rsidR="00DB24AB" w:rsidRDefault="00DB24AB" w:rsidP="00EB64A7">
      <w:pPr>
        <w:spacing w:before="120" w:line="312" w:lineRule="auto"/>
        <w:rPr>
          <w:b/>
          <w:szCs w:val="28"/>
        </w:rPr>
      </w:pPr>
    </w:p>
    <w:p w:rsidR="00DB24AB" w:rsidRDefault="00DB24AB" w:rsidP="00FC7D41">
      <w:pPr>
        <w:ind w:right="-284" w:firstLine="0"/>
        <w:rPr>
          <w:szCs w:val="28"/>
        </w:rPr>
      </w:pPr>
      <w:r>
        <w:rPr>
          <w:szCs w:val="28"/>
        </w:rPr>
        <w:t xml:space="preserve"> 1. В целях реализации приоритетного проекта Президента Республики Дагестан   «Эффективное территориальное развитие»  образовать рабочую группу в следующем составе:</w:t>
      </w:r>
    </w:p>
    <w:tbl>
      <w:tblPr>
        <w:tblW w:w="9889" w:type="dxa"/>
        <w:tblLayout w:type="fixed"/>
        <w:tblLook w:val="00A0"/>
      </w:tblPr>
      <w:tblGrid>
        <w:gridCol w:w="2518"/>
        <w:gridCol w:w="425"/>
        <w:gridCol w:w="6946"/>
      </w:tblGrid>
      <w:tr w:rsidR="00DB24AB" w:rsidRPr="00647D79" w:rsidTr="00647D79">
        <w:tc>
          <w:tcPr>
            <w:tcW w:w="2518" w:type="dxa"/>
          </w:tcPr>
          <w:p w:rsidR="00DB24AB" w:rsidRPr="00647D79" w:rsidRDefault="00DB24AB" w:rsidP="00647D79">
            <w:pPr>
              <w:ind w:right="-284" w:firstLine="0"/>
            </w:pPr>
          </w:p>
        </w:tc>
        <w:tc>
          <w:tcPr>
            <w:tcW w:w="425" w:type="dxa"/>
          </w:tcPr>
          <w:p w:rsidR="00DB24AB" w:rsidRPr="00647D79" w:rsidRDefault="00DB24AB" w:rsidP="00647D79">
            <w:pPr>
              <w:ind w:right="-284" w:firstLine="0"/>
            </w:pPr>
          </w:p>
        </w:tc>
        <w:tc>
          <w:tcPr>
            <w:tcW w:w="6946" w:type="dxa"/>
          </w:tcPr>
          <w:p w:rsidR="00DB24AB" w:rsidRPr="00647D79" w:rsidRDefault="00DB24AB" w:rsidP="00647D79">
            <w:pPr>
              <w:ind w:right="176" w:firstLine="0"/>
            </w:pPr>
          </w:p>
        </w:tc>
      </w:tr>
      <w:tr w:rsidR="00DB24AB" w:rsidRPr="00647D79" w:rsidTr="00647D79">
        <w:tc>
          <w:tcPr>
            <w:tcW w:w="2518" w:type="dxa"/>
          </w:tcPr>
          <w:p w:rsidR="00DB24AB" w:rsidRPr="00647D79" w:rsidRDefault="00DB24AB" w:rsidP="00647D79">
            <w:pPr>
              <w:ind w:right="-284" w:firstLine="0"/>
            </w:pPr>
            <w:r w:rsidRPr="00647D79">
              <w:t>Юсуфов Р.А.</w:t>
            </w:r>
          </w:p>
        </w:tc>
        <w:tc>
          <w:tcPr>
            <w:tcW w:w="425" w:type="dxa"/>
          </w:tcPr>
          <w:p w:rsidR="00DB24AB" w:rsidRPr="00647D79" w:rsidRDefault="00DB24AB" w:rsidP="00647D79">
            <w:pPr>
              <w:ind w:right="-284" w:firstLine="0"/>
            </w:pPr>
            <w:r w:rsidRPr="00647D79">
              <w:t>–</w:t>
            </w:r>
          </w:p>
        </w:tc>
        <w:tc>
          <w:tcPr>
            <w:tcW w:w="6946" w:type="dxa"/>
          </w:tcPr>
          <w:p w:rsidR="00DB24AB" w:rsidRPr="00647D79" w:rsidRDefault="00DB24AB" w:rsidP="00647D79">
            <w:pPr>
              <w:ind w:right="176" w:firstLine="0"/>
            </w:pPr>
            <w:r w:rsidRPr="00647D79">
              <w:t>исполняющий обязанности  министра экономики Республики Дагестан  (руководитель рабочей группы)</w:t>
            </w:r>
          </w:p>
          <w:p w:rsidR="00DB24AB" w:rsidRPr="00647D79" w:rsidRDefault="00DB24AB" w:rsidP="00647D79">
            <w:pPr>
              <w:ind w:right="176" w:firstLine="0"/>
            </w:pPr>
          </w:p>
        </w:tc>
      </w:tr>
      <w:tr w:rsidR="00DB24AB" w:rsidRPr="00647D79" w:rsidTr="00647D79">
        <w:tc>
          <w:tcPr>
            <w:tcW w:w="2518" w:type="dxa"/>
          </w:tcPr>
          <w:p w:rsidR="00DB24AB" w:rsidRPr="00647D79" w:rsidRDefault="00DB24AB" w:rsidP="00647D79">
            <w:pPr>
              <w:ind w:right="-284" w:firstLine="0"/>
            </w:pPr>
            <w:r w:rsidRPr="00647D79">
              <w:t>Исрапилов А.А.</w:t>
            </w:r>
          </w:p>
        </w:tc>
        <w:tc>
          <w:tcPr>
            <w:tcW w:w="425" w:type="dxa"/>
          </w:tcPr>
          <w:p w:rsidR="00DB24AB" w:rsidRPr="00647D79" w:rsidRDefault="00DB24AB" w:rsidP="00647D79">
            <w:pPr>
              <w:pStyle w:val="NoSpacing"/>
              <w:ind w:firstLine="0"/>
            </w:pPr>
            <w:r w:rsidRPr="00647D79">
              <w:t>–</w:t>
            </w:r>
            <w:bookmarkStart w:id="0" w:name="_GoBack"/>
            <w:bookmarkEnd w:id="0"/>
          </w:p>
        </w:tc>
        <w:tc>
          <w:tcPr>
            <w:tcW w:w="6946" w:type="dxa"/>
          </w:tcPr>
          <w:p w:rsidR="00DB24AB" w:rsidRPr="00647D79" w:rsidRDefault="00DB24AB" w:rsidP="00647D79">
            <w:pPr>
              <w:ind w:right="176" w:firstLine="0"/>
            </w:pPr>
            <w:r w:rsidRPr="00647D79">
              <w:t xml:space="preserve">начальник Управления Президента Республики Дагестан по внутренней политике </w:t>
            </w:r>
          </w:p>
          <w:p w:rsidR="00DB24AB" w:rsidRPr="00647D79" w:rsidRDefault="00DB24AB" w:rsidP="00647D79">
            <w:pPr>
              <w:ind w:right="176" w:firstLine="0"/>
            </w:pPr>
            <w:r w:rsidRPr="00647D79">
              <w:t>(по согласованию)</w:t>
            </w:r>
          </w:p>
          <w:p w:rsidR="00DB24AB" w:rsidRPr="00647D79" w:rsidRDefault="00DB24AB" w:rsidP="00647D79">
            <w:pPr>
              <w:ind w:right="176" w:firstLine="0"/>
            </w:pPr>
          </w:p>
        </w:tc>
      </w:tr>
      <w:tr w:rsidR="00DB24AB" w:rsidRPr="00647D79" w:rsidTr="00647D79">
        <w:tc>
          <w:tcPr>
            <w:tcW w:w="2518" w:type="dxa"/>
          </w:tcPr>
          <w:p w:rsidR="00DB24AB" w:rsidRPr="00647D79" w:rsidRDefault="00DB24AB" w:rsidP="00647D79">
            <w:pPr>
              <w:ind w:right="-284" w:firstLine="0"/>
            </w:pPr>
            <w:r w:rsidRPr="00647D79">
              <w:t>Гамидов А.М.</w:t>
            </w:r>
          </w:p>
        </w:tc>
        <w:tc>
          <w:tcPr>
            <w:tcW w:w="425" w:type="dxa"/>
          </w:tcPr>
          <w:p w:rsidR="00DB24AB" w:rsidRPr="00647D79" w:rsidRDefault="00DB24AB" w:rsidP="00647D79">
            <w:pPr>
              <w:ind w:right="-284" w:firstLine="0"/>
            </w:pPr>
            <w:r w:rsidRPr="00647D79">
              <w:t>–</w:t>
            </w:r>
          </w:p>
        </w:tc>
        <w:tc>
          <w:tcPr>
            <w:tcW w:w="6946" w:type="dxa"/>
          </w:tcPr>
          <w:p w:rsidR="00DB24AB" w:rsidRPr="00647D79" w:rsidRDefault="00DB24AB" w:rsidP="00647D79">
            <w:pPr>
              <w:ind w:right="176" w:firstLine="0"/>
            </w:pPr>
            <w:r w:rsidRPr="00647D79">
              <w:t>исполняющий обязанности  министра финансов Республики Дагестан</w:t>
            </w:r>
          </w:p>
          <w:p w:rsidR="00DB24AB" w:rsidRPr="00647D79" w:rsidRDefault="00DB24AB" w:rsidP="00647D79">
            <w:pPr>
              <w:ind w:right="176" w:firstLine="0"/>
            </w:pPr>
          </w:p>
        </w:tc>
      </w:tr>
      <w:tr w:rsidR="00DB24AB" w:rsidRPr="00647D79" w:rsidTr="00647D79">
        <w:tc>
          <w:tcPr>
            <w:tcW w:w="2518" w:type="dxa"/>
          </w:tcPr>
          <w:p w:rsidR="00DB24AB" w:rsidRPr="00647D79" w:rsidRDefault="00DB24AB" w:rsidP="00647D79">
            <w:pPr>
              <w:ind w:right="-284" w:firstLine="0"/>
            </w:pPr>
            <w:r w:rsidRPr="00647D79">
              <w:t>Исаков С.Б.</w:t>
            </w:r>
          </w:p>
        </w:tc>
        <w:tc>
          <w:tcPr>
            <w:tcW w:w="425" w:type="dxa"/>
          </w:tcPr>
          <w:p w:rsidR="00DB24AB" w:rsidRPr="00647D79" w:rsidRDefault="00DB24AB" w:rsidP="00647D79">
            <w:pPr>
              <w:ind w:right="-284" w:firstLine="0"/>
            </w:pPr>
            <w:r w:rsidRPr="00647D79">
              <w:t>–</w:t>
            </w:r>
          </w:p>
        </w:tc>
        <w:tc>
          <w:tcPr>
            <w:tcW w:w="6946" w:type="dxa"/>
          </w:tcPr>
          <w:p w:rsidR="00DB24AB" w:rsidRPr="00647D79" w:rsidRDefault="00DB24AB" w:rsidP="00647D79">
            <w:pPr>
              <w:ind w:right="176" w:firstLine="0"/>
            </w:pPr>
            <w:r w:rsidRPr="00647D79">
              <w:t>исполняющий обязанности министра строительства и жилищно-коммунального хозяйства Республики Дагестан</w:t>
            </w:r>
          </w:p>
          <w:p w:rsidR="00DB24AB" w:rsidRPr="00647D79" w:rsidRDefault="00DB24AB" w:rsidP="00647D79">
            <w:pPr>
              <w:ind w:right="176" w:firstLine="0"/>
            </w:pPr>
          </w:p>
        </w:tc>
      </w:tr>
      <w:tr w:rsidR="00DB24AB" w:rsidRPr="00647D79" w:rsidTr="00647D79">
        <w:tc>
          <w:tcPr>
            <w:tcW w:w="2518" w:type="dxa"/>
          </w:tcPr>
          <w:p w:rsidR="00DB24AB" w:rsidRPr="00647D79" w:rsidRDefault="00DB24AB" w:rsidP="00647D79">
            <w:pPr>
              <w:ind w:right="-284" w:firstLine="0"/>
            </w:pPr>
            <w:r w:rsidRPr="00647D79">
              <w:t>Умавов Ю.Д.</w:t>
            </w:r>
          </w:p>
        </w:tc>
        <w:tc>
          <w:tcPr>
            <w:tcW w:w="425" w:type="dxa"/>
          </w:tcPr>
          <w:p w:rsidR="00DB24AB" w:rsidRPr="00647D79" w:rsidRDefault="00DB24AB" w:rsidP="00647D79">
            <w:pPr>
              <w:ind w:right="-284" w:firstLine="0"/>
            </w:pPr>
            <w:r w:rsidRPr="00647D79">
              <w:t>–</w:t>
            </w:r>
          </w:p>
        </w:tc>
        <w:tc>
          <w:tcPr>
            <w:tcW w:w="6946" w:type="dxa"/>
          </w:tcPr>
          <w:p w:rsidR="00DB24AB" w:rsidRPr="00647D79" w:rsidRDefault="00DB24AB" w:rsidP="00647D79">
            <w:pPr>
              <w:ind w:right="176" w:firstLine="0"/>
            </w:pPr>
            <w:r w:rsidRPr="00647D79">
              <w:t>исполняющий обязанности  министра торговли и внешнеэкономических связей Республики Дагестан</w:t>
            </w:r>
          </w:p>
          <w:p w:rsidR="00DB24AB" w:rsidRPr="00647D79" w:rsidRDefault="00DB24AB" w:rsidP="00647D79">
            <w:pPr>
              <w:ind w:right="176" w:firstLine="0"/>
            </w:pPr>
          </w:p>
        </w:tc>
      </w:tr>
      <w:tr w:rsidR="00DB24AB" w:rsidRPr="00647D79" w:rsidTr="00647D79">
        <w:tc>
          <w:tcPr>
            <w:tcW w:w="2518" w:type="dxa"/>
          </w:tcPr>
          <w:p w:rsidR="00DB24AB" w:rsidRPr="00647D79" w:rsidRDefault="00DB24AB" w:rsidP="00647D79">
            <w:pPr>
              <w:ind w:right="-284" w:firstLine="0"/>
            </w:pPr>
            <w:r w:rsidRPr="00647D79">
              <w:t xml:space="preserve">Яралиев И.М. </w:t>
            </w:r>
          </w:p>
        </w:tc>
        <w:tc>
          <w:tcPr>
            <w:tcW w:w="425" w:type="dxa"/>
          </w:tcPr>
          <w:p w:rsidR="00DB24AB" w:rsidRPr="00647D79" w:rsidRDefault="00DB24AB" w:rsidP="00647D79">
            <w:pPr>
              <w:ind w:right="-284" w:firstLine="0"/>
            </w:pPr>
            <w:r w:rsidRPr="00647D79">
              <w:t>–</w:t>
            </w:r>
          </w:p>
        </w:tc>
        <w:tc>
          <w:tcPr>
            <w:tcW w:w="6946" w:type="dxa"/>
          </w:tcPr>
          <w:p w:rsidR="00DB24AB" w:rsidRPr="00647D79" w:rsidRDefault="00DB24AB" w:rsidP="00647D79">
            <w:pPr>
              <w:ind w:left="34" w:right="176" w:firstLine="0"/>
            </w:pPr>
            <w:r w:rsidRPr="00647D79">
              <w:t>глава муниципального образования «город Дербент» (по согласованию)</w:t>
            </w:r>
          </w:p>
          <w:p w:rsidR="00DB24AB" w:rsidRPr="00647D79" w:rsidRDefault="00DB24AB" w:rsidP="00647D79">
            <w:pPr>
              <w:ind w:right="176" w:firstLine="0"/>
            </w:pPr>
          </w:p>
        </w:tc>
      </w:tr>
      <w:tr w:rsidR="00DB24AB" w:rsidRPr="00647D79" w:rsidTr="00647D79">
        <w:tc>
          <w:tcPr>
            <w:tcW w:w="2518" w:type="dxa"/>
          </w:tcPr>
          <w:p w:rsidR="00DB24AB" w:rsidRPr="00647D79" w:rsidRDefault="00DB24AB" w:rsidP="00647D79">
            <w:pPr>
              <w:ind w:right="-284" w:firstLine="0"/>
            </w:pPr>
            <w:r w:rsidRPr="00647D79">
              <w:t>Арсланов А.А.</w:t>
            </w:r>
          </w:p>
        </w:tc>
        <w:tc>
          <w:tcPr>
            <w:tcW w:w="425" w:type="dxa"/>
          </w:tcPr>
          <w:p w:rsidR="00DB24AB" w:rsidRPr="00647D79" w:rsidRDefault="00DB24AB" w:rsidP="00647D79">
            <w:pPr>
              <w:ind w:right="-284" w:firstLine="0"/>
            </w:pPr>
            <w:r w:rsidRPr="00647D79">
              <w:t>–</w:t>
            </w:r>
          </w:p>
        </w:tc>
        <w:tc>
          <w:tcPr>
            <w:tcW w:w="6946" w:type="dxa"/>
          </w:tcPr>
          <w:p w:rsidR="00DB24AB" w:rsidRPr="00647D79" w:rsidRDefault="00DB24AB" w:rsidP="00647D79">
            <w:pPr>
              <w:ind w:left="34" w:right="176" w:firstLine="0"/>
            </w:pPr>
            <w:r w:rsidRPr="00647D79">
              <w:t>глава администрации муниципального образования «город Хасавюрт»(по согласованию)</w:t>
            </w:r>
          </w:p>
          <w:p w:rsidR="00DB24AB" w:rsidRPr="00647D79" w:rsidRDefault="00DB24AB" w:rsidP="00647D79">
            <w:pPr>
              <w:ind w:left="34" w:right="176" w:firstLine="0"/>
            </w:pPr>
          </w:p>
        </w:tc>
      </w:tr>
      <w:tr w:rsidR="00DB24AB" w:rsidRPr="00647D79" w:rsidTr="00647D79">
        <w:tc>
          <w:tcPr>
            <w:tcW w:w="2518" w:type="dxa"/>
          </w:tcPr>
          <w:p w:rsidR="00DB24AB" w:rsidRPr="00647D79" w:rsidRDefault="00DB24AB" w:rsidP="00647D79">
            <w:pPr>
              <w:ind w:right="-284" w:firstLine="0"/>
            </w:pPr>
            <w:r w:rsidRPr="00647D79">
              <w:t>Ахмедов Н.Г.</w:t>
            </w:r>
          </w:p>
        </w:tc>
        <w:tc>
          <w:tcPr>
            <w:tcW w:w="425" w:type="dxa"/>
          </w:tcPr>
          <w:p w:rsidR="00DB24AB" w:rsidRPr="00647D79" w:rsidRDefault="00DB24AB" w:rsidP="00647D79">
            <w:pPr>
              <w:ind w:right="-284" w:firstLine="0"/>
            </w:pPr>
            <w:r w:rsidRPr="00647D79">
              <w:t>–</w:t>
            </w:r>
          </w:p>
        </w:tc>
        <w:tc>
          <w:tcPr>
            <w:tcW w:w="6946" w:type="dxa"/>
          </w:tcPr>
          <w:p w:rsidR="00DB24AB" w:rsidRPr="00647D79" w:rsidRDefault="00DB24AB" w:rsidP="00647D79">
            <w:pPr>
              <w:ind w:left="34" w:right="176" w:firstLine="0"/>
            </w:pPr>
            <w:r w:rsidRPr="00647D79">
              <w:t>первый заместитель главы администрации муниципального образования  «город Каспийск»(по согласованию)</w:t>
            </w:r>
          </w:p>
          <w:p w:rsidR="00DB24AB" w:rsidRPr="00647D79" w:rsidRDefault="00DB24AB" w:rsidP="00647D79">
            <w:pPr>
              <w:ind w:left="34" w:right="176" w:firstLine="0"/>
              <w:jc w:val="left"/>
            </w:pPr>
          </w:p>
        </w:tc>
      </w:tr>
      <w:tr w:rsidR="00DB24AB" w:rsidRPr="00647D79" w:rsidTr="00647D79">
        <w:trPr>
          <w:trHeight w:val="793"/>
        </w:trPr>
        <w:tc>
          <w:tcPr>
            <w:tcW w:w="2518" w:type="dxa"/>
          </w:tcPr>
          <w:p w:rsidR="00DB24AB" w:rsidRPr="00647D79" w:rsidRDefault="00DB24AB" w:rsidP="00647D79">
            <w:pPr>
              <w:ind w:right="-284" w:firstLine="0"/>
            </w:pPr>
            <w:r w:rsidRPr="00647D79">
              <w:t>Магомедов Б.Х.</w:t>
            </w:r>
          </w:p>
        </w:tc>
        <w:tc>
          <w:tcPr>
            <w:tcW w:w="425" w:type="dxa"/>
          </w:tcPr>
          <w:p w:rsidR="00DB24AB" w:rsidRPr="00647D79" w:rsidRDefault="00DB24AB" w:rsidP="00647D79">
            <w:pPr>
              <w:ind w:right="176" w:firstLine="0"/>
            </w:pPr>
            <w:r w:rsidRPr="00647D79">
              <w:t>–</w:t>
            </w:r>
          </w:p>
        </w:tc>
        <w:tc>
          <w:tcPr>
            <w:tcW w:w="6946" w:type="dxa"/>
          </w:tcPr>
          <w:p w:rsidR="00DB24AB" w:rsidRPr="00647D79" w:rsidRDefault="00DB24AB" w:rsidP="00647D79">
            <w:pPr>
              <w:ind w:left="34" w:firstLine="0"/>
            </w:pPr>
            <w:r w:rsidRPr="00647D79">
              <w:t>первый заместитель главы администрации муниципального образования«город Махачкала»(по согласованию).</w:t>
            </w:r>
          </w:p>
          <w:p w:rsidR="00DB24AB" w:rsidRPr="00647D79" w:rsidRDefault="00DB24AB" w:rsidP="00647D79">
            <w:pPr>
              <w:ind w:left="34" w:firstLine="0"/>
            </w:pPr>
          </w:p>
        </w:tc>
      </w:tr>
    </w:tbl>
    <w:p w:rsidR="00DB24AB" w:rsidRPr="00FB7C36" w:rsidRDefault="00DB24AB" w:rsidP="00FC7D41">
      <w:pPr>
        <w:ind w:right="-426" w:firstLine="0"/>
        <w:rPr>
          <w:szCs w:val="28"/>
        </w:rPr>
      </w:pPr>
      <w:r>
        <w:rPr>
          <w:szCs w:val="28"/>
        </w:rPr>
        <w:t xml:space="preserve">2. </w:t>
      </w:r>
      <w:r w:rsidRPr="00FB7C36">
        <w:rPr>
          <w:szCs w:val="28"/>
        </w:rPr>
        <w:t xml:space="preserve">Рабочей группе в срок до </w:t>
      </w:r>
      <w:r>
        <w:rPr>
          <w:szCs w:val="28"/>
        </w:rPr>
        <w:t>28</w:t>
      </w:r>
      <w:r w:rsidRPr="00FB7C36">
        <w:rPr>
          <w:szCs w:val="28"/>
        </w:rPr>
        <w:t xml:space="preserve"> апреля 2013 года внести предложения по реализации </w:t>
      </w:r>
      <w:r>
        <w:rPr>
          <w:szCs w:val="28"/>
        </w:rPr>
        <w:t>п</w:t>
      </w:r>
      <w:r w:rsidRPr="00FB7C36">
        <w:rPr>
          <w:szCs w:val="28"/>
        </w:rPr>
        <w:t xml:space="preserve">риоритетного проекта Президента Республики Дагестан  </w:t>
      </w:r>
      <w:r>
        <w:rPr>
          <w:szCs w:val="28"/>
        </w:rPr>
        <w:t>«Эффективное территориальное развитие» в</w:t>
      </w:r>
      <w:r w:rsidRPr="00FB7C36">
        <w:rPr>
          <w:szCs w:val="28"/>
        </w:rPr>
        <w:t>Правительство Республики Дагестан.</w:t>
      </w:r>
    </w:p>
    <w:p w:rsidR="00DB24AB" w:rsidRPr="00FB7C36" w:rsidRDefault="00DB24AB" w:rsidP="00A75A7E">
      <w:pPr>
        <w:rPr>
          <w:szCs w:val="28"/>
        </w:rPr>
      </w:pPr>
    </w:p>
    <w:p w:rsidR="00DB24AB" w:rsidRPr="00FB7C36" w:rsidRDefault="00DB24AB" w:rsidP="00A75A7E">
      <w:pPr>
        <w:ind w:firstLine="0"/>
        <w:rPr>
          <w:b/>
          <w:szCs w:val="28"/>
        </w:rPr>
      </w:pPr>
      <w:r w:rsidRPr="00FB7C36">
        <w:rPr>
          <w:b/>
          <w:szCs w:val="28"/>
        </w:rPr>
        <w:t>Председатель Правительства</w:t>
      </w:r>
    </w:p>
    <w:p w:rsidR="00DB24AB" w:rsidRPr="00FB7C36" w:rsidRDefault="00DB24AB" w:rsidP="00A75A7E">
      <w:pPr>
        <w:ind w:right="-426" w:firstLine="0"/>
        <w:rPr>
          <w:b/>
          <w:szCs w:val="28"/>
        </w:rPr>
      </w:pPr>
      <w:r w:rsidRPr="00FB7C36">
        <w:rPr>
          <w:b/>
          <w:szCs w:val="28"/>
        </w:rPr>
        <w:t>Республики Дагестан</w:t>
      </w:r>
      <w:r w:rsidRPr="00FB7C36">
        <w:rPr>
          <w:b/>
          <w:szCs w:val="28"/>
        </w:rPr>
        <w:tab/>
      </w:r>
      <w:r w:rsidRPr="00FB7C36">
        <w:rPr>
          <w:b/>
          <w:szCs w:val="28"/>
        </w:rPr>
        <w:tab/>
      </w:r>
      <w:r w:rsidRPr="00FB7C36">
        <w:rPr>
          <w:b/>
          <w:szCs w:val="28"/>
        </w:rPr>
        <w:tab/>
      </w:r>
      <w:r w:rsidRPr="00FB7C36">
        <w:rPr>
          <w:b/>
          <w:szCs w:val="28"/>
        </w:rPr>
        <w:tab/>
      </w:r>
      <w:r w:rsidRPr="00FB7C36">
        <w:rPr>
          <w:b/>
          <w:szCs w:val="28"/>
        </w:rPr>
        <w:tab/>
        <w:t>М.Меджидов</w:t>
      </w:r>
    </w:p>
    <w:p w:rsidR="00DB24AB" w:rsidRDefault="00DB24AB" w:rsidP="00A75A7E"/>
    <w:sectPr w:rsidR="00DB24AB" w:rsidSect="00BA5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85791"/>
    <w:multiLevelType w:val="hybridMultilevel"/>
    <w:tmpl w:val="93E2C340"/>
    <w:lvl w:ilvl="0" w:tplc="6BBEDE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6CF1807"/>
    <w:multiLevelType w:val="hybridMultilevel"/>
    <w:tmpl w:val="93E2C340"/>
    <w:lvl w:ilvl="0" w:tplc="6BBEDE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5A7E"/>
    <w:rsid w:val="000001B5"/>
    <w:rsid w:val="0000180E"/>
    <w:rsid w:val="00002195"/>
    <w:rsid w:val="00002A69"/>
    <w:rsid w:val="00002FF5"/>
    <w:rsid w:val="00007A21"/>
    <w:rsid w:val="00007D06"/>
    <w:rsid w:val="0001026D"/>
    <w:rsid w:val="000110EC"/>
    <w:rsid w:val="00011A63"/>
    <w:rsid w:val="000123C3"/>
    <w:rsid w:val="000131A8"/>
    <w:rsid w:val="000132ED"/>
    <w:rsid w:val="000169BF"/>
    <w:rsid w:val="00016E0D"/>
    <w:rsid w:val="00022784"/>
    <w:rsid w:val="00022905"/>
    <w:rsid w:val="00022CD4"/>
    <w:rsid w:val="00024188"/>
    <w:rsid w:val="00027D9D"/>
    <w:rsid w:val="000310A9"/>
    <w:rsid w:val="00034355"/>
    <w:rsid w:val="00035059"/>
    <w:rsid w:val="000363FA"/>
    <w:rsid w:val="00037516"/>
    <w:rsid w:val="00037F21"/>
    <w:rsid w:val="00040404"/>
    <w:rsid w:val="000424E4"/>
    <w:rsid w:val="000435AB"/>
    <w:rsid w:val="00044F85"/>
    <w:rsid w:val="000452AE"/>
    <w:rsid w:val="000454ED"/>
    <w:rsid w:val="000462A3"/>
    <w:rsid w:val="00046F60"/>
    <w:rsid w:val="000504AD"/>
    <w:rsid w:val="000504B7"/>
    <w:rsid w:val="00050750"/>
    <w:rsid w:val="00051D89"/>
    <w:rsid w:val="00051EE1"/>
    <w:rsid w:val="00053A3E"/>
    <w:rsid w:val="00053A4E"/>
    <w:rsid w:val="00057B2D"/>
    <w:rsid w:val="00060FC7"/>
    <w:rsid w:val="0006196B"/>
    <w:rsid w:val="00061E2D"/>
    <w:rsid w:val="00062E35"/>
    <w:rsid w:val="0006310B"/>
    <w:rsid w:val="00063D96"/>
    <w:rsid w:val="0006590D"/>
    <w:rsid w:val="00065B5F"/>
    <w:rsid w:val="00065F80"/>
    <w:rsid w:val="000664BA"/>
    <w:rsid w:val="00066AA7"/>
    <w:rsid w:val="00067FCE"/>
    <w:rsid w:val="000706B4"/>
    <w:rsid w:val="000708C5"/>
    <w:rsid w:val="0007307F"/>
    <w:rsid w:val="0007325C"/>
    <w:rsid w:val="00081D94"/>
    <w:rsid w:val="00083E84"/>
    <w:rsid w:val="00085794"/>
    <w:rsid w:val="000860F7"/>
    <w:rsid w:val="0009092D"/>
    <w:rsid w:val="0009319B"/>
    <w:rsid w:val="00093B95"/>
    <w:rsid w:val="00095051"/>
    <w:rsid w:val="00097CA1"/>
    <w:rsid w:val="000A03BC"/>
    <w:rsid w:val="000A0A76"/>
    <w:rsid w:val="000A3CBB"/>
    <w:rsid w:val="000A3E72"/>
    <w:rsid w:val="000A47E1"/>
    <w:rsid w:val="000A5CE9"/>
    <w:rsid w:val="000A76D9"/>
    <w:rsid w:val="000A7CE9"/>
    <w:rsid w:val="000B0FAE"/>
    <w:rsid w:val="000B25C5"/>
    <w:rsid w:val="000B2668"/>
    <w:rsid w:val="000B30DC"/>
    <w:rsid w:val="000B3DCC"/>
    <w:rsid w:val="000B3ED5"/>
    <w:rsid w:val="000B48A0"/>
    <w:rsid w:val="000B57F4"/>
    <w:rsid w:val="000B5FDA"/>
    <w:rsid w:val="000B6CEA"/>
    <w:rsid w:val="000C04EF"/>
    <w:rsid w:val="000C10DC"/>
    <w:rsid w:val="000C12BF"/>
    <w:rsid w:val="000C13C7"/>
    <w:rsid w:val="000C1C24"/>
    <w:rsid w:val="000C24F1"/>
    <w:rsid w:val="000C3CDE"/>
    <w:rsid w:val="000C47DC"/>
    <w:rsid w:val="000C5BD6"/>
    <w:rsid w:val="000C64FD"/>
    <w:rsid w:val="000C68B4"/>
    <w:rsid w:val="000C7AB5"/>
    <w:rsid w:val="000D00EC"/>
    <w:rsid w:val="000D1383"/>
    <w:rsid w:val="000D699D"/>
    <w:rsid w:val="000D6E4E"/>
    <w:rsid w:val="000D73B8"/>
    <w:rsid w:val="000E0040"/>
    <w:rsid w:val="000E0342"/>
    <w:rsid w:val="000E036E"/>
    <w:rsid w:val="000E13CC"/>
    <w:rsid w:val="000E1F58"/>
    <w:rsid w:val="000E2C1D"/>
    <w:rsid w:val="000E2FEB"/>
    <w:rsid w:val="000E3A79"/>
    <w:rsid w:val="000E4EA0"/>
    <w:rsid w:val="000E6E97"/>
    <w:rsid w:val="000E7140"/>
    <w:rsid w:val="000E78AD"/>
    <w:rsid w:val="000F00C9"/>
    <w:rsid w:val="000F181D"/>
    <w:rsid w:val="000F5624"/>
    <w:rsid w:val="000F570B"/>
    <w:rsid w:val="00101818"/>
    <w:rsid w:val="00101D18"/>
    <w:rsid w:val="00102586"/>
    <w:rsid w:val="0011024F"/>
    <w:rsid w:val="001106EC"/>
    <w:rsid w:val="001118A4"/>
    <w:rsid w:val="001125DE"/>
    <w:rsid w:val="0011323B"/>
    <w:rsid w:val="00113482"/>
    <w:rsid w:val="0011448D"/>
    <w:rsid w:val="00114810"/>
    <w:rsid w:val="00114DF7"/>
    <w:rsid w:val="00115058"/>
    <w:rsid w:val="0011557F"/>
    <w:rsid w:val="00117964"/>
    <w:rsid w:val="001211F2"/>
    <w:rsid w:val="00124B5B"/>
    <w:rsid w:val="0012536E"/>
    <w:rsid w:val="00126235"/>
    <w:rsid w:val="001264DA"/>
    <w:rsid w:val="0013101C"/>
    <w:rsid w:val="0013120F"/>
    <w:rsid w:val="001314EA"/>
    <w:rsid w:val="00132D74"/>
    <w:rsid w:val="00133425"/>
    <w:rsid w:val="001352B1"/>
    <w:rsid w:val="00135605"/>
    <w:rsid w:val="00137011"/>
    <w:rsid w:val="00142801"/>
    <w:rsid w:val="00142BCD"/>
    <w:rsid w:val="00143793"/>
    <w:rsid w:val="00143828"/>
    <w:rsid w:val="001457D1"/>
    <w:rsid w:val="0014604C"/>
    <w:rsid w:val="00146DFA"/>
    <w:rsid w:val="00147B6D"/>
    <w:rsid w:val="00151DFC"/>
    <w:rsid w:val="001520C7"/>
    <w:rsid w:val="00152819"/>
    <w:rsid w:val="0015290E"/>
    <w:rsid w:val="001529B1"/>
    <w:rsid w:val="00153354"/>
    <w:rsid w:val="001544F4"/>
    <w:rsid w:val="00154AFA"/>
    <w:rsid w:val="00157E5A"/>
    <w:rsid w:val="001603A4"/>
    <w:rsid w:val="001614DE"/>
    <w:rsid w:val="001640F3"/>
    <w:rsid w:val="00164E49"/>
    <w:rsid w:val="0016650E"/>
    <w:rsid w:val="001668BC"/>
    <w:rsid w:val="00166AE7"/>
    <w:rsid w:val="001677D6"/>
    <w:rsid w:val="0017009D"/>
    <w:rsid w:val="00171935"/>
    <w:rsid w:val="00172935"/>
    <w:rsid w:val="0017295A"/>
    <w:rsid w:val="00173451"/>
    <w:rsid w:val="00173C48"/>
    <w:rsid w:val="00173F86"/>
    <w:rsid w:val="00174551"/>
    <w:rsid w:val="00177553"/>
    <w:rsid w:val="001827C5"/>
    <w:rsid w:val="001830A8"/>
    <w:rsid w:val="0018724E"/>
    <w:rsid w:val="0018782A"/>
    <w:rsid w:val="00187B54"/>
    <w:rsid w:val="00187CB2"/>
    <w:rsid w:val="00187D5A"/>
    <w:rsid w:val="00187E2B"/>
    <w:rsid w:val="00190BE5"/>
    <w:rsid w:val="001934A5"/>
    <w:rsid w:val="0019512D"/>
    <w:rsid w:val="001958C6"/>
    <w:rsid w:val="00195C66"/>
    <w:rsid w:val="00196990"/>
    <w:rsid w:val="001A14F2"/>
    <w:rsid w:val="001A367E"/>
    <w:rsid w:val="001A3846"/>
    <w:rsid w:val="001A5164"/>
    <w:rsid w:val="001A5874"/>
    <w:rsid w:val="001A732A"/>
    <w:rsid w:val="001B0355"/>
    <w:rsid w:val="001B201E"/>
    <w:rsid w:val="001B39B5"/>
    <w:rsid w:val="001B488A"/>
    <w:rsid w:val="001B4BA6"/>
    <w:rsid w:val="001C221A"/>
    <w:rsid w:val="001C25D7"/>
    <w:rsid w:val="001C3D9B"/>
    <w:rsid w:val="001C6505"/>
    <w:rsid w:val="001D0EB0"/>
    <w:rsid w:val="001D123D"/>
    <w:rsid w:val="001D1834"/>
    <w:rsid w:val="001D3716"/>
    <w:rsid w:val="001D4855"/>
    <w:rsid w:val="001D551F"/>
    <w:rsid w:val="001D599F"/>
    <w:rsid w:val="001E0DEE"/>
    <w:rsid w:val="001E16ED"/>
    <w:rsid w:val="001E1BB5"/>
    <w:rsid w:val="001E2BA6"/>
    <w:rsid w:val="001E4DF6"/>
    <w:rsid w:val="001E584D"/>
    <w:rsid w:val="001E5D6F"/>
    <w:rsid w:val="001F3163"/>
    <w:rsid w:val="001F389E"/>
    <w:rsid w:val="001F5305"/>
    <w:rsid w:val="001F6AC8"/>
    <w:rsid w:val="00201A6E"/>
    <w:rsid w:val="00201D39"/>
    <w:rsid w:val="002024A1"/>
    <w:rsid w:val="00205274"/>
    <w:rsid w:val="00206C60"/>
    <w:rsid w:val="00207048"/>
    <w:rsid w:val="0021088B"/>
    <w:rsid w:val="00211E80"/>
    <w:rsid w:val="00212624"/>
    <w:rsid w:val="002153A3"/>
    <w:rsid w:val="00215B9E"/>
    <w:rsid w:val="00220FE9"/>
    <w:rsid w:val="0022147B"/>
    <w:rsid w:val="00221655"/>
    <w:rsid w:val="002220EA"/>
    <w:rsid w:val="002234C2"/>
    <w:rsid w:val="00225814"/>
    <w:rsid w:val="00226023"/>
    <w:rsid w:val="00227703"/>
    <w:rsid w:val="00227EFC"/>
    <w:rsid w:val="002310BB"/>
    <w:rsid w:val="0023437D"/>
    <w:rsid w:val="002355D7"/>
    <w:rsid w:val="00236A41"/>
    <w:rsid w:val="00241943"/>
    <w:rsid w:val="00241FCE"/>
    <w:rsid w:val="0024274F"/>
    <w:rsid w:val="00244AFE"/>
    <w:rsid w:val="00246202"/>
    <w:rsid w:val="00247998"/>
    <w:rsid w:val="00250D59"/>
    <w:rsid w:val="0025369A"/>
    <w:rsid w:val="00254986"/>
    <w:rsid w:val="002555C3"/>
    <w:rsid w:val="00255E6F"/>
    <w:rsid w:val="00257600"/>
    <w:rsid w:val="002610EB"/>
    <w:rsid w:val="00262357"/>
    <w:rsid w:val="0026274B"/>
    <w:rsid w:val="00263477"/>
    <w:rsid w:val="0026521F"/>
    <w:rsid w:val="00265B95"/>
    <w:rsid w:val="00266D50"/>
    <w:rsid w:val="00270129"/>
    <w:rsid w:val="00270F7B"/>
    <w:rsid w:val="0027171E"/>
    <w:rsid w:val="00271AFE"/>
    <w:rsid w:val="00272BB1"/>
    <w:rsid w:val="0027331E"/>
    <w:rsid w:val="00274F52"/>
    <w:rsid w:val="00277127"/>
    <w:rsid w:val="00277837"/>
    <w:rsid w:val="00277FEA"/>
    <w:rsid w:val="00280A4C"/>
    <w:rsid w:val="0028188C"/>
    <w:rsid w:val="00283428"/>
    <w:rsid w:val="002867D2"/>
    <w:rsid w:val="00286CD8"/>
    <w:rsid w:val="00290877"/>
    <w:rsid w:val="002909BD"/>
    <w:rsid w:val="00291FAB"/>
    <w:rsid w:val="002922BE"/>
    <w:rsid w:val="00294F56"/>
    <w:rsid w:val="00295EA1"/>
    <w:rsid w:val="00296F36"/>
    <w:rsid w:val="002973AE"/>
    <w:rsid w:val="002A132D"/>
    <w:rsid w:val="002A281D"/>
    <w:rsid w:val="002A430A"/>
    <w:rsid w:val="002A4C7A"/>
    <w:rsid w:val="002A6F8D"/>
    <w:rsid w:val="002A7E75"/>
    <w:rsid w:val="002B0648"/>
    <w:rsid w:val="002B42B9"/>
    <w:rsid w:val="002B5740"/>
    <w:rsid w:val="002B5C54"/>
    <w:rsid w:val="002B6E99"/>
    <w:rsid w:val="002C0E9A"/>
    <w:rsid w:val="002C1077"/>
    <w:rsid w:val="002C38E0"/>
    <w:rsid w:val="002C5D99"/>
    <w:rsid w:val="002C681F"/>
    <w:rsid w:val="002C7413"/>
    <w:rsid w:val="002C7EDD"/>
    <w:rsid w:val="002D2BD3"/>
    <w:rsid w:val="002D42B8"/>
    <w:rsid w:val="002E193A"/>
    <w:rsid w:val="002E1B0D"/>
    <w:rsid w:val="002E1F4E"/>
    <w:rsid w:val="002E277B"/>
    <w:rsid w:val="002E3288"/>
    <w:rsid w:val="002E3559"/>
    <w:rsid w:val="002E3FD3"/>
    <w:rsid w:val="002E45C0"/>
    <w:rsid w:val="002E5099"/>
    <w:rsid w:val="002E60DC"/>
    <w:rsid w:val="002E6B15"/>
    <w:rsid w:val="002E7287"/>
    <w:rsid w:val="002E7768"/>
    <w:rsid w:val="002E7FA7"/>
    <w:rsid w:val="002F11D2"/>
    <w:rsid w:val="002F15B3"/>
    <w:rsid w:val="002F1642"/>
    <w:rsid w:val="002F1DF7"/>
    <w:rsid w:val="002F4D41"/>
    <w:rsid w:val="002F593D"/>
    <w:rsid w:val="002F74BD"/>
    <w:rsid w:val="002F7847"/>
    <w:rsid w:val="002F7EBE"/>
    <w:rsid w:val="00300F6C"/>
    <w:rsid w:val="00301ABF"/>
    <w:rsid w:val="003022EE"/>
    <w:rsid w:val="00304B94"/>
    <w:rsid w:val="003054EC"/>
    <w:rsid w:val="003071FC"/>
    <w:rsid w:val="003075CE"/>
    <w:rsid w:val="003100D2"/>
    <w:rsid w:val="0031161B"/>
    <w:rsid w:val="00312BD2"/>
    <w:rsid w:val="00313274"/>
    <w:rsid w:val="003139F8"/>
    <w:rsid w:val="00313C82"/>
    <w:rsid w:val="003142C3"/>
    <w:rsid w:val="003143AD"/>
    <w:rsid w:val="00314B86"/>
    <w:rsid w:val="00314C55"/>
    <w:rsid w:val="00317B2B"/>
    <w:rsid w:val="003214B0"/>
    <w:rsid w:val="00322C48"/>
    <w:rsid w:val="00323B30"/>
    <w:rsid w:val="00324A25"/>
    <w:rsid w:val="00324C5C"/>
    <w:rsid w:val="003268B7"/>
    <w:rsid w:val="0033133E"/>
    <w:rsid w:val="003329A3"/>
    <w:rsid w:val="00333BCF"/>
    <w:rsid w:val="003348C0"/>
    <w:rsid w:val="00334E5B"/>
    <w:rsid w:val="00335EC4"/>
    <w:rsid w:val="00342A06"/>
    <w:rsid w:val="00344BA3"/>
    <w:rsid w:val="00345260"/>
    <w:rsid w:val="003476F8"/>
    <w:rsid w:val="00347770"/>
    <w:rsid w:val="003477D6"/>
    <w:rsid w:val="00347C42"/>
    <w:rsid w:val="00350571"/>
    <w:rsid w:val="003518A0"/>
    <w:rsid w:val="00353CE5"/>
    <w:rsid w:val="00353D21"/>
    <w:rsid w:val="00354477"/>
    <w:rsid w:val="0035507B"/>
    <w:rsid w:val="003552B2"/>
    <w:rsid w:val="003568BA"/>
    <w:rsid w:val="00356B38"/>
    <w:rsid w:val="00357122"/>
    <w:rsid w:val="00357FD8"/>
    <w:rsid w:val="00360130"/>
    <w:rsid w:val="003605D8"/>
    <w:rsid w:val="00360D17"/>
    <w:rsid w:val="00361CFD"/>
    <w:rsid w:val="003624A2"/>
    <w:rsid w:val="003638F7"/>
    <w:rsid w:val="0036427C"/>
    <w:rsid w:val="003642C5"/>
    <w:rsid w:val="00364AD5"/>
    <w:rsid w:val="00365DB7"/>
    <w:rsid w:val="0036620A"/>
    <w:rsid w:val="00366C1E"/>
    <w:rsid w:val="00370EEC"/>
    <w:rsid w:val="00371BCA"/>
    <w:rsid w:val="00372020"/>
    <w:rsid w:val="00373D0E"/>
    <w:rsid w:val="00373F86"/>
    <w:rsid w:val="00374482"/>
    <w:rsid w:val="00374987"/>
    <w:rsid w:val="00374AE3"/>
    <w:rsid w:val="00375738"/>
    <w:rsid w:val="00375AB1"/>
    <w:rsid w:val="00380A24"/>
    <w:rsid w:val="00380C37"/>
    <w:rsid w:val="00382367"/>
    <w:rsid w:val="00385D8E"/>
    <w:rsid w:val="00386D74"/>
    <w:rsid w:val="0038725C"/>
    <w:rsid w:val="00387420"/>
    <w:rsid w:val="00387748"/>
    <w:rsid w:val="00390B27"/>
    <w:rsid w:val="00390E6B"/>
    <w:rsid w:val="00390F34"/>
    <w:rsid w:val="003924EF"/>
    <w:rsid w:val="00392642"/>
    <w:rsid w:val="00393396"/>
    <w:rsid w:val="003956F6"/>
    <w:rsid w:val="00395CA7"/>
    <w:rsid w:val="00397221"/>
    <w:rsid w:val="00397E84"/>
    <w:rsid w:val="003A0040"/>
    <w:rsid w:val="003A0086"/>
    <w:rsid w:val="003A0478"/>
    <w:rsid w:val="003A1529"/>
    <w:rsid w:val="003A239E"/>
    <w:rsid w:val="003A2812"/>
    <w:rsid w:val="003A2861"/>
    <w:rsid w:val="003A3C71"/>
    <w:rsid w:val="003A463C"/>
    <w:rsid w:val="003A4689"/>
    <w:rsid w:val="003A54A4"/>
    <w:rsid w:val="003A5D82"/>
    <w:rsid w:val="003A6992"/>
    <w:rsid w:val="003B08BA"/>
    <w:rsid w:val="003B098A"/>
    <w:rsid w:val="003B09D8"/>
    <w:rsid w:val="003B0A5F"/>
    <w:rsid w:val="003B3AA8"/>
    <w:rsid w:val="003B4D0E"/>
    <w:rsid w:val="003B5E62"/>
    <w:rsid w:val="003B69CE"/>
    <w:rsid w:val="003B6AC2"/>
    <w:rsid w:val="003B75C6"/>
    <w:rsid w:val="003B7AC9"/>
    <w:rsid w:val="003C031F"/>
    <w:rsid w:val="003C079B"/>
    <w:rsid w:val="003C3942"/>
    <w:rsid w:val="003C4A9C"/>
    <w:rsid w:val="003C4FA4"/>
    <w:rsid w:val="003C61F4"/>
    <w:rsid w:val="003C64F2"/>
    <w:rsid w:val="003C6C39"/>
    <w:rsid w:val="003D01CA"/>
    <w:rsid w:val="003D14BB"/>
    <w:rsid w:val="003D18B4"/>
    <w:rsid w:val="003D25AD"/>
    <w:rsid w:val="003D3B99"/>
    <w:rsid w:val="003D6A9B"/>
    <w:rsid w:val="003D7C59"/>
    <w:rsid w:val="003D7D62"/>
    <w:rsid w:val="003E0520"/>
    <w:rsid w:val="003E0930"/>
    <w:rsid w:val="003E0AA7"/>
    <w:rsid w:val="003E1618"/>
    <w:rsid w:val="003E1855"/>
    <w:rsid w:val="003E191D"/>
    <w:rsid w:val="003E2D3E"/>
    <w:rsid w:val="003E2E2C"/>
    <w:rsid w:val="003E4223"/>
    <w:rsid w:val="003E44A2"/>
    <w:rsid w:val="003E5DA4"/>
    <w:rsid w:val="003F0CE1"/>
    <w:rsid w:val="003F383A"/>
    <w:rsid w:val="003F3CC7"/>
    <w:rsid w:val="003F48D0"/>
    <w:rsid w:val="003F4B1E"/>
    <w:rsid w:val="003F5B06"/>
    <w:rsid w:val="0040122B"/>
    <w:rsid w:val="00401493"/>
    <w:rsid w:val="00405C70"/>
    <w:rsid w:val="0040734E"/>
    <w:rsid w:val="0041264A"/>
    <w:rsid w:val="00412719"/>
    <w:rsid w:val="00413AC0"/>
    <w:rsid w:val="00414227"/>
    <w:rsid w:val="00416EB9"/>
    <w:rsid w:val="004214C6"/>
    <w:rsid w:val="00421E42"/>
    <w:rsid w:val="00421E96"/>
    <w:rsid w:val="004223A1"/>
    <w:rsid w:val="00422F25"/>
    <w:rsid w:val="00424EB7"/>
    <w:rsid w:val="00427526"/>
    <w:rsid w:val="004310DD"/>
    <w:rsid w:val="00431256"/>
    <w:rsid w:val="0043224D"/>
    <w:rsid w:val="00432F14"/>
    <w:rsid w:val="00436263"/>
    <w:rsid w:val="004408DB"/>
    <w:rsid w:val="00441EEF"/>
    <w:rsid w:val="004424EE"/>
    <w:rsid w:val="0044286A"/>
    <w:rsid w:val="00442B0F"/>
    <w:rsid w:val="00442C24"/>
    <w:rsid w:val="0044754B"/>
    <w:rsid w:val="004479FC"/>
    <w:rsid w:val="00447E52"/>
    <w:rsid w:val="00450402"/>
    <w:rsid w:val="00451DDB"/>
    <w:rsid w:val="004522DD"/>
    <w:rsid w:val="00452814"/>
    <w:rsid w:val="00452B9D"/>
    <w:rsid w:val="004535EB"/>
    <w:rsid w:val="0045366D"/>
    <w:rsid w:val="00453881"/>
    <w:rsid w:val="00453B1E"/>
    <w:rsid w:val="0045407A"/>
    <w:rsid w:val="00454AAD"/>
    <w:rsid w:val="004554FB"/>
    <w:rsid w:val="004562DB"/>
    <w:rsid w:val="00457148"/>
    <w:rsid w:val="00461557"/>
    <w:rsid w:val="00461C12"/>
    <w:rsid w:val="0046385C"/>
    <w:rsid w:val="0046390C"/>
    <w:rsid w:val="004657CA"/>
    <w:rsid w:val="00466412"/>
    <w:rsid w:val="00471339"/>
    <w:rsid w:val="00472D8B"/>
    <w:rsid w:val="004732CE"/>
    <w:rsid w:val="0047504E"/>
    <w:rsid w:val="00475DC3"/>
    <w:rsid w:val="0047633F"/>
    <w:rsid w:val="00480BD2"/>
    <w:rsid w:val="00480F89"/>
    <w:rsid w:val="00482FEB"/>
    <w:rsid w:val="00483320"/>
    <w:rsid w:val="0048408B"/>
    <w:rsid w:val="00484D06"/>
    <w:rsid w:val="004854E3"/>
    <w:rsid w:val="00487AE1"/>
    <w:rsid w:val="004910F3"/>
    <w:rsid w:val="0049198F"/>
    <w:rsid w:val="00492446"/>
    <w:rsid w:val="00493DBB"/>
    <w:rsid w:val="004947D1"/>
    <w:rsid w:val="00495648"/>
    <w:rsid w:val="00496217"/>
    <w:rsid w:val="00496604"/>
    <w:rsid w:val="004A0D68"/>
    <w:rsid w:val="004A2649"/>
    <w:rsid w:val="004A37EB"/>
    <w:rsid w:val="004A4385"/>
    <w:rsid w:val="004A63F0"/>
    <w:rsid w:val="004A6C3B"/>
    <w:rsid w:val="004A7B31"/>
    <w:rsid w:val="004B04D7"/>
    <w:rsid w:val="004B0F7E"/>
    <w:rsid w:val="004B1148"/>
    <w:rsid w:val="004B1CFB"/>
    <w:rsid w:val="004B2CB3"/>
    <w:rsid w:val="004B3769"/>
    <w:rsid w:val="004B3951"/>
    <w:rsid w:val="004B4074"/>
    <w:rsid w:val="004B559F"/>
    <w:rsid w:val="004B717F"/>
    <w:rsid w:val="004B7E55"/>
    <w:rsid w:val="004C051C"/>
    <w:rsid w:val="004C07EC"/>
    <w:rsid w:val="004C2062"/>
    <w:rsid w:val="004C2DB1"/>
    <w:rsid w:val="004C4D30"/>
    <w:rsid w:val="004C55D4"/>
    <w:rsid w:val="004C69A8"/>
    <w:rsid w:val="004D0C06"/>
    <w:rsid w:val="004D1F95"/>
    <w:rsid w:val="004D2052"/>
    <w:rsid w:val="004D2175"/>
    <w:rsid w:val="004D41C0"/>
    <w:rsid w:val="004D59CC"/>
    <w:rsid w:val="004D5EF1"/>
    <w:rsid w:val="004D696B"/>
    <w:rsid w:val="004D6E68"/>
    <w:rsid w:val="004E0133"/>
    <w:rsid w:val="004E24B9"/>
    <w:rsid w:val="004E5B5C"/>
    <w:rsid w:val="004E5C53"/>
    <w:rsid w:val="004E5E56"/>
    <w:rsid w:val="004E5F19"/>
    <w:rsid w:val="004E5F53"/>
    <w:rsid w:val="004E7AB9"/>
    <w:rsid w:val="004F09E9"/>
    <w:rsid w:val="004F13BE"/>
    <w:rsid w:val="004F1856"/>
    <w:rsid w:val="004F1857"/>
    <w:rsid w:val="004F227E"/>
    <w:rsid w:val="004F2F40"/>
    <w:rsid w:val="004F305D"/>
    <w:rsid w:val="004F683B"/>
    <w:rsid w:val="004F7EA3"/>
    <w:rsid w:val="004F7FD5"/>
    <w:rsid w:val="005006E9"/>
    <w:rsid w:val="00500AA1"/>
    <w:rsid w:val="00501D2D"/>
    <w:rsid w:val="00501D66"/>
    <w:rsid w:val="0050244F"/>
    <w:rsid w:val="00502BF3"/>
    <w:rsid w:val="00504F42"/>
    <w:rsid w:val="0050561B"/>
    <w:rsid w:val="0051242D"/>
    <w:rsid w:val="005127D0"/>
    <w:rsid w:val="005131E0"/>
    <w:rsid w:val="0051597E"/>
    <w:rsid w:val="00515D10"/>
    <w:rsid w:val="00516274"/>
    <w:rsid w:val="00516CF8"/>
    <w:rsid w:val="00516FAD"/>
    <w:rsid w:val="00520A27"/>
    <w:rsid w:val="00520E7B"/>
    <w:rsid w:val="005217B5"/>
    <w:rsid w:val="00521BB6"/>
    <w:rsid w:val="00523A54"/>
    <w:rsid w:val="00523C4E"/>
    <w:rsid w:val="00524EAB"/>
    <w:rsid w:val="00525A6E"/>
    <w:rsid w:val="0052617A"/>
    <w:rsid w:val="00527F6C"/>
    <w:rsid w:val="00530C4F"/>
    <w:rsid w:val="00530E85"/>
    <w:rsid w:val="00530F1F"/>
    <w:rsid w:val="005333AB"/>
    <w:rsid w:val="005344C9"/>
    <w:rsid w:val="00536322"/>
    <w:rsid w:val="00544DE8"/>
    <w:rsid w:val="00545478"/>
    <w:rsid w:val="00546367"/>
    <w:rsid w:val="00551B0D"/>
    <w:rsid w:val="00552100"/>
    <w:rsid w:val="0055286D"/>
    <w:rsid w:val="005547C6"/>
    <w:rsid w:val="00554D42"/>
    <w:rsid w:val="00555CDA"/>
    <w:rsid w:val="0055633A"/>
    <w:rsid w:val="00556480"/>
    <w:rsid w:val="00557B00"/>
    <w:rsid w:val="00560D9C"/>
    <w:rsid w:val="00561D11"/>
    <w:rsid w:val="00563B64"/>
    <w:rsid w:val="00567655"/>
    <w:rsid w:val="00567D46"/>
    <w:rsid w:val="0057112D"/>
    <w:rsid w:val="0057123B"/>
    <w:rsid w:val="00571732"/>
    <w:rsid w:val="00571F6D"/>
    <w:rsid w:val="00572816"/>
    <w:rsid w:val="00572B66"/>
    <w:rsid w:val="00573A93"/>
    <w:rsid w:val="005745C4"/>
    <w:rsid w:val="00574ECD"/>
    <w:rsid w:val="00577831"/>
    <w:rsid w:val="00581151"/>
    <w:rsid w:val="005823F8"/>
    <w:rsid w:val="00582A9F"/>
    <w:rsid w:val="00583F58"/>
    <w:rsid w:val="0058405A"/>
    <w:rsid w:val="005850D0"/>
    <w:rsid w:val="005855EC"/>
    <w:rsid w:val="00587565"/>
    <w:rsid w:val="005878C6"/>
    <w:rsid w:val="00590D18"/>
    <w:rsid w:val="00592C5E"/>
    <w:rsid w:val="0059329A"/>
    <w:rsid w:val="00594836"/>
    <w:rsid w:val="00595858"/>
    <w:rsid w:val="00595E8B"/>
    <w:rsid w:val="00596073"/>
    <w:rsid w:val="005960AF"/>
    <w:rsid w:val="00596BBA"/>
    <w:rsid w:val="00596CD2"/>
    <w:rsid w:val="00596F7C"/>
    <w:rsid w:val="005976D1"/>
    <w:rsid w:val="005A00FE"/>
    <w:rsid w:val="005A21D9"/>
    <w:rsid w:val="005A3B40"/>
    <w:rsid w:val="005A4530"/>
    <w:rsid w:val="005A52B9"/>
    <w:rsid w:val="005A6AD8"/>
    <w:rsid w:val="005B2D90"/>
    <w:rsid w:val="005B3848"/>
    <w:rsid w:val="005B3D5C"/>
    <w:rsid w:val="005B510B"/>
    <w:rsid w:val="005B5508"/>
    <w:rsid w:val="005C0586"/>
    <w:rsid w:val="005C0EAD"/>
    <w:rsid w:val="005C1020"/>
    <w:rsid w:val="005C13E1"/>
    <w:rsid w:val="005C2657"/>
    <w:rsid w:val="005C269D"/>
    <w:rsid w:val="005C27D6"/>
    <w:rsid w:val="005C6E15"/>
    <w:rsid w:val="005C6EB2"/>
    <w:rsid w:val="005C7FB2"/>
    <w:rsid w:val="005D0A89"/>
    <w:rsid w:val="005D0F6A"/>
    <w:rsid w:val="005D26ED"/>
    <w:rsid w:val="005D2891"/>
    <w:rsid w:val="005D336B"/>
    <w:rsid w:val="005D5F9A"/>
    <w:rsid w:val="005D6C83"/>
    <w:rsid w:val="005D7974"/>
    <w:rsid w:val="005E0BAD"/>
    <w:rsid w:val="005E326A"/>
    <w:rsid w:val="005E5470"/>
    <w:rsid w:val="005E6633"/>
    <w:rsid w:val="005F0F49"/>
    <w:rsid w:val="005F236C"/>
    <w:rsid w:val="005F27C6"/>
    <w:rsid w:val="005F2C4D"/>
    <w:rsid w:val="005F7DDA"/>
    <w:rsid w:val="006028D7"/>
    <w:rsid w:val="006055DE"/>
    <w:rsid w:val="00606819"/>
    <w:rsid w:val="006100D6"/>
    <w:rsid w:val="00611A89"/>
    <w:rsid w:val="006130DA"/>
    <w:rsid w:val="006148F7"/>
    <w:rsid w:val="00615396"/>
    <w:rsid w:val="006211B0"/>
    <w:rsid w:val="00621246"/>
    <w:rsid w:val="006244A1"/>
    <w:rsid w:val="00624734"/>
    <w:rsid w:val="00625990"/>
    <w:rsid w:val="00626C31"/>
    <w:rsid w:val="00626E1F"/>
    <w:rsid w:val="00626FDF"/>
    <w:rsid w:val="0063366B"/>
    <w:rsid w:val="00633D61"/>
    <w:rsid w:val="00633F9A"/>
    <w:rsid w:val="00636882"/>
    <w:rsid w:val="00637452"/>
    <w:rsid w:val="00640524"/>
    <w:rsid w:val="0064081F"/>
    <w:rsid w:val="006409BE"/>
    <w:rsid w:val="00640D47"/>
    <w:rsid w:val="006424FF"/>
    <w:rsid w:val="00642DDD"/>
    <w:rsid w:val="006449E0"/>
    <w:rsid w:val="00644E31"/>
    <w:rsid w:val="00644E43"/>
    <w:rsid w:val="006469D0"/>
    <w:rsid w:val="00647D4F"/>
    <w:rsid w:val="00647D79"/>
    <w:rsid w:val="006505DB"/>
    <w:rsid w:val="00653AA1"/>
    <w:rsid w:val="0065597E"/>
    <w:rsid w:val="006559E7"/>
    <w:rsid w:val="00655D20"/>
    <w:rsid w:val="00657A14"/>
    <w:rsid w:val="006600E5"/>
    <w:rsid w:val="006619E0"/>
    <w:rsid w:val="0066228B"/>
    <w:rsid w:val="00662CCE"/>
    <w:rsid w:val="006636A0"/>
    <w:rsid w:val="0066375F"/>
    <w:rsid w:val="006642C7"/>
    <w:rsid w:val="00666135"/>
    <w:rsid w:val="0067094E"/>
    <w:rsid w:val="00671016"/>
    <w:rsid w:val="00671315"/>
    <w:rsid w:val="006714B8"/>
    <w:rsid w:val="006726B6"/>
    <w:rsid w:val="00672870"/>
    <w:rsid w:val="006729FD"/>
    <w:rsid w:val="00673523"/>
    <w:rsid w:val="00674928"/>
    <w:rsid w:val="0067640A"/>
    <w:rsid w:val="00676580"/>
    <w:rsid w:val="006777E4"/>
    <w:rsid w:val="0068071A"/>
    <w:rsid w:val="006813C5"/>
    <w:rsid w:val="00681473"/>
    <w:rsid w:val="00681D7E"/>
    <w:rsid w:val="00682158"/>
    <w:rsid w:val="00684914"/>
    <w:rsid w:val="00686290"/>
    <w:rsid w:val="006871A0"/>
    <w:rsid w:val="00687949"/>
    <w:rsid w:val="006908F1"/>
    <w:rsid w:val="006916BC"/>
    <w:rsid w:val="006919EB"/>
    <w:rsid w:val="00694316"/>
    <w:rsid w:val="00695720"/>
    <w:rsid w:val="00695970"/>
    <w:rsid w:val="00696409"/>
    <w:rsid w:val="006A19F0"/>
    <w:rsid w:val="006A5131"/>
    <w:rsid w:val="006A52FD"/>
    <w:rsid w:val="006A637B"/>
    <w:rsid w:val="006A7C45"/>
    <w:rsid w:val="006B0E26"/>
    <w:rsid w:val="006B0EE2"/>
    <w:rsid w:val="006B2805"/>
    <w:rsid w:val="006B4008"/>
    <w:rsid w:val="006B72F8"/>
    <w:rsid w:val="006B7582"/>
    <w:rsid w:val="006B7903"/>
    <w:rsid w:val="006B7BF7"/>
    <w:rsid w:val="006C07CB"/>
    <w:rsid w:val="006C0F71"/>
    <w:rsid w:val="006C2335"/>
    <w:rsid w:val="006C3987"/>
    <w:rsid w:val="006C3E37"/>
    <w:rsid w:val="006C56A3"/>
    <w:rsid w:val="006C686E"/>
    <w:rsid w:val="006D0B4E"/>
    <w:rsid w:val="006D0EC9"/>
    <w:rsid w:val="006D510C"/>
    <w:rsid w:val="006D5F5A"/>
    <w:rsid w:val="006D6C66"/>
    <w:rsid w:val="006D7309"/>
    <w:rsid w:val="006E1CBE"/>
    <w:rsid w:val="006E2EDA"/>
    <w:rsid w:val="006E34FF"/>
    <w:rsid w:val="006E49D3"/>
    <w:rsid w:val="006E54F8"/>
    <w:rsid w:val="006E5A05"/>
    <w:rsid w:val="006F2564"/>
    <w:rsid w:val="006F398B"/>
    <w:rsid w:val="006F399B"/>
    <w:rsid w:val="006F3F55"/>
    <w:rsid w:val="006F437A"/>
    <w:rsid w:val="006F63BF"/>
    <w:rsid w:val="0070119C"/>
    <w:rsid w:val="00701592"/>
    <w:rsid w:val="007015EB"/>
    <w:rsid w:val="00701ED8"/>
    <w:rsid w:val="0070338D"/>
    <w:rsid w:val="00705E0B"/>
    <w:rsid w:val="00707F53"/>
    <w:rsid w:val="0071194D"/>
    <w:rsid w:val="00713194"/>
    <w:rsid w:val="007152EA"/>
    <w:rsid w:val="00715970"/>
    <w:rsid w:val="007159A6"/>
    <w:rsid w:val="007166EA"/>
    <w:rsid w:val="0071674A"/>
    <w:rsid w:val="00716FA2"/>
    <w:rsid w:val="00720228"/>
    <w:rsid w:val="00723F9A"/>
    <w:rsid w:val="00727BEC"/>
    <w:rsid w:val="0073079E"/>
    <w:rsid w:val="007316A6"/>
    <w:rsid w:val="007316C5"/>
    <w:rsid w:val="00734C9C"/>
    <w:rsid w:val="00737681"/>
    <w:rsid w:val="007413C2"/>
    <w:rsid w:val="00741909"/>
    <w:rsid w:val="00741D23"/>
    <w:rsid w:val="00741D5A"/>
    <w:rsid w:val="00744982"/>
    <w:rsid w:val="007449D2"/>
    <w:rsid w:val="00745CC9"/>
    <w:rsid w:val="0074607A"/>
    <w:rsid w:val="00746A9A"/>
    <w:rsid w:val="00753EAC"/>
    <w:rsid w:val="007552E2"/>
    <w:rsid w:val="00755CAF"/>
    <w:rsid w:val="0075609F"/>
    <w:rsid w:val="0075700A"/>
    <w:rsid w:val="00757BDB"/>
    <w:rsid w:val="00760AC6"/>
    <w:rsid w:val="00761F27"/>
    <w:rsid w:val="00763FE0"/>
    <w:rsid w:val="007657A2"/>
    <w:rsid w:val="007679FD"/>
    <w:rsid w:val="00767AB8"/>
    <w:rsid w:val="00770496"/>
    <w:rsid w:val="00771C57"/>
    <w:rsid w:val="00771DBE"/>
    <w:rsid w:val="0077221E"/>
    <w:rsid w:val="00772444"/>
    <w:rsid w:val="007739FE"/>
    <w:rsid w:val="00773FD9"/>
    <w:rsid w:val="0077452B"/>
    <w:rsid w:val="00776D01"/>
    <w:rsid w:val="007772BD"/>
    <w:rsid w:val="007802BB"/>
    <w:rsid w:val="00786BEF"/>
    <w:rsid w:val="00790A18"/>
    <w:rsid w:val="007911F1"/>
    <w:rsid w:val="00793D93"/>
    <w:rsid w:val="007949C0"/>
    <w:rsid w:val="007A02C2"/>
    <w:rsid w:val="007A3CD4"/>
    <w:rsid w:val="007A3F50"/>
    <w:rsid w:val="007A5029"/>
    <w:rsid w:val="007A6294"/>
    <w:rsid w:val="007B2DBD"/>
    <w:rsid w:val="007B345C"/>
    <w:rsid w:val="007B4331"/>
    <w:rsid w:val="007B54E0"/>
    <w:rsid w:val="007B583C"/>
    <w:rsid w:val="007B679B"/>
    <w:rsid w:val="007B733E"/>
    <w:rsid w:val="007C0215"/>
    <w:rsid w:val="007C1B8A"/>
    <w:rsid w:val="007C1CF8"/>
    <w:rsid w:val="007C47AA"/>
    <w:rsid w:val="007C751F"/>
    <w:rsid w:val="007C7F91"/>
    <w:rsid w:val="007D03B3"/>
    <w:rsid w:val="007D0962"/>
    <w:rsid w:val="007D1EEC"/>
    <w:rsid w:val="007D2251"/>
    <w:rsid w:val="007D5960"/>
    <w:rsid w:val="007D6040"/>
    <w:rsid w:val="007E0B71"/>
    <w:rsid w:val="007E2956"/>
    <w:rsid w:val="007E3ACC"/>
    <w:rsid w:val="007E4A18"/>
    <w:rsid w:val="007E5326"/>
    <w:rsid w:val="007E6194"/>
    <w:rsid w:val="007E76CB"/>
    <w:rsid w:val="007E7772"/>
    <w:rsid w:val="007E7F6E"/>
    <w:rsid w:val="007F069A"/>
    <w:rsid w:val="007F1A7B"/>
    <w:rsid w:val="007F1B36"/>
    <w:rsid w:val="007F1D51"/>
    <w:rsid w:val="007F2C5F"/>
    <w:rsid w:val="007F3832"/>
    <w:rsid w:val="007F3EF0"/>
    <w:rsid w:val="007F3FD0"/>
    <w:rsid w:val="007F464C"/>
    <w:rsid w:val="007F4D14"/>
    <w:rsid w:val="007F65AD"/>
    <w:rsid w:val="007F759A"/>
    <w:rsid w:val="00800B61"/>
    <w:rsid w:val="0080144D"/>
    <w:rsid w:val="008019D3"/>
    <w:rsid w:val="008028C2"/>
    <w:rsid w:val="00804ADD"/>
    <w:rsid w:val="00804F51"/>
    <w:rsid w:val="008055C7"/>
    <w:rsid w:val="00805C6B"/>
    <w:rsid w:val="00805C94"/>
    <w:rsid w:val="00805FD6"/>
    <w:rsid w:val="00807032"/>
    <w:rsid w:val="008073A3"/>
    <w:rsid w:val="00807996"/>
    <w:rsid w:val="00812902"/>
    <w:rsid w:val="00813E62"/>
    <w:rsid w:val="00814C1D"/>
    <w:rsid w:val="00815394"/>
    <w:rsid w:val="008160EE"/>
    <w:rsid w:val="00816218"/>
    <w:rsid w:val="00816DCA"/>
    <w:rsid w:val="00817121"/>
    <w:rsid w:val="00817B71"/>
    <w:rsid w:val="00821632"/>
    <w:rsid w:val="00824167"/>
    <w:rsid w:val="00824ABB"/>
    <w:rsid w:val="0082536D"/>
    <w:rsid w:val="00826393"/>
    <w:rsid w:val="008275F1"/>
    <w:rsid w:val="00833843"/>
    <w:rsid w:val="008347EC"/>
    <w:rsid w:val="00835478"/>
    <w:rsid w:val="00835594"/>
    <w:rsid w:val="00835DCE"/>
    <w:rsid w:val="00836E29"/>
    <w:rsid w:val="0083752F"/>
    <w:rsid w:val="00840C1B"/>
    <w:rsid w:val="00840C34"/>
    <w:rsid w:val="008413AB"/>
    <w:rsid w:val="00841FE9"/>
    <w:rsid w:val="00842428"/>
    <w:rsid w:val="0084320B"/>
    <w:rsid w:val="00843A44"/>
    <w:rsid w:val="008451EE"/>
    <w:rsid w:val="00845829"/>
    <w:rsid w:val="00846EA2"/>
    <w:rsid w:val="00850262"/>
    <w:rsid w:val="0085106D"/>
    <w:rsid w:val="008513C7"/>
    <w:rsid w:val="00852FBC"/>
    <w:rsid w:val="008551E3"/>
    <w:rsid w:val="00855E36"/>
    <w:rsid w:val="00856CD5"/>
    <w:rsid w:val="0085721B"/>
    <w:rsid w:val="00857646"/>
    <w:rsid w:val="00860CED"/>
    <w:rsid w:val="0086545D"/>
    <w:rsid w:val="0086562A"/>
    <w:rsid w:val="00865EE4"/>
    <w:rsid w:val="00867658"/>
    <w:rsid w:val="0087015A"/>
    <w:rsid w:val="00870F68"/>
    <w:rsid w:val="0087301C"/>
    <w:rsid w:val="0087498F"/>
    <w:rsid w:val="008750AE"/>
    <w:rsid w:val="00875967"/>
    <w:rsid w:val="0087670A"/>
    <w:rsid w:val="00876CF0"/>
    <w:rsid w:val="00876EA0"/>
    <w:rsid w:val="00877767"/>
    <w:rsid w:val="008805CD"/>
    <w:rsid w:val="00880D59"/>
    <w:rsid w:val="00882533"/>
    <w:rsid w:val="00884FC7"/>
    <w:rsid w:val="008851AA"/>
    <w:rsid w:val="00885D85"/>
    <w:rsid w:val="00886D7B"/>
    <w:rsid w:val="00887133"/>
    <w:rsid w:val="00887A8C"/>
    <w:rsid w:val="0089002C"/>
    <w:rsid w:val="00890872"/>
    <w:rsid w:val="00890B5E"/>
    <w:rsid w:val="00891749"/>
    <w:rsid w:val="00895151"/>
    <w:rsid w:val="008979A0"/>
    <w:rsid w:val="008A0102"/>
    <w:rsid w:val="008A0245"/>
    <w:rsid w:val="008A119E"/>
    <w:rsid w:val="008A683C"/>
    <w:rsid w:val="008A69A9"/>
    <w:rsid w:val="008A6EF9"/>
    <w:rsid w:val="008A726F"/>
    <w:rsid w:val="008B12AC"/>
    <w:rsid w:val="008B18E3"/>
    <w:rsid w:val="008B4DDB"/>
    <w:rsid w:val="008B52E5"/>
    <w:rsid w:val="008B6104"/>
    <w:rsid w:val="008B6B81"/>
    <w:rsid w:val="008B7B42"/>
    <w:rsid w:val="008C08AD"/>
    <w:rsid w:val="008C1CFD"/>
    <w:rsid w:val="008C4537"/>
    <w:rsid w:val="008C6179"/>
    <w:rsid w:val="008C6313"/>
    <w:rsid w:val="008C7B53"/>
    <w:rsid w:val="008D00BC"/>
    <w:rsid w:val="008D1BD0"/>
    <w:rsid w:val="008D2CB4"/>
    <w:rsid w:val="008D3148"/>
    <w:rsid w:val="008D438C"/>
    <w:rsid w:val="008D568A"/>
    <w:rsid w:val="008D5FE7"/>
    <w:rsid w:val="008D62A6"/>
    <w:rsid w:val="008D70D9"/>
    <w:rsid w:val="008D7FAD"/>
    <w:rsid w:val="008E0A32"/>
    <w:rsid w:val="008E1130"/>
    <w:rsid w:val="008E25DC"/>
    <w:rsid w:val="008E3C55"/>
    <w:rsid w:val="008E54C6"/>
    <w:rsid w:val="008E63DB"/>
    <w:rsid w:val="008E72CD"/>
    <w:rsid w:val="008E7C69"/>
    <w:rsid w:val="008F04B9"/>
    <w:rsid w:val="008F0B18"/>
    <w:rsid w:val="008F0D24"/>
    <w:rsid w:val="008F185A"/>
    <w:rsid w:val="008F2366"/>
    <w:rsid w:val="008F6131"/>
    <w:rsid w:val="008F6894"/>
    <w:rsid w:val="009034A7"/>
    <w:rsid w:val="0090520B"/>
    <w:rsid w:val="0090568B"/>
    <w:rsid w:val="00905D60"/>
    <w:rsid w:val="00906F53"/>
    <w:rsid w:val="009106CF"/>
    <w:rsid w:val="00912B3D"/>
    <w:rsid w:val="00916234"/>
    <w:rsid w:val="00917267"/>
    <w:rsid w:val="009217F9"/>
    <w:rsid w:val="009220D0"/>
    <w:rsid w:val="00922F21"/>
    <w:rsid w:val="009240B1"/>
    <w:rsid w:val="00924481"/>
    <w:rsid w:val="009256C0"/>
    <w:rsid w:val="00926E38"/>
    <w:rsid w:val="00926F42"/>
    <w:rsid w:val="00926F5D"/>
    <w:rsid w:val="0092701C"/>
    <w:rsid w:val="009277A6"/>
    <w:rsid w:val="0093157B"/>
    <w:rsid w:val="00933044"/>
    <w:rsid w:val="00933D67"/>
    <w:rsid w:val="00933D78"/>
    <w:rsid w:val="00934BBB"/>
    <w:rsid w:val="00935E62"/>
    <w:rsid w:val="00936735"/>
    <w:rsid w:val="0093680F"/>
    <w:rsid w:val="009410D4"/>
    <w:rsid w:val="0094134D"/>
    <w:rsid w:val="00941BF3"/>
    <w:rsid w:val="0094371B"/>
    <w:rsid w:val="00943D55"/>
    <w:rsid w:val="00943F4F"/>
    <w:rsid w:val="00951E11"/>
    <w:rsid w:val="009523D7"/>
    <w:rsid w:val="00952CFF"/>
    <w:rsid w:val="00954550"/>
    <w:rsid w:val="00956389"/>
    <w:rsid w:val="00956729"/>
    <w:rsid w:val="00956F3B"/>
    <w:rsid w:val="00957DB8"/>
    <w:rsid w:val="00957EDE"/>
    <w:rsid w:val="00960E10"/>
    <w:rsid w:val="00961392"/>
    <w:rsid w:val="00961A0E"/>
    <w:rsid w:val="00961B63"/>
    <w:rsid w:val="0096473D"/>
    <w:rsid w:val="009649C3"/>
    <w:rsid w:val="009652D3"/>
    <w:rsid w:val="00966863"/>
    <w:rsid w:val="00966E5B"/>
    <w:rsid w:val="00967150"/>
    <w:rsid w:val="00967A6D"/>
    <w:rsid w:val="00971673"/>
    <w:rsid w:val="009730F1"/>
    <w:rsid w:val="00973347"/>
    <w:rsid w:val="009753C2"/>
    <w:rsid w:val="00976575"/>
    <w:rsid w:val="00977885"/>
    <w:rsid w:val="00981B67"/>
    <w:rsid w:val="00982878"/>
    <w:rsid w:val="00983575"/>
    <w:rsid w:val="00985540"/>
    <w:rsid w:val="0098761C"/>
    <w:rsid w:val="00990691"/>
    <w:rsid w:val="00990C6B"/>
    <w:rsid w:val="00990D3C"/>
    <w:rsid w:val="00991087"/>
    <w:rsid w:val="009910BD"/>
    <w:rsid w:val="00994399"/>
    <w:rsid w:val="00994CF0"/>
    <w:rsid w:val="0099502D"/>
    <w:rsid w:val="00995B10"/>
    <w:rsid w:val="00996830"/>
    <w:rsid w:val="009A0796"/>
    <w:rsid w:val="009A1488"/>
    <w:rsid w:val="009A164E"/>
    <w:rsid w:val="009A350C"/>
    <w:rsid w:val="009A42FE"/>
    <w:rsid w:val="009A4A85"/>
    <w:rsid w:val="009B085F"/>
    <w:rsid w:val="009B0FC2"/>
    <w:rsid w:val="009B11B0"/>
    <w:rsid w:val="009B220A"/>
    <w:rsid w:val="009B5DA6"/>
    <w:rsid w:val="009B6FEC"/>
    <w:rsid w:val="009C0198"/>
    <w:rsid w:val="009C2F0B"/>
    <w:rsid w:val="009C56A6"/>
    <w:rsid w:val="009C5DD5"/>
    <w:rsid w:val="009C7ECA"/>
    <w:rsid w:val="009D11AA"/>
    <w:rsid w:val="009D2325"/>
    <w:rsid w:val="009D3E87"/>
    <w:rsid w:val="009E0249"/>
    <w:rsid w:val="009E0855"/>
    <w:rsid w:val="009E158D"/>
    <w:rsid w:val="009E45C6"/>
    <w:rsid w:val="009E5569"/>
    <w:rsid w:val="009E57A6"/>
    <w:rsid w:val="009E625E"/>
    <w:rsid w:val="009E6834"/>
    <w:rsid w:val="009E6E06"/>
    <w:rsid w:val="009E6FE5"/>
    <w:rsid w:val="009F06D3"/>
    <w:rsid w:val="009F06FF"/>
    <w:rsid w:val="009F0C9F"/>
    <w:rsid w:val="009F24B6"/>
    <w:rsid w:val="009F2760"/>
    <w:rsid w:val="009F2B62"/>
    <w:rsid w:val="009F3357"/>
    <w:rsid w:val="009F5876"/>
    <w:rsid w:val="009F5C88"/>
    <w:rsid w:val="009F6191"/>
    <w:rsid w:val="009F6FCD"/>
    <w:rsid w:val="00A0065F"/>
    <w:rsid w:val="00A02003"/>
    <w:rsid w:val="00A02E7A"/>
    <w:rsid w:val="00A03018"/>
    <w:rsid w:val="00A04D48"/>
    <w:rsid w:val="00A0619A"/>
    <w:rsid w:val="00A0638D"/>
    <w:rsid w:val="00A06A5F"/>
    <w:rsid w:val="00A07624"/>
    <w:rsid w:val="00A1031B"/>
    <w:rsid w:val="00A13A8E"/>
    <w:rsid w:val="00A13C3B"/>
    <w:rsid w:val="00A16521"/>
    <w:rsid w:val="00A173E3"/>
    <w:rsid w:val="00A22654"/>
    <w:rsid w:val="00A24275"/>
    <w:rsid w:val="00A25919"/>
    <w:rsid w:val="00A27D1F"/>
    <w:rsid w:val="00A317D2"/>
    <w:rsid w:val="00A32147"/>
    <w:rsid w:val="00A33277"/>
    <w:rsid w:val="00A34211"/>
    <w:rsid w:val="00A36E9A"/>
    <w:rsid w:val="00A40E43"/>
    <w:rsid w:val="00A41AAF"/>
    <w:rsid w:val="00A41E37"/>
    <w:rsid w:val="00A41FA5"/>
    <w:rsid w:val="00A434FD"/>
    <w:rsid w:val="00A44D15"/>
    <w:rsid w:val="00A4569F"/>
    <w:rsid w:val="00A519C5"/>
    <w:rsid w:val="00A53040"/>
    <w:rsid w:val="00A54DC0"/>
    <w:rsid w:val="00A55072"/>
    <w:rsid w:val="00A55C10"/>
    <w:rsid w:val="00A55DBE"/>
    <w:rsid w:val="00A563F3"/>
    <w:rsid w:val="00A5737A"/>
    <w:rsid w:val="00A60111"/>
    <w:rsid w:val="00A601E5"/>
    <w:rsid w:val="00A60677"/>
    <w:rsid w:val="00A60C37"/>
    <w:rsid w:val="00A61681"/>
    <w:rsid w:val="00A62DA2"/>
    <w:rsid w:val="00A641E8"/>
    <w:rsid w:val="00A6553E"/>
    <w:rsid w:val="00A67A3A"/>
    <w:rsid w:val="00A70077"/>
    <w:rsid w:val="00A706CB"/>
    <w:rsid w:val="00A7099E"/>
    <w:rsid w:val="00A71E24"/>
    <w:rsid w:val="00A720BE"/>
    <w:rsid w:val="00A729A8"/>
    <w:rsid w:val="00A74A79"/>
    <w:rsid w:val="00A74D05"/>
    <w:rsid w:val="00A75A7E"/>
    <w:rsid w:val="00A75BCE"/>
    <w:rsid w:val="00A76F24"/>
    <w:rsid w:val="00A802E4"/>
    <w:rsid w:val="00A80830"/>
    <w:rsid w:val="00A80CD7"/>
    <w:rsid w:val="00A81891"/>
    <w:rsid w:val="00A81E15"/>
    <w:rsid w:val="00A82714"/>
    <w:rsid w:val="00A833D8"/>
    <w:rsid w:val="00A859B8"/>
    <w:rsid w:val="00A86877"/>
    <w:rsid w:val="00A908D0"/>
    <w:rsid w:val="00A924DD"/>
    <w:rsid w:val="00A92AF2"/>
    <w:rsid w:val="00A9387D"/>
    <w:rsid w:val="00A95DFF"/>
    <w:rsid w:val="00A974C8"/>
    <w:rsid w:val="00AA03B8"/>
    <w:rsid w:val="00AA0EF5"/>
    <w:rsid w:val="00AA2627"/>
    <w:rsid w:val="00AA30D2"/>
    <w:rsid w:val="00AA3B3B"/>
    <w:rsid w:val="00AA7134"/>
    <w:rsid w:val="00AB1927"/>
    <w:rsid w:val="00AB3B5E"/>
    <w:rsid w:val="00AB48A3"/>
    <w:rsid w:val="00AB4991"/>
    <w:rsid w:val="00AB69DF"/>
    <w:rsid w:val="00AB7182"/>
    <w:rsid w:val="00AB7991"/>
    <w:rsid w:val="00AC1047"/>
    <w:rsid w:val="00AC1611"/>
    <w:rsid w:val="00AC19FF"/>
    <w:rsid w:val="00AC4BE4"/>
    <w:rsid w:val="00AC599D"/>
    <w:rsid w:val="00AC5BAE"/>
    <w:rsid w:val="00AD07F8"/>
    <w:rsid w:val="00AD1531"/>
    <w:rsid w:val="00AD2EC8"/>
    <w:rsid w:val="00AD5357"/>
    <w:rsid w:val="00AD5CEC"/>
    <w:rsid w:val="00AD6B30"/>
    <w:rsid w:val="00AE19A2"/>
    <w:rsid w:val="00AE24AD"/>
    <w:rsid w:val="00AE4CE1"/>
    <w:rsid w:val="00AF2EDC"/>
    <w:rsid w:val="00AF476E"/>
    <w:rsid w:val="00AF4DFB"/>
    <w:rsid w:val="00AF64B1"/>
    <w:rsid w:val="00AF7DBF"/>
    <w:rsid w:val="00AF7DDF"/>
    <w:rsid w:val="00B01901"/>
    <w:rsid w:val="00B01917"/>
    <w:rsid w:val="00B035C1"/>
    <w:rsid w:val="00B044E2"/>
    <w:rsid w:val="00B04546"/>
    <w:rsid w:val="00B05223"/>
    <w:rsid w:val="00B068E6"/>
    <w:rsid w:val="00B06B9B"/>
    <w:rsid w:val="00B10BDC"/>
    <w:rsid w:val="00B10ED9"/>
    <w:rsid w:val="00B11623"/>
    <w:rsid w:val="00B11FD4"/>
    <w:rsid w:val="00B127D5"/>
    <w:rsid w:val="00B12EE6"/>
    <w:rsid w:val="00B13281"/>
    <w:rsid w:val="00B13431"/>
    <w:rsid w:val="00B14173"/>
    <w:rsid w:val="00B154C8"/>
    <w:rsid w:val="00B16245"/>
    <w:rsid w:val="00B1687A"/>
    <w:rsid w:val="00B231EB"/>
    <w:rsid w:val="00B24BF7"/>
    <w:rsid w:val="00B25C1E"/>
    <w:rsid w:val="00B25D29"/>
    <w:rsid w:val="00B25EAC"/>
    <w:rsid w:val="00B3103B"/>
    <w:rsid w:val="00B32AC0"/>
    <w:rsid w:val="00B336CB"/>
    <w:rsid w:val="00B344D6"/>
    <w:rsid w:val="00B34698"/>
    <w:rsid w:val="00B40024"/>
    <w:rsid w:val="00B405F8"/>
    <w:rsid w:val="00B409EF"/>
    <w:rsid w:val="00B411EA"/>
    <w:rsid w:val="00B414AE"/>
    <w:rsid w:val="00B4191B"/>
    <w:rsid w:val="00B42A61"/>
    <w:rsid w:val="00B4353F"/>
    <w:rsid w:val="00B4543F"/>
    <w:rsid w:val="00B46443"/>
    <w:rsid w:val="00B467C0"/>
    <w:rsid w:val="00B477CB"/>
    <w:rsid w:val="00B506F0"/>
    <w:rsid w:val="00B5139F"/>
    <w:rsid w:val="00B51C97"/>
    <w:rsid w:val="00B51F0E"/>
    <w:rsid w:val="00B536F3"/>
    <w:rsid w:val="00B5436B"/>
    <w:rsid w:val="00B54FEE"/>
    <w:rsid w:val="00B56CAD"/>
    <w:rsid w:val="00B56F14"/>
    <w:rsid w:val="00B57916"/>
    <w:rsid w:val="00B60301"/>
    <w:rsid w:val="00B63566"/>
    <w:rsid w:val="00B64F34"/>
    <w:rsid w:val="00B653DF"/>
    <w:rsid w:val="00B66166"/>
    <w:rsid w:val="00B67E64"/>
    <w:rsid w:val="00B70303"/>
    <w:rsid w:val="00B71C1F"/>
    <w:rsid w:val="00B73C60"/>
    <w:rsid w:val="00B7432A"/>
    <w:rsid w:val="00B771A1"/>
    <w:rsid w:val="00B775F9"/>
    <w:rsid w:val="00B77778"/>
    <w:rsid w:val="00B77A5A"/>
    <w:rsid w:val="00B80C68"/>
    <w:rsid w:val="00B8101F"/>
    <w:rsid w:val="00B81A5D"/>
    <w:rsid w:val="00B8231B"/>
    <w:rsid w:val="00B82349"/>
    <w:rsid w:val="00B859D0"/>
    <w:rsid w:val="00B864CB"/>
    <w:rsid w:val="00B86667"/>
    <w:rsid w:val="00B86678"/>
    <w:rsid w:val="00B86E69"/>
    <w:rsid w:val="00B9308E"/>
    <w:rsid w:val="00B93D01"/>
    <w:rsid w:val="00B94494"/>
    <w:rsid w:val="00B97E3A"/>
    <w:rsid w:val="00BA0B3D"/>
    <w:rsid w:val="00BA25EB"/>
    <w:rsid w:val="00BA2F08"/>
    <w:rsid w:val="00BA38F3"/>
    <w:rsid w:val="00BA56D9"/>
    <w:rsid w:val="00BA5CB5"/>
    <w:rsid w:val="00BA5D31"/>
    <w:rsid w:val="00BB0DE6"/>
    <w:rsid w:val="00BB21FE"/>
    <w:rsid w:val="00BB3729"/>
    <w:rsid w:val="00BB3D0D"/>
    <w:rsid w:val="00BB4C26"/>
    <w:rsid w:val="00BB64A0"/>
    <w:rsid w:val="00BB67C8"/>
    <w:rsid w:val="00BC0728"/>
    <w:rsid w:val="00BC19FE"/>
    <w:rsid w:val="00BC3066"/>
    <w:rsid w:val="00BC3534"/>
    <w:rsid w:val="00BC3D1C"/>
    <w:rsid w:val="00BC3FD4"/>
    <w:rsid w:val="00BC40FF"/>
    <w:rsid w:val="00BC54A0"/>
    <w:rsid w:val="00BD10AA"/>
    <w:rsid w:val="00BD5282"/>
    <w:rsid w:val="00BD6D2D"/>
    <w:rsid w:val="00BE0B08"/>
    <w:rsid w:val="00BE15E5"/>
    <w:rsid w:val="00BE2B18"/>
    <w:rsid w:val="00BE403F"/>
    <w:rsid w:val="00BE5E1E"/>
    <w:rsid w:val="00BE5E57"/>
    <w:rsid w:val="00BF092B"/>
    <w:rsid w:val="00BF0C25"/>
    <w:rsid w:val="00BF16CA"/>
    <w:rsid w:val="00BF2810"/>
    <w:rsid w:val="00BF3E82"/>
    <w:rsid w:val="00BF473B"/>
    <w:rsid w:val="00BF4B58"/>
    <w:rsid w:val="00BF522B"/>
    <w:rsid w:val="00BF5321"/>
    <w:rsid w:val="00BF5B6B"/>
    <w:rsid w:val="00BF67B8"/>
    <w:rsid w:val="00BF6864"/>
    <w:rsid w:val="00BF7BA9"/>
    <w:rsid w:val="00C00813"/>
    <w:rsid w:val="00C0131D"/>
    <w:rsid w:val="00C01388"/>
    <w:rsid w:val="00C01D44"/>
    <w:rsid w:val="00C01E56"/>
    <w:rsid w:val="00C01ED8"/>
    <w:rsid w:val="00C0221E"/>
    <w:rsid w:val="00C03ACC"/>
    <w:rsid w:val="00C040AC"/>
    <w:rsid w:val="00C05010"/>
    <w:rsid w:val="00C11CF9"/>
    <w:rsid w:val="00C11DD6"/>
    <w:rsid w:val="00C13A57"/>
    <w:rsid w:val="00C13BAE"/>
    <w:rsid w:val="00C14640"/>
    <w:rsid w:val="00C15576"/>
    <w:rsid w:val="00C1653D"/>
    <w:rsid w:val="00C1678C"/>
    <w:rsid w:val="00C16AF8"/>
    <w:rsid w:val="00C211FF"/>
    <w:rsid w:val="00C21411"/>
    <w:rsid w:val="00C216CC"/>
    <w:rsid w:val="00C21C67"/>
    <w:rsid w:val="00C2309D"/>
    <w:rsid w:val="00C23F1F"/>
    <w:rsid w:val="00C24743"/>
    <w:rsid w:val="00C25581"/>
    <w:rsid w:val="00C25D22"/>
    <w:rsid w:val="00C26FF0"/>
    <w:rsid w:val="00C270CE"/>
    <w:rsid w:val="00C27183"/>
    <w:rsid w:val="00C30011"/>
    <w:rsid w:val="00C309D8"/>
    <w:rsid w:val="00C31A22"/>
    <w:rsid w:val="00C31F87"/>
    <w:rsid w:val="00C3309D"/>
    <w:rsid w:val="00C3442E"/>
    <w:rsid w:val="00C36B1C"/>
    <w:rsid w:val="00C40922"/>
    <w:rsid w:val="00C42DDD"/>
    <w:rsid w:val="00C44080"/>
    <w:rsid w:val="00C44E5E"/>
    <w:rsid w:val="00C460EC"/>
    <w:rsid w:val="00C46D1D"/>
    <w:rsid w:val="00C47B18"/>
    <w:rsid w:val="00C47B89"/>
    <w:rsid w:val="00C511E8"/>
    <w:rsid w:val="00C53D29"/>
    <w:rsid w:val="00C540EA"/>
    <w:rsid w:val="00C561EA"/>
    <w:rsid w:val="00C61736"/>
    <w:rsid w:val="00C626BE"/>
    <w:rsid w:val="00C64CE2"/>
    <w:rsid w:val="00C65566"/>
    <w:rsid w:val="00C65A2F"/>
    <w:rsid w:val="00C7108B"/>
    <w:rsid w:val="00C713B3"/>
    <w:rsid w:val="00C71A31"/>
    <w:rsid w:val="00C71E63"/>
    <w:rsid w:val="00C73976"/>
    <w:rsid w:val="00C74221"/>
    <w:rsid w:val="00C7447B"/>
    <w:rsid w:val="00C75DCF"/>
    <w:rsid w:val="00C76988"/>
    <w:rsid w:val="00C77845"/>
    <w:rsid w:val="00C77857"/>
    <w:rsid w:val="00C8240C"/>
    <w:rsid w:val="00C83DB1"/>
    <w:rsid w:val="00C85023"/>
    <w:rsid w:val="00C852BC"/>
    <w:rsid w:val="00C8614A"/>
    <w:rsid w:val="00C907E6"/>
    <w:rsid w:val="00C91AA0"/>
    <w:rsid w:val="00C9350C"/>
    <w:rsid w:val="00C946A6"/>
    <w:rsid w:val="00C94777"/>
    <w:rsid w:val="00C952A9"/>
    <w:rsid w:val="00C95626"/>
    <w:rsid w:val="00C96E92"/>
    <w:rsid w:val="00CA165F"/>
    <w:rsid w:val="00CA1B2A"/>
    <w:rsid w:val="00CA1E09"/>
    <w:rsid w:val="00CA4184"/>
    <w:rsid w:val="00CA5125"/>
    <w:rsid w:val="00CA782D"/>
    <w:rsid w:val="00CB05B7"/>
    <w:rsid w:val="00CB1CD2"/>
    <w:rsid w:val="00CB3D43"/>
    <w:rsid w:val="00CB42BB"/>
    <w:rsid w:val="00CB56DE"/>
    <w:rsid w:val="00CB5A7A"/>
    <w:rsid w:val="00CB6767"/>
    <w:rsid w:val="00CC0D08"/>
    <w:rsid w:val="00CC363E"/>
    <w:rsid w:val="00CC4ED8"/>
    <w:rsid w:val="00CC4FA7"/>
    <w:rsid w:val="00CC51C6"/>
    <w:rsid w:val="00CC5CEB"/>
    <w:rsid w:val="00CC67F9"/>
    <w:rsid w:val="00CC7C7D"/>
    <w:rsid w:val="00CD08FB"/>
    <w:rsid w:val="00CD4AF5"/>
    <w:rsid w:val="00CD4C46"/>
    <w:rsid w:val="00CE103E"/>
    <w:rsid w:val="00CE201C"/>
    <w:rsid w:val="00CE354B"/>
    <w:rsid w:val="00CE410D"/>
    <w:rsid w:val="00CE4141"/>
    <w:rsid w:val="00CE43DC"/>
    <w:rsid w:val="00CE6A74"/>
    <w:rsid w:val="00CE76B3"/>
    <w:rsid w:val="00CE7E74"/>
    <w:rsid w:val="00CE7F34"/>
    <w:rsid w:val="00CF0D23"/>
    <w:rsid w:val="00CF3091"/>
    <w:rsid w:val="00CF3177"/>
    <w:rsid w:val="00CF3C41"/>
    <w:rsid w:val="00CF3E94"/>
    <w:rsid w:val="00CF4959"/>
    <w:rsid w:val="00CF6913"/>
    <w:rsid w:val="00CF6CB5"/>
    <w:rsid w:val="00CF717C"/>
    <w:rsid w:val="00D01A36"/>
    <w:rsid w:val="00D0262D"/>
    <w:rsid w:val="00D02F6C"/>
    <w:rsid w:val="00D056CB"/>
    <w:rsid w:val="00D06BB7"/>
    <w:rsid w:val="00D07F58"/>
    <w:rsid w:val="00D1056D"/>
    <w:rsid w:val="00D108D4"/>
    <w:rsid w:val="00D11DC2"/>
    <w:rsid w:val="00D11EFD"/>
    <w:rsid w:val="00D1290E"/>
    <w:rsid w:val="00D12957"/>
    <w:rsid w:val="00D12CF1"/>
    <w:rsid w:val="00D1345B"/>
    <w:rsid w:val="00D13980"/>
    <w:rsid w:val="00D13F84"/>
    <w:rsid w:val="00D1401A"/>
    <w:rsid w:val="00D1539D"/>
    <w:rsid w:val="00D1547B"/>
    <w:rsid w:val="00D169F7"/>
    <w:rsid w:val="00D16EAF"/>
    <w:rsid w:val="00D1724B"/>
    <w:rsid w:val="00D177B1"/>
    <w:rsid w:val="00D17FC6"/>
    <w:rsid w:val="00D20415"/>
    <w:rsid w:val="00D20543"/>
    <w:rsid w:val="00D21D5B"/>
    <w:rsid w:val="00D2353E"/>
    <w:rsid w:val="00D23B19"/>
    <w:rsid w:val="00D23C76"/>
    <w:rsid w:val="00D24BC9"/>
    <w:rsid w:val="00D255E0"/>
    <w:rsid w:val="00D25DC5"/>
    <w:rsid w:val="00D2632B"/>
    <w:rsid w:val="00D3023E"/>
    <w:rsid w:val="00D3085B"/>
    <w:rsid w:val="00D30F0B"/>
    <w:rsid w:val="00D31950"/>
    <w:rsid w:val="00D31DA0"/>
    <w:rsid w:val="00D329B9"/>
    <w:rsid w:val="00D33233"/>
    <w:rsid w:val="00D33E41"/>
    <w:rsid w:val="00D343EE"/>
    <w:rsid w:val="00D34E32"/>
    <w:rsid w:val="00D35983"/>
    <w:rsid w:val="00D35ECE"/>
    <w:rsid w:val="00D367CC"/>
    <w:rsid w:val="00D37616"/>
    <w:rsid w:val="00D37E17"/>
    <w:rsid w:val="00D408CC"/>
    <w:rsid w:val="00D41519"/>
    <w:rsid w:val="00D41538"/>
    <w:rsid w:val="00D424B5"/>
    <w:rsid w:val="00D43D1A"/>
    <w:rsid w:val="00D4406E"/>
    <w:rsid w:val="00D443FE"/>
    <w:rsid w:val="00D44C2B"/>
    <w:rsid w:val="00D44CF2"/>
    <w:rsid w:val="00D4751A"/>
    <w:rsid w:val="00D505CB"/>
    <w:rsid w:val="00D50A30"/>
    <w:rsid w:val="00D52829"/>
    <w:rsid w:val="00D53A10"/>
    <w:rsid w:val="00D554B0"/>
    <w:rsid w:val="00D57751"/>
    <w:rsid w:val="00D60A51"/>
    <w:rsid w:val="00D60EE6"/>
    <w:rsid w:val="00D61D95"/>
    <w:rsid w:val="00D629BF"/>
    <w:rsid w:val="00D66474"/>
    <w:rsid w:val="00D67C5D"/>
    <w:rsid w:val="00D67D9D"/>
    <w:rsid w:val="00D70D5C"/>
    <w:rsid w:val="00D71463"/>
    <w:rsid w:val="00D727CC"/>
    <w:rsid w:val="00D72C36"/>
    <w:rsid w:val="00D735C4"/>
    <w:rsid w:val="00D74ECC"/>
    <w:rsid w:val="00D7506B"/>
    <w:rsid w:val="00D756D2"/>
    <w:rsid w:val="00D76052"/>
    <w:rsid w:val="00D7637F"/>
    <w:rsid w:val="00D76A8D"/>
    <w:rsid w:val="00D77913"/>
    <w:rsid w:val="00D77EA2"/>
    <w:rsid w:val="00D8421F"/>
    <w:rsid w:val="00D86439"/>
    <w:rsid w:val="00D90C6E"/>
    <w:rsid w:val="00D91022"/>
    <w:rsid w:val="00D93F5C"/>
    <w:rsid w:val="00D946AB"/>
    <w:rsid w:val="00D9503C"/>
    <w:rsid w:val="00D965A8"/>
    <w:rsid w:val="00D970A3"/>
    <w:rsid w:val="00DA0595"/>
    <w:rsid w:val="00DA08FA"/>
    <w:rsid w:val="00DA0B16"/>
    <w:rsid w:val="00DA27D4"/>
    <w:rsid w:val="00DA2D4B"/>
    <w:rsid w:val="00DA2FB8"/>
    <w:rsid w:val="00DA3287"/>
    <w:rsid w:val="00DA67E9"/>
    <w:rsid w:val="00DA6F21"/>
    <w:rsid w:val="00DA7FC7"/>
    <w:rsid w:val="00DB0043"/>
    <w:rsid w:val="00DB0351"/>
    <w:rsid w:val="00DB226E"/>
    <w:rsid w:val="00DB24AB"/>
    <w:rsid w:val="00DB623B"/>
    <w:rsid w:val="00DB6417"/>
    <w:rsid w:val="00DB778C"/>
    <w:rsid w:val="00DC1588"/>
    <w:rsid w:val="00DC21CB"/>
    <w:rsid w:val="00DC23B2"/>
    <w:rsid w:val="00DC504F"/>
    <w:rsid w:val="00DC5E91"/>
    <w:rsid w:val="00DC65C0"/>
    <w:rsid w:val="00DC7C8A"/>
    <w:rsid w:val="00DD00B0"/>
    <w:rsid w:val="00DD0743"/>
    <w:rsid w:val="00DD09A8"/>
    <w:rsid w:val="00DD1B24"/>
    <w:rsid w:val="00DD24B4"/>
    <w:rsid w:val="00DD2674"/>
    <w:rsid w:val="00DD39CB"/>
    <w:rsid w:val="00DD448E"/>
    <w:rsid w:val="00DD6240"/>
    <w:rsid w:val="00DD6AB9"/>
    <w:rsid w:val="00DE114B"/>
    <w:rsid w:val="00DE19A7"/>
    <w:rsid w:val="00DE1A30"/>
    <w:rsid w:val="00DE21B3"/>
    <w:rsid w:val="00DE2C42"/>
    <w:rsid w:val="00DE59C4"/>
    <w:rsid w:val="00DE677C"/>
    <w:rsid w:val="00DE6FB2"/>
    <w:rsid w:val="00DE7678"/>
    <w:rsid w:val="00DF106A"/>
    <w:rsid w:val="00DF2085"/>
    <w:rsid w:val="00DF31CD"/>
    <w:rsid w:val="00DF41C8"/>
    <w:rsid w:val="00DF4890"/>
    <w:rsid w:val="00DF7CFD"/>
    <w:rsid w:val="00E014DC"/>
    <w:rsid w:val="00E02C2E"/>
    <w:rsid w:val="00E02C71"/>
    <w:rsid w:val="00E0369F"/>
    <w:rsid w:val="00E04EF0"/>
    <w:rsid w:val="00E05E47"/>
    <w:rsid w:val="00E063F5"/>
    <w:rsid w:val="00E066C5"/>
    <w:rsid w:val="00E06F90"/>
    <w:rsid w:val="00E071D9"/>
    <w:rsid w:val="00E11420"/>
    <w:rsid w:val="00E11435"/>
    <w:rsid w:val="00E11D08"/>
    <w:rsid w:val="00E130BE"/>
    <w:rsid w:val="00E17C42"/>
    <w:rsid w:val="00E17CF6"/>
    <w:rsid w:val="00E21D32"/>
    <w:rsid w:val="00E2217C"/>
    <w:rsid w:val="00E24FC1"/>
    <w:rsid w:val="00E25E23"/>
    <w:rsid w:val="00E313C0"/>
    <w:rsid w:val="00E33EEA"/>
    <w:rsid w:val="00E35D0B"/>
    <w:rsid w:val="00E35F1E"/>
    <w:rsid w:val="00E4024E"/>
    <w:rsid w:val="00E4230C"/>
    <w:rsid w:val="00E423EB"/>
    <w:rsid w:val="00E42991"/>
    <w:rsid w:val="00E43003"/>
    <w:rsid w:val="00E50848"/>
    <w:rsid w:val="00E5186E"/>
    <w:rsid w:val="00E5391E"/>
    <w:rsid w:val="00E552C6"/>
    <w:rsid w:val="00E57F64"/>
    <w:rsid w:val="00E57F6D"/>
    <w:rsid w:val="00E60174"/>
    <w:rsid w:val="00E610EC"/>
    <w:rsid w:val="00E62330"/>
    <w:rsid w:val="00E627E2"/>
    <w:rsid w:val="00E649BF"/>
    <w:rsid w:val="00E65425"/>
    <w:rsid w:val="00E6543D"/>
    <w:rsid w:val="00E657D8"/>
    <w:rsid w:val="00E65E1B"/>
    <w:rsid w:val="00E66E08"/>
    <w:rsid w:val="00E673A4"/>
    <w:rsid w:val="00E678BB"/>
    <w:rsid w:val="00E72304"/>
    <w:rsid w:val="00E72311"/>
    <w:rsid w:val="00E72E3B"/>
    <w:rsid w:val="00E74404"/>
    <w:rsid w:val="00E74946"/>
    <w:rsid w:val="00E74F93"/>
    <w:rsid w:val="00E7545A"/>
    <w:rsid w:val="00E75997"/>
    <w:rsid w:val="00E773D5"/>
    <w:rsid w:val="00E83144"/>
    <w:rsid w:val="00E83D1A"/>
    <w:rsid w:val="00E863A1"/>
    <w:rsid w:val="00E86D5C"/>
    <w:rsid w:val="00E87217"/>
    <w:rsid w:val="00E8731B"/>
    <w:rsid w:val="00E87C26"/>
    <w:rsid w:val="00E90F6B"/>
    <w:rsid w:val="00E91B51"/>
    <w:rsid w:val="00E91F18"/>
    <w:rsid w:val="00E92A46"/>
    <w:rsid w:val="00E93B69"/>
    <w:rsid w:val="00E95548"/>
    <w:rsid w:val="00E95DB2"/>
    <w:rsid w:val="00E95E9A"/>
    <w:rsid w:val="00E96490"/>
    <w:rsid w:val="00E97839"/>
    <w:rsid w:val="00E97950"/>
    <w:rsid w:val="00EA1B7F"/>
    <w:rsid w:val="00EA2D48"/>
    <w:rsid w:val="00EA3861"/>
    <w:rsid w:val="00EA64A2"/>
    <w:rsid w:val="00EA6FD6"/>
    <w:rsid w:val="00EA735D"/>
    <w:rsid w:val="00EB2171"/>
    <w:rsid w:val="00EB2C5C"/>
    <w:rsid w:val="00EB2EBF"/>
    <w:rsid w:val="00EB32C0"/>
    <w:rsid w:val="00EB3583"/>
    <w:rsid w:val="00EB4731"/>
    <w:rsid w:val="00EB4D5C"/>
    <w:rsid w:val="00EB57CC"/>
    <w:rsid w:val="00EB64A7"/>
    <w:rsid w:val="00EB70AA"/>
    <w:rsid w:val="00EB7C30"/>
    <w:rsid w:val="00EC2479"/>
    <w:rsid w:val="00EC295F"/>
    <w:rsid w:val="00EC2B19"/>
    <w:rsid w:val="00EC47DB"/>
    <w:rsid w:val="00EC4835"/>
    <w:rsid w:val="00EC4B93"/>
    <w:rsid w:val="00EC4CCB"/>
    <w:rsid w:val="00ED08B8"/>
    <w:rsid w:val="00ED08CA"/>
    <w:rsid w:val="00ED0C04"/>
    <w:rsid w:val="00ED169D"/>
    <w:rsid w:val="00ED18A7"/>
    <w:rsid w:val="00ED2497"/>
    <w:rsid w:val="00ED3233"/>
    <w:rsid w:val="00ED463A"/>
    <w:rsid w:val="00ED5E61"/>
    <w:rsid w:val="00ED6DDA"/>
    <w:rsid w:val="00EE051F"/>
    <w:rsid w:val="00EE118C"/>
    <w:rsid w:val="00EE400F"/>
    <w:rsid w:val="00EE4973"/>
    <w:rsid w:val="00EF155F"/>
    <w:rsid w:val="00EF1709"/>
    <w:rsid w:val="00EF289E"/>
    <w:rsid w:val="00EF3312"/>
    <w:rsid w:val="00EF67D9"/>
    <w:rsid w:val="00EF68DD"/>
    <w:rsid w:val="00EF6B2D"/>
    <w:rsid w:val="00EF6FA4"/>
    <w:rsid w:val="00EF7AF9"/>
    <w:rsid w:val="00F02F16"/>
    <w:rsid w:val="00F05379"/>
    <w:rsid w:val="00F05F73"/>
    <w:rsid w:val="00F06F7B"/>
    <w:rsid w:val="00F07A04"/>
    <w:rsid w:val="00F07FD7"/>
    <w:rsid w:val="00F1060E"/>
    <w:rsid w:val="00F10E9B"/>
    <w:rsid w:val="00F11F80"/>
    <w:rsid w:val="00F12163"/>
    <w:rsid w:val="00F1223A"/>
    <w:rsid w:val="00F12DE1"/>
    <w:rsid w:val="00F16776"/>
    <w:rsid w:val="00F17589"/>
    <w:rsid w:val="00F203A6"/>
    <w:rsid w:val="00F211D3"/>
    <w:rsid w:val="00F215B6"/>
    <w:rsid w:val="00F225EB"/>
    <w:rsid w:val="00F2292F"/>
    <w:rsid w:val="00F22C42"/>
    <w:rsid w:val="00F22DBD"/>
    <w:rsid w:val="00F22E16"/>
    <w:rsid w:val="00F23528"/>
    <w:rsid w:val="00F23549"/>
    <w:rsid w:val="00F24324"/>
    <w:rsid w:val="00F244DB"/>
    <w:rsid w:val="00F2492C"/>
    <w:rsid w:val="00F30CE8"/>
    <w:rsid w:val="00F31229"/>
    <w:rsid w:val="00F3199B"/>
    <w:rsid w:val="00F323D5"/>
    <w:rsid w:val="00F32D1A"/>
    <w:rsid w:val="00F341F8"/>
    <w:rsid w:val="00F34593"/>
    <w:rsid w:val="00F35F2D"/>
    <w:rsid w:val="00F36992"/>
    <w:rsid w:val="00F4027E"/>
    <w:rsid w:val="00F40AEC"/>
    <w:rsid w:val="00F41592"/>
    <w:rsid w:val="00F417D9"/>
    <w:rsid w:val="00F41A7F"/>
    <w:rsid w:val="00F41D4E"/>
    <w:rsid w:val="00F42A45"/>
    <w:rsid w:val="00F44DC9"/>
    <w:rsid w:val="00F462D1"/>
    <w:rsid w:val="00F462FD"/>
    <w:rsid w:val="00F469DB"/>
    <w:rsid w:val="00F4789D"/>
    <w:rsid w:val="00F47EE5"/>
    <w:rsid w:val="00F518D7"/>
    <w:rsid w:val="00F5225B"/>
    <w:rsid w:val="00F54A02"/>
    <w:rsid w:val="00F54A66"/>
    <w:rsid w:val="00F556AE"/>
    <w:rsid w:val="00F55979"/>
    <w:rsid w:val="00F56AC5"/>
    <w:rsid w:val="00F5731C"/>
    <w:rsid w:val="00F576E0"/>
    <w:rsid w:val="00F60474"/>
    <w:rsid w:val="00F61187"/>
    <w:rsid w:val="00F624BE"/>
    <w:rsid w:val="00F6586C"/>
    <w:rsid w:val="00F66156"/>
    <w:rsid w:val="00F6740B"/>
    <w:rsid w:val="00F70869"/>
    <w:rsid w:val="00F70F76"/>
    <w:rsid w:val="00F718C0"/>
    <w:rsid w:val="00F71FEC"/>
    <w:rsid w:val="00F72715"/>
    <w:rsid w:val="00F72B69"/>
    <w:rsid w:val="00F76044"/>
    <w:rsid w:val="00F765F1"/>
    <w:rsid w:val="00F76986"/>
    <w:rsid w:val="00F76D6E"/>
    <w:rsid w:val="00F77B24"/>
    <w:rsid w:val="00F80122"/>
    <w:rsid w:val="00F8012D"/>
    <w:rsid w:val="00F81BC5"/>
    <w:rsid w:val="00F81CB9"/>
    <w:rsid w:val="00F81E4E"/>
    <w:rsid w:val="00F82811"/>
    <w:rsid w:val="00F85275"/>
    <w:rsid w:val="00F8599E"/>
    <w:rsid w:val="00F85B5E"/>
    <w:rsid w:val="00F87083"/>
    <w:rsid w:val="00F875DE"/>
    <w:rsid w:val="00F90240"/>
    <w:rsid w:val="00F90688"/>
    <w:rsid w:val="00F90961"/>
    <w:rsid w:val="00F9379D"/>
    <w:rsid w:val="00F93E95"/>
    <w:rsid w:val="00F94FC1"/>
    <w:rsid w:val="00F97BD7"/>
    <w:rsid w:val="00FA015E"/>
    <w:rsid w:val="00FA275B"/>
    <w:rsid w:val="00FA3800"/>
    <w:rsid w:val="00FA3A84"/>
    <w:rsid w:val="00FA670D"/>
    <w:rsid w:val="00FA6C38"/>
    <w:rsid w:val="00FA71EA"/>
    <w:rsid w:val="00FB018B"/>
    <w:rsid w:val="00FB2AF1"/>
    <w:rsid w:val="00FB2B5A"/>
    <w:rsid w:val="00FB2EBB"/>
    <w:rsid w:val="00FB354D"/>
    <w:rsid w:val="00FB56E7"/>
    <w:rsid w:val="00FB61DC"/>
    <w:rsid w:val="00FB641D"/>
    <w:rsid w:val="00FB7C36"/>
    <w:rsid w:val="00FC306A"/>
    <w:rsid w:val="00FC3992"/>
    <w:rsid w:val="00FC5122"/>
    <w:rsid w:val="00FC5FB4"/>
    <w:rsid w:val="00FC6B04"/>
    <w:rsid w:val="00FC7D41"/>
    <w:rsid w:val="00FD3569"/>
    <w:rsid w:val="00FD35DB"/>
    <w:rsid w:val="00FD3D1A"/>
    <w:rsid w:val="00FD412F"/>
    <w:rsid w:val="00FD41D4"/>
    <w:rsid w:val="00FD753C"/>
    <w:rsid w:val="00FD768A"/>
    <w:rsid w:val="00FD7D0E"/>
    <w:rsid w:val="00FD7FED"/>
    <w:rsid w:val="00FE0FCF"/>
    <w:rsid w:val="00FE1889"/>
    <w:rsid w:val="00FE2503"/>
    <w:rsid w:val="00FE39E6"/>
    <w:rsid w:val="00FE4370"/>
    <w:rsid w:val="00FE4745"/>
    <w:rsid w:val="00FE4E4F"/>
    <w:rsid w:val="00FE5F92"/>
    <w:rsid w:val="00FE6A77"/>
    <w:rsid w:val="00FE710C"/>
    <w:rsid w:val="00FE7EA8"/>
    <w:rsid w:val="00FF2070"/>
    <w:rsid w:val="00FF4FA7"/>
    <w:rsid w:val="00FF5126"/>
    <w:rsid w:val="00FF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A7E"/>
    <w:pPr>
      <w:ind w:firstLine="709"/>
      <w:jc w:val="both"/>
    </w:pPr>
    <w:rPr>
      <w:sz w:val="28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75A7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D169F7"/>
    <w:pPr>
      <w:ind w:firstLine="709"/>
      <w:jc w:val="both"/>
    </w:pPr>
    <w:rPr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12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155</TotalTime>
  <Pages>2</Pages>
  <Words>226</Words>
  <Characters>1289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2013-04-16T12:13:00Z</cp:lastPrinted>
  <dcterms:created xsi:type="dcterms:W3CDTF">2013-04-16T06:06:00Z</dcterms:created>
  <dcterms:modified xsi:type="dcterms:W3CDTF">2013-04-18T12:34:00Z</dcterms:modified>
</cp:coreProperties>
</file>