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31" w:rsidRPr="00902832" w:rsidRDefault="003B0531" w:rsidP="00902832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902832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3B0531" w:rsidRPr="00902832" w:rsidRDefault="003B0531" w:rsidP="00902832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902832">
        <w:rPr>
          <w:rFonts w:ascii="Times New Roman" w:hAnsi="Times New Roman"/>
          <w:b/>
          <w:sz w:val="36"/>
          <w:szCs w:val="36"/>
        </w:rPr>
        <w:t>РАСПОРЯЖЕНИЕ</w:t>
      </w:r>
    </w:p>
    <w:p w:rsidR="003B0531" w:rsidRPr="00902832" w:rsidRDefault="003B0531" w:rsidP="00902832">
      <w:pPr>
        <w:spacing w:before="120" w:line="312" w:lineRule="auto"/>
        <w:rPr>
          <w:rFonts w:ascii="Times New Roman" w:hAnsi="Times New Roman"/>
          <w:b/>
          <w:sz w:val="28"/>
          <w:szCs w:val="28"/>
        </w:rPr>
      </w:pPr>
      <w:r w:rsidRPr="0090283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>от  12</w:t>
      </w:r>
      <w:r w:rsidRPr="00902832">
        <w:rPr>
          <w:rFonts w:ascii="Times New Roman" w:hAnsi="Times New Roman"/>
          <w:b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13 г"/>
        </w:smartTagPr>
        <w:r w:rsidRPr="00902832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79</w:t>
      </w:r>
      <w:r w:rsidRPr="00902832">
        <w:rPr>
          <w:rFonts w:ascii="Times New Roman" w:hAnsi="Times New Roman"/>
          <w:b/>
          <w:sz w:val="28"/>
          <w:szCs w:val="28"/>
        </w:rPr>
        <w:t>-р</w:t>
      </w:r>
    </w:p>
    <w:p w:rsidR="003B0531" w:rsidRPr="006A2887" w:rsidRDefault="003B0531" w:rsidP="00902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E98">
        <w:rPr>
          <w:rFonts w:ascii="Times New Roman" w:hAnsi="Times New Roman"/>
          <w:sz w:val="28"/>
          <w:szCs w:val="28"/>
        </w:rPr>
        <w:t>Одобрить проект закона Республики Дагестан «Об организации проведения 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4E98">
        <w:rPr>
          <w:rFonts w:ascii="Times New Roman" w:hAnsi="Times New Roman"/>
          <w:sz w:val="28"/>
          <w:szCs w:val="28"/>
        </w:rPr>
        <w:t>ремонта общего имущества в многоквартирных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4E98">
        <w:rPr>
          <w:rFonts w:ascii="Times New Roman" w:hAnsi="Times New Roman"/>
          <w:sz w:val="28"/>
          <w:szCs w:val="28"/>
        </w:rPr>
        <w:t>домах в Республике Дагестан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67A9E">
        <w:rPr>
          <w:rFonts w:ascii="Times New Roman" w:hAnsi="Times New Roman"/>
          <w:sz w:val="28"/>
          <w:szCs w:val="28"/>
        </w:rPr>
        <w:t xml:space="preserve">и представить его </w:t>
      </w:r>
      <w:r>
        <w:rPr>
          <w:rFonts w:ascii="Times New Roman" w:hAnsi="Times New Roman"/>
          <w:sz w:val="28"/>
          <w:szCs w:val="28"/>
        </w:rPr>
        <w:t xml:space="preserve">временно исполняющему обязанности </w:t>
      </w:r>
      <w:r w:rsidRPr="00767A9E">
        <w:rPr>
          <w:rFonts w:ascii="Times New Roman" w:hAnsi="Times New Roman"/>
          <w:sz w:val="28"/>
          <w:szCs w:val="28"/>
        </w:rPr>
        <w:t>Президент</w:t>
      </w:r>
      <w:r>
        <w:rPr>
          <w:rFonts w:ascii="Times New Roman" w:hAnsi="Times New Roman"/>
          <w:sz w:val="28"/>
          <w:szCs w:val="28"/>
        </w:rPr>
        <w:t>а</w:t>
      </w:r>
      <w:r w:rsidRPr="00767A9E">
        <w:rPr>
          <w:rFonts w:ascii="Times New Roman" w:hAnsi="Times New Roman"/>
          <w:sz w:val="28"/>
          <w:szCs w:val="28"/>
        </w:rPr>
        <w:t xml:space="preserve"> Республики Дагестан.</w:t>
      </w:r>
    </w:p>
    <w:p w:rsidR="003B0531" w:rsidRPr="008B6E5D" w:rsidRDefault="003B0531" w:rsidP="008B6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0531" w:rsidRPr="008B6E5D" w:rsidRDefault="003B0531" w:rsidP="008B6E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531" w:rsidRPr="008B6E5D" w:rsidRDefault="003B0531" w:rsidP="008B6E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6E5D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3B0531" w:rsidRPr="008B6E5D" w:rsidRDefault="003B0531" w:rsidP="008B6E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6E5D">
        <w:rPr>
          <w:rFonts w:ascii="Times New Roman" w:hAnsi="Times New Roman"/>
          <w:b/>
          <w:bCs/>
          <w:sz w:val="28"/>
          <w:szCs w:val="28"/>
        </w:rPr>
        <w:t xml:space="preserve">       Председателя </w:t>
      </w:r>
      <w:r w:rsidRPr="008B6E5D">
        <w:rPr>
          <w:rFonts w:ascii="Times New Roman" w:hAnsi="Times New Roman"/>
          <w:b/>
          <w:sz w:val="28"/>
          <w:szCs w:val="28"/>
        </w:rPr>
        <w:t>Правительства</w:t>
      </w:r>
    </w:p>
    <w:p w:rsidR="003B0531" w:rsidRPr="008B6E5D" w:rsidRDefault="003B0531" w:rsidP="008B6E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6E5D">
        <w:rPr>
          <w:rFonts w:ascii="Times New Roman" w:hAnsi="Times New Roman"/>
          <w:b/>
          <w:sz w:val="28"/>
          <w:szCs w:val="28"/>
        </w:rPr>
        <w:t xml:space="preserve">             Республики Дагестан</w:t>
      </w:r>
      <w:r w:rsidRPr="008B6E5D">
        <w:rPr>
          <w:rFonts w:ascii="Times New Roman" w:hAnsi="Times New Roman"/>
          <w:b/>
          <w:sz w:val="28"/>
          <w:szCs w:val="28"/>
        </w:rPr>
        <w:tab/>
      </w:r>
      <w:r w:rsidRPr="008B6E5D">
        <w:rPr>
          <w:rFonts w:ascii="Times New Roman" w:hAnsi="Times New Roman"/>
          <w:b/>
          <w:sz w:val="28"/>
          <w:szCs w:val="28"/>
        </w:rPr>
        <w:tab/>
      </w:r>
      <w:r w:rsidRPr="008B6E5D">
        <w:rPr>
          <w:rFonts w:ascii="Times New Roman" w:hAnsi="Times New Roman"/>
          <w:b/>
          <w:sz w:val="28"/>
          <w:szCs w:val="28"/>
        </w:rPr>
        <w:tab/>
      </w:r>
      <w:r w:rsidRPr="008B6E5D">
        <w:rPr>
          <w:rFonts w:ascii="Times New Roman" w:hAnsi="Times New Roman"/>
          <w:b/>
          <w:sz w:val="28"/>
          <w:szCs w:val="28"/>
        </w:rPr>
        <w:tab/>
      </w:r>
      <w:r w:rsidRPr="008B6E5D">
        <w:rPr>
          <w:rFonts w:ascii="Times New Roman" w:hAnsi="Times New Roman"/>
          <w:b/>
          <w:sz w:val="28"/>
          <w:szCs w:val="28"/>
        </w:rPr>
        <w:tab/>
      </w:r>
      <w:r w:rsidRPr="008B6E5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А. Карибов</w:t>
      </w:r>
    </w:p>
    <w:p w:rsidR="003B0531" w:rsidRPr="008B6E5D" w:rsidRDefault="003B0531" w:rsidP="008B6E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531" w:rsidRPr="008B6E5D" w:rsidRDefault="003B0531" w:rsidP="008B6E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531" w:rsidRPr="008B6E5D" w:rsidRDefault="003B0531" w:rsidP="008B6E5D">
      <w:pPr>
        <w:spacing w:after="0" w:line="240" w:lineRule="auto"/>
        <w:rPr>
          <w:rFonts w:ascii="Times New Roman" w:hAnsi="Times New Roman"/>
          <w:sz w:val="10"/>
          <w:szCs w:val="10"/>
        </w:rPr>
      </w:pPr>
      <w:r w:rsidRPr="008B6E5D">
        <w:rPr>
          <w:rFonts w:ascii="Times New Roman" w:hAnsi="Times New Roman"/>
          <w:sz w:val="10"/>
          <w:szCs w:val="10"/>
        </w:rPr>
        <w:t>расп09-04-13 ом</w:t>
      </w:r>
    </w:p>
    <w:sectPr w:rsidR="003B0531" w:rsidRPr="008B6E5D" w:rsidSect="006A28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887"/>
    <w:rsid w:val="001622C2"/>
    <w:rsid w:val="002006AB"/>
    <w:rsid w:val="0021241B"/>
    <w:rsid w:val="00253110"/>
    <w:rsid w:val="00287714"/>
    <w:rsid w:val="0030219D"/>
    <w:rsid w:val="003B0531"/>
    <w:rsid w:val="004414B6"/>
    <w:rsid w:val="004F1C29"/>
    <w:rsid w:val="00500FE5"/>
    <w:rsid w:val="00672476"/>
    <w:rsid w:val="006A2887"/>
    <w:rsid w:val="006B5E45"/>
    <w:rsid w:val="00715F02"/>
    <w:rsid w:val="00731B24"/>
    <w:rsid w:val="00755C9D"/>
    <w:rsid w:val="00767A9E"/>
    <w:rsid w:val="00792C54"/>
    <w:rsid w:val="00835041"/>
    <w:rsid w:val="00845A34"/>
    <w:rsid w:val="00850D60"/>
    <w:rsid w:val="008B6E5D"/>
    <w:rsid w:val="00902832"/>
    <w:rsid w:val="009A1870"/>
    <w:rsid w:val="009B6C63"/>
    <w:rsid w:val="00A0352A"/>
    <w:rsid w:val="00A13BE3"/>
    <w:rsid w:val="00A2029F"/>
    <w:rsid w:val="00A42544"/>
    <w:rsid w:val="00A45076"/>
    <w:rsid w:val="00AB3771"/>
    <w:rsid w:val="00AF53EF"/>
    <w:rsid w:val="00B30E10"/>
    <w:rsid w:val="00CE39A7"/>
    <w:rsid w:val="00CF002E"/>
    <w:rsid w:val="00D04E98"/>
    <w:rsid w:val="00D53481"/>
    <w:rsid w:val="00D83A64"/>
    <w:rsid w:val="00DE1B43"/>
    <w:rsid w:val="00EF46CC"/>
    <w:rsid w:val="00F2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9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2887"/>
    <w:pPr>
      <w:ind w:left="720"/>
      <w:contextualSpacing/>
    </w:pPr>
  </w:style>
  <w:style w:type="paragraph" w:customStyle="1" w:styleId="ConsPlusTitle">
    <w:name w:val="ConsPlusTitle"/>
    <w:uiPriority w:val="99"/>
    <w:rsid w:val="006A28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8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3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74</Words>
  <Characters>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2013-04-12T11:56:00Z</cp:lastPrinted>
  <dcterms:created xsi:type="dcterms:W3CDTF">2011-08-03T07:29:00Z</dcterms:created>
  <dcterms:modified xsi:type="dcterms:W3CDTF">2013-04-16T13:09:00Z</dcterms:modified>
</cp:coreProperties>
</file>