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BE" w:rsidRDefault="00B952BE" w:rsidP="00293A2E">
      <w:pPr>
        <w:spacing w:line="312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B952BE" w:rsidRDefault="00B952BE" w:rsidP="00293A2E">
      <w:pPr>
        <w:spacing w:line="312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B952BE" w:rsidRDefault="00B952BE" w:rsidP="00AD10FD">
      <w:pPr>
        <w:spacing w:before="120" w:line="312" w:lineRule="auto"/>
        <w:ind w:left="2832"/>
        <w:jc w:val="both"/>
        <w:rPr>
          <w:b/>
          <w:szCs w:val="28"/>
        </w:rPr>
      </w:pPr>
      <w:r>
        <w:rPr>
          <w:szCs w:val="28"/>
        </w:rPr>
        <w:t xml:space="preserve">  </w:t>
      </w:r>
      <w:r>
        <w:rPr>
          <w:b/>
          <w:szCs w:val="28"/>
        </w:rPr>
        <w:t xml:space="preserve">от  9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Cs w:val="28"/>
          </w:rPr>
          <w:t>2013 г</w:t>
        </w:r>
      </w:smartTag>
      <w:r>
        <w:rPr>
          <w:b/>
          <w:szCs w:val="28"/>
        </w:rPr>
        <w:t>. № 75-р</w:t>
      </w:r>
    </w:p>
    <w:p w:rsidR="00B952BE" w:rsidRDefault="00B952BE" w:rsidP="00AD10FD">
      <w:pPr>
        <w:spacing w:before="120" w:line="312" w:lineRule="auto"/>
        <w:ind w:left="2832"/>
        <w:jc w:val="both"/>
        <w:rPr>
          <w:b/>
          <w:szCs w:val="28"/>
        </w:rPr>
      </w:pPr>
    </w:p>
    <w:p w:rsidR="00B952BE" w:rsidRDefault="00B952BE" w:rsidP="00293A2E">
      <w:pPr>
        <w:ind w:firstLine="709"/>
        <w:jc w:val="both"/>
      </w:pPr>
      <w:r>
        <w:t>1. В целях реализации приоритетного проекта Президента Республики Дагестан «Новая индустриализация» образовать рабочую группу в следующем составе:</w:t>
      </w:r>
    </w:p>
    <w:p w:rsidR="00B952BE" w:rsidRDefault="00B952BE" w:rsidP="00812339">
      <w:pPr>
        <w:jc w:val="left"/>
      </w:pPr>
    </w:p>
    <w:tbl>
      <w:tblPr>
        <w:tblW w:w="0" w:type="auto"/>
        <w:tblLook w:val="00A0"/>
      </w:tblPr>
      <w:tblGrid>
        <w:gridCol w:w="3541"/>
        <w:gridCol w:w="356"/>
        <w:gridCol w:w="5957"/>
      </w:tblGrid>
      <w:tr w:rsidR="00B952BE" w:rsidTr="005D0BE1">
        <w:tc>
          <w:tcPr>
            <w:tcW w:w="3767" w:type="dxa"/>
          </w:tcPr>
          <w:p w:rsidR="00B952BE" w:rsidRPr="005D0BE1" w:rsidRDefault="00B952BE" w:rsidP="005D0BE1">
            <w:pPr>
              <w:jc w:val="left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left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rFonts w:ascii="Calibri" w:hAnsi="Calibri"/>
                <w:sz w:val="22"/>
                <w:szCs w:val="28"/>
              </w:rPr>
            </w:pPr>
          </w:p>
        </w:tc>
      </w:tr>
      <w:tr w:rsidR="00B952BE" w:rsidRPr="001E7003" w:rsidTr="005D0BE1">
        <w:tc>
          <w:tcPr>
            <w:tcW w:w="3767" w:type="dxa"/>
          </w:tcPr>
          <w:p w:rsidR="00B952BE" w:rsidRPr="005D0BE1" w:rsidRDefault="00B952BE" w:rsidP="005D0BE1">
            <w:pPr>
              <w:jc w:val="left"/>
              <w:rPr>
                <w:szCs w:val="28"/>
              </w:rPr>
            </w:pPr>
            <w:r w:rsidRPr="005D0BE1">
              <w:rPr>
                <w:szCs w:val="28"/>
              </w:rPr>
              <w:t>Насрутдинов М.Н.</w:t>
            </w: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left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исполняющий обязанности заместителя Председателя Правительства Республики Дагестан (руководитель рабочей группы)</w:t>
            </w:r>
          </w:p>
          <w:p w:rsidR="00B952BE" w:rsidRPr="005D0BE1" w:rsidRDefault="00B952BE" w:rsidP="005D0BE1">
            <w:pPr>
              <w:jc w:val="both"/>
              <w:rPr>
                <w:sz w:val="20"/>
              </w:rPr>
            </w:pPr>
          </w:p>
        </w:tc>
      </w:tr>
      <w:tr w:rsidR="00B952BE" w:rsidTr="005D0BE1">
        <w:tc>
          <w:tcPr>
            <w:tcW w:w="3767" w:type="dxa"/>
          </w:tcPr>
          <w:p w:rsidR="00B952BE" w:rsidRPr="005D0BE1" w:rsidRDefault="00B952BE" w:rsidP="005D0BE1">
            <w:pPr>
              <w:jc w:val="left"/>
              <w:rPr>
                <w:szCs w:val="28"/>
              </w:rPr>
            </w:pPr>
            <w:r w:rsidRPr="005D0BE1">
              <w:rPr>
                <w:szCs w:val="28"/>
              </w:rPr>
              <w:t>Алиев С.Н.</w:t>
            </w:r>
          </w:p>
          <w:p w:rsidR="00B952BE" w:rsidRPr="005D0BE1" w:rsidRDefault="00B952BE" w:rsidP="005D0BE1">
            <w:pPr>
              <w:jc w:val="left"/>
              <w:rPr>
                <w:szCs w:val="28"/>
              </w:rPr>
            </w:pP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left"/>
              <w:rPr>
                <w:rFonts w:ascii="Calibri" w:hAnsi="Calibri"/>
                <w:sz w:val="22"/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исполняющий обязанности министра связи и телекоммуникаций Республики Дагестан</w:t>
            </w:r>
          </w:p>
          <w:p w:rsidR="00B952BE" w:rsidRPr="005D0BE1" w:rsidRDefault="00B952BE" w:rsidP="005D0BE1">
            <w:pPr>
              <w:jc w:val="both"/>
              <w:rPr>
                <w:rFonts w:ascii="Calibri" w:hAnsi="Calibri"/>
                <w:sz w:val="22"/>
                <w:szCs w:val="28"/>
              </w:rPr>
            </w:pPr>
          </w:p>
        </w:tc>
      </w:tr>
      <w:tr w:rsidR="00B952BE" w:rsidTr="005D0BE1">
        <w:tc>
          <w:tcPr>
            <w:tcW w:w="3767" w:type="dxa"/>
          </w:tcPr>
          <w:p w:rsidR="00B952BE" w:rsidRPr="005D0BE1" w:rsidRDefault="00B952BE" w:rsidP="005D0BE1">
            <w:pPr>
              <w:jc w:val="left"/>
              <w:rPr>
                <w:szCs w:val="28"/>
              </w:rPr>
            </w:pPr>
            <w:r w:rsidRPr="005D0BE1">
              <w:rPr>
                <w:szCs w:val="28"/>
              </w:rPr>
              <w:t>Гаджимурадов Ш.У.</w:t>
            </w:r>
          </w:p>
          <w:p w:rsidR="00B952BE" w:rsidRPr="005D0BE1" w:rsidRDefault="00B952BE" w:rsidP="005D0BE1">
            <w:pPr>
              <w:jc w:val="left"/>
              <w:rPr>
                <w:szCs w:val="28"/>
              </w:rPr>
            </w:pP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left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исполняющий обязанности министра транспорта Республики Дагестан</w:t>
            </w:r>
          </w:p>
          <w:p w:rsidR="00B952BE" w:rsidRPr="005D0BE1" w:rsidRDefault="00B952BE" w:rsidP="005D0BE1">
            <w:pPr>
              <w:jc w:val="both"/>
              <w:rPr>
                <w:sz w:val="20"/>
              </w:rPr>
            </w:pPr>
          </w:p>
        </w:tc>
      </w:tr>
      <w:tr w:rsidR="00B952BE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Газимагомедов Р.К.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исполняющий обязанности министра промышленности и энергетики Республики Дагестан</w:t>
            </w:r>
          </w:p>
          <w:p w:rsidR="00B952BE" w:rsidRPr="005D0BE1" w:rsidRDefault="00B952BE" w:rsidP="005D0BE1">
            <w:pPr>
              <w:jc w:val="both"/>
              <w:rPr>
                <w:sz w:val="20"/>
              </w:rPr>
            </w:pPr>
          </w:p>
        </w:tc>
      </w:tr>
      <w:tr w:rsidR="00B952BE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Идрисов Г.И.</w:t>
            </w:r>
          </w:p>
          <w:p w:rsidR="00B952BE" w:rsidRPr="005D0BE1" w:rsidRDefault="00B952BE" w:rsidP="005D0BE1">
            <w:pPr>
              <w:jc w:val="left"/>
              <w:rPr>
                <w:szCs w:val="28"/>
              </w:rPr>
            </w:pPr>
          </w:p>
          <w:p w:rsidR="00B952BE" w:rsidRPr="005D0BE1" w:rsidRDefault="00B952BE" w:rsidP="005D0BE1">
            <w:pPr>
              <w:jc w:val="left"/>
              <w:rPr>
                <w:szCs w:val="28"/>
              </w:rPr>
            </w:pP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left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министр природных ресурсов и экологии Республики Дагестан</w:t>
            </w:r>
          </w:p>
          <w:p w:rsidR="00B952BE" w:rsidRPr="005D0BE1" w:rsidRDefault="00B952BE" w:rsidP="005D0BE1">
            <w:pPr>
              <w:jc w:val="both"/>
              <w:rPr>
                <w:sz w:val="20"/>
              </w:rPr>
            </w:pPr>
          </w:p>
        </w:tc>
      </w:tr>
      <w:tr w:rsidR="00B952BE" w:rsidRPr="00AC6012" w:rsidTr="005D0BE1">
        <w:tc>
          <w:tcPr>
            <w:tcW w:w="3767" w:type="dxa"/>
          </w:tcPr>
          <w:p w:rsidR="00B952BE" w:rsidRPr="005D0BE1" w:rsidRDefault="00B952BE" w:rsidP="005D0BE1">
            <w:pPr>
              <w:jc w:val="left"/>
              <w:rPr>
                <w:szCs w:val="28"/>
              </w:rPr>
            </w:pPr>
            <w:r w:rsidRPr="005D0BE1">
              <w:rPr>
                <w:szCs w:val="28"/>
              </w:rPr>
              <w:t>Ильясов М.С.</w:t>
            </w:r>
          </w:p>
          <w:p w:rsidR="00B952BE" w:rsidRPr="005D0BE1" w:rsidRDefault="00B952BE" w:rsidP="005D0BE1">
            <w:pPr>
              <w:jc w:val="left"/>
              <w:rPr>
                <w:szCs w:val="28"/>
              </w:rPr>
            </w:pPr>
          </w:p>
          <w:p w:rsidR="00B952BE" w:rsidRPr="005D0BE1" w:rsidRDefault="00B952BE" w:rsidP="005D0BE1">
            <w:pPr>
              <w:jc w:val="left"/>
              <w:rPr>
                <w:szCs w:val="28"/>
              </w:rPr>
            </w:pPr>
          </w:p>
          <w:p w:rsidR="00B952BE" w:rsidRPr="005D0BE1" w:rsidRDefault="00B952BE" w:rsidP="005D0BE1">
            <w:pPr>
              <w:jc w:val="left"/>
              <w:rPr>
                <w:szCs w:val="28"/>
              </w:rPr>
            </w:pP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left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исполняющий обязанности министра по управлению государственным имуществом Республики Дагестан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RPr="001E7003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Исаков С.Б.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left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исполняющий обязанности министра строительства и жилищно-коммунального хозяйства Республики Дагестан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RPr="001E7003" w:rsidTr="005D0BE1">
        <w:tc>
          <w:tcPr>
            <w:tcW w:w="3767" w:type="dxa"/>
          </w:tcPr>
          <w:p w:rsidR="00B952BE" w:rsidRPr="005D0BE1" w:rsidRDefault="00B952BE" w:rsidP="005D0BE1">
            <w:pPr>
              <w:jc w:val="left"/>
              <w:rPr>
                <w:szCs w:val="28"/>
              </w:rPr>
            </w:pPr>
            <w:r w:rsidRPr="005D0BE1">
              <w:rPr>
                <w:szCs w:val="28"/>
              </w:rPr>
              <w:t>Умавов Ю.Д.</w:t>
            </w:r>
          </w:p>
          <w:p w:rsidR="00B952BE" w:rsidRPr="005D0BE1" w:rsidRDefault="00B952BE" w:rsidP="005D0BE1">
            <w:pPr>
              <w:jc w:val="left"/>
              <w:rPr>
                <w:szCs w:val="28"/>
              </w:rPr>
            </w:pP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left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исполняющий обязанности министра торговли и внешнеэкономических связей Республики Дагестан</w:t>
            </w:r>
          </w:p>
          <w:p w:rsidR="00B952BE" w:rsidRPr="005D0BE1" w:rsidRDefault="00B952BE" w:rsidP="005D0BE1">
            <w:pPr>
              <w:jc w:val="both"/>
              <w:rPr>
                <w:sz w:val="20"/>
              </w:rPr>
            </w:pPr>
          </w:p>
        </w:tc>
      </w:tr>
      <w:tr w:rsidR="00B952BE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Юсуфов Р.А.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исполняющийобязанности министра экономики  Республики Дагестан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Алисултанова М.Т.</w:t>
            </w: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исполняющая обязанности председателя Комитета по развитию малого и среднего предпринимательства Республики Дагестан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Халлаева Д.М.</w:t>
            </w: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первый заместитель руководителя Управления Федеральной антимонопольной службы по Республике Дагестан (по согласованию)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RPr="007D501A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Хизриев Н.А.</w:t>
            </w: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заместитель руководителя Управления Федеральной налоговой службы по Республике Дагестан (по согласованию)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RPr="001C2909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Исмаилов Т.А.</w:t>
            </w: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ректор федерального государственного бюджетного образовательного учреждениявысшего профессионального образования</w:t>
            </w:r>
            <w:bookmarkStart w:id="0" w:name="_GoBack"/>
            <w:bookmarkEnd w:id="0"/>
            <w:r w:rsidRPr="005D0BE1">
              <w:rPr>
                <w:szCs w:val="28"/>
              </w:rPr>
              <w:t xml:space="preserve"> «Дагестанский государственный технический университет» (по согласованию)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RPr="001C2909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Ахматов И.М.</w:t>
            </w: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генеральный директороткрытого акционерного общества «Концерн «КЭМЗ» (по согласованию)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RPr="001C2909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Гамзатов Г.А.</w:t>
            </w: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генеральный директор открытого акционерного общества «Авиаагрегат» (по согласованию)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RPr="001C2909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Иванченко А.А.</w:t>
            </w: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генеральный директороткрытого акционерного общества «НПК «Русская радиоэлектроника» (по согласованию)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RPr="001C2909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Мирзабеков Д.М.</w:t>
            </w: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генеральный директор открытого акционерного общества «Электросигнал» (по согласованию)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RPr="00A53E73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Зайналов Ш.М.</w:t>
            </w: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председатель совета директоров открытого акционерного общества«Производственное объединение «Азимут» (по согласованию)</w:t>
            </w:r>
          </w:p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  <w:tr w:rsidR="00B952BE" w:rsidRPr="001C2909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Мудунов А.С.</w:t>
            </w: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–</w:t>
            </w: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  <w:r w:rsidRPr="005D0BE1">
              <w:rPr>
                <w:szCs w:val="28"/>
              </w:rPr>
              <w:t>исполнительный директор открытого акционерного общества«Каспийский завод листового стекла» (по согласованию).</w:t>
            </w:r>
          </w:p>
        </w:tc>
      </w:tr>
      <w:tr w:rsidR="00B952BE" w:rsidTr="005D0BE1">
        <w:tc>
          <w:tcPr>
            <w:tcW w:w="3767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  <w:tc>
          <w:tcPr>
            <w:tcW w:w="356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  <w:tc>
          <w:tcPr>
            <w:tcW w:w="5731" w:type="dxa"/>
          </w:tcPr>
          <w:p w:rsidR="00B952BE" w:rsidRPr="005D0BE1" w:rsidRDefault="00B952BE" w:rsidP="005D0BE1">
            <w:pPr>
              <w:jc w:val="both"/>
              <w:rPr>
                <w:szCs w:val="28"/>
              </w:rPr>
            </w:pPr>
          </w:p>
        </w:tc>
      </w:tr>
    </w:tbl>
    <w:p w:rsidR="00B952BE" w:rsidRDefault="00B952BE" w:rsidP="00C8703C">
      <w:pPr>
        <w:ind w:firstLine="709"/>
        <w:jc w:val="both"/>
      </w:pPr>
      <w:r>
        <w:t>2. Рабочей группе в срок до 12 апреля 2013 года внести предложения по реализации приоритетного проекта Президента Республики Дагестан «Новая индустриализация» в Правительство Республики Дагестан.</w:t>
      </w:r>
    </w:p>
    <w:p w:rsidR="00B952BE" w:rsidRDefault="00B952BE" w:rsidP="00CD31E8">
      <w:pPr>
        <w:jc w:val="both"/>
      </w:pPr>
    </w:p>
    <w:p w:rsidR="00B952BE" w:rsidRPr="00471958" w:rsidRDefault="00B952BE" w:rsidP="00471958">
      <w:pPr>
        <w:jc w:val="left"/>
        <w:rPr>
          <w:b/>
        </w:rPr>
      </w:pPr>
      <w:r w:rsidRPr="00471958">
        <w:rPr>
          <w:b/>
        </w:rPr>
        <w:t xml:space="preserve">Председатель Правительства </w:t>
      </w:r>
    </w:p>
    <w:p w:rsidR="00B952BE" w:rsidRDefault="00B952BE" w:rsidP="00471958">
      <w:pPr>
        <w:jc w:val="left"/>
        <w:rPr>
          <w:b/>
        </w:rPr>
      </w:pPr>
      <w:r>
        <w:rPr>
          <w:b/>
        </w:rPr>
        <w:t xml:space="preserve">     </w:t>
      </w:r>
      <w:r w:rsidRPr="00471958">
        <w:rPr>
          <w:b/>
        </w:rPr>
        <w:t xml:space="preserve">Республики Дагестан </w:t>
      </w:r>
      <w:r>
        <w:rPr>
          <w:b/>
        </w:rPr>
        <w:t xml:space="preserve">                                                              </w:t>
      </w:r>
      <w:r w:rsidRPr="00471958">
        <w:rPr>
          <w:b/>
        </w:rPr>
        <w:t>М. Меджидов</w:t>
      </w:r>
    </w:p>
    <w:p w:rsidR="00B952BE" w:rsidRDefault="00B952BE" w:rsidP="00471958">
      <w:pPr>
        <w:jc w:val="left"/>
        <w:rPr>
          <w:b/>
        </w:rPr>
      </w:pPr>
    </w:p>
    <w:p w:rsidR="00B952BE" w:rsidRDefault="00B952BE" w:rsidP="00471958">
      <w:pPr>
        <w:jc w:val="left"/>
        <w:rPr>
          <w:b/>
        </w:rPr>
      </w:pPr>
    </w:p>
    <w:p w:rsidR="00B952BE" w:rsidRDefault="00B952BE" w:rsidP="00471958">
      <w:pPr>
        <w:jc w:val="left"/>
        <w:rPr>
          <w:b/>
        </w:rPr>
      </w:pPr>
    </w:p>
    <w:p w:rsidR="00B952BE" w:rsidRDefault="00B952BE" w:rsidP="00471958">
      <w:pPr>
        <w:jc w:val="left"/>
        <w:rPr>
          <w:b/>
        </w:rPr>
      </w:pPr>
    </w:p>
    <w:p w:rsidR="00B952BE" w:rsidRDefault="00B952BE" w:rsidP="00471958">
      <w:pPr>
        <w:jc w:val="left"/>
        <w:rPr>
          <w:b/>
        </w:rPr>
      </w:pPr>
    </w:p>
    <w:p w:rsidR="00B952BE" w:rsidRDefault="00B952BE" w:rsidP="00471958">
      <w:pPr>
        <w:jc w:val="left"/>
        <w:rPr>
          <w:b/>
        </w:rPr>
      </w:pPr>
    </w:p>
    <w:p w:rsidR="00B952BE" w:rsidRDefault="00B952BE" w:rsidP="00471958">
      <w:pPr>
        <w:jc w:val="left"/>
        <w:rPr>
          <w:b/>
        </w:rPr>
      </w:pPr>
    </w:p>
    <w:p w:rsidR="00B952BE" w:rsidRPr="004D4A22" w:rsidRDefault="00B952BE" w:rsidP="00471958">
      <w:pPr>
        <w:jc w:val="left"/>
        <w:rPr>
          <w:sz w:val="14"/>
          <w:szCs w:val="14"/>
        </w:rPr>
      </w:pPr>
      <w:r w:rsidRPr="004D4A22">
        <w:rPr>
          <w:sz w:val="14"/>
          <w:szCs w:val="14"/>
        </w:rPr>
        <w:t>з.и. расп 4-04</w:t>
      </w:r>
    </w:p>
    <w:sectPr w:rsidR="00B952BE" w:rsidRPr="004D4A22" w:rsidSect="00D0128D">
      <w:headerReference w:type="default" r:id="rId7"/>
      <w:pgSz w:w="11906" w:h="16838"/>
      <w:pgMar w:top="1134" w:right="85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2BE" w:rsidRDefault="00B952BE" w:rsidP="00D0128D">
      <w:r>
        <w:separator/>
      </w:r>
    </w:p>
  </w:endnote>
  <w:endnote w:type="continuationSeparator" w:id="1">
    <w:p w:rsidR="00B952BE" w:rsidRDefault="00B952BE" w:rsidP="00D01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2BE" w:rsidRDefault="00B952BE" w:rsidP="00D0128D">
      <w:r>
        <w:separator/>
      </w:r>
    </w:p>
  </w:footnote>
  <w:footnote w:type="continuationSeparator" w:id="1">
    <w:p w:rsidR="00B952BE" w:rsidRDefault="00B952BE" w:rsidP="00D01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BE" w:rsidRDefault="00B952BE">
    <w:pPr>
      <w:pStyle w:val="Header"/>
    </w:pPr>
    <w:fldSimple w:instr="PAGE   \* MERGEFORMAT">
      <w:r>
        <w:rPr>
          <w:noProof/>
        </w:rPr>
        <w:t>3</w:t>
      </w:r>
    </w:fldSimple>
  </w:p>
  <w:p w:rsidR="00B952BE" w:rsidRDefault="00B952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34A8"/>
    <w:multiLevelType w:val="hybridMultilevel"/>
    <w:tmpl w:val="0FD0F9A0"/>
    <w:lvl w:ilvl="0" w:tplc="D6088E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E3C"/>
    <w:rsid w:val="0000259D"/>
    <w:rsid w:val="0002523B"/>
    <w:rsid w:val="00045390"/>
    <w:rsid w:val="000466D8"/>
    <w:rsid w:val="00094775"/>
    <w:rsid w:val="000963B2"/>
    <w:rsid w:val="000A45EC"/>
    <w:rsid w:val="000C038E"/>
    <w:rsid w:val="000C5B3A"/>
    <w:rsid w:val="000D3C7B"/>
    <w:rsid w:val="001376B9"/>
    <w:rsid w:val="001777A3"/>
    <w:rsid w:val="001B7F13"/>
    <w:rsid w:val="001C1DB5"/>
    <w:rsid w:val="001C2909"/>
    <w:rsid w:val="001C4704"/>
    <w:rsid w:val="001E04F9"/>
    <w:rsid w:val="001E1B05"/>
    <w:rsid w:val="001E7003"/>
    <w:rsid w:val="00202A72"/>
    <w:rsid w:val="00230A17"/>
    <w:rsid w:val="0028707E"/>
    <w:rsid w:val="00293A2E"/>
    <w:rsid w:val="002B0912"/>
    <w:rsid w:val="002B5B99"/>
    <w:rsid w:val="00354B95"/>
    <w:rsid w:val="00392433"/>
    <w:rsid w:val="00395CF3"/>
    <w:rsid w:val="00397288"/>
    <w:rsid w:val="003B7F87"/>
    <w:rsid w:val="003D43E2"/>
    <w:rsid w:val="003D6C01"/>
    <w:rsid w:val="0040565B"/>
    <w:rsid w:val="00421126"/>
    <w:rsid w:val="00446BD8"/>
    <w:rsid w:val="00471958"/>
    <w:rsid w:val="00480EBE"/>
    <w:rsid w:val="004965E9"/>
    <w:rsid w:val="004A38EC"/>
    <w:rsid w:val="004C7ED2"/>
    <w:rsid w:val="004D4A22"/>
    <w:rsid w:val="004E6B0E"/>
    <w:rsid w:val="004F7D58"/>
    <w:rsid w:val="00506C6B"/>
    <w:rsid w:val="005530E5"/>
    <w:rsid w:val="00561EB9"/>
    <w:rsid w:val="00562C20"/>
    <w:rsid w:val="005A0A88"/>
    <w:rsid w:val="005C476B"/>
    <w:rsid w:val="005D0BE1"/>
    <w:rsid w:val="005D0F12"/>
    <w:rsid w:val="005D5D52"/>
    <w:rsid w:val="00614E3C"/>
    <w:rsid w:val="00623E4F"/>
    <w:rsid w:val="00656999"/>
    <w:rsid w:val="006F393D"/>
    <w:rsid w:val="006F6E6A"/>
    <w:rsid w:val="0070790B"/>
    <w:rsid w:val="00723D32"/>
    <w:rsid w:val="00730247"/>
    <w:rsid w:val="00736F7F"/>
    <w:rsid w:val="00760365"/>
    <w:rsid w:val="007877C6"/>
    <w:rsid w:val="007C0188"/>
    <w:rsid w:val="007D501A"/>
    <w:rsid w:val="007E55C9"/>
    <w:rsid w:val="007F2010"/>
    <w:rsid w:val="0081204D"/>
    <w:rsid w:val="00812339"/>
    <w:rsid w:val="00820639"/>
    <w:rsid w:val="00847E8A"/>
    <w:rsid w:val="00850BA9"/>
    <w:rsid w:val="00873BF8"/>
    <w:rsid w:val="008B6DC6"/>
    <w:rsid w:val="00944446"/>
    <w:rsid w:val="009565B6"/>
    <w:rsid w:val="009A1EBF"/>
    <w:rsid w:val="009C2DCB"/>
    <w:rsid w:val="00A055DA"/>
    <w:rsid w:val="00A06D6E"/>
    <w:rsid w:val="00A42A5B"/>
    <w:rsid w:val="00A53E73"/>
    <w:rsid w:val="00A8542B"/>
    <w:rsid w:val="00A86C63"/>
    <w:rsid w:val="00A9407D"/>
    <w:rsid w:val="00AB3234"/>
    <w:rsid w:val="00AC1492"/>
    <w:rsid w:val="00AC376B"/>
    <w:rsid w:val="00AC4BAA"/>
    <w:rsid w:val="00AC6012"/>
    <w:rsid w:val="00AD10FD"/>
    <w:rsid w:val="00AD186F"/>
    <w:rsid w:val="00AE391C"/>
    <w:rsid w:val="00AE6CC0"/>
    <w:rsid w:val="00B14532"/>
    <w:rsid w:val="00B32001"/>
    <w:rsid w:val="00B40D68"/>
    <w:rsid w:val="00B91523"/>
    <w:rsid w:val="00B952BE"/>
    <w:rsid w:val="00BA6448"/>
    <w:rsid w:val="00BA7A4A"/>
    <w:rsid w:val="00BB04F8"/>
    <w:rsid w:val="00BE547C"/>
    <w:rsid w:val="00C10A63"/>
    <w:rsid w:val="00C22995"/>
    <w:rsid w:val="00C5155B"/>
    <w:rsid w:val="00C8703C"/>
    <w:rsid w:val="00C91D38"/>
    <w:rsid w:val="00CA36A3"/>
    <w:rsid w:val="00CC7BE2"/>
    <w:rsid w:val="00CD31E8"/>
    <w:rsid w:val="00CD66F8"/>
    <w:rsid w:val="00CF4636"/>
    <w:rsid w:val="00CF501D"/>
    <w:rsid w:val="00D0128D"/>
    <w:rsid w:val="00D02B52"/>
    <w:rsid w:val="00D4483D"/>
    <w:rsid w:val="00D75E14"/>
    <w:rsid w:val="00DA574C"/>
    <w:rsid w:val="00DB7A44"/>
    <w:rsid w:val="00DC18EC"/>
    <w:rsid w:val="00DD32BD"/>
    <w:rsid w:val="00DD5664"/>
    <w:rsid w:val="00E166D9"/>
    <w:rsid w:val="00E5744D"/>
    <w:rsid w:val="00EB037D"/>
    <w:rsid w:val="00EB7FCF"/>
    <w:rsid w:val="00ED3E69"/>
    <w:rsid w:val="00F11BF8"/>
    <w:rsid w:val="00F44D78"/>
    <w:rsid w:val="00F52EF6"/>
    <w:rsid w:val="00F61F28"/>
    <w:rsid w:val="00F76E6D"/>
    <w:rsid w:val="00F857FD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EC"/>
    <w:pPr>
      <w:jc w:val="center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601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21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0128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128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128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128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A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42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126</TotalTime>
  <Pages>3</Pages>
  <Words>417</Words>
  <Characters>2380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42</cp:revision>
  <cp:lastPrinted>2013-04-09T10:19:00Z</cp:lastPrinted>
  <dcterms:created xsi:type="dcterms:W3CDTF">2013-04-04T06:15:00Z</dcterms:created>
  <dcterms:modified xsi:type="dcterms:W3CDTF">2013-04-12T06:53:00Z</dcterms:modified>
</cp:coreProperties>
</file>