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0D" w:rsidRDefault="00A84B0D" w:rsidP="007213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B0D" w:rsidRDefault="00A84B0D" w:rsidP="00FF19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84B0D" w:rsidRDefault="00A84B0D" w:rsidP="00721372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A84B0D" w:rsidRDefault="00A84B0D" w:rsidP="00721372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A84B0D" w:rsidRDefault="00A84B0D" w:rsidP="00721372">
      <w:pPr>
        <w:spacing w:before="120" w:line="312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от  4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70-р</w:t>
      </w:r>
    </w:p>
    <w:p w:rsidR="00A84B0D" w:rsidRDefault="00A84B0D" w:rsidP="007213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абзацем пятым пункта 3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 13 июня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№ 124, выделить Министерству труда и социального развития Республики Дагестан из резервного фонда Правительства Республики Дагестан 160,0 тыс. рублей на оказание разовой материальной помощи за заслуги перед Республикой Дагестан Тумбовой Наталье Евгеньевне.</w:t>
      </w:r>
    </w:p>
    <w:p w:rsidR="00A84B0D" w:rsidRDefault="00A84B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B0D" w:rsidRDefault="00A84B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4B0D" w:rsidRPr="00312F14" w:rsidRDefault="00A84B0D" w:rsidP="00312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2F14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A84B0D" w:rsidRPr="00312F14" w:rsidRDefault="00A84B0D" w:rsidP="00312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2F14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</w:t>
      </w:r>
      <w:bookmarkStart w:id="0" w:name="_GoBack"/>
      <w:bookmarkEnd w:id="0"/>
      <w:r w:rsidRPr="00312F14">
        <w:rPr>
          <w:rFonts w:ascii="Times New Roman" w:hAnsi="Times New Roman"/>
          <w:b/>
          <w:sz w:val="28"/>
          <w:szCs w:val="28"/>
        </w:rPr>
        <w:t xml:space="preserve">        М. Меджидов</w:t>
      </w:r>
    </w:p>
    <w:p w:rsidR="00A84B0D" w:rsidRPr="00FF193E" w:rsidRDefault="00A84B0D" w:rsidP="00FF19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84B0D" w:rsidRPr="00FF193E" w:rsidSect="005E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93E"/>
    <w:rsid w:val="00020EE4"/>
    <w:rsid w:val="000336CC"/>
    <w:rsid w:val="00034A19"/>
    <w:rsid w:val="00081CA0"/>
    <w:rsid w:val="000A016B"/>
    <w:rsid w:val="000B668F"/>
    <w:rsid w:val="000B7695"/>
    <w:rsid w:val="000E6315"/>
    <w:rsid w:val="00101145"/>
    <w:rsid w:val="00105BAA"/>
    <w:rsid w:val="00133D4A"/>
    <w:rsid w:val="00154DED"/>
    <w:rsid w:val="0018777F"/>
    <w:rsid w:val="00191EBC"/>
    <w:rsid w:val="001A58AF"/>
    <w:rsid w:val="001B3B01"/>
    <w:rsid w:val="001D1A96"/>
    <w:rsid w:val="002077B0"/>
    <w:rsid w:val="00237715"/>
    <w:rsid w:val="002437C3"/>
    <w:rsid w:val="00247B30"/>
    <w:rsid w:val="002C79C6"/>
    <w:rsid w:val="002E356E"/>
    <w:rsid w:val="00312F14"/>
    <w:rsid w:val="003164E4"/>
    <w:rsid w:val="003432D8"/>
    <w:rsid w:val="00347779"/>
    <w:rsid w:val="00371E05"/>
    <w:rsid w:val="00371E11"/>
    <w:rsid w:val="0038396D"/>
    <w:rsid w:val="003A0202"/>
    <w:rsid w:val="003B7C5B"/>
    <w:rsid w:val="00411FD7"/>
    <w:rsid w:val="00447029"/>
    <w:rsid w:val="0049027C"/>
    <w:rsid w:val="004D73DC"/>
    <w:rsid w:val="004D7DF9"/>
    <w:rsid w:val="004F456B"/>
    <w:rsid w:val="00522D85"/>
    <w:rsid w:val="005262A7"/>
    <w:rsid w:val="00572430"/>
    <w:rsid w:val="005819AC"/>
    <w:rsid w:val="00585A2C"/>
    <w:rsid w:val="005E5186"/>
    <w:rsid w:val="005F0F92"/>
    <w:rsid w:val="00630419"/>
    <w:rsid w:val="006A35D9"/>
    <w:rsid w:val="006B0C11"/>
    <w:rsid w:val="006B34AD"/>
    <w:rsid w:val="006B5379"/>
    <w:rsid w:val="006D72C6"/>
    <w:rsid w:val="006F00C6"/>
    <w:rsid w:val="00702893"/>
    <w:rsid w:val="00715EAD"/>
    <w:rsid w:val="00720FAA"/>
    <w:rsid w:val="00721372"/>
    <w:rsid w:val="00723125"/>
    <w:rsid w:val="00735A86"/>
    <w:rsid w:val="00750804"/>
    <w:rsid w:val="00754ABE"/>
    <w:rsid w:val="00762007"/>
    <w:rsid w:val="00791C29"/>
    <w:rsid w:val="007B4E0A"/>
    <w:rsid w:val="007C5934"/>
    <w:rsid w:val="007E6D09"/>
    <w:rsid w:val="008171DE"/>
    <w:rsid w:val="00872364"/>
    <w:rsid w:val="0088027D"/>
    <w:rsid w:val="00884BAA"/>
    <w:rsid w:val="008A7665"/>
    <w:rsid w:val="008E2248"/>
    <w:rsid w:val="008F76DF"/>
    <w:rsid w:val="00921F40"/>
    <w:rsid w:val="00947D05"/>
    <w:rsid w:val="00956CE1"/>
    <w:rsid w:val="00994BC3"/>
    <w:rsid w:val="009978E1"/>
    <w:rsid w:val="009E6E4A"/>
    <w:rsid w:val="009F306D"/>
    <w:rsid w:val="00A05459"/>
    <w:rsid w:val="00A159D2"/>
    <w:rsid w:val="00A34EBB"/>
    <w:rsid w:val="00A5163C"/>
    <w:rsid w:val="00A67BCD"/>
    <w:rsid w:val="00A709FC"/>
    <w:rsid w:val="00A8107D"/>
    <w:rsid w:val="00A84B0D"/>
    <w:rsid w:val="00A85855"/>
    <w:rsid w:val="00AC45D5"/>
    <w:rsid w:val="00AE3B9A"/>
    <w:rsid w:val="00B13531"/>
    <w:rsid w:val="00B5555A"/>
    <w:rsid w:val="00B579C5"/>
    <w:rsid w:val="00BC3AB3"/>
    <w:rsid w:val="00BD119D"/>
    <w:rsid w:val="00BE0571"/>
    <w:rsid w:val="00BE21E5"/>
    <w:rsid w:val="00C22CDC"/>
    <w:rsid w:val="00CD63CD"/>
    <w:rsid w:val="00CF06BE"/>
    <w:rsid w:val="00D102AF"/>
    <w:rsid w:val="00D257CE"/>
    <w:rsid w:val="00D265C9"/>
    <w:rsid w:val="00D7544E"/>
    <w:rsid w:val="00D92C00"/>
    <w:rsid w:val="00D92C0D"/>
    <w:rsid w:val="00D93E4E"/>
    <w:rsid w:val="00DA00DB"/>
    <w:rsid w:val="00DA275B"/>
    <w:rsid w:val="00DD2A9C"/>
    <w:rsid w:val="00E32D2B"/>
    <w:rsid w:val="00E66E5C"/>
    <w:rsid w:val="00E761EC"/>
    <w:rsid w:val="00E87939"/>
    <w:rsid w:val="00EA2D1D"/>
    <w:rsid w:val="00F16B3D"/>
    <w:rsid w:val="00F23FD1"/>
    <w:rsid w:val="00FA2391"/>
    <w:rsid w:val="00FB642D"/>
    <w:rsid w:val="00FE7FAB"/>
    <w:rsid w:val="00FF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102</Words>
  <Characters>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2013-03-12T06:57:00Z</dcterms:created>
  <dcterms:modified xsi:type="dcterms:W3CDTF">2013-04-09T07:52:00Z</dcterms:modified>
</cp:coreProperties>
</file>