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4F" w:rsidRDefault="00F8044F" w:rsidP="001320D1">
      <w:pPr>
        <w:pStyle w:val="List2"/>
        <w:ind w:left="0" w:firstLine="0"/>
        <w:jc w:val="both"/>
        <w:rPr>
          <w:color w:val="000000"/>
          <w:sz w:val="28"/>
          <w:szCs w:val="28"/>
        </w:rPr>
      </w:pPr>
    </w:p>
    <w:p w:rsidR="00F8044F" w:rsidRDefault="00F8044F" w:rsidP="001320D1">
      <w:pPr>
        <w:spacing w:line="312" w:lineRule="auto"/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       </w:t>
      </w:r>
      <w:r>
        <w:rPr>
          <w:b/>
          <w:sz w:val="36"/>
          <w:szCs w:val="36"/>
        </w:rPr>
        <w:t>ПРАВИТЕЛЬСТВО РЕСПУБЛИКИ ДАГЕСТАН</w:t>
      </w:r>
    </w:p>
    <w:p w:rsidR="00F8044F" w:rsidRDefault="00F8044F" w:rsidP="001320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F8044F" w:rsidRDefault="00F8044F" w:rsidP="001320D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 сентября 2013 г. № 292-р</w:t>
      </w:r>
    </w:p>
    <w:p w:rsidR="00F8044F" w:rsidRDefault="00F8044F" w:rsidP="001320D1">
      <w:pPr>
        <w:spacing w:before="120"/>
        <w:jc w:val="center"/>
        <w:rPr>
          <w:b/>
          <w:sz w:val="28"/>
          <w:szCs w:val="28"/>
        </w:rPr>
      </w:pPr>
    </w:p>
    <w:p w:rsidR="00F8044F" w:rsidRPr="00C64AC8" w:rsidRDefault="00F8044F" w:rsidP="001320D1">
      <w:pPr>
        <w:tabs>
          <w:tab w:val="left" w:pos="792"/>
        </w:tabs>
        <w:ind w:firstLine="69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Одобрить </w:t>
      </w:r>
      <w:r w:rsidRPr="00F23ECF">
        <w:rPr>
          <w:sz w:val="28"/>
          <w:szCs w:val="28"/>
        </w:rPr>
        <w:t>проект закона Республики Дагестан</w:t>
      </w:r>
      <w:r w:rsidRPr="00BF7A86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Закон Республики Дагестан «О республиканском бюджете Республики Дагестан на 2013 год и на плановый период 2014 и 2015 годов» и представить его Президенту Республики Дагестан.</w:t>
      </w:r>
    </w:p>
    <w:p w:rsidR="00F8044F" w:rsidRDefault="00F8044F" w:rsidP="00733FC3">
      <w:pPr>
        <w:jc w:val="both"/>
        <w:rPr>
          <w:sz w:val="28"/>
          <w:szCs w:val="28"/>
        </w:rPr>
      </w:pPr>
    </w:p>
    <w:p w:rsidR="00F8044F" w:rsidRDefault="00F8044F" w:rsidP="00733FC3">
      <w:pPr>
        <w:ind w:firstLine="708"/>
        <w:jc w:val="both"/>
        <w:rPr>
          <w:sz w:val="28"/>
          <w:szCs w:val="28"/>
        </w:rPr>
      </w:pPr>
    </w:p>
    <w:p w:rsidR="00F8044F" w:rsidRPr="00F315D8" w:rsidRDefault="00F8044F" w:rsidP="00733FC3">
      <w:pPr>
        <w:jc w:val="both"/>
        <w:rPr>
          <w:b/>
          <w:sz w:val="28"/>
          <w:szCs w:val="28"/>
        </w:rPr>
      </w:pPr>
      <w:r w:rsidRPr="00F315D8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F315D8">
        <w:rPr>
          <w:b/>
          <w:sz w:val="28"/>
          <w:szCs w:val="28"/>
        </w:rPr>
        <w:t xml:space="preserve"> Правительства</w:t>
      </w:r>
    </w:p>
    <w:p w:rsidR="00F8044F" w:rsidRPr="00F315D8" w:rsidRDefault="00F8044F" w:rsidP="00733FC3">
      <w:pPr>
        <w:jc w:val="both"/>
        <w:rPr>
          <w:b/>
          <w:sz w:val="28"/>
          <w:szCs w:val="28"/>
        </w:rPr>
      </w:pPr>
      <w:r w:rsidRPr="00F315D8">
        <w:rPr>
          <w:b/>
          <w:sz w:val="28"/>
          <w:szCs w:val="28"/>
        </w:rPr>
        <w:t xml:space="preserve">Республики Дагестан </w:t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 w:rsidRPr="00F315D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 Гамидов</w:t>
      </w:r>
    </w:p>
    <w:p w:rsidR="00F8044F" w:rsidRDefault="00F8044F">
      <w:bookmarkStart w:id="0" w:name="_GoBack"/>
      <w:bookmarkEnd w:id="0"/>
    </w:p>
    <w:sectPr w:rsidR="00F8044F" w:rsidSect="00A8187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4C1"/>
    <w:rsid w:val="001320D1"/>
    <w:rsid w:val="00733FC3"/>
    <w:rsid w:val="00923FB2"/>
    <w:rsid w:val="00A81876"/>
    <w:rsid w:val="00B534C1"/>
    <w:rsid w:val="00BF7A86"/>
    <w:rsid w:val="00C64AC8"/>
    <w:rsid w:val="00E43574"/>
    <w:rsid w:val="00F23ECF"/>
    <w:rsid w:val="00F315D8"/>
    <w:rsid w:val="00F8044F"/>
    <w:rsid w:val="00F910D1"/>
    <w:rsid w:val="00FF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autoRedefine/>
    <w:uiPriority w:val="99"/>
    <w:rsid w:val="00733FC3"/>
    <w:pPr>
      <w:widowControl/>
      <w:autoSpaceDE/>
      <w:autoSpaceDN/>
      <w:adjustRightInd/>
      <w:spacing w:after="160" w:line="240" w:lineRule="exact"/>
    </w:pPr>
    <w:rPr>
      <w:rFonts w:eastAsia="SimSun"/>
      <w:sz w:val="28"/>
      <w:lang w:val="en-US" w:eastAsia="en-US"/>
    </w:rPr>
  </w:style>
  <w:style w:type="paragraph" w:styleId="List2">
    <w:name w:val="List 2"/>
    <w:basedOn w:val="Normal"/>
    <w:uiPriority w:val="99"/>
    <w:rsid w:val="001320D1"/>
    <w:pPr>
      <w:widowControl/>
      <w:autoSpaceDE/>
      <w:autoSpaceDN/>
      <w:adjustRightInd/>
      <w:ind w:left="566" w:hanging="283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59</Words>
  <Characters>338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2013-09-25T08:34:00Z</dcterms:created>
  <dcterms:modified xsi:type="dcterms:W3CDTF">2013-09-25T10:57:00Z</dcterms:modified>
</cp:coreProperties>
</file>