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4068A7">
      <w:pPr>
        <w:rPr>
          <w:rFonts w:ascii="Times New Roman" w:hAnsi="Times New Roman"/>
          <w:sz w:val="28"/>
          <w:szCs w:val="28"/>
        </w:rPr>
      </w:pPr>
    </w:p>
    <w:p w:rsidR="008E3D02" w:rsidRDefault="008E3D02" w:rsidP="00D605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9000"/>
      </w:tblGrid>
      <w:tr w:rsidR="008E3D02" w:rsidRPr="0014403D" w:rsidTr="0014403D">
        <w:tc>
          <w:tcPr>
            <w:tcW w:w="9000" w:type="dxa"/>
          </w:tcPr>
          <w:p w:rsidR="008E3D02" w:rsidRDefault="008E3D02" w:rsidP="004068A7">
            <w:pPr>
              <w:pStyle w:val="List2"/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  <w:p w:rsidR="008E3D02" w:rsidRPr="004068A7" w:rsidRDefault="008E3D02" w:rsidP="004068A7">
            <w:pPr>
              <w:spacing w:line="312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4068A7">
              <w:rPr>
                <w:rFonts w:ascii="Times New Roman" w:hAnsi="Times New Roman"/>
                <w:b/>
                <w:sz w:val="36"/>
                <w:szCs w:val="36"/>
              </w:rPr>
              <w:t>ПРАВИТЕЛЬСТВО РЕСПУБЛИКИ ДАГЕСТАН</w:t>
            </w:r>
          </w:p>
          <w:p w:rsidR="008E3D02" w:rsidRPr="004068A7" w:rsidRDefault="008E3D02" w:rsidP="004068A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068A7">
              <w:rPr>
                <w:rFonts w:ascii="Times New Roman" w:hAnsi="Times New Roman"/>
                <w:b/>
                <w:sz w:val="36"/>
                <w:szCs w:val="36"/>
              </w:rPr>
              <w:t>РАСПОРЯЖЕНИЕ</w:t>
            </w:r>
          </w:p>
          <w:p w:rsidR="008E3D02" w:rsidRPr="004068A7" w:rsidRDefault="008E3D02" w:rsidP="004068A7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20</w:t>
            </w:r>
            <w:r w:rsidRPr="004068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сентября 2013 г. № 289</w:t>
            </w:r>
            <w:r w:rsidRPr="004068A7">
              <w:rPr>
                <w:rFonts w:ascii="Times New Roman" w:hAnsi="Times New Roman"/>
                <w:b/>
                <w:sz w:val="28"/>
                <w:szCs w:val="28"/>
              </w:rPr>
              <w:t>-р</w:t>
            </w:r>
          </w:p>
          <w:p w:rsidR="008E3D02" w:rsidRDefault="008E3D02" w:rsidP="004068A7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  <w:p w:rsidR="008E3D02" w:rsidRPr="0014403D" w:rsidRDefault="008E3D02" w:rsidP="00144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1D1B11"/>
                <w:sz w:val="28"/>
                <w:szCs w:val="28"/>
                <w:lang w:eastAsia="ru-RU"/>
              </w:rPr>
            </w:pPr>
            <w:r w:rsidRPr="0014403D">
              <w:rPr>
                <w:rFonts w:ascii="Times New Roman" w:hAnsi="Times New Roman"/>
                <w:sz w:val="28"/>
                <w:szCs w:val="28"/>
                <w:lang w:eastAsia="ru-RU"/>
              </w:rPr>
              <w:t>Одобрить проект закона Республики Дагестан «</w:t>
            </w:r>
            <w:r w:rsidRPr="0014403D">
              <w:rPr>
                <w:rFonts w:ascii="Times New Roman" w:hAnsi="Times New Roman"/>
                <w:color w:val="1D1B11"/>
                <w:sz w:val="28"/>
                <w:szCs w:val="28"/>
                <w:lang w:eastAsia="ru-RU"/>
              </w:rPr>
              <w:t>О внесении изменений в Закон Республики Дагестан «Об утверждении респуб-ликанской целевой программы «Подготовка дагестанских спортсменов к XXXI Олимпийским летним и XV Паралимпийским летним играм 2016 года в г. Рио-де-Жанейро (Бразилия), XXII Сурдлимпийским летним играм 2013 года в г. Афины (Греция) и XXIII Сурдлимпийским летним играм 2017 года» и представить его Президенту Республики Дагестан.</w:t>
            </w:r>
          </w:p>
          <w:p w:rsidR="008E3D02" w:rsidRPr="0014403D" w:rsidRDefault="008E3D02" w:rsidP="00144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1D1B11"/>
                <w:sz w:val="28"/>
                <w:szCs w:val="28"/>
                <w:lang w:eastAsia="ru-RU"/>
              </w:rPr>
            </w:pPr>
          </w:p>
          <w:p w:rsidR="008E3D02" w:rsidRPr="0014403D" w:rsidRDefault="008E3D02" w:rsidP="0014403D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  <w:lang w:eastAsia="ru-RU"/>
              </w:rPr>
            </w:pPr>
          </w:p>
          <w:p w:rsidR="008E3D02" w:rsidRPr="0014403D" w:rsidRDefault="008E3D02" w:rsidP="0014403D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  <w:lang w:eastAsia="ru-RU"/>
              </w:rPr>
            </w:pPr>
          </w:p>
          <w:p w:rsidR="008E3D02" w:rsidRPr="0014403D" w:rsidRDefault="008E3D02" w:rsidP="001440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z w:val="28"/>
                <w:szCs w:val="28"/>
                <w:lang w:eastAsia="ru-RU"/>
              </w:rPr>
            </w:pPr>
            <w:r w:rsidRPr="0014403D">
              <w:rPr>
                <w:rFonts w:ascii="Times New Roman" w:hAnsi="Times New Roman"/>
                <w:b/>
                <w:color w:val="1D1B11"/>
                <w:sz w:val="28"/>
                <w:szCs w:val="28"/>
                <w:lang w:eastAsia="ru-RU"/>
              </w:rPr>
              <w:t>Председатель Правительства</w:t>
            </w:r>
          </w:p>
          <w:p w:rsidR="008E3D02" w:rsidRPr="0014403D" w:rsidRDefault="008E3D02" w:rsidP="0014403D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8"/>
                <w:szCs w:val="28"/>
                <w:lang w:eastAsia="ru-RU"/>
              </w:rPr>
            </w:pPr>
            <w:r w:rsidRPr="0014403D">
              <w:rPr>
                <w:rFonts w:ascii="Times New Roman" w:hAnsi="Times New Roman"/>
                <w:b/>
                <w:color w:val="1D1B11"/>
                <w:sz w:val="28"/>
                <w:szCs w:val="28"/>
                <w:lang w:eastAsia="ru-RU"/>
              </w:rPr>
              <w:t>РеспубликиДагестан                     А.Гамидов</w:t>
            </w:r>
          </w:p>
        </w:tc>
      </w:tr>
      <w:tr w:rsidR="008E3D02" w:rsidRPr="0014403D" w:rsidTr="0014403D">
        <w:tc>
          <w:tcPr>
            <w:tcW w:w="9000" w:type="dxa"/>
          </w:tcPr>
          <w:p w:rsidR="008E3D02" w:rsidRPr="0014403D" w:rsidRDefault="008E3D02" w:rsidP="00144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3D02" w:rsidRPr="0014403D" w:rsidTr="0014403D">
        <w:tc>
          <w:tcPr>
            <w:tcW w:w="9000" w:type="dxa"/>
          </w:tcPr>
          <w:p w:rsidR="008E3D02" w:rsidRPr="0014403D" w:rsidRDefault="008E3D02" w:rsidP="00144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3D02" w:rsidRPr="0014403D" w:rsidTr="0014403D">
        <w:tc>
          <w:tcPr>
            <w:tcW w:w="9000" w:type="dxa"/>
          </w:tcPr>
          <w:p w:rsidR="008E3D02" w:rsidRPr="0014403D" w:rsidRDefault="008E3D02" w:rsidP="001440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E3D02" w:rsidRPr="00D605C7" w:rsidRDefault="008E3D02" w:rsidP="00D605C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E3D02" w:rsidRDefault="008E3D02" w:rsidP="00D605C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3D02" w:rsidRDefault="008E3D02" w:rsidP="00D605C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3D02" w:rsidRDefault="008E3D02" w:rsidP="00D605C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3D02" w:rsidRDefault="008E3D02" w:rsidP="00D605C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3D02" w:rsidRDefault="008E3D02" w:rsidP="00D605C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3D02" w:rsidRDefault="008E3D02" w:rsidP="00D605C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3D02" w:rsidRPr="00A30D93" w:rsidRDefault="008E3D02" w:rsidP="00D605C7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>ис170913-р</w:t>
      </w:r>
    </w:p>
    <w:sectPr w:rsidR="008E3D02" w:rsidRPr="00A30D93" w:rsidSect="008A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5C7"/>
    <w:rsid w:val="000573D6"/>
    <w:rsid w:val="000778E6"/>
    <w:rsid w:val="00080D03"/>
    <w:rsid w:val="00083587"/>
    <w:rsid w:val="00086C40"/>
    <w:rsid w:val="00090D1E"/>
    <w:rsid w:val="000D1B8B"/>
    <w:rsid w:val="0014403D"/>
    <w:rsid w:val="00172243"/>
    <w:rsid w:val="00180D3C"/>
    <w:rsid w:val="001D5B59"/>
    <w:rsid w:val="001E0664"/>
    <w:rsid w:val="00201ED1"/>
    <w:rsid w:val="0022147D"/>
    <w:rsid w:val="00230DBA"/>
    <w:rsid w:val="002421C0"/>
    <w:rsid w:val="00244C96"/>
    <w:rsid w:val="00246AAE"/>
    <w:rsid w:val="00270FBC"/>
    <w:rsid w:val="00281E7D"/>
    <w:rsid w:val="00324F25"/>
    <w:rsid w:val="0033660E"/>
    <w:rsid w:val="00341B46"/>
    <w:rsid w:val="00375080"/>
    <w:rsid w:val="003A0812"/>
    <w:rsid w:val="003A5861"/>
    <w:rsid w:val="003C1BAB"/>
    <w:rsid w:val="00406588"/>
    <w:rsid w:val="004068A7"/>
    <w:rsid w:val="00437D7B"/>
    <w:rsid w:val="004741A5"/>
    <w:rsid w:val="00492E2C"/>
    <w:rsid w:val="004B148D"/>
    <w:rsid w:val="004F2F22"/>
    <w:rsid w:val="005378DD"/>
    <w:rsid w:val="00563D9F"/>
    <w:rsid w:val="00564AB4"/>
    <w:rsid w:val="005765D2"/>
    <w:rsid w:val="005C4965"/>
    <w:rsid w:val="005C75BE"/>
    <w:rsid w:val="005D2D48"/>
    <w:rsid w:val="005E07DD"/>
    <w:rsid w:val="005E3CE6"/>
    <w:rsid w:val="005F145A"/>
    <w:rsid w:val="0060117E"/>
    <w:rsid w:val="00607549"/>
    <w:rsid w:val="006143E2"/>
    <w:rsid w:val="00671C0C"/>
    <w:rsid w:val="00686261"/>
    <w:rsid w:val="0078033A"/>
    <w:rsid w:val="007A50A2"/>
    <w:rsid w:val="007C3D20"/>
    <w:rsid w:val="007E62CB"/>
    <w:rsid w:val="0082555B"/>
    <w:rsid w:val="00885FE8"/>
    <w:rsid w:val="008A6A99"/>
    <w:rsid w:val="008A6E6D"/>
    <w:rsid w:val="008C5D5E"/>
    <w:rsid w:val="008E3D02"/>
    <w:rsid w:val="008E5C0C"/>
    <w:rsid w:val="00977E43"/>
    <w:rsid w:val="00991B6A"/>
    <w:rsid w:val="009A4957"/>
    <w:rsid w:val="009C4DBF"/>
    <w:rsid w:val="00A02E6E"/>
    <w:rsid w:val="00A30D93"/>
    <w:rsid w:val="00A32967"/>
    <w:rsid w:val="00A570B6"/>
    <w:rsid w:val="00A6740D"/>
    <w:rsid w:val="00A70F5B"/>
    <w:rsid w:val="00A83C91"/>
    <w:rsid w:val="00A91EE8"/>
    <w:rsid w:val="00AA2223"/>
    <w:rsid w:val="00AE5AC1"/>
    <w:rsid w:val="00B03F82"/>
    <w:rsid w:val="00B34D7C"/>
    <w:rsid w:val="00B4773D"/>
    <w:rsid w:val="00B50680"/>
    <w:rsid w:val="00B60B6D"/>
    <w:rsid w:val="00B72E01"/>
    <w:rsid w:val="00B779E7"/>
    <w:rsid w:val="00B83B0C"/>
    <w:rsid w:val="00B84042"/>
    <w:rsid w:val="00B92F5F"/>
    <w:rsid w:val="00BB3E12"/>
    <w:rsid w:val="00BD445E"/>
    <w:rsid w:val="00C27195"/>
    <w:rsid w:val="00C37FEE"/>
    <w:rsid w:val="00C77534"/>
    <w:rsid w:val="00C84A26"/>
    <w:rsid w:val="00C97856"/>
    <w:rsid w:val="00CB542A"/>
    <w:rsid w:val="00CC0B81"/>
    <w:rsid w:val="00CC14B2"/>
    <w:rsid w:val="00D10A1E"/>
    <w:rsid w:val="00D605C7"/>
    <w:rsid w:val="00D61277"/>
    <w:rsid w:val="00D629EF"/>
    <w:rsid w:val="00DA22C3"/>
    <w:rsid w:val="00DD1CE7"/>
    <w:rsid w:val="00DD341F"/>
    <w:rsid w:val="00DF1973"/>
    <w:rsid w:val="00DF3A34"/>
    <w:rsid w:val="00E155A9"/>
    <w:rsid w:val="00E82605"/>
    <w:rsid w:val="00E87459"/>
    <w:rsid w:val="00EA759F"/>
    <w:rsid w:val="00F11C43"/>
    <w:rsid w:val="00F1747F"/>
    <w:rsid w:val="00F64ECB"/>
    <w:rsid w:val="00F837E3"/>
    <w:rsid w:val="00FA1985"/>
    <w:rsid w:val="00FA3A08"/>
    <w:rsid w:val="00FB2034"/>
    <w:rsid w:val="00FC089B"/>
    <w:rsid w:val="00FE2E21"/>
    <w:rsid w:val="00FF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05C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2">
    <w:name w:val="List 2"/>
    <w:basedOn w:val="Normal"/>
    <w:uiPriority w:val="99"/>
    <w:rsid w:val="004068A7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95</Words>
  <Characters>542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2013-09-11T13:44:00Z</cp:lastPrinted>
  <dcterms:created xsi:type="dcterms:W3CDTF">2013-08-14T14:19:00Z</dcterms:created>
  <dcterms:modified xsi:type="dcterms:W3CDTF">2013-09-25T11:04:00Z</dcterms:modified>
</cp:coreProperties>
</file>