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C96" w:rsidRPr="00E829E5" w:rsidRDefault="00B42C96" w:rsidP="00E829E5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sz w:val="28"/>
          <w:szCs w:val="28"/>
        </w:rPr>
        <w:t xml:space="preserve">        </w:t>
      </w:r>
      <w:r w:rsidRPr="00E829E5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B42C96" w:rsidRPr="00E829E5" w:rsidRDefault="00B42C96" w:rsidP="00E829E5">
      <w:pPr>
        <w:jc w:val="center"/>
        <w:rPr>
          <w:rFonts w:ascii="Times New Roman" w:hAnsi="Times New Roman"/>
          <w:b/>
          <w:sz w:val="36"/>
          <w:szCs w:val="36"/>
        </w:rPr>
      </w:pPr>
      <w:r w:rsidRPr="00E829E5">
        <w:rPr>
          <w:rFonts w:ascii="Times New Roman" w:hAnsi="Times New Roman"/>
          <w:b/>
          <w:sz w:val="36"/>
          <w:szCs w:val="36"/>
        </w:rPr>
        <w:t>РАСПОРЯЖЕНИЕ</w:t>
      </w:r>
    </w:p>
    <w:p w:rsidR="00B42C96" w:rsidRPr="00E829E5" w:rsidRDefault="00B42C96" w:rsidP="00E829E5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11 сентября 2013 г. № 280</w:t>
      </w:r>
      <w:r w:rsidRPr="00E829E5">
        <w:rPr>
          <w:rFonts w:ascii="Times New Roman" w:hAnsi="Times New Roman"/>
          <w:b/>
          <w:sz w:val="28"/>
          <w:szCs w:val="28"/>
        </w:rPr>
        <w:t>-р</w:t>
      </w:r>
    </w:p>
    <w:p w:rsidR="00B42C96" w:rsidRDefault="00B42C96" w:rsidP="00E829E5">
      <w:pPr>
        <w:spacing w:before="120"/>
        <w:jc w:val="center"/>
        <w:rPr>
          <w:b/>
          <w:sz w:val="28"/>
          <w:szCs w:val="28"/>
        </w:rPr>
      </w:pPr>
    </w:p>
    <w:p w:rsidR="00B42C96" w:rsidRDefault="00B42C96" w:rsidP="00E829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пункт 1 распоряжения Правительства Республики Дагестан от 23 апреля 2013 г. № 104-р, заменив цифры «12672» и «6336» цифрами «8448» и «2112» соответственно.</w:t>
      </w:r>
    </w:p>
    <w:p w:rsidR="00B42C96" w:rsidRDefault="00B42C96" w:rsidP="00A80D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C96" w:rsidRDefault="00B42C96" w:rsidP="00A80D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C96" w:rsidRPr="00C04A34" w:rsidRDefault="00B42C96" w:rsidP="00A80D44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C04A34">
        <w:rPr>
          <w:rFonts w:ascii="Times New Roman" w:hAnsi="Times New Roman"/>
          <w:b/>
          <w:color w:val="1D1B11"/>
          <w:sz w:val="28"/>
          <w:szCs w:val="28"/>
        </w:rPr>
        <w:t>Председатель Правительства</w:t>
      </w:r>
    </w:p>
    <w:p w:rsidR="00B42C96" w:rsidRPr="00C04A34" w:rsidRDefault="00B42C96" w:rsidP="00A80D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04A34">
        <w:rPr>
          <w:rFonts w:ascii="Times New Roman" w:hAnsi="Times New Roman"/>
          <w:b/>
          <w:color w:val="1D1B11"/>
          <w:sz w:val="28"/>
          <w:szCs w:val="28"/>
        </w:rPr>
        <w:t xml:space="preserve">   Республики  Дагестан        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</w:t>
      </w:r>
      <w:r w:rsidRPr="00C04A34">
        <w:rPr>
          <w:rFonts w:ascii="Times New Roman" w:hAnsi="Times New Roman"/>
          <w:b/>
          <w:color w:val="1D1B11"/>
          <w:sz w:val="28"/>
          <w:szCs w:val="28"/>
        </w:rPr>
        <w:t xml:space="preserve">   А.Гамидов</w:t>
      </w:r>
    </w:p>
    <w:sectPr w:rsidR="00B42C96" w:rsidRPr="00C04A34" w:rsidSect="00F0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A34"/>
    <w:rsid w:val="0004743B"/>
    <w:rsid w:val="00047B6A"/>
    <w:rsid w:val="000573D6"/>
    <w:rsid w:val="000773CC"/>
    <w:rsid w:val="00080D03"/>
    <w:rsid w:val="00081213"/>
    <w:rsid w:val="00083587"/>
    <w:rsid w:val="00086C40"/>
    <w:rsid w:val="00090D1E"/>
    <w:rsid w:val="0009135F"/>
    <w:rsid w:val="000A50CA"/>
    <w:rsid w:val="000B124B"/>
    <w:rsid w:val="000B1395"/>
    <w:rsid w:val="000B671A"/>
    <w:rsid w:val="000D1B8B"/>
    <w:rsid w:val="00104923"/>
    <w:rsid w:val="001363B5"/>
    <w:rsid w:val="00172243"/>
    <w:rsid w:val="00180D3C"/>
    <w:rsid w:val="00192A4D"/>
    <w:rsid w:val="001A437B"/>
    <w:rsid w:val="001D5B59"/>
    <w:rsid w:val="001E0664"/>
    <w:rsid w:val="001F02F4"/>
    <w:rsid w:val="00201ED1"/>
    <w:rsid w:val="00203097"/>
    <w:rsid w:val="00207F75"/>
    <w:rsid w:val="0022147D"/>
    <w:rsid w:val="00222F73"/>
    <w:rsid w:val="00230DBA"/>
    <w:rsid w:val="002421C0"/>
    <w:rsid w:val="00244C96"/>
    <w:rsid w:val="00246AAE"/>
    <w:rsid w:val="00261E52"/>
    <w:rsid w:val="00270FBC"/>
    <w:rsid w:val="00281E7D"/>
    <w:rsid w:val="002845A2"/>
    <w:rsid w:val="00287C60"/>
    <w:rsid w:val="00292F5E"/>
    <w:rsid w:val="00335678"/>
    <w:rsid w:val="0033671F"/>
    <w:rsid w:val="00340B30"/>
    <w:rsid w:val="00341B46"/>
    <w:rsid w:val="00342224"/>
    <w:rsid w:val="00357358"/>
    <w:rsid w:val="00375080"/>
    <w:rsid w:val="003A0812"/>
    <w:rsid w:val="003A5861"/>
    <w:rsid w:val="003C1BAB"/>
    <w:rsid w:val="003C3FF0"/>
    <w:rsid w:val="003F2A80"/>
    <w:rsid w:val="00416092"/>
    <w:rsid w:val="00430CD0"/>
    <w:rsid w:val="00437D7B"/>
    <w:rsid w:val="0044652E"/>
    <w:rsid w:val="004741A5"/>
    <w:rsid w:val="00492E2C"/>
    <w:rsid w:val="004B148D"/>
    <w:rsid w:val="004C766F"/>
    <w:rsid w:val="004D73B4"/>
    <w:rsid w:val="004F2F22"/>
    <w:rsid w:val="004F5D59"/>
    <w:rsid w:val="00510230"/>
    <w:rsid w:val="005378DD"/>
    <w:rsid w:val="00564AB4"/>
    <w:rsid w:val="00567C74"/>
    <w:rsid w:val="005765D2"/>
    <w:rsid w:val="00580814"/>
    <w:rsid w:val="005C4965"/>
    <w:rsid w:val="005C5847"/>
    <w:rsid w:val="005C75BE"/>
    <w:rsid w:val="005D2D48"/>
    <w:rsid w:val="005E07DD"/>
    <w:rsid w:val="005E3CE6"/>
    <w:rsid w:val="005F145A"/>
    <w:rsid w:val="0060117E"/>
    <w:rsid w:val="00607549"/>
    <w:rsid w:val="006143E2"/>
    <w:rsid w:val="00656E98"/>
    <w:rsid w:val="00660D43"/>
    <w:rsid w:val="00671C0C"/>
    <w:rsid w:val="00682DD9"/>
    <w:rsid w:val="00686261"/>
    <w:rsid w:val="00696A0A"/>
    <w:rsid w:val="0078033A"/>
    <w:rsid w:val="007A1272"/>
    <w:rsid w:val="007A50A2"/>
    <w:rsid w:val="007C3D20"/>
    <w:rsid w:val="007E62CB"/>
    <w:rsid w:val="0082555B"/>
    <w:rsid w:val="00827A92"/>
    <w:rsid w:val="008448EA"/>
    <w:rsid w:val="00885FE8"/>
    <w:rsid w:val="008953E5"/>
    <w:rsid w:val="008A6A99"/>
    <w:rsid w:val="008C5D5E"/>
    <w:rsid w:val="008E5C0C"/>
    <w:rsid w:val="008F1678"/>
    <w:rsid w:val="00912DFF"/>
    <w:rsid w:val="00964DB0"/>
    <w:rsid w:val="00967A73"/>
    <w:rsid w:val="00977E43"/>
    <w:rsid w:val="00991B6A"/>
    <w:rsid w:val="009C099D"/>
    <w:rsid w:val="009C4DBF"/>
    <w:rsid w:val="00A02E6E"/>
    <w:rsid w:val="00A3218D"/>
    <w:rsid w:val="00A32967"/>
    <w:rsid w:val="00A33496"/>
    <w:rsid w:val="00A347F6"/>
    <w:rsid w:val="00A50022"/>
    <w:rsid w:val="00A570B6"/>
    <w:rsid w:val="00A6740D"/>
    <w:rsid w:val="00A70F5B"/>
    <w:rsid w:val="00A80D44"/>
    <w:rsid w:val="00A83C91"/>
    <w:rsid w:val="00A85D86"/>
    <w:rsid w:val="00A91EE8"/>
    <w:rsid w:val="00AA2223"/>
    <w:rsid w:val="00AE5AC1"/>
    <w:rsid w:val="00AF34A4"/>
    <w:rsid w:val="00AF4D66"/>
    <w:rsid w:val="00B03F82"/>
    <w:rsid w:val="00B17F48"/>
    <w:rsid w:val="00B34D7C"/>
    <w:rsid w:val="00B42C96"/>
    <w:rsid w:val="00B4773D"/>
    <w:rsid w:val="00B47A25"/>
    <w:rsid w:val="00B50680"/>
    <w:rsid w:val="00B567C2"/>
    <w:rsid w:val="00B60B6D"/>
    <w:rsid w:val="00B72E01"/>
    <w:rsid w:val="00B779E7"/>
    <w:rsid w:val="00B84042"/>
    <w:rsid w:val="00B92F5F"/>
    <w:rsid w:val="00B96464"/>
    <w:rsid w:val="00BB3E12"/>
    <w:rsid w:val="00BD445E"/>
    <w:rsid w:val="00C04A34"/>
    <w:rsid w:val="00C27195"/>
    <w:rsid w:val="00C37FEE"/>
    <w:rsid w:val="00C77534"/>
    <w:rsid w:val="00C84A26"/>
    <w:rsid w:val="00C97856"/>
    <w:rsid w:val="00CB542A"/>
    <w:rsid w:val="00CC0B81"/>
    <w:rsid w:val="00CC14B2"/>
    <w:rsid w:val="00D10A1E"/>
    <w:rsid w:val="00D23C42"/>
    <w:rsid w:val="00D36885"/>
    <w:rsid w:val="00D416DB"/>
    <w:rsid w:val="00D54E1B"/>
    <w:rsid w:val="00D61277"/>
    <w:rsid w:val="00D629EF"/>
    <w:rsid w:val="00D818B5"/>
    <w:rsid w:val="00D86450"/>
    <w:rsid w:val="00DC1BBA"/>
    <w:rsid w:val="00DD1CE7"/>
    <w:rsid w:val="00DD341F"/>
    <w:rsid w:val="00DF1973"/>
    <w:rsid w:val="00DF3A34"/>
    <w:rsid w:val="00DF3DFE"/>
    <w:rsid w:val="00DF6CAE"/>
    <w:rsid w:val="00E0574B"/>
    <w:rsid w:val="00E155A9"/>
    <w:rsid w:val="00E209E5"/>
    <w:rsid w:val="00E82605"/>
    <w:rsid w:val="00E829E5"/>
    <w:rsid w:val="00E87459"/>
    <w:rsid w:val="00EA759F"/>
    <w:rsid w:val="00EC12B4"/>
    <w:rsid w:val="00EC4BAB"/>
    <w:rsid w:val="00ED7BAA"/>
    <w:rsid w:val="00EF2509"/>
    <w:rsid w:val="00F05853"/>
    <w:rsid w:val="00F05C32"/>
    <w:rsid w:val="00F11C43"/>
    <w:rsid w:val="00F1747F"/>
    <w:rsid w:val="00F261B9"/>
    <w:rsid w:val="00F64ECB"/>
    <w:rsid w:val="00F83076"/>
    <w:rsid w:val="00F837E3"/>
    <w:rsid w:val="00FA1985"/>
    <w:rsid w:val="00FA3A08"/>
    <w:rsid w:val="00FB2034"/>
    <w:rsid w:val="00FC089B"/>
    <w:rsid w:val="00FE1002"/>
    <w:rsid w:val="00FE2E21"/>
    <w:rsid w:val="00FE65A5"/>
    <w:rsid w:val="00FF4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C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23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3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</Pages>
  <Words>54</Words>
  <Characters>310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2013-09-11T12:50:00Z</cp:lastPrinted>
  <dcterms:created xsi:type="dcterms:W3CDTF">2013-09-10T07:55:00Z</dcterms:created>
  <dcterms:modified xsi:type="dcterms:W3CDTF">2013-09-17T06:41:00Z</dcterms:modified>
</cp:coreProperties>
</file>