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AD" w:rsidRPr="00AF4792" w:rsidRDefault="00C218AD" w:rsidP="00AF4792">
      <w:pPr>
        <w:spacing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4792">
        <w:rPr>
          <w:rFonts w:ascii="Times New Roman" w:hAnsi="Times New Roman" w:cs="Times New Roman"/>
          <w:b/>
          <w:sz w:val="36"/>
          <w:szCs w:val="36"/>
        </w:rPr>
        <w:t>ПРАВИТЕЛЬСТВО РЕСПУБЛИКИ ДАГЕСТАН</w:t>
      </w:r>
    </w:p>
    <w:p w:rsidR="00C218AD" w:rsidRPr="00AF4792" w:rsidRDefault="00C218AD" w:rsidP="00AF47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4792"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C218AD" w:rsidRPr="00AF4792" w:rsidRDefault="00C218AD" w:rsidP="00AF479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79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AF4792"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smartTag w:uri="urn:schemas-microsoft-com:office:smarttags" w:element="metricconverter">
        <w:smartTagPr>
          <w:attr w:name="ProductID" w:val="2013 г"/>
        </w:smartTagPr>
        <w:r w:rsidRPr="00AF4792">
          <w:rPr>
            <w:rFonts w:ascii="Times New Roman" w:hAnsi="Times New Roman" w:cs="Times New Roman"/>
            <w:b/>
            <w:sz w:val="28"/>
            <w:szCs w:val="28"/>
          </w:rPr>
          <w:t>2013 г</w:t>
        </w:r>
      </w:smartTag>
      <w:r w:rsidRPr="00AF4792">
        <w:rPr>
          <w:rFonts w:ascii="Times New Roman" w:hAnsi="Times New Roman" w:cs="Times New Roman"/>
          <w:b/>
          <w:sz w:val="28"/>
          <w:szCs w:val="28"/>
        </w:rPr>
        <w:t xml:space="preserve">. № </w:t>
      </w:r>
      <w:r>
        <w:rPr>
          <w:rFonts w:ascii="Times New Roman" w:hAnsi="Times New Roman" w:cs="Times New Roman"/>
          <w:b/>
          <w:sz w:val="28"/>
          <w:szCs w:val="28"/>
        </w:rPr>
        <w:t>269</w:t>
      </w:r>
      <w:r w:rsidRPr="00AF4792">
        <w:rPr>
          <w:rFonts w:ascii="Times New Roman" w:hAnsi="Times New Roman" w:cs="Times New Roman"/>
          <w:b/>
          <w:sz w:val="28"/>
          <w:szCs w:val="28"/>
        </w:rPr>
        <w:t>-р</w:t>
      </w:r>
    </w:p>
    <w:p w:rsidR="00C218AD" w:rsidRDefault="00C218AD" w:rsidP="00AF4792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AF4792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7A6">
        <w:rPr>
          <w:rFonts w:ascii="Times New Roman" w:hAnsi="Times New Roman" w:cs="Times New Roman"/>
          <w:sz w:val="28"/>
          <w:szCs w:val="28"/>
        </w:rPr>
        <w:t xml:space="preserve">1. В целях своевременного выполнения Плана мероприятий по реализации приоритетного проекта Президента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 «Человеческий капитал» (в части реализации подпроекта «Здоровый Дагестан»), утвержденного постановлением Правительства Республики Дагестан от 4 июля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340 </w:t>
      </w:r>
      <w:r w:rsidRPr="00FE2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реализации приоритетных проектов Президента Республики Дагестан», </w:t>
      </w:r>
      <w:r w:rsidRPr="00FE27A6">
        <w:rPr>
          <w:rFonts w:ascii="Times New Roman" w:hAnsi="Times New Roman" w:cs="Times New Roman"/>
          <w:sz w:val="28"/>
          <w:szCs w:val="28"/>
        </w:rPr>
        <w:t>образовать рабочую группу в следующем составе:</w:t>
      </w:r>
    </w:p>
    <w:p w:rsidR="00C218AD" w:rsidRPr="00743C38" w:rsidRDefault="00C218AD" w:rsidP="00FE27A6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tbl>
      <w:tblPr>
        <w:tblW w:w="9610" w:type="dxa"/>
        <w:tblInd w:w="-106" w:type="dxa"/>
        <w:tblLook w:val="00A0"/>
      </w:tblPr>
      <w:tblGrid>
        <w:gridCol w:w="3690"/>
        <w:gridCol w:w="378"/>
        <w:gridCol w:w="5542"/>
      </w:tblGrid>
      <w:tr w:rsidR="00C218AD" w:rsidRPr="00771450">
        <w:tc>
          <w:tcPr>
            <w:tcW w:w="3690" w:type="dxa"/>
          </w:tcPr>
          <w:p w:rsidR="00C218AD" w:rsidRPr="00771450" w:rsidRDefault="00C218AD" w:rsidP="0019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 xml:space="preserve">Карибов А.Ш. </w:t>
            </w:r>
          </w:p>
        </w:tc>
        <w:tc>
          <w:tcPr>
            <w:tcW w:w="378" w:type="dxa"/>
          </w:tcPr>
          <w:p w:rsidR="00C218AD" w:rsidRPr="00771450" w:rsidRDefault="00C218AD" w:rsidP="00771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42" w:type="dxa"/>
          </w:tcPr>
          <w:p w:rsidR="00C218AD" w:rsidRPr="00771450" w:rsidRDefault="00C218AD" w:rsidP="00EF1F4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Правительства Республики Дагестан (руководитель рабочей группы)</w:t>
            </w:r>
          </w:p>
          <w:p w:rsidR="00C218AD" w:rsidRPr="00BE7ADB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8AD" w:rsidRPr="00771450">
        <w:tc>
          <w:tcPr>
            <w:tcW w:w="3690" w:type="dxa"/>
          </w:tcPr>
          <w:p w:rsidR="00C218AD" w:rsidRPr="00771450" w:rsidRDefault="00C218AD" w:rsidP="0019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>Ибрагимов Т.И.</w:t>
            </w:r>
          </w:p>
        </w:tc>
        <w:tc>
          <w:tcPr>
            <w:tcW w:w="378" w:type="dxa"/>
          </w:tcPr>
          <w:p w:rsidR="00C218AD" w:rsidRPr="00771450" w:rsidRDefault="00C218AD" w:rsidP="00771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42" w:type="dxa"/>
          </w:tcPr>
          <w:p w:rsidR="00C218AD" w:rsidRPr="00771450" w:rsidRDefault="00C218AD" w:rsidP="00EF1F4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Республики Дагестан (заместитель руководителя  рабочей группы)</w:t>
            </w:r>
          </w:p>
          <w:p w:rsidR="00C218AD" w:rsidRPr="00BE7ADB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8AD" w:rsidRPr="00771450">
        <w:tc>
          <w:tcPr>
            <w:tcW w:w="3690" w:type="dxa"/>
          </w:tcPr>
          <w:p w:rsidR="00C218AD" w:rsidRPr="00771450" w:rsidRDefault="00C218AD" w:rsidP="0019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</w:tc>
        <w:tc>
          <w:tcPr>
            <w:tcW w:w="378" w:type="dxa"/>
          </w:tcPr>
          <w:p w:rsidR="00C218AD" w:rsidRPr="00771450" w:rsidRDefault="00C218AD" w:rsidP="00771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42" w:type="dxa"/>
          </w:tcPr>
          <w:p w:rsidR="00C218AD" w:rsidRPr="00771450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>министр финансов Республики Дагестан</w:t>
            </w:r>
          </w:p>
          <w:p w:rsidR="00C218AD" w:rsidRPr="00BE7ADB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8AD" w:rsidRPr="00771450">
        <w:tc>
          <w:tcPr>
            <w:tcW w:w="3690" w:type="dxa"/>
          </w:tcPr>
          <w:p w:rsidR="00C218AD" w:rsidRPr="00771450" w:rsidRDefault="00C218AD" w:rsidP="0019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>Юсуфов Р.А.</w:t>
            </w:r>
          </w:p>
        </w:tc>
        <w:tc>
          <w:tcPr>
            <w:tcW w:w="378" w:type="dxa"/>
          </w:tcPr>
          <w:p w:rsidR="00C218AD" w:rsidRPr="00771450" w:rsidRDefault="00C218AD" w:rsidP="005C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42" w:type="dxa"/>
          </w:tcPr>
          <w:p w:rsidR="00C218AD" w:rsidRPr="00771450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>министр экономики Республики Дагестан</w:t>
            </w:r>
          </w:p>
          <w:p w:rsidR="00C218AD" w:rsidRPr="00BE7ADB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8AD" w:rsidRPr="00771450">
        <w:tc>
          <w:tcPr>
            <w:tcW w:w="3690" w:type="dxa"/>
          </w:tcPr>
          <w:p w:rsidR="00C218AD" w:rsidRPr="00771450" w:rsidRDefault="00C218AD" w:rsidP="0019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>Габибулаев Ф.А.</w:t>
            </w:r>
          </w:p>
        </w:tc>
        <w:tc>
          <w:tcPr>
            <w:tcW w:w="378" w:type="dxa"/>
          </w:tcPr>
          <w:p w:rsidR="00C218AD" w:rsidRPr="00771450" w:rsidRDefault="00C218AD" w:rsidP="005C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42" w:type="dxa"/>
          </w:tcPr>
          <w:p w:rsidR="00C218AD" w:rsidRPr="00771450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>ервый заместитель министра здравоохранения Республики Дагестан</w:t>
            </w:r>
          </w:p>
          <w:p w:rsidR="00C218AD" w:rsidRPr="00BE7ADB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8AD" w:rsidRPr="00771450">
        <w:tc>
          <w:tcPr>
            <w:tcW w:w="3690" w:type="dxa"/>
          </w:tcPr>
          <w:p w:rsidR="00C218AD" w:rsidRPr="00771450" w:rsidRDefault="00C218AD" w:rsidP="0019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Бутаев Р.Ш.</w:t>
            </w:r>
          </w:p>
        </w:tc>
        <w:tc>
          <w:tcPr>
            <w:tcW w:w="378" w:type="dxa"/>
          </w:tcPr>
          <w:p w:rsidR="00C218AD" w:rsidRDefault="00C218AD" w:rsidP="005C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42" w:type="dxa"/>
          </w:tcPr>
          <w:p w:rsidR="00C218AD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директора Территориального фонда обязательного медицинского страхования Республики Дагестан (по согласованию)</w:t>
            </w:r>
          </w:p>
          <w:p w:rsidR="00C218AD" w:rsidRPr="00BE7ADB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8AD" w:rsidRPr="00771450">
        <w:tc>
          <w:tcPr>
            <w:tcW w:w="3690" w:type="dxa"/>
          </w:tcPr>
          <w:p w:rsidR="00C218AD" w:rsidRPr="00771450" w:rsidRDefault="00C218AD" w:rsidP="0019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>Ахмедов С.Д.</w:t>
            </w:r>
          </w:p>
        </w:tc>
        <w:tc>
          <w:tcPr>
            <w:tcW w:w="378" w:type="dxa"/>
          </w:tcPr>
          <w:p w:rsidR="00C218AD" w:rsidRPr="00771450" w:rsidRDefault="00C218AD" w:rsidP="005C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42" w:type="dxa"/>
          </w:tcPr>
          <w:p w:rsidR="00C218AD" w:rsidRPr="00771450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Республики Дагестан</w:t>
            </w:r>
          </w:p>
          <w:p w:rsidR="00C218AD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8AD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8AD" w:rsidRPr="00BE7ADB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8AD" w:rsidRPr="00771450">
        <w:tc>
          <w:tcPr>
            <w:tcW w:w="3690" w:type="dxa"/>
          </w:tcPr>
          <w:p w:rsidR="00C218AD" w:rsidRPr="00771450" w:rsidRDefault="00C218AD" w:rsidP="0019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>Ковтюх Т.Е.</w:t>
            </w:r>
          </w:p>
        </w:tc>
        <w:tc>
          <w:tcPr>
            <w:tcW w:w="378" w:type="dxa"/>
          </w:tcPr>
          <w:p w:rsidR="00C218AD" w:rsidRPr="00771450" w:rsidRDefault="00C218AD" w:rsidP="005C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42" w:type="dxa"/>
          </w:tcPr>
          <w:p w:rsidR="00C218AD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охраны материнства и детства Министерства здравоохранения Республики Дагестан  </w:t>
            </w:r>
          </w:p>
          <w:p w:rsidR="00C218AD" w:rsidRPr="00771450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8AD" w:rsidRPr="00771450">
        <w:tc>
          <w:tcPr>
            <w:tcW w:w="3690" w:type="dxa"/>
          </w:tcPr>
          <w:p w:rsidR="00C218AD" w:rsidRPr="00771450" w:rsidRDefault="00C218AD" w:rsidP="0019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>Мирзабеков Х.М.</w:t>
            </w:r>
          </w:p>
        </w:tc>
        <w:tc>
          <w:tcPr>
            <w:tcW w:w="378" w:type="dxa"/>
          </w:tcPr>
          <w:p w:rsidR="00C218AD" w:rsidRPr="00771450" w:rsidRDefault="00C218AD" w:rsidP="005C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42" w:type="dxa"/>
          </w:tcPr>
          <w:p w:rsidR="00C218AD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Республики Дагестан</w:t>
            </w:r>
          </w:p>
          <w:p w:rsidR="00C218AD" w:rsidRPr="00771450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8AD" w:rsidRPr="00771450">
        <w:tc>
          <w:tcPr>
            <w:tcW w:w="3690" w:type="dxa"/>
          </w:tcPr>
          <w:p w:rsidR="00C218AD" w:rsidRPr="00771450" w:rsidRDefault="00C218AD" w:rsidP="0019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>Магомедова З.К.</w:t>
            </w:r>
          </w:p>
        </w:tc>
        <w:tc>
          <w:tcPr>
            <w:tcW w:w="378" w:type="dxa"/>
          </w:tcPr>
          <w:p w:rsidR="00C218AD" w:rsidRPr="00771450" w:rsidRDefault="00C218AD" w:rsidP="005C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42" w:type="dxa"/>
          </w:tcPr>
          <w:p w:rsidR="00C218AD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лечебно-профилактической помощи взрослому населению Министерства здравоохранения Республики Дагестан  </w:t>
            </w:r>
          </w:p>
          <w:p w:rsidR="00C218AD" w:rsidRPr="00771450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8AD" w:rsidRPr="00771450">
        <w:tc>
          <w:tcPr>
            <w:tcW w:w="3690" w:type="dxa"/>
          </w:tcPr>
          <w:p w:rsidR="00C218AD" w:rsidRPr="00771450" w:rsidRDefault="00C218AD" w:rsidP="0019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>Исмаилова А.С.</w:t>
            </w:r>
          </w:p>
        </w:tc>
        <w:tc>
          <w:tcPr>
            <w:tcW w:w="378" w:type="dxa"/>
          </w:tcPr>
          <w:p w:rsidR="00C218AD" w:rsidRPr="00771450" w:rsidRDefault="00C218AD" w:rsidP="005C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42" w:type="dxa"/>
          </w:tcPr>
          <w:p w:rsidR="00C218AD" w:rsidRPr="00771450" w:rsidRDefault="00C218AD" w:rsidP="00EF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>начальник планово-экономического отдела  Министерства здравоохранения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145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C218AD" w:rsidRDefault="00C218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520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7A6">
        <w:rPr>
          <w:rFonts w:ascii="Times New Roman" w:hAnsi="Times New Roman" w:cs="Times New Roman"/>
          <w:sz w:val="28"/>
          <w:szCs w:val="28"/>
        </w:rPr>
        <w:t>2. Рабочей группе принять необходимые меры по реализации Плана мероприятий по реализации приоритетного проекта Президента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«Человеческий капитал» (в части реализации подпроекта «Здоровый Дагестан»).</w:t>
      </w:r>
      <w:r w:rsidRPr="00FE2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8AD" w:rsidRDefault="00C218AD" w:rsidP="00520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520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Pr="00520960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960">
        <w:rPr>
          <w:rFonts w:ascii="Times New Roman" w:hAnsi="Times New Roman" w:cs="Times New Roman"/>
          <w:b/>
          <w:bCs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520960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</w:t>
      </w:r>
    </w:p>
    <w:p w:rsidR="00C218AD" w:rsidRPr="00520960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960">
        <w:rPr>
          <w:rFonts w:ascii="Times New Roman" w:hAnsi="Times New Roman" w:cs="Times New Roman"/>
          <w:b/>
          <w:bCs/>
          <w:sz w:val="28"/>
          <w:szCs w:val="28"/>
        </w:rPr>
        <w:t xml:space="preserve">        Республики Дагестан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</w:t>
      </w:r>
      <w:r w:rsidRPr="005209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Гамидов</w:t>
      </w:r>
    </w:p>
    <w:p w:rsidR="00C218A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8AD" w:rsidRPr="00EF1F4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EF1F4D">
        <w:rPr>
          <w:rFonts w:ascii="Times New Roman" w:hAnsi="Times New Roman" w:cs="Times New Roman"/>
          <w:sz w:val="12"/>
          <w:szCs w:val="12"/>
        </w:rPr>
        <w:t>соц.</w:t>
      </w:r>
    </w:p>
    <w:p w:rsidR="00C218AD" w:rsidRPr="00EF1F4D" w:rsidRDefault="00C218AD" w:rsidP="00EF1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EF1F4D">
        <w:rPr>
          <w:rFonts w:ascii="Times New Roman" w:hAnsi="Times New Roman" w:cs="Times New Roman"/>
          <w:sz w:val="12"/>
          <w:szCs w:val="12"/>
        </w:rPr>
        <w:t>ен</w:t>
      </w:r>
    </w:p>
    <w:sectPr w:rsidR="00C218AD" w:rsidRPr="00EF1F4D" w:rsidSect="00EF1F4D">
      <w:headerReference w:type="default" r:id="rId6"/>
      <w:pgSz w:w="11906" w:h="16838"/>
      <w:pgMar w:top="1021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8AD" w:rsidRDefault="00C218AD">
      <w:r>
        <w:separator/>
      </w:r>
    </w:p>
  </w:endnote>
  <w:endnote w:type="continuationSeparator" w:id="1">
    <w:p w:rsidR="00C218AD" w:rsidRDefault="00C21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8AD" w:rsidRDefault="00C218AD">
      <w:r>
        <w:separator/>
      </w:r>
    </w:p>
  </w:footnote>
  <w:footnote w:type="continuationSeparator" w:id="1">
    <w:p w:rsidR="00C218AD" w:rsidRDefault="00C21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AD" w:rsidRDefault="00C218AD" w:rsidP="000C13CD">
    <w:pPr>
      <w:pStyle w:val="Header"/>
      <w:framePr w:wrap="auto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2</w:t>
    </w:r>
    <w:r>
      <w:rPr>
        <w:rStyle w:val="PageNumber"/>
        <w:rFonts w:cs="Calibri"/>
      </w:rPr>
      <w:fldChar w:fldCharType="end"/>
    </w:r>
  </w:p>
  <w:p w:rsidR="00C218AD" w:rsidRDefault="00C218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8D9"/>
    <w:rsid w:val="000515AB"/>
    <w:rsid w:val="000A79D3"/>
    <w:rsid w:val="000C13CD"/>
    <w:rsid w:val="000E2FA7"/>
    <w:rsid w:val="001334F3"/>
    <w:rsid w:val="001677E4"/>
    <w:rsid w:val="00191253"/>
    <w:rsid w:val="00191F91"/>
    <w:rsid w:val="001E2E09"/>
    <w:rsid w:val="002532D9"/>
    <w:rsid w:val="00265609"/>
    <w:rsid w:val="003145F3"/>
    <w:rsid w:val="00323053"/>
    <w:rsid w:val="00355A0E"/>
    <w:rsid w:val="0039061E"/>
    <w:rsid w:val="003C599D"/>
    <w:rsid w:val="003F513F"/>
    <w:rsid w:val="00402E4F"/>
    <w:rsid w:val="004136DF"/>
    <w:rsid w:val="004150D8"/>
    <w:rsid w:val="00421C98"/>
    <w:rsid w:val="00431B1F"/>
    <w:rsid w:val="004D584C"/>
    <w:rsid w:val="00520960"/>
    <w:rsid w:val="005444FB"/>
    <w:rsid w:val="00562090"/>
    <w:rsid w:val="005C1191"/>
    <w:rsid w:val="005C3116"/>
    <w:rsid w:val="00611D78"/>
    <w:rsid w:val="00693F27"/>
    <w:rsid w:val="006C7DA4"/>
    <w:rsid w:val="00715BC4"/>
    <w:rsid w:val="00743C38"/>
    <w:rsid w:val="00771450"/>
    <w:rsid w:val="00795BEF"/>
    <w:rsid w:val="007B105E"/>
    <w:rsid w:val="007D2314"/>
    <w:rsid w:val="007E51A2"/>
    <w:rsid w:val="00867A3D"/>
    <w:rsid w:val="00875E5C"/>
    <w:rsid w:val="008A21C9"/>
    <w:rsid w:val="008D5E4B"/>
    <w:rsid w:val="008E26BC"/>
    <w:rsid w:val="008F0FBB"/>
    <w:rsid w:val="00971644"/>
    <w:rsid w:val="00975D21"/>
    <w:rsid w:val="009A5A27"/>
    <w:rsid w:val="009D1775"/>
    <w:rsid w:val="00A84992"/>
    <w:rsid w:val="00A91CCC"/>
    <w:rsid w:val="00A937B5"/>
    <w:rsid w:val="00AC18AF"/>
    <w:rsid w:val="00AF4792"/>
    <w:rsid w:val="00B06135"/>
    <w:rsid w:val="00B208D9"/>
    <w:rsid w:val="00B535D2"/>
    <w:rsid w:val="00B6067C"/>
    <w:rsid w:val="00B621A3"/>
    <w:rsid w:val="00B768FE"/>
    <w:rsid w:val="00B8702C"/>
    <w:rsid w:val="00BB2FD7"/>
    <w:rsid w:val="00BD7E93"/>
    <w:rsid w:val="00BE7ADB"/>
    <w:rsid w:val="00C161F8"/>
    <w:rsid w:val="00C218AD"/>
    <w:rsid w:val="00C403DA"/>
    <w:rsid w:val="00CB276A"/>
    <w:rsid w:val="00D31251"/>
    <w:rsid w:val="00D60472"/>
    <w:rsid w:val="00D74C36"/>
    <w:rsid w:val="00DA45E6"/>
    <w:rsid w:val="00E17693"/>
    <w:rsid w:val="00E83351"/>
    <w:rsid w:val="00E92818"/>
    <w:rsid w:val="00EF1F4D"/>
    <w:rsid w:val="00F06868"/>
    <w:rsid w:val="00F27C37"/>
    <w:rsid w:val="00F60CE0"/>
    <w:rsid w:val="00F62F9F"/>
    <w:rsid w:val="00F63E01"/>
    <w:rsid w:val="00F71E0A"/>
    <w:rsid w:val="00F74708"/>
    <w:rsid w:val="00FE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3D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208D9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table" w:styleId="TableGrid">
    <w:name w:val="Table Grid"/>
    <w:basedOn w:val="TableNormal"/>
    <w:uiPriority w:val="99"/>
    <w:rsid w:val="00FE27A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62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61E"/>
    <w:rPr>
      <w:rFonts w:ascii="Times New Roman" w:hAnsi="Times New Roman" w:cs="Times New Roman"/>
      <w:sz w:val="2"/>
      <w:szCs w:val="2"/>
      <w:lang w:eastAsia="en-US"/>
    </w:rPr>
  </w:style>
  <w:style w:type="paragraph" w:styleId="Header">
    <w:name w:val="header"/>
    <w:basedOn w:val="Normal"/>
    <w:link w:val="HeaderChar"/>
    <w:uiPriority w:val="99"/>
    <w:rsid w:val="00EF1F4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21C9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EF1F4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2</Pages>
  <Words>291</Words>
  <Characters>1663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2013-09-02T13:54:00Z</cp:lastPrinted>
  <dcterms:created xsi:type="dcterms:W3CDTF">2013-07-24T09:00:00Z</dcterms:created>
  <dcterms:modified xsi:type="dcterms:W3CDTF">2013-09-06T09:28:00Z</dcterms:modified>
</cp:coreProperties>
</file>