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929" w:rsidRPr="00D00644" w:rsidRDefault="00F35929" w:rsidP="00D00644">
      <w:pPr>
        <w:spacing w:line="312" w:lineRule="auto"/>
        <w:jc w:val="center"/>
        <w:rPr>
          <w:rFonts w:ascii="Times New Roman" w:hAnsi="Times New Roman"/>
          <w:b/>
          <w:sz w:val="36"/>
          <w:szCs w:val="36"/>
        </w:rPr>
      </w:pPr>
      <w:r w:rsidRPr="00D00644">
        <w:rPr>
          <w:rFonts w:ascii="Times New Roman" w:hAnsi="Times New Roman"/>
          <w:b/>
          <w:sz w:val="36"/>
          <w:szCs w:val="36"/>
        </w:rPr>
        <w:t>ПРАВИТЕЛЬСТВО РЕСПУБЛИКИ ДАГЕСТАН</w:t>
      </w:r>
    </w:p>
    <w:p w:rsidR="00F35929" w:rsidRPr="00D00644" w:rsidRDefault="00F35929" w:rsidP="00D00644">
      <w:pPr>
        <w:jc w:val="center"/>
        <w:rPr>
          <w:rFonts w:ascii="Times New Roman" w:hAnsi="Times New Roman"/>
          <w:b/>
          <w:sz w:val="36"/>
          <w:szCs w:val="36"/>
        </w:rPr>
      </w:pPr>
      <w:r w:rsidRPr="00D00644">
        <w:rPr>
          <w:rFonts w:ascii="Times New Roman" w:hAnsi="Times New Roman"/>
          <w:b/>
          <w:sz w:val="36"/>
          <w:szCs w:val="36"/>
        </w:rPr>
        <w:t>РАСПОРЯЖЕНИЕ</w:t>
      </w:r>
    </w:p>
    <w:p w:rsidR="00F35929" w:rsidRPr="00D00644" w:rsidRDefault="00F35929" w:rsidP="00D00644">
      <w:pPr>
        <w:spacing w:before="1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23 </w:t>
      </w:r>
      <w:r w:rsidRPr="00D00644">
        <w:rPr>
          <w:rFonts w:ascii="Times New Roman" w:hAnsi="Times New Roman"/>
          <w:b/>
          <w:sz w:val="28"/>
          <w:szCs w:val="28"/>
        </w:rPr>
        <w:t xml:space="preserve">августа </w:t>
      </w:r>
      <w:smartTag w:uri="urn:schemas-microsoft-com:office:smarttags" w:element="metricconverter">
        <w:smartTagPr>
          <w:attr w:name="ProductID" w:val="2013 г"/>
        </w:smartTagPr>
        <w:r w:rsidRPr="00D00644">
          <w:rPr>
            <w:rFonts w:ascii="Times New Roman" w:hAnsi="Times New Roman"/>
            <w:b/>
            <w:sz w:val="28"/>
            <w:szCs w:val="28"/>
          </w:rPr>
          <w:t>2013 г</w:t>
        </w:r>
      </w:smartTag>
      <w:r w:rsidRPr="00D00644">
        <w:rPr>
          <w:rFonts w:ascii="Times New Roman" w:hAnsi="Times New Roman"/>
          <w:b/>
          <w:sz w:val="28"/>
          <w:szCs w:val="28"/>
        </w:rPr>
        <w:t xml:space="preserve">. № </w:t>
      </w:r>
      <w:r>
        <w:rPr>
          <w:rFonts w:ascii="Times New Roman" w:hAnsi="Times New Roman"/>
          <w:b/>
          <w:sz w:val="28"/>
          <w:szCs w:val="28"/>
        </w:rPr>
        <w:t>261</w:t>
      </w:r>
      <w:r w:rsidRPr="00D00644">
        <w:rPr>
          <w:rFonts w:ascii="Times New Roman" w:hAnsi="Times New Roman"/>
          <w:b/>
          <w:sz w:val="28"/>
          <w:szCs w:val="28"/>
        </w:rPr>
        <w:t>-р</w:t>
      </w:r>
    </w:p>
    <w:p w:rsidR="00F35929" w:rsidRDefault="00F35929" w:rsidP="00D00644">
      <w:pPr>
        <w:spacing w:before="100" w:beforeAutospacing="1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заключением государственного автономного учре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дения Республики Дагестан «Государственная экспертиза проектов» от 14 сентября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2012 г</w:t>
        </w:r>
      </w:smartTag>
      <w:r>
        <w:rPr>
          <w:rFonts w:ascii="Times New Roman" w:hAnsi="Times New Roman"/>
          <w:sz w:val="28"/>
          <w:szCs w:val="28"/>
        </w:rPr>
        <w:t>. № 1-8-1-0285-12 утвердить представленную Министерством промышленности и энергетики Республики Дагестан стоимость работ, св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занных с капитальным строительством объекта в рамках Мероприятий по б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реговой и прибрежной защитной полосе и возмещению потерь по водохр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нилищу Ирганайской ГЭС, в ценах по состоянию на 1 января 2012 года в сумме 9451818,10 тыс. рублей (в базовых ценах 2001 года – 1622580,86 тыс. рублей), в том числе:</w:t>
      </w:r>
    </w:p>
    <w:p w:rsidR="00F35929" w:rsidRDefault="00F35929" w:rsidP="00057F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(тыс. руб.)</w:t>
      </w:r>
    </w:p>
    <w:tbl>
      <w:tblPr>
        <w:tblW w:w="0" w:type="auto"/>
        <w:tblLook w:val="00A0"/>
      </w:tblPr>
      <w:tblGrid>
        <w:gridCol w:w="3227"/>
        <w:gridCol w:w="3152"/>
        <w:gridCol w:w="3191"/>
      </w:tblGrid>
      <w:tr w:rsidR="00F35929" w:rsidRPr="00CC7E1E" w:rsidTr="00CC7E1E">
        <w:tc>
          <w:tcPr>
            <w:tcW w:w="3227" w:type="dxa"/>
          </w:tcPr>
          <w:p w:rsidR="00F35929" w:rsidRPr="00CC7E1E" w:rsidRDefault="00F35929" w:rsidP="00CC7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F35929" w:rsidRPr="00CC7E1E" w:rsidRDefault="00F35929" w:rsidP="00CC7E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E1E">
              <w:rPr>
                <w:rFonts w:ascii="Times New Roman" w:hAnsi="Times New Roman"/>
                <w:sz w:val="28"/>
                <w:szCs w:val="28"/>
              </w:rPr>
              <w:t>в текущих ценах</w:t>
            </w:r>
          </w:p>
          <w:p w:rsidR="00F35929" w:rsidRPr="00CC7E1E" w:rsidRDefault="00F35929" w:rsidP="00CC7E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1" w:type="dxa"/>
          </w:tcPr>
          <w:p w:rsidR="00F35929" w:rsidRPr="00CC7E1E" w:rsidRDefault="00F35929" w:rsidP="00CC7E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E1E">
              <w:rPr>
                <w:rFonts w:ascii="Times New Roman" w:hAnsi="Times New Roman"/>
                <w:sz w:val="28"/>
                <w:szCs w:val="28"/>
              </w:rPr>
              <w:t>в базовых ценах</w:t>
            </w:r>
          </w:p>
        </w:tc>
      </w:tr>
      <w:tr w:rsidR="00F35929" w:rsidRPr="00CC7E1E" w:rsidTr="00CC7E1E">
        <w:tc>
          <w:tcPr>
            <w:tcW w:w="3227" w:type="dxa"/>
          </w:tcPr>
          <w:p w:rsidR="00F35929" w:rsidRPr="00CC7E1E" w:rsidRDefault="00F35929" w:rsidP="00CC7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E1E">
              <w:rPr>
                <w:rFonts w:ascii="Times New Roman" w:hAnsi="Times New Roman"/>
                <w:sz w:val="28"/>
                <w:szCs w:val="28"/>
              </w:rPr>
              <w:t>Общая сметная сто</w:t>
            </w:r>
            <w:r w:rsidRPr="00CC7E1E">
              <w:rPr>
                <w:rFonts w:ascii="Times New Roman" w:hAnsi="Times New Roman"/>
                <w:sz w:val="28"/>
                <w:szCs w:val="28"/>
              </w:rPr>
              <w:t>и</w:t>
            </w:r>
            <w:r w:rsidRPr="00CC7E1E">
              <w:rPr>
                <w:rFonts w:ascii="Times New Roman" w:hAnsi="Times New Roman"/>
                <w:sz w:val="28"/>
                <w:szCs w:val="28"/>
              </w:rPr>
              <w:t>мость объекта</w:t>
            </w:r>
          </w:p>
          <w:p w:rsidR="00F35929" w:rsidRPr="00CC7E1E" w:rsidRDefault="00F35929" w:rsidP="00CC7E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F35929" w:rsidRPr="00CC7E1E" w:rsidRDefault="00F35929" w:rsidP="00CC7E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E1E">
              <w:rPr>
                <w:rFonts w:ascii="Times New Roman" w:hAnsi="Times New Roman"/>
                <w:sz w:val="28"/>
                <w:szCs w:val="28"/>
              </w:rPr>
              <w:t>9451818,10</w:t>
            </w:r>
          </w:p>
        </w:tc>
        <w:tc>
          <w:tcPr>
            <w:tcW w:w="3191" w:type="dxa"/>
          </w:tcPr>
          <w:p w:rsidR="00F35929" w:rsidRPr="00CC7E1E" w:rsidRDefault="00F35929" w:rsidP="00CC7E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E1E">
              <w:rPr>
                <w:rFonts w:ascii="Times New Roman" w:hAnsi="Times New Roman"/>
                <w:sz w:val="28"/>
                <w:szCs w:val="28"/>
              </w:rPr>
              <w:t>1622580,86</w:t>
            </w:r>
          </w:p>
        </w:tc>
      </w:tr>
      <w:tr w:rsidR="00F35929" w:rsidRPr="00CC7E1E" w:rsidTr="00CC7E1E">
        <w:tc>
          <w:tcPr>
            <w:tcW w:w="3227" w:type="dxa"/>
          </w:tcPr>
          <w:p w:rsidR="00F35929" w:rsidRPr="00CC7E1E" w:rsidRDefault="00F35929" w:rsidP="00CC7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E1E">
              <w:rPr>
                <w:rFonts w:ascii="Times New Roman" w:hAnsi="Times New Roman"/>
                <w:sz w:val="28"/>
                <w:szCs w:val="28"/>
              </w:rPr>
              <w:t>Строительно-монтажные работы</w:t>
            </w:r>
          </w:p>
          <w:p w:rsidR="00F35929" w:rsidRPr="00CC7E1E" w:rsidRDefault="00F35929" w:rsidP="00CC7E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F35929" w:rsidRPr="00CC7E1E" w:rsidRDefault="00F35929" w:rsidP="00CC7E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E1E">
              <w:rPr>
                <w:rFonts w:ascii="Times New Roman" w:hAnsi="Times New Roman"/>
                <w:sz w:val="28"/>
                <w:szCs w:val="28"/>
              </w:rPr>
              <w:t>1593083,16</w:t>
            </w:r>
          </w:p>
        </w:tc>
        <w:tc>
          <w:tcPr>
            <w:tcW w:w="3191" w:type="dxa"/>
          </w:tcPr>
          <w:p w:rsidR="00F35929" w:rsidRPr="00CC7E1E" w:rsidRDefault="00F35929" w:rsidP="00CC7E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E1E">
              <w:rPr>
                <w:rFonts w:ascii="Times New Roman" w:hAnsi="Times New Roman"/>
                <w:sz w:val="28"/>
                <w:szCs w:val="28"/>
              </w:rPr>
              <w:t>230949,62</w:t>
            </w:r>
          </w:p>
        </w:tc>
      </w:tr>
      <w:tr w:rsidR="00F35929" w:rsidRPr="00CC7E1E" w:rsidTr="00CC7E1E">
        <w:tc>
          <w:tcPr>
            <w:tcW w:w="3227" w:type="dxa"/>
          </w:tcPr>
          <w:p w:rsidR="00F35929" w:rsidRPr="00CC7E1E" w:rsidRDefault="00F35929" w:rsidP="00CC7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E1E">
              <w:rPr>
                <w:rFonts w:ascii="Times New Roman" w:hAnsi="Times New Roman"/>
                <w:sz w:val="28"/>
                <w:szCs w:val="28"/>
              </w:rPr>
              <w:t>Оборудование</w:t>
            </w:r>
          </w:p>
          <w:p w:rsidR="00F35929" w:rsidRPr="00CC7E1E" w:rsidRDefault="00F35929" w:rsidP="00CC7E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F35929" w:rsidRPr="00CC7E1E" w:rsidRDefault="00F35929" w:rsidP="00CC7E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E1E">
              <w:rPr>
                <w:rFonts w:ascii="Times New Roman" w:hAnsi="Times New Roman"/>
                <w:sz w:val="28"/>
                <w:szCs w:val="28"/>
              </w:rPr>
              <w:t>88002,65</w:t>
            </w:r>
          </w:p>
        </w:tc>
        <w:tc>
          <w:tcPr>
            <w:tcW w:w="3191" w:type="dxa"/>
          </w:tcPr>
          <w:p w:rsidR="00F35929" w:rsidRPr="00CC7E1E" w:rsidRDefault="00F35929" w:rsidP="00CC7E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E1E">
              <w:rPr>
                <w:rFonts w:ascii="Times New Roman" w:hAnsi="Times New Roman"/>
                <w:sz w:val="28"/>
                <w:szCs w:val="28"/>
              </w:rPr>
              <w:t>21008,03</w:t>
            </w:r>
          </w:p>
          <w:p w:rsidR="00F35929" w:rsidRPr="00CC7E1E" w:rsidRDefault="00F35929" w:rsidP="00CC7E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5929" w:rsidRPr="00CC7E1E" w:rsidTr="00CC7E1E">
        <w:tc>
          <w:tcPr>
            <w:tcW w:w="3227" w:type="dxa"/>
          </w:tcPr>
          <w:p w:rsidR="00F35929" w:rsidRPr="00CC7E1E" w:rsidRDefault="00F35929" w:rsidP="00CC7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E1E">
              <w:rPr>
                <w:rFonts w:ascii="Times New Roman" w:hAnsi="Times New Roman"/>
                <w:sz w:val="28"/>
                <w:szCs w:val="28"/>
              </w:rPr>
              <w:t>Прочие затраты</w:t>
            </w:r>
          </w:p>
          <w:p w:rsidR="00F35929" w:rsidRPr="00CC7E1E" w:rsidRDefault="00F35929" w:rsidP="00CC7E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F35929" w:rsidRPr="00CC7E1E" w:rsidRDefault="00F35929" w:rsidP="00CC7E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E1E">
              <w:rPr>
                <w:rFonts w:ascii="Times New Roman" w:hAnsi="Times New Roman"/>
                <w:sz w:val="28"/>
                <w:szCs w:val="28"/>
              </w:rPr>
              <w:t>7770732,29</w:t>
            </w:r>
          </w:p>
        </w:tc>
        <w:tc>
          <w:tcPr>
            <w:tcW w:w="3191" w:type="dxa"/>
          </w:tcPr>
          <w:p w:rsidR="00F35929" w:rsidRPr="00CC7E1E" w:rsidRDefault="00F35929" w:rsidP="00CC7E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E1E">
              <w:rPr>
                <w:rFonts w:ascii="Times New Roman" w:hAnsi="Times New Roman"/>
                <w:sz w:val="28"/>
                <w:szCs w:val="28"/>
              </w:rPr>
              <w:t>1370623,21</w:t>
            </w:r>
          </w:p>
          <w:p w:rsidR="00F35929" w:rsidRPr="00CC7E1E" w:rsidRDefault="00F35929" w:rsidP="00CC7E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5929" w:rsidRPr="00CC7E1E" w:rsidTr="00CC7E1E">
        <w:tc>
          <w:tcPr>
            <w:tcW w:w="3227" w:type="dxa"/>
          </w:tcPr>
          <w:p w:rsidR="00F35929" w:rsidRPr="00CC7E1E" w:rsidRDefault="00F35929" w:rsidP="00CC7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E1E">
              <w:rPr>
                <w:rFonts w:ascii="Times New Roman" w:hAnsi="Times New Roman"/>
                <w:sz w:val="28"/>
                <w:szCs w:val="28"/>
              </w:rPr>
              <w:t>Возвратные суммы</w:t>
            </w:r>
          </w:p>
          <w:p w:rsidR="00F35929" w:rsidRPr="00CC7E1E" w:rsidRDefault="00F35929" w:rsidP="00CC7E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F35929" w:rsidRPr="00CC7E1E" w:rsidRDefault="00F35929" w:rsidP="00CC7E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E1E">
              <w:rPr>
                <w:rFonts w:ascii="Times New Roman" w:hAnsi="Times New Roman"/>
                <w:sz w:val="28"/>
                <w:szCs w:val="28"/>
              </w:rPr>
              <w:t>547,82</w:t>
            </w:r>
          </w:p>
        </w:tc>
        <w:tc>
          <w:tcPr>
            <w:tcW w:w="3191" w:type="dxa"/>
          </w:tcPr>
          <w:p w:rsidR="00F35929" w:rsidRPr="00CC7E1E" w:rsidRDefault="00F35929" w:rsidP="00CC7E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E1E">
              <w:rPr>
                <w:rFonts w:ascii="Times New Roman" w:hAnsi="Times New Roman"/>
                <w:sz w:val="28"/>
                <w:szCs w:val="28"/>
              </w:rPr>
              <w:t>80,88</w:t>
            </w:r>
          </w:p>
          <w:p w:rsidR="00F35929" w:rsidRPr="00CC7E1E" w:rsidRDefault="00F35929" w:rsidP="00CC7E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5929" w:rsidRPr="00CC7E1E" w:rsidTr="00CC7E1E">
        <w:tc>
          <w:tcPr>
            <w:tcW w:w="3227" w:type="dxa"/>
          </w:tcPr>
          <w:p w:rsidR="00F35929" w:rsidRPr="00CC7E1E" w:rsidRDefault="00F35929" w:rsidP="00CC7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E1E">
              <w:rPr>
                <w:rFonts w:ascii="Times New Roman" w:hAnsi="Times New Roman"/>
                <w:sz w:val="28"/>
                <w:szCs w:val="28"/>
              </w:rPr>
              <w:t>Стоимость проектно-изыскательских работ</w:t>
            </w:r>
          </w:p>
          <w:p w:rsidR="00F35929" w:rsidRPr="00CC7E1E" w:rsidRDefault="00F35929" w:rsidP="00CC7E1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52" w:type="dxa"/>
          </w:tcPr>
          <w:p w:rsidR="00F35929" w:rsidRPr="00CC7E1E" w:rsidRDefault="00F35929" w:rsidP="00CC7E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E1E">
              <w:rPr>
                <w:rFonts w:ascii="Times New Roman" w:hAnsi="Times New Roman"/>
                <w:sz w:val="28"/>
                <w:szCs w:val="28"/>
              </w:rPr>
              <w:t>48195,48</w:t>
            </w:r>
          </w:p>
        </w:tc>
        <w:tc>
          <w:tcPr>
            <w:tcW w:w="3191" w:type="dxa"/>
          </w:tcPr>
          <w:p w:rsidR="00F35929" w:rsidRPr="00CC7E1E" w:rsidRDefault="00F35929" w:rsidP="00CC7E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E1E">
              <w:rPr>
                <w:rFonts w:ascii="Times New Roman" w:hAnsi="Times New Roman"/>
                <w:sz w:val="28"/>
                <w:szCs w:val="28"/>
              </w:rPr>
              <w:t>12146,51</w:t>
            </w:r>
          </w:p>
        </w:tc>
      </w:tr>
      <w:tr w:rsidR="00F35929" w:rsidRPr="00CC7E1E" w:rsidTr="00CC7E1E">
        <w:tc>
          <w:tcPr>
            <w:tcW w:w="3227" w:type="dxa"/>
          </w:tcPr>
          <w:p w:rsidR="00F35929" w:rsidRPr="00CC7E1E" w:rsidRDefault="00F35929" w:rsidP="00CC7E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7E1E">
              <w:rPr>
                <w:rFonts w:ascii="Times New Roman" w:hAnsi="Times New Roman"/>
                <w:sz w:val="28"/>
                <w:szCs w:val="28"/>
              </w:rPr>
              <w:t>Налог на добавленную стоимость</w:t>
            </w:r>
          </w:p>
        </w:tc>
        <w:tc>
          <w:tcPr>
            <w:tcW w:w="3152" w:type="dxa"/>
          </w:tcPr>
          <w:p w:rsidR="00F35929" w:rsidRPr="00CC7E1E" w:rsidRDefault="00F35929" w:rsidP="00CC7E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E1E">
              <w:rPr>
                <w:rFonts w:ascii="Times New Roman" w:hAnsi="Times New Roman"/>
                <w:sz w:val="28"/>
                <w:szCs w:val="28"/>
              </w:rPr>
              <w:t>283391,79</w:t>
            </w:r>
          </w:p>
        </w:tc>
        <w:tc>
          <w:tcPr>
            <w:tcW w:w="3191" w:type="dxa"/>
          </w:tcPr>
          <w:p w:rsidR="00F35929" w:rsidRPr="00CC7E1E" w:rsidRDefault="00F35929" w:rsidP="00CC7E1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7E1E">
              <w:rPr>
                <w:rFonts w:ascii="Times New Roman" w:hAnsi="Times New Roman"/>
                <w:sz w:val="28"/>
                <w:szCs w:val="28"/>
              </w:rPr>
              <w:t>–.</w:t>
            </w:r>
          </w:p>
        </w:tc>
      </w:tr>
    </w:tbl>
    <w:p w:rsidR="00F35929" w:rsidRDefault="00F35929" w:rsidP="00057F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5929" w:rsidRDefault="00F35929" w:rsidP="00057F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35929" w:rsidRPr="00776F2B" w:rsidRDefault="00F35929" w:rsidP="00057F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6F2B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F35929" w:rsidRDefault="00F35929" w:rsidP="00057F6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6F2B">
        <w:rPr>
          <w:rFonts w:ascii="Times New Roman" w:hAnsi="Times New Roman"/>
          <w:b/>
          <w:sz w:val="28"/>
          <w:szCs w:val="28"/>
        </w:rPr>
        <w:t xml:space="preserve">      Республики Дагестан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А. Гамидов</w:t>
      </w:r>
    </w:p>
    <w:p w:rsidR="00F35929" w:rsidRPr="00292F1A" w:rsidRDefault="00F35929" w:rsidP="00057F6C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Кмрасп4-10</w:t>
      </w:r>
    </w:p>
    <w:sectPr w:rsidR="00F35929" w:rsidRPr="00292F1A" w:rsidSect="0048665F"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7F6C"/>
    <w:rsid w:val="00057F6C"/>
    <w:rsid w:val="0006412F"/>
    <w:rsid w:val="00145223"/>
    <w:rsid w:val="001656F6"/>
    <w:rsid w:val="00292F1A"/>
    <w:rsid w:val="002B5402"/>
    <w:rsid w:val="002B6559"/>
    <w:rsid w:val="003078A6"/>
    <w:rsid w:val="00427F4D"/>
    <w:rsid w:val="00471435"/>
    <w:rsid w:val="0048665F"/>
    <w:rsid w:val="004965A2"/>
    <w:rsid w:val="005B2D0C"/>
    <w:rsid w:val="005D74F3"/>
    <w:rsid w:val="00652212"/>
    <w:rsid w:val="00767E3F"/>
    <w:rsid w:val="00776F2B"/>
    <w:rsid w:val="008D4F51"/>
    <w:rsid w:val="00914B06"/>
    <w:rsid w:val="00935CAD"/>
    <w:rsid w:val="00A762A4"/>
    <w:rsid w:val="00BB4735"/>
    <w:rsid w:val="00BD0725"/>
    <w:rsid w:val="00CC7E1E"/>
    <w:rsid w:val="00CF7AA9"/>
    <w:rsid w:val="00D00644"/>
    <w:rsid w:val="00D2070B"/>
    <w:rsid w:val="00D20A17"/>
    <w:rsid w:val="00D2691A"/>
    <w:rsid w:val="00D37A2F"/>
    <w:rsid w:val="00F35929"/>
    <w:rsid w:val="00F75321"/>
    <w:rsid w:val="00F95807"/>
    <w:rsid w:val="00FE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91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57F6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1</Pages>
  <Words>171</Words>
  <Characters>975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2013-05-14T12:09:00Z</cp:lastPrinted>
  <dcterms:created xsi:type="dcterms:W3CDTF">2013-04-29T07:31:00Z</dcterms:created>
  <dcterms:modified xsi:type="dcterms:W3CDTF">2013-09-05T07:26:00Z</dcterms:modified>
</cp:coreProperties>
</file>