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84" w:rsidRDefault="00816184" w:rsidP="00723365">
      <w:pPr>
        <w:spacing w:line="312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ПРАВИТЕЛЬСТВО РЕСПУБЛИКИ ДАГЕСТАН</w:t>
      </w:r>
    </w:p>
    <w:p w:rsidR="00816184" w:rsidRDefault="00816184" w:rsidP="0072336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816184" w:rsidRPr="00ED38E3" w:rsidRDefault="00816184" w:rsidP="00723365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19</w:t>
      </w:r>
      <w:r w:rsidRPr="00ED38E3">
        <w:rPr>
          <w:b/>
          <w:sz w:val="28"/>
          <w:szCs w:val="28"/>
        </w:rPr>
        <w:t xml:space="preserve"> августа </w:t>
      </w:r>
      <w:smartTag w:uri="urn:schemas-microsoft-com:office:smarttags" w:element="metricconverter">
        <w:smartTagPr>
          <w:attr w:name="ProductID" w:val="2013 г"/>
        </w:smartTagPr>
        <w:r w:rsidRPr="00ED38E3">
          <w:rPr>
            <w:b/>
            <w:sz w:val="28"/>
            <w:szCs w:val="28"/>
          </w:rPr>
          <w:t>2013 г</w:t>
        </w:r>
      </w:smartTag>
      <w:r w:rsidRPr="00ED38E3">
        <w:rPr>
          <w:b/>
          <w:sz w:val="28"/>
          <w:szCs w:val="28"/>
        </w:rPr>
        <w:t>. №</w:t>
      </w:r>
      <w:r>
        <w:rPr>
          <w:b/>
          <w:sz w:val="28"/>
          <w:szCs w:val="28"/>
        </w:rPr>
        <w:t xml:space="preserve"> 248</w:t>
      </w:r>
      <w:r w:rsidRPr="00ED38E3">
        <w:rPr>
          <w:b/>
          <w:sz w:val="28"/>
          <w:szCs w:val="28"/>
        </w:rPr>
        <w:t>-р</w:t>
      </w:r>
    </w:p>
    <w:p w:rsidR="00816184" w:rsidRPr="00ED38E3" w:rsidRDefault="00816184" w:rsidP="00723365">
      <w:pPr>
        <w:ind w:firstLine="540"/>
        <w:jc w:val="both"/>
        <w:rPr>
          <w:sz w:val="28"/>
          <w:szCs w:val="28"/>
        </w:rPr>
      </w:pPr>
    </w:p>
    <w:p w:rsidR="00816184" w:rsidRPr="00492E29" w:rsidRDefault="00816184" w:rsidP="00723365">
      <w:pPr>
        <w:spacing w:before="100" w:beforeAutospacing="1"/>
        <w:ind w:firstLine="709"/>
        <w:jc w:val="both"/>
        <w:rPr>
          <w:sz w:val="28"/>
          <w:szCs w:val="28"/>
        </w:rPr>
      </w:pPr>
      <w:r w:rsidRPr="00492E29">
        <w:rPr>
          <w:spacing w:val="-7"/>
          <w:sz w:val="28"/>
          <w:szCs w:val="28"/>
        </w:rPr>
        <w:t>1.</w:t>
      </w:r>
      <w:r>
        <w:rPr>
          <w:spacing w:val="-7"/>
          <w:sz w:val="26"/>
          <w:szCs w:val="26"/>
        </w:rPr>
        <w:t xml:space="preserve"> </w:t>
      </w:r>
      <w:r w:rsidRPr="00492E29">
        <w:rPr>
          <w:sz w:val="28"/>
          <w:szCs w:val="28"/>
        </w:rPr>
        <w:t>В целях разработки государственной программы Республики Дагестан «</w:t>
      </w:r>
      <w:r>
        <w:rPr>
          <w:sz w:val="28"/>
          <w:szCs w:val="28"/>
        </w:rPr>
        <w:t>В</w:t>
      </w:r>
      <w:r w:rsidRPr="00492E29">
        <w:rPr>
          <w:sz w:val="28"/>
          <w:szCs w:val="28"/>
        </w:rPr>
        <w:t>озвращени</w:t>
      </w:r>
      <w:r>
        <w:rPr>
          <w:sz w:val="28"/>
          <w:szCs w:val="28"/>
        </w:rPr>
        <w:t>е</w:t>
      </w:r>
      <w:r w:rsidRPr="00492E29">
        <w:rPr>
          <w:sz w:val="28"/>
          <w:szCs w:val="28"/>
        </w:rPr>
        <w:t xml:space="preserve"> и обустройств</w:t>
      </w:r>
      <w:r>
        <w:rPr>
          <w:sz w:val="28"/>
          <w:szCs w:val="28"/>
        </w:rPr>
        <w:t>о</w:t>
      </w:r>
      <w:r w:rsidRPr="00492E29">
        <w:rPr>
          <w:sz w:val="28"/>
          <w:szCs w:val="28"/>
        </w:rPr>
        <w:t xml:space="preserve"> русского населения в Республике Дагестан на 2014</w:t>
      </w:r>
      <w:r w:rsidRPr="00492E29">
        <w:rPr>
          <w:sz w:val="28"/>
          <w:szCs w:val="28"/>
        </w:rPr>
        <w:softHyphen/>
      </w:r>
      <w:r w:rsidRPr="00492E29">
        <w:rPr>
          <w:sz w:val="28"/>
          <w:szCs w:val="28"/>
        </w:rPr>
        <w:softHyphen/>
        <w:t>–2017 годы» образовать рабочую группу в следующем составе:</w:t>
      </w:r>
    </w:p>
    <w:p w:rsidR="00816184" w:rsidRDefault="00816184" w:rsidP="00492E29">
      <w:pPr>
        <w:pStyle w:val="ListParagraph"/>
        <w:ind w:left="709"/>
        <w:jc w:val="both"/>
      </w:pPr>
    </w:p>
    <w:tbl>
      <w:tblPr>
        <w:tblW w:w="0" w:type="auto"/>
        <w:tblLayout w:type="fixed"/>
        <w:tblLook w:val="00A0"/>
      </w:tblPr>
      <w:tblGrid>
        <w:gridCol w:w="4077"/>
        <w:gridCol w:w="284"/>
        <w:gridCol w:w="5414"/>
      </w:tblGrid>
      <w:tr w:rsidR="00816184" w:rsidRPr="00C15F3A" w:rsidTr="00C15F3A">
        <w:tc>
          <w:tcPr>
            <w:tcW w:w="4077" w:type="dxa"/>
          </w:tcPr>
          <w:p w:rsidR="00816184" w:rsidRPr="00C15F3A" w:rsidRDefault="00816184" w:rsidP="00C15F3A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C15F3A">
              <w:rPr>
                <w:spacing w:val="-2"/>
                <w:sz w:val="28"/>
                <w:szCs w:val="28"/>
              </w:rPr>
              <w:t>Джафаров</w:t>
            </w:r>
            <w:r w:rsidRPr="00C15F3A">
              <w:rPr>
                <w:spacing w:val="-1"/>
                <w:sz w:val="28"/>
                <w:szCs w:val="28"/>
              </w:rPr>
              <w:t xml:space="preserve"> Р.Д.</w:t>
            </w:r>
          </w:p>
          <w:p w:rsidR="00816184" w:rsidRPr="00C15F3A" w:rsidRDefault="00816184" w:rsidP="00C15F3A">
            <w:pPr>
              <w:shd w:val="clear" w:color="auto" w:fill="FFFFFF"/>
              <w:rPr>
                <w:sz w:val="28"/>
                <w:szCs w:val="28"/>
              </w:rPr>
            </w:pPr>
          </w:p>
          <w:p w:rsidR="00816184" w:rsidRPr="00C15F3A" w:rsidRDefault="00816184" w:rsidP="00C15F3A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16184" w:rsidRPr="00C15F3A" w:rsidRDefault="00816184" w:rsidP="00F00C3C">
            <w:pPr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–</w:t>
            </w:r>
          </w:p>
        </w:tc>
        <w:tc>
          <w:tcPr>
            <w:tcW w:w="5414" w:type="dxa"/>
          </w:tcPr>
          <w:p w:rsidR="00816184" w:rsidRPr="00C15F3A" w:rsidRDefault="00816184" w:rsidP="00C15F3A">
            <w:pPr>
              <w:shd w:val="clear" w:color="auto" w:fill="FFFFFF"/>
              <w:spacing w:line="278" w:lineRule="exact"/>
              <w:ind w:left="10"/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заместитель Председателя Правительства Республики Дагестан (руководитель рабо-чей группы)</w:t>
            </w:r>
          </w:p>
          <w:p w:rsidR="00816184" w:rsidRPr="00C15F3A" w:rsidRDefault="00816184" w:rsidP="00B2600C">
            <w:pPr>
              <w:rPr>
                <w:sz w:val="28"/>
                <w:szCs w:val="28"/>
              </w:rPr>
            </w:pPr>
          </w:p>
        </w:tc>
      </w:tr>
      <w:tr w:rsidR="00816184" w:rsidRPr="00C15F3A" w:rsidTr="00C15F3A">
        <w:tc>
          <w:tcPr>
            <w:tcW w:w="4077" w:type="dxa"/>
          </w:tcPr>
          <w:p w:rsidR="00816184" w:rsidRPr="00C15F3A" w:rsidRDefault="00816184" w:rsidP="00C15F3A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C15F3A">
              <w:rPr>
                <w:spacing w:val="-2"/>
                <w:sz w:val="28"/>
                <w:szCs w:val="28"/>
              </w:rPr>
              <w:t>Ильясов</w:t>
            </w:r>
            <w:r w:rsidRPr="00C15F3A">
              <w:rPr>
                <w:spacing w:val="-1"/>
                <w:sz w:val="28"/>
                <w:szCs w:val="28"/>
              </w:rPr>
              <w:t xml:space="preserve"> З.З.</w:t>
            </w:r>
          </w:p>
          <w:p w:rsidR="00816184" w:rsidRPr="00C15F3A" w:rsidRDefault="00816184" w:rsidP="00C15F3A">
            <w:pPr>
              <w:shd w:val="clear" w:color="auto" w:fill="FFFFFF"/>
              <w:rPr>
                <w:sz w:val="28"/>
                <w:szCs w:val="28"/>
              </w:rPr>
            </w:pPr>
          </w:p>
          <w:p w:rsidR="00816184" w:rsidRPr="00C15F3A" w:rsidRDefault="00816184" w:rsidP="00C15F3A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16184" w:rsidRPr="00C15F3A" w:rsidRDefault="00816184" w:rsidP="00F00C3C">
            <w:pPr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–</w:t>
            </w:r>
          </w:p>
        </w:tc>
        <w:tc>
          <w:tcPr>
            <w:tcW w:w="5414" w:type="dxa"/>
          </w:tcPr>
          <w:p w:rsidR="00816184" w:rsidRPr="00C15F3A" w:rsidRDefault="00816184" w:rsidP="00C15F3A">
            <w:pPr>
              <w:shd w:val="clear" w:color="auto" w:fill="FFFFFF"/>
              <w:ind w:left="11"/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первый заместитель министра по наци-ональной политике Республики Дагестан (заместитель руководителя рабочей груп-пы)</w:t>
            </w:r>
          </w:p>
          <w:p w:rsidR="00816184" w:rsidRPr="00C15F3A" w:rsidRDefault="00816184" w:rsidP="00B2600C">
            <w:pPr>
              <w:rPr>
                <w:sz w:val="28"/>
                <w:szCs w:val="28"/>
              </w:rPr>
            </w:pPr>
          </w:p>
        </w:tc>
      </w:tr>
      <w:tr w:rsidR="00816184" w:rsidRPr="00C15F3A" w:rsidTr="00C15F3A">
        <w:tc>
          <w:tcPr>
            <w:tcW w:w="4077" w:type="dxa"/>
          </w:tcPr>
          <w:p w:rsidR="00816184" w:rsidRPr="00C15F3A" w:rsidRDefault="00816184" w:rsidP="00C15F3A">
            <w:pPr>
              <w:shd w:val="clear" w:color="auto" w:fill="FFFFFF"/>
              <w:rPr>
                <w:sz w:val="28"/>
                <w:szCs w:val="28"/>
              </w:rPr>
            </w:pPr>
            <w:r w:rsidRPr="00C15F3A">
              <w:rPr>
                <w:spacing w:val="-3"/>
                <w:sz w:val="28"/>
                <w:szCs w:val="28"/>
              </w:rPr>
              <w:t>Исламов</w:t>
            </w:r>
            <w:r w:rsidRPr="00C15F3A">
              <w:rPr>
                <w:sz w:val="28"/>
                <w:szCs w:val="28"/>
              </w:rPr>
              <w:t xml:space="preserve"> А.И.</w:t>
            </w:r>
          </w:p>
          <w:p w:rsidR="00816184" w:rsidRPr="00C15F3A" w:rsidRDefault="00816184" w:rsidP="00C15F3A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  <w:p w:rsidR="00816184" w:rsidRPr="00C15F3A" w:rsidRDefault="00816184" w:rsidP="00C15F3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16184" w:rsidRPr="00C15F3A" w:rsidRDefault="00816184" w:rsidP="00F57936">
            <w:pPr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–</w:t>
            </w:r>
          </w:p>
        </w:tc>
        <w:tc>
          <w:tcPr>
            <w:tcW w:w="5414" w:type="dxa"/>
          </w:tcPr>
          <w:p w:rsidR="00816184" w:rsidRPr="00C15F3A" w:rsidRDefault="00816184" w:rsidP="00C15F3A">
            <w:pPr>
              <w:shd w:val="clear" w:color="auto" w:fill="FFFFFF"/>
              <w:tabs>
                <w:tab w:val="left" w:pos="5482"/>
              </w:tabs>
              <w:ind w:left="5" w:right="61"/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первый заместитель министра финансов Республики Дагестан</w:t>
            </w:r>
          </w:p>
          <w:p w:rsidR="00816184" w:rsidRPr="00C15F3A" w:rsidRDefault="00816184" w:rsidP="00C15F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816184" w:rsidRPr="00C15F3A" w:rsidTr="00C15F3A">
        <w:tc>
          <w:tcPr>
            <w:tcW w:w="4077" w:type="dxa"/>
          </w:tcPr>
          <w:p w:rsidR="00816184" w:rsidRPr="00C15F3A" w:rsidRDefault="00816184" w:rsidP="00C15F3A">
            <w:pPr>
              <w:shd w:val="clear" w:color="auto" w:fill="FFFFFF"/>
              <w:ind w:left="5" w:right="461"/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 xml:space="preserve">Телякавов </w:t>
            </w:r>
            <w:r w:rsidRPr="00C15F3A">
              <w:rPr>
                <w:spacing w:val="-2"/>
                <w:sz w:val="28"/>
                <w:szCs w:val="28"/>
              </w:rPr>
              <w:t>М.П.</w:t>
            </w:r>
          </w:p>
          <w:p w:rsidR="00816184" w:rsidRPr="00C15F3A" w:rsidRDefault="00816184" w:rsidP="00C15F3A">
            <w:pPr>
              <w:shd w:val="clear" w:color="auto" w:fill="FFFFFF"/>
              <w:ind w:left="5" w:right="461"/>
              <w:rPr>
                <w:sz w:val="28"/>
                <w:szCs w:val="28"/>
              </w:rPr>
            </w:pPr>
          </w:p>
          <w:p w:rsidR="00816184" w:rsidRPr="00C15F3A" w:rsidRDefault="00816184" w:rsidP="00C15F3A">
            <w:pPr>
              <w:shd w:val="clear" w:color="auto" w:fill="FFFFFF"/>
              <w:ind w:left="5" w:right="461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16184" w:rsidRPr="00C15F3A" w:rsidRDefault="00816184" w:rsidP="00C76E38">
            <w:pPr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–</w:t>
            </w:r>
          </w:p>
        </w:tc>
        <w:tc>
          <w:tcPr>
            <w:tcW w:w="5414" w:type="dxa"/>
          </w:tcPr>
          <w:p w:rsidR="00816184" w:rsidRPr="00C15F3A" w:rsidRDefault="00816184" w:rsidP="00C15F3A">
            <w:pPr>
              <w:shd w:val="clear" w:color="auto" w:fill="FFFFFF"/>
              <w:ind w:left="10" w:right="61"/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первый заместитель министра культуры Республики Дагестан</w:t>
            </w:r>
          </w:p>
          <w:p w:rsidR="00816184" w:rsidRPr="00C15F3A" w:rsidRDefault="00816184" w:rsidP="00B2600C">
            <w:pPr>
              <w:rPr>
                <w:sz w:val="28"/>
                <w:szCs w:val="28"/>
              </w:rPr>
            </w:pPr>
          </w:p>
        </w:tc>
      </w:tr>
      <w:tr w:rsidR="00816184" w:rsidRPr="00C15F3A" w:rsidTr="00C15F3A">
        <w:tc>
          <w:tcPr>
            <w:tcW w:w="4077" w:type="dxa"/>
          </w:tcPr>
          <w:p w:rsidR="00816184" w:rsidRPr="00C15F3A" w:rsidRDefault="00816184" w:rsidP="00C15F3A">
            <w:pPr>
              <w:shd w:val="clear" w:color="auto" w:fill="FFFFFF"/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Ибрагимова</w:t>
            </w:r>
            <w:r w:rsidRPr="00C15F3A">
              <w:rPr>
                <w:spacing w:val="-1"/>
                <w:sz w:val="28"/>
                <w:szCs w:val="28"/>
              </w:rPr>
              <w:t xml:space="preserve"> Г.Ш.</w:t>
            </w:r>
          </w:p>
          <w:p w:rsidR="00816184" w:rsidRPr="00C15F3A" w:rsidRDefault="00816184" w:rsidP="00C15F3A">
            <w:pPr>
              <w:shd w:val="clear" w:color="auto" w:fill="FFFFFF"/>
              <w:rPr>
                <w:sz w:val="28"/>
                <w:szCs w:val="28"/>
              </w:rPr>
            </w:pPr>
          </w:p>
          <w:p w:rsidR="00816184" w:rsidRPr="00C15F3A" w:rsidRDefault="00816184" w:rsidP="00C15F3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16184" w:rsidRPr="00C15F3A" w:rsidRDefault="00816184" w:rsidP="00D2303A">
            <w:pPr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–</w:t>
            </w:r>
          </w:p>
        </w:tc>
        <w:tc>
          <w:tcPr>
            <w:tcW w:w="5414" w:type="dxa"/>
          </w:tcPr>
          <w:p w:rsidR="00816184" w:rsidRPr="00C15F3A" w:rsidRDefault="00816184" w:rsidP="00C15F3A">
            <w:pPr>
              <w:shd w:val="clear" w:color="auto" w:fill="FFFFFF"/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заместитель министра юстиции Республи-ки Дагестан</w:t>
            </w:r>
          </w:p>
          <w:p w:rsidR="00816184" w:rsidRPr="00C15F3A" w:rsidRDefault="00816184" w:rsidP="00B2600C">
            <w:pPr>
              <w:rPr>
                <w:sz w:val="28"/>
                <w:szCs w:val="28"/>
              </w:rPr>
            </w:pPr>
          </w:p>
        </w:tc>
      </w:tr>
      <w:tr w:rsidR="00816184" w:rsidRPr="00C15F3A" w:rsidTr="00C15F3A">
        <w:tc>
          <w:tcPr>
            <w:tcW w:w="4077" w:type="dxa"/>
          </w:tcPr>
          <w:p w:rsidR="00816184" w:rsidRPr="00C15F3A" w:rsidRDefault="00816184" w:rsidP="00C15F3A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 xml:space="preserve">Магомедов </w:t>
            </w:r>
            <w:r w:rsidRPr="00C15F3A">
              <w:rPr>
                <w:spacing w:val="-2"/>
                <w:sz w:val="28"/>
                <w:szCs w:val="28"/>
              </w:rPr>
              <w:t>Ш.Г.</w:t>
            </w:r>
          </w:p>
          <w:p w:rsidR="00816184" w:rsidRPr="00C15F3A" w:rsidRDefault="00816184" w:rsidP="00C15F3A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  <w:p w:rsidR="00816184" w:rsidRPr="00C15F3A" w:rsidRDefault="00816184" w:rsidP="00C15F3A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16184" w:rsidRPr="00C15F3A" w:rsidRDefault="00816184" w:rsidP="00852076">
            <w:pPr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–</w:t>
            </w:r>
          </w:p>
        </w:tc>
        <w:tc>
          <w:tcPr>
            <w:tcW w:w="5414" w:type="dxa"/>
          </w:tcPr>
          <w:p w:rsidR="00816184" w:rsidRPr="00C15F3A" w:rsidRDefault="00816184" w:rsidP="00C15F3A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заместитель министра сельского хозяйства и продовольствия Республики Дагестан</w:t>
            </w:r>
          </w:p>
        </w:tc>
      </w:tr>
      <w:tr w:rsidR="00816184" w:rsidRPr="00C15F3A" w:rsidTr="00C15F3A">
        <w:tc>
          <w:tcPr>
            <w:tcW w:w="4077" w:type="dxa"/>
          </w:tcPr>
          <w:p w:rsidR="00816184" w:rsidRPr="00C15F3A" w:rsidRDefault="00816184" w:rsidP="00C15F3A">
            <w:pPr>
              <w:shd w:val="clear" w:color="auto" w:fill="FFFFFF"/>
              <w:rPr>
                <w:sz w:val="28"/>
                <w:szCs w:val="28"/>
              </w:rPr>
            </w:pPr>
            <w:r w:rsidRPr="00C15F3A">
              <w:rPr>
                <w:spacing w:val="-3"/>
                <w:sz w:val="28"/>
                <w:szCs w:val="28"/>
              </w:rPr>
              <w:t>Сунгуров</w:t>
            </w:r>
            <w:r w:rsidRPr="00C15F3A">
              <w:rPr>
                <w:sz w:val="28"/>
                <w:szCs w:val="28"/>
              </w:rPr>
              <w:t xml:space="preserve"> И.С.</w:t>
            </w:r>
          </w:p>
          <w:p w:rsidR="00816184" w:rsidRPr="00C15F3A" w:rsidRDefault="00816184" w:rsidP="00C15F3A">
            <w:pPr>
              <w:shd w:val="clear" w:color="auto" w:fill="FFFFFF"/>
              <w:rPr>
                <w:sz w:val="28"/>
                <w:szCs w:val="28"/>
              </w:rPr>
            </w:pPr>
          </w:p>
          <w:p w:rsidR="00816184" w:rsidRPr="00C15F3A" w:rsidRDefault="00816184" w:rsidP="00C15F3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16184" w:rsidRPr="00C15F3A" w:rsidRDefault="00816184" w:rsidP="00C76E38">
            <w:pPr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–</w:t>
            </w:r>
          </w:p>
        </w:tc>
        <w:tc>
          <w:tcPr>
            <w:tcW w:w="5414" w:type="dxa"/>
          </w:tcPr>
          <w:p w:rsidR="00816184" w:rsidRPr="00C15F3A" w:rsidRDefault="00816184" w:rsidP="00C15F3A">
            <w:pPr>
              <w:shd w:val="clear" w:color="auto" w:fill="FFFFFF"/>
              <w:ind w:left="11"/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заместитель министра экономики Респу-блики Дагестан</w:t>
            </w:r>
          </w:p>
          <w:p w:rsidR="00816184" w:rsidRPr="00C15F3A" w:rsidRDefault="00816184" w:rsidP="00B2600C">
            <w:pPr>
              <w:rPr>
                <w:sz w:val="28"/>
                <w:szCs w:val="28"/>
              </w:rPr>
            </w:pPr>
          </w:p>
        </w:tc>
      </w:tr>
      <w:tr w:rsidR="00816184" w:rsidRPr="00C15F3A" w:rsidTr="00C15F3A">
        <w:tc>
          <w:tcPr>
            <w:tcW w:w="4077" w:type="dxa"/>
          </w:tcPr>
          <w:p w:rsidR="00816184" w:rsidRPr="00C15F3A" w:rsidRDefault="00816184" w:rsidP="00C15F3A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C15F3A">
              <w:rPr>
                <w:spacing w:val="-3"/>
                <w:sz w:val="28"/>
                <w:szCs w:val="28"/>
              </w:rPr>
              <w:t>Сурхаев</w:t>
            </w:r>
            <w:r w:rsidRPr="00C15F3A">
              <w:rPr>
                <w:sz w:val="28"/>
                <w:szCs w:val="28"/>
              </w:rPr>
              <w:t xml:space="preserve"> С.З.</w:t>
            </w:r>
          </w:p>
          <w:p w:rsidR="00816184" w:rsidRPr="00C15F3A" w:rsidRDefault="00816184" w:rsidP="00C15F3A">
            <w:pPr>
              <w:shd w:val="clear" w:color="auto" w:fill="FFFFFF"/>
              <w:ind w:left="10"/>
              <w:rPr>
                <w:sz w:val="28"/>
                <w:szCs w:val="28"/>
              </w:rPr>
            </w:pPr>
          </w:p>
          <w:p w:rsidR="00816184" w:rsidRPr="00C15F3A" w:rsidRDefault="00816184" w:rsidP="00C15F3A">
            <w:pPr>
              <w:shd w:val="clear" w:color="auto" w:fill="FFFFFF"/>
              <w:ind w:left="14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16184" w:rsidRPr="00C15F3A" w:rsidRDefault="00816184" w:rsidP="00F00C3C">
            <w:pPr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–</w:t>
            </w:r>
          </w:p>
        </w:tc>
        <w:tc>
          <w:tcPr>
            <w:tcW w:w="5414" w:type="dxa"/>
          </w:tcPr>
          <w:p w:rsidR="00816184" w:rsidRPr="00C15F3A" w:rsidRDefault="00816184" w:rsidP="00C15F3A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заместитель министра по управлению го-сударственным имуществом Республики Дагестан</w:t>
            </w:r>
          </w:p>
          <w:p w:rsidR="00816184" w:rsidRPr="00C15F3A" w:rsidRDefault="00816184" w:rsidP="00B2600C">
            <w:pPr>
              <w:rPr>
                <w:sz w:val="28"/>
                <w:szCs w:val="28"/>
              </w:rPr>
            </w:pPr>
          </w:p>
        </w:tc>
      </w:tr>
      <w:tr w:rsidR="00816184" w:rsidRPr="00C15F3A" w:rsidTr="00C15F3A">
        <w:tc>
          <w:tcPr>
            <w:tcW w:w="4077" w:type="dxa"/>
          </w:tcPr>
          <w:p w:rsidR="00816184" w:rsidRPr="00C15F3A" w:rsidRDefault="00816184" w:rsidP="00C15F3A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 xml:space="preserve">Халимбекова </w:t>
            </w:r>
            <w:r w:rsidRPr="00C15F3A">
              <w:rPr>
                <w:spacing w:val="-1"/>
                <w:sz w:val="28"/>
                <w:szCs w:val="28"/>
              </w:rPr>
              <w:t>М.Х.</w:t>
            </w:r>
          </w:p>
          <w:p w:rsidR="00816184" w:rsidRPr="00C15F3A" w:rsidRDefault="00816184" w:rsidP="00C15F3A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  <w:p w:rsidR="00816184" w:rsidRPr="00C15F3A" w:rsidRDefault="00816184" w:rsidP="00C15F3A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16184" w:rsidRPr="00C15F3A" w:rsidRDefault="00816184" w:rsidP="007B7391">
            <w:pPr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–</w:t>
            </w:r>
          </w:p>
        </w:tc>
        <w:tc>
          <w:tcPr>
            <w:tcW w:w="5414" w:type="dxa"/>
          </w:tcPr>
          <w:p w:rsidR="00816184" w:rsidRPr="00C15F3A" w:rsidRDefault="00816184" w:rsidP="00C15F3A">
            <w:pPr>
              <w:shd w:val="clear" w:color="auto" w:fill="FFFFFF"/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заместитель председателя Комитета по делам молодежи Республики Дагестан</w:t>
            </w:r>
          </w:p>
          <w:p w:rsidR="00816184" w:rsidRPr="00C15F3A" w:rsidRDefault="00816184" w:rsidP="00C15F3A">
            <w:pPr>
              <w:shd w:val="clear" w:color="auto" w:fill="FFFFFF"/>
              <w:ind w:right="461"/>
              <w:rPr>
                <w:sz w:val="28"/>
                <w:szCs w:val="28"/>
              </w:rPr>
            </w:pPr>
          </w:p>
        </w:tc>
      </w:tr>
      <w:tr w:rsidR="00816184" w:rsidRPr="00C15F3A" w:rsidTr="00C15F3A">
        <w:tc>
          <w:tcPr>
            <w:tcW w:w="4077" w:type="dxa"/>
          </w:tcPr>
          <w:p w:rsidR="00816184" w:rsidRPr="00C15F3A" w:rsidRDefault="00816184" w:rsidP="00C15F3A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r w:rsidRPr="00C15F3A">
              <w:rPr>
                <w:spacing w:val="-2"/>
                <w:sz w:val="28"/>
                <w:szCs w:val="28"/>
              </w:rPr>
              <w:t>Джамаев</w:t>
            </w:r>
            <w:r w:rsidRPr="00C15F3A">
              <w:rPr>
                <w:spacing w:val="-1"/>
                <w:sz w:val="28"/>
                <w:szCs w:val="28"/>
              </w:rPr>
              <w:t xml:space="preserve"> М.М.</w:t>
            </w:r>
          </w:p>
          <w:p w:rsidR="00816184" w:rsidRPr="00C15F3A" w:rsidRDefault="00816184" w:rsidP="00C15F3A">
            <w:pPr>
              <w:shd w:val="clear" w:color="auto" w:fill="FFFFFF"/>
              <w:rPr>
                <w:spacing w:val="-1"/>
                <w:sz w:val="28"/>
                <w:szCs w:val="28"/>
              </w:rPr>
            </w:pPr>
          </w:p>
        </w:tc>
        <w:tc>
          <w:tcPr>
            <w:tcW w:w="284" w:type="dxa"/>
          </w:tcPr>
          <w:p w:rsidR="00816184" w:rsidRPr="00C15F3A" w:rsidRDefault="00816184" w:rsidP="00CB587D">
            <w:pPr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–</w:t>
            </w:r>
          </w:p>
        </w:tc>
        <w:tc>
          <w:tcPr>
            <w:tcW w:w="5414" w:type="dxa"/>
          </w:tcPr>
          <w:p w:rsidR="00816184" w:rsidRPr="00C15F3A" w:rsidRDefault="00816184" w:rsidP="00C15F3A">
            <w:pPr>
              <w:shd w:val="clear" w:color="auto" w:fill="FFFFFF"/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начальник управления Министерства тру-да и социального развития Республики</w:t>
            </w:r>
            <w:r w:rsidRPr="00C15F3A">
              <w:rPr>
                <w:spacing w:val="-3"/>
                <w:sz w:val="28"/>
                <w:szCs w:val="28"/>
              </w:rPr>
              <w:t xml:space="preserve"> </w:t>
            </w:r>
            <w:r w:rsidRPr="00C15F3A">
              <w:rPr>
                <w:sz w:val="28"/>
                <w:szCs w:val="28"/>
              </w:rPr>
              <w:t>Дагестан</w:t>
            </w:r>
          </w:p>
          <w:p w:rsidR="00816184" w:rsidRPr="00C15F3A" w:rsidRDefault="00816184" w:rsidP="00C15F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816184" w:rsidRPr="00C15F3A" w:rsidTr="00C15F3A">
        <w:tc>
          <w:tcPr>
            <w:tcW w:w="4077" w:type="dxa"/>
          </w:tcPr>
          <w:p w:rsidR="00816184" w:rsidRPr="00C15F3A" w:rsidRDefault="00816184" w:rsidP="00C15F3A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C15F3A">
              <w:rPr>
                <w:spacing w:val="-2"/>
                <w:sz w:val="28"/>
                <w:szCs w:val="28"/>
              </w:rPr>
              <w:t>Кургенян</w:t>
            </w:r>
            <w:r w:rsidRPr="00C15F3A">
              <w:rPr>
                <w:spacing w:val="-1"/>
                <w:sz w:val="28"/>
                <w:szCs w:val="28"/>
              </w:rPr>
              <w:t xml:space="preserve"> А.В.</w:t>
            </w:r>
          </w:p>
          <w:p w:rsidR="00816184" w:rsidRPr="00C15F3A" w:rsidRDefault="00816184" w:rsidP="009F3948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84" w:type="dxa"/>
          </w:tcPr>
          <w:p w:rsidR="00816184" w:rsidRPr="00C15F3A" w:rsidRDefault="00816184" w:rsidP="00C76E38">
            <w:pPr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–</w:t>
            </w:r>
          </w:p>
        </w:tc>
        <w:tc>
          <w:tcPr>
            <w:tcW w:w="5414" w:type="dxa"/>
          </w:tcPr>
          <w:p w:rsidR="00816184" w:rsidRPr="00C15F3A" w:rsidRDefault="00816184" w:rsidP="00C15F3A">
            <w:pPr>
              <w:shd w:val="clear" w:color="auto" w:fill="FFFFFF"/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начальник управления Министерства печа-ти и информации Республики Дагестан</w:t>
            </w:r>
          </w:p>
        </w:tc>
      </w:tr>
      <w:tr w:rsidR="00816184" w:rsidRPr="00C15F3A" w:rsidTr="00C15F3A">
        <w:tc>
          <w:tcPr>
            <w:tcW w:w="4077" w:type="dxa"/>
          </w:tcPr>
          <w:p w:rsidR="00816184" w:rsidRPr="00C15F3A" w:rsidRDefault="00816184" w:rsidP="00C15F3A">
            <w:pPr>
              <w:shd w:val="clear" w:color="auto" w:fill="FFFFFF"/>
              <w:ind w:left="5"/>
              <w:rPr>
                <w:spacing w:val="-2"/>
                <w:sz w:val="28"/>
                <w:szCs w:val="28"/>
              </w:rPr>
            </w:pPr>
            <w:r w:rsidRPr="00C15F3A">
              <w:rPr>
                <w:spacing w:val="-2"/>
                <w:sz w:val="28"/>
                <w:szCs w:val="28"/>
              </w:rPr>
              <w:t>Хайбулаева И.М.</w:t>
            </w:r>
          </w:p>
          <w:p w:rsidR="00816184" w:rsidRPr="00C15F3A" w:rsidRDefault="00816184" w:rsidP="00C15F3A">
            <w:pPr>
              <w:shd w:val="clear" w:color="auto" w:fill="FFFFFF"/>
              <w:ind w:left="5"/>
              <w:rPr>
                <w:spacing w:val="-2"/>
                <w:sz w:val="28"/>
                <w:szCs w:val="28"/>
              </w:rPr>
            </w:pPr>
          </w:p>
          <w:p w:rsidR="00816184" w:rsidRPr="00C15F3A" w:rsidRDefault="00816184" w:rsidP="00C15F3A">
            <w:pPr>
              <w:shd w:val="clear" w:color="auto" w:fill="FFFFFF"/>
              <w:ind w:left="5"/>
              <w:rPr>
                <w:spacing w:val="-2"/>
                <w:sz w:val="28"/>
                <w:szCs w:val="28"/>
              </w:rPr>
            </w:pPr>
          </w:p>
        </w:tc>
        <w:tc>
          <w:tcPr>
            <w:tcW w:w="284" w:type="dxa"/>
          </w:tcPr>
          <w:p w:rsidR="00816184" w:rsidRPr="00C15F3A" w:rsidRDefault="00816184" w:rsidP="00C76E38">
            <w:pPr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–</w:t>
            </w:r>
          </w:p>
        </w:tc>
        <w:tc>
          <w:tcPr>
            <w:tcW w:w="5414" w:type="dxa"/>
          </w:tcPr>
          <w:p w:rsidR="00816184" w:rsidRPr="00C15F3A" w:rsidRDefault="00816184" w:rsidP="00C15F3A">
            <w:pPr>
              <w:shd w:val="clear" w:color="auto" w:fill="FFFFFF"/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начальник управления Министерства обра-зования и науки Республики Дагестан</w:t>
            </w:r>
          </w:p>
        </w:tc>
      </w:tr>
      <w:tr w:rsidR="00816184" w:rsidRPr="00C15F3A" w:rsidTr="00C15F3A">
        <w:tc>
          <w:tcPr>
            <w:tcW w:w="4077" w:type="dxa"/>
          </w:tcPr>
          <w:p w:rsidR="00816184" w:rsidRPr="00C15F3A" w:rsidRDefault="00816184" w:rsidP="00F00C3C">
            <w:pPr>
              <w:rPr>
                <w:spacing w:val="-14"/>
                <w:sz w:val="28"/>
                <w:szCs w:val="28"/>
              </w:rPr>
            </w:pPr>
            <w:r w:rsidRPr="00C15F3A">
              <w:rPr>
                <w:spacing w:val="-14"/>
                <w:sz w:val="28"/>
                <w:szCs w:val="28"/>
              </w:rPr>
              <w:t>Артюхов</w:t>
            </w:r>
            <w:r w:rsidRPr="00C15F3A">
              <w:rPr>
                <w:spacing w:val="-12"/>
                <w:sz w:val="28"/>
                <w:szCs w:val="28"/>
              </w:rPr>
              <w:t xml:space="preserve"> О.В.</w:t>
            </w:r>
          </w:p>
          <w:p w:rsidR="00816184" w:rsidRPr="00C15F3A" w:rsidRDefault="00816184" w:rsidP="009F3948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16184" w:rsidRPr="00C15F3A" w:rsidRDefault="00816184" w:rsidP="00F00C3C">
            <w:pPr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–</w:t>
            </w:r>
          </w:p>
        </w:tc>
        <w:tc>
          <w:tcPr>
            <w:tcW w:w="5414" w:type="dxa"/>
          </w:tcPr>
          <w:p w:rsidR="00816184" w:rsidRPr="00C15F3A" w:rsidRDefault="00816184" w:rsidP="00C15F3A">
            <w:pPr>
              <w:shd w:val="clear" w:color="auto" w:fill="FFFFFF"/>
              <w:tabs>
                <w:tab w:val="right" w:pos="9518"/>
              </w:tabs>
              <w:ind w:left="5"/>
              <w:rPr>
                <w:sz w:val="28"/>
                <w:szCs w:val="28"/>
              </w:rPr>
            </w:pPr>
            <w:r w:rsidRPr="00C15F3A">
              <w:rPr>
                <w:spacing w:val="-6"/>
                <w:sz w:val="28"/>
                <w:szCs w:val="28"/>
              </w:rPr>
              <w:t xml:space="preserve">заместитель председателя Координационно-го </w:t>
            </w:r>
            <w:r w:rsidRPr="00C15F3A">
              <w:rPr>
                <w:spacing w:val="-10"/>
                <w:sz w:val="28"/>
                <w:szCs w:val="28"/>
              </w:rPr>
              <w:t>совета по Северному региону Республики Дагестан при Правительстве Республики Дагестан</w:t>
            </w:r>
          </w:p>
          <w:p w:rsidR="00816184" w:rsidRPr="00C15F3A" w:rsidRDefault="00816184" w:rsidP="00B2600C">
            <w:pPr>
              <w:rPr>
                <w:sz w:val="28"/>
                <w:szCs w:val="28"/>
              </w:rPr>
            </w:pPr>
          </w:p>
        </w:tc>
      </w:tr>
      <w:tr w:rsidR="00816184" w:rsidRPr="00C15F3A" w:rsidTr="00C15F3A">
        <w:tc>
          <w:tcPr>
            <w:tcW w:w="4077" w:type="dxa"/>
          </w:tcPr>
          <w:p w:rsidR="00816184" w:rsidRPr="00C15F3A" w:rsidRDefault="00816184" w:rsidP="00C15F3A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C15F3A">
              <w:rPr>
                <w:spacing w:val="-3"/>
                <w:sz w:val="28"/>
                <w:szCs w:val="28"/>
              </w:rPr>
              <w:t>Букаров</w:t>
            </w:r>
            <w:r w:rsidRPr="00C15F3A">
              <w:rPr>
                <w:sz w:val="28"/>
                <w:szCs w:val="28"/>
              </w:rPr>
              <w:t xml:space="preserve"> Р.Г.</w:t>
            </w:r>
          </w:p>
          <w:p w:rsidR="00816184" w:rsidRPr="00C15F3A" w:rsidRDefault="00816184" w:rsidP="00C15F3A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  <w:p w:rsidR="00816184" w:rsidRPr="00C15F3A" w:rsidRDefault="00816184" w:rsidP="00C15F3A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br w:type="column"/>
              <w:t xml:space="preserve"> </w:t>
            </w:r>
          </w:p>
          <w:p w:rsidR="00816184" w:rsidRPr="00C15F3A" w:rsidRDefault="00816184" w:rsidP="00C15F3A">
            <w:pPr>
              <w:shd w:val="clear" w:color="auto" w:fill="FFFFFF"/>
              <w:ind w:left="1109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16184" w:rsidRPr="00C15F3A" w:rsidRDefault="00816184" w:rsidP="00F00C3C">
            <w:pPr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–</w:t>
            </w:r>
          </w:p>
        </w:tc>
        <w:tc>
          <w:tcPr>
            <w:tcW w:w="5414" w:type="dxa"/>
          </w:tcPr>
          <w:p w:rsidR="00816184" w:rsidRPr="00C15F3A" w:rsidRDefault="00816184" w:rsidP="00C15F3A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заместитель начальника Управления Феде-ральной миграционной службы по Респу-блике Дагестан (по согласованию)</w:t>
            </w:r>
          </w:p>
          <w:p w:rsidR="00816184" w:rsidRPr="00C15F3A" w:rsidRDefault="00816184" w:rsidP="00B2600C">
            <w:pPr>
              <w:rPr>
                <w:sz w:val="28"/>
                <w:szCs w:val="28"/>
              </w:rPr>
            </w:pPr>
          </w:p>
        </w:tc>
      </w:tr>
      <w:tr w:rsidR="00816184" w:rsidRPr="00C15F3A" w:rsidTr="00C15F3A">
        <w:tc>
          <w:tcPr>
            <w:tcW w:w="4077" w:type="dxa"/>
          </w:tcPr>
          <w:p w:rsidR="00816184" w:rsidRPr="00C15F3A" w:rsidRDefault="00816184" w:rsidP="00C15F3A">
            <w:pPr>
              <w:shd w:val="clear" w:color="auto" w:fill="FFFFFF"/>
              <w:ind w:right="922"/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 xml:space="preserve">Паламарчук </w:t>
            </w:r>
            <w:r w:rsidRPr="00C15F3A">
              <w:rPr>
                <w:spacing w:val="-2"/>
                <w:sz w:val="28"/>
                <w:szCs w:val="28"/>
              </w:rPr>
              <w:t xml:space="preserve">В.С. </w:t>
            </w:r>
          </w:p>
          <w:p w:rsidR="00816184" w:rsidRPr="00C15F3A" w:rsidRDefault="00816184" w:rsidP="00C15F3A">
            <w:pPr>
              <w:shd w:val="clear" w:color="auto" w:fill="FFFFFF"/>
              <w:ind w:right="922"/>
              <w:rPr>
                <w:sz w:val="28"/>
                <w:szCs w:val="28"/>
              </w:rPr>
            </w:pPr>
          </w:p>
          <w:p w:rsidR="00816184" w:rsidRPr="00C15F3A" w:rsidRDefault="00816184" w:rsidP="00F00C3C">
            <w:pPr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 xml:space="preserve">                                                                   </w:t>
            </w:r>
          </w:p>
        </w:tc>
        <w:tc>
          <w:tcPr>
            <w:tcW w:w="284" w:type="dxa"/>
          </w:tcPr>
          <w:p w:rsidR="00816184" w:rsidRPr="00C15F3A" w:rsidRDefault="00816184" w:rsidP="00F00C3C">
            <w:pPr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–</w:t>
            </w:r>
          </w:p>
        </w:tc>
        <w:tc>
          <w:tcPr>
            <w:tcW w:w="5414" w:type="dxa"/>
          </w:tcPr>
          <w:p w:rsidR="00816184" w:rsidRPr="00C15F3A" w:rsidRDefault="00816184" w:rsidP="00B2600C">
            <w:pPr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глава муниципального образования «город Кизляр» (по согласованию)</w:t>
            </w:r>
          </w:p>
        </w:tc>
      </w:tr>
      <w:tr w:rsidR="00816184" w:rsidRPr="00C15F3A" w:rsidTr="00C15F3A">
        <w:tc>
          <w:tcPr>
            <w:tcW w:w="4077" w:type="dxa"/>
          </w:tcPr>
          <w:p w:rsidR="00816184" w:rsidRPr="00C15F3A" w:rsidRDefault="00816184" w:rsidP="00C15F3A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Чепурной</w:t>
            </w:r>
            <w:r w:rsidRPr="00C15F3A">
              <w:rPr>
                <w:spacing w:val="-11"/>
                <w:sz w:val="28"/>
                <w:szCs w:val="28"/>
              </w:rPr>
              <w:t xml:space="preserve"> С.А.</w:t>
            </w:r>
          </w:p>
          <w:p w:rsidR="00816184" w:rsidRPr="00C15F3A" w:rsidRDefault="00816184" w:rsidP="00C15F3A">
            <w:pPr>
              <w:shd w:val="clear" w:color="auto" w:fill="FFFFFF"/>
              <w:ind w:left="10"/>
              <w:rPr>
                <w:spacing w:val="-11"/>
                <w:sz w:val="28"/>
                <w:szCs w:val="28"/>
              </w:rPr>
            </w:pPr>
          </w:p>
          <w:p w:rsidR="00816184" w:rsidRPr="00C15F3A" w:rsidRDefault="00816184" w:rsidP="00C15F3A">
            <w:pPr>
              <w:shd w:val="clear" w:color="auto" w:fill="FFFFFF"/>
              <w:ind w:left="1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16184" w:rsidRPr="00C15F3A" w:rsidRDefault="00816184" w:rsidP="00F00C3C">
            <w:pPr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–</w:t>
            </w:r>
          </w:p>
        </w:tc>
        <w:tc>
          <w:tcPr>
            <w:tcW w:w="5414" w:type="dxa"/>
          </w:tcPr>
          <w:p w:rsidR="00816184" w:rsidRPr="00C15F3A" w:rsidRDefault="00816184" w:rsidP="00C15F3A">
            <w:pPr>
              <w:shd w:val="clear" w:color="auto" w:fill="FFFFFF"/>
              <w:tabs>
                <w:tab w:val="left" w:pos="5482"/>
              </w:tabs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глава муниципального образования «Тару-мовский район» (по согласованию)</w:t>
            </w:r>
          </w:p>
          <w:p w:rsidR="00816184" w:rsidRPr="00C15F3A" w:rsidRDefault="00816184" w:rsidP="00B2600C">
            <w:pPr>
              <w:rPr>
                <w:sz w:val="28"/>
                <w:szCs w:val="28"/>
              </w:rPr>
            </w:pPr>
          </w:p>
        </w:tc>
      </w:tr>
      <w:tr w:rsidR="00816184" w:rsidRPr="00C15F3A" w:rsidTr="00C15F3A">
        <w:tc>
          <w:tcPr>
            <w:tcW w:w="4077" w:type="dxa"/>
          </w:tcPr>
          <w:p w:rsidR="00816184" w:rsidRPr="00C15F3A" w:rsidRDefault="00816184" w:rsidP="00F00C3C">
            <w:pPr>
              <w:rPr>
                <w:spacing w:val="-9"/>
                <w:sz w:val="28"/>
                <w:szCs w:val="28"/>
              </w:rPr>
            </w:pPr>
            <w:r w:rsidRPr="00C15F3A">
              <w:rPr>
                <w:spacing w:val="-13"/>
                <w:sz w:val="28"/>
                <w:szCs w:val="28"/>
              </w:rPr>
              <w:t>Виноградов</w:t>
            </w:r>
            <w:r w:rsidRPr="00C15F3A">
              <w:rPr>
                <w:sz w:val="28"/>
                <w:szCs w:val="28"/>
              </w:rPr>
              <w:t xml:space="preserve"> А.Е.</w:t>
            </w:r>
            <w:r w:rsidRPr="00C15F3A">
              <w:rPr>
                <w:spacing w:val="-9"/>
                <w:sz w:val="28"/>
                <w:szCs w:val="28"/>
              </w:rPr>
              <w:t xml:space="preserve">   </w:t>
            </w:r>
          </w:p>
          <w:p w:rsidR="00816184" w:rsidRPr="00C15F3A" w:rsidRDefault="00816184" w:rsidP="00F90E4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16184" w:rsidRPr="00C15F3A" w:rsidRDefault="00816184" w:rsidP="00F00C3C">
            <w:pPr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–</w:t>
            </w:r>
          </w:p>
        </w:tc>
        <w:tc>
          <w:tcPr>
            <w:tcW w:w="5414" w:type="dxa"/>
          </w:tcPr>
          <w:p w:rsidR="00816184" w:rsidRPr="00C15F3A" w:rsidRDefault="00816184" w:rsidP="00B2600C">
            <w:pPr>
              <w:rPr>
                <w:spacing w:val="-9"/>
                <w:sz w:val="28"/>
                <w:szCs w:val="28"/>
              </w:rPr>
            </w:pPr>
            <w:r w:rsidRPr="00C15F3A">
              <w:rPr>
                <w:spacing w:val="-9"/>
                <w:sz w:val="28"/>
                <w:szCs w:val="28"/>
              </w:rPr>
              <w:t xml:space="preserve">глава </w:t>
            </w:r>
            <w:r w:rsidRPr="00C15F3A">
              <w:rPr>
                <w:sz w:val="28"/>
                <w:szCs w:val="28"/>
              </w:rPr>
              <w:t>муниципального образования</w:t>
            </w:r>
            <w:r w:rsidRPr="00C15F3A">
              <w:rPr>
                <w:spacing w:val="-9"/>
                <w:sz w:val="28"/>
                <w:szCs w:val="28"/>
              </w:rPr>
              <w:t xml:space="preserve"> «Киз-лярский район»</w:t>
            </w:r>
            <w:r w:rsidRPr="00C15F3A">
              <w:rPr>
                <w:sz w:val="28"/>
                <w:szCs w:val="28"/>
              </w:rPr>
              <w:t xml:space="preserve"> (по согласованию)</w:t>
            </w:r>
          </w:p>
          <w:p w:rsidR="00816184" w:rsidRPr="00C15F3A" w:rsidRDefault="00816184" w:rsidP="00B2600C">
            <w:pPr>
              <w:rPr>
                <w:sz w:val="28"/>
                <w:szCs w:val="28"/>
              </w:rPr>
            </w:pPr>
          </w:p>
        </w:tc>
      </w:tr>
      <w:tr w:rsidR="00816184" w:rsidRPr="00C15F3A" w:rsidTr="00C15F3A">
        <w:tc>
          <w:tcPr>
            <w:tcW w:w="4077" w:type="dxa"/>
          </w:tcPr>
          <w:p w:rsidR="00816184" w:rsidRPr="00C15F3A" w:rsidRDefault="00816184" w:rsidP="00C15F3A">
            <w:pPr>
              <w:shd w:val="clear" w:color="auto" w:fill="FFFFFF"/>
              <w:tabs>
                <w:tab w:val="right" w:pos="9518"/>
              </w:tabs>
              <w:ind w:left="5"/>
              <w:rPr>
                <w:spacing w:val="-16"/>
                <w:sz w:val="28"/>
                <w:szCs w:val="28"/>
              </w:rPr>
            </w:pPr>
            <w:r w:rsidRPr="00C15F3A">
              <w:rPr>
                <w:spacing w:val="-16"/>
                <w:sz w:val="28"/>
                <w:szCs w:val="28"/>
              </w:rPr>
              <w:t>Спирин</w:t>
            </w:r>
            <w:r w:rsidRPr="00C15F3A">
              <w:rPr>
                <w:spacing w:val="-12"/>
                <w:sz w:val="28"/>
                <w:szCs w:val="28"/>
              </w:rPr>
              <w:t xml:space="preserve"> Н.П.</w:t>
            </w:r>
          </w:p>
          <w:p w:rsidR="00816184" w:rsidRPr="00C15F3A" w:rsidRDefault="00816184" w:rsidP="00C15F3A">
            <w:pPr>
              <w:shd w:val="clear" w:color="auto" w:fill="FFFFFF"/>
              <w:tabs>
                <w:tab w:val="right" w:pos="9518"/>
              </w:tabs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ab/>
            </w:r>
            <w:r w:rsidRPr="00C15F3A">
              <w:rPr>
                <w:spacing w:val="-5"/>
                <w:sz w:val="28"/>
                <w:szCs w:val="28"/>
              </w:rPr>
              <w:t>го     округа     Терского     войскового</w:t>
            </w:r>
          </w:p>
          <w:p w:rsidR="00816184" w:rsidRPr="00C15F3A" w:rsidRDefault="00816184" w:rsidP="00C15F3A">
            <w:pPr>
              <w:shd w:val="clear" w:color="auto" w:fill="FFFFFF"/>
              <w:ind w:left="3989"/>
              <w:rPr>
                <w:sz w:val="28"/>
                <w:szCs w:val="28"/>
              </w:rPr>
            </w:pPr>
          </w:p>
          <w:p w:rsidR="00816184" w:rsidRPr="00C15F3A" w:rsidRDefault="00816184" w:rsidP="00F00C3C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16184" w:rsidRPr="00C15F3A" w:rsidRDefault="00816184" w:rsidP="00F00C3C">
            <w:pPr>
              <w:rPr>
                <w:sz w:val="28"/>
                <w:szCs w:val="28"/>
              </w:rPr>
            </w:pPr>
            <w:r w:rsidRPr="00C15F3A">
              <w:rPr>
                <w:sz w:val="28"/>
                <w:szCs w:val="28"/>
              </w:rPr>
              <w:t>–</w:t>
            </w:r>
          </w:p>
        </w:tc>
        <w:tc>
          <w:tcPr>
            <w:tcW w:w="5414" w:type="dxa"/>
          </w:tcPr>
          <w:p w:rsidR="00816184" w:rsidRPr="00C15F3A" w:rsidRDefault="00816184" w:rsidP="00C15F3A">
            <w:pPr>
              <w:shd w:val="clear" w:color="auto" w:fill="FFFFFF"/>
              <w:tabs>
                <w:tab w:val="right" w:pos="9518"/>
              </w:tabs>
              <w:ind w:left="5"/>
              <w:rPr>
                <w:spacing w:val="-8"/>
                <w:sz w:val="28"/>
                <w:szCs w:val="28"/>
              </w:rPr>
            </w:pPr>
            <w:r w:rsidRPr="00C15F3A">
              <w:rPr>
                <w:spacing w:val="-7"/>
                <w:sz w:val="28"/>
                <w:szCs w:val="28"/>
              </w:rPr>
              <w:t xml:space="preserve">атаман Кизлярского особого </w:t>
            </w:r>
            <w:r w:rsidRPr="00C15F3A">
              <w:rPr>
                <w:spacing w:val="-5"/>
                <w:sz w:val="28"/>
                <w:szCs w:val="28"/>
              </w:rPr>
              <w:t xml:space="preserve">приграничного окружного </w:t>
            </w:r>
            <w:r w:rsidRPr="00C15F3A">
              <w:rPr>
                <w:spacing w:val="-7"/>
                <w:sz w:val="28"/>
                <w:szCs w:val="28"/>
              </w:rPr>
              <w:t>казачьего</w:t>
            </w:r>
            <w:r w:rsidRPr="00C15F3A">
              <w:rPr>
                <w:spacing w:val="-16"/>
                <w:sz w:val="28"/>
                <w:szCs w:val="28"/>
              </w:rPr>
              <w:t xml:space="preserve"> </w:t>
            </w:r>
            <w:r w:rsidRPr="00C15F3A">
              <w:rPr>
                <w:spacing w:val="-5"/>
                <w:sz w:val="28"/>
                <w:szCs w:val="28"/>
              </w:rPr>
              <w:t xml:space="preserve">общества Терского войскового </w:t>
            </w:r>
            <w:r w:rsidRPr="00C15F3A">
              <w:rPr>
                <w:spacing w:val="-8"/>
                <w:sz w:val="28"/>
                <w:szCs w:val="28"/>
              </w:rPr>
              <w:t xml:space="preserve">казачьего общества </w:t>
            </w:r>
            <w:r w:rsidRPr="00C15F3A">
              <w:rPr>
                <w:sz w:val="28"/>
                <w:szCs w:val="28"/>
              </w:rPr>
              <w:t>(по согласо-ванию)</w:t>
            </w:r>
            <w:r w:rsidRPr="00C15F3A">
              <w:rPr>
                <w:spacing w:val="-8"/>
                <w:sz w:val="28"/>
                <w:szCs w:val="28"/>
              </w:rPr>
              <w:t>.</w:t>
            </w:r>
          </w:p>
          <w:p w:rsidR="00816184" w:rsidRPr="00C15F3A" w:rsidRDefault="00816184" w:rsidP="00C15F3A">
            <w:pPr>
              <w:shd w:val="clear" w:color="auto" w:fill="FFFFFF"/>
              <w:tabs>
                <w:tab w:val="right" w:pos="9518"/>
              </w:tabs>
              <w:ind w:left="5"/>
              <w:rPr>
                <w:sz w:val="28"/>
                <w:szCs w:val="28"/>
              </w:rPr>
            </w:pPr>
          </w:p>
        </w:tc>
      </w:tr>
    </w:tbl>
    <w:p w:rsidR="00816184" w:rsidRPr="00492E29" w:rsidRDefault="00816184" w:rsidP="00F00C3C">
      <w:pPr>
        <w:shd w:val="clear" w:color="auto" w:fill="FFFFFF"/>
        <w:ind w:right="6" w:firstLine="709"/>
        <w:jc w:val="both"/>
        <w:rPr>
          <w:sz w:val="28"/>
          <w:szCs w:val="28"/>
        </w:rPr>
      </w:pPr>
      <w:r w:rsidRPr="00492E29">
        <w:rPr>
          <w:spacing w:val="-7"/>
          <w:sz w:val="28"/>
          <w:szCs w:val="28"/>
        </w:rPr>
        <w:t xml:space="preserve">2. Рабочей группе обеспечить разработку и утверждение в установленном порядке </w:t>
      </w:r>
      <w:r w:rsidRPr="00492E29">
        <w:rPr>
          <w:spacing w:val="-4"/>
          <w:sz w:val="28"/>
          <w:szCs w:val="28"/>
        </w:rPr>
        <w:t>государственной программы Республики Дагестан «</w:t>
      </w:r>
      <w:r>
        <w:rPr>
          <w:spacing w:val="-4"/>
          <w:sz w:val="28"/>
          <w:szCs w:val="28"/>
        </w:rPr>
        <w:t>В</w:t>
      </w:r>
      <w:r w:rsidRPr="00492E29">
        <w:rPr>
          <w:spacing w:val="-4"/>
          <w:sz w:val="28"/>
          <w:szCs w:val="28"/>
        </w:rPr>
        <w:t>озвращени</w:t>
      </w:r>
      <w:r>
        <w:rPr>
          <w:spacing w:val="-4"/>
          <w:sz w:val="28"/>
          <w:szCs w:val="28"/>
        </w:rPr>
        <w:t>е</w:t>
      </w:r>
      <w:r w:rsidRPr="00492E29">
        <w:rPr>
          <w:spacing w:val="-4"/>
          <w:sz w:val="28"/>
          <w:szCs w:val="28"/>
        </w:rPr>
        <w:t xml:space="preserve"> и обустройств</w:t>
      </w:r>
      <w:r>
        <w:rPr>
          <w:spacing w:val="-4"/>
          <w:sz w:val="28"/>
          <w:szCs w:val="28"/>
        </w:rPr>
        <w:t>о</w:t>
      </w:r>
      <w:r w:rsidRPr="00492E29">
        <w:rPr>
          <w:spacing w:val="-4"/>
          <w:sz w:val="28"/>
          <w:szCs w:val="28"/>
        </w:rPr>
        <w:t xml:space="preserve"> </w:t>
      </w:r>
      <w:r w:rsidRPr="00492E29">
        <w:rPr>
          <w:sz w:val="28"/>
          <w:szCs w:val="28"/>
        </w:rPr>
        <w:t>русского населения в Республике Дагестан на 2014</w:t>
      </w:r>
      <w:r>
        <w:rPr>
          <w:sz w:val="28"/>
          <w:szCs w:val="28"/>
        </w:rPr>
        <w:t>–</w:t>
      </w:r>
      <w:r w:rsidRPr="00492E29">
        <w:rPr>
          <w:sz w:val="28"/>
          <w:szCs w:val="28"/>
        </w:rPr>
        <w:t>2017 годы».</w:t>
      </w:r>
    </w:p>
    <w:p w:rsidR="00816184" w:rsidRPr="00492E29" w:rsidRDefault="00816184" w:rsidP="00F00C3C">
      <w:pPr>
        <w:shd w:val="clear" w:color="auto" w:fill="FFFFFF"/>
        <w:ind w:right="6" w:firstLine="533"/>
        <w:jc w:val="both"/>
        <w:rPr>
          <w:sz w:val="28"/>
          <w:szCs w:val="28"/>
        </w:rPr>
      </w:pPr>
    </w:p>
    <w:p w:rsidR="00816184" w:rsidRPr="00492E29" w:rsidRDefault="00816184" w:rsidP="00F00C3C">
      <w:pPr>
        <w:shd w:val="clear" w:color="auto" w:fill="FFFFFF"/>
        <w:ind w:right="6" w:firstLine="533"/>
        <w:jc w:val="both"/>
        <w:rPr>
          <w:sz w:val="28"/>
          <w:szCs w:val="28"/>
        </w:rPr>
      </w:pPr>
    </w:p>
    <w:p w:rsidR="00816184" w:rsidRPr="00492E29" w:rsidRDefault="00816184" w:rsidP="00F00C3C">
      <w:pPr>
        <w:shd w:val="clear" w:color="auto" w:fill="FFFFFF"/>
        <w:ind w:right="6" w:firstLine="533"/>
        <w:jc w:val="both"/>
        <w:rPr>
          <w:sz w:val="28"/>
          <w:szCs w:val="28"/>
        </w:rPr>
      </w:pPr>
      <w:r w:rsidRPr="00492E29">
        <w:rPr>
          <w:sz w:val="28"/>
          <w:szCs w:val="28"/>
        </w:rPr>
        <w:t xml:space="preserve">                                                                         </w:t>
      </w:r>
    </w:p>
    <w:p w:rsidR="00816184" w:rsidRPr="00492E29" w:rsidRDefault="00816184" w:rsidP="00F00C3C">
      <w:pPr>
        <w:shd w:val="clear" w:color="auto" w:fill="FFFFFF"/>
        <w:ind w:left="355" w:hanging="355"/>
        <w:jc w:val="both"/>
        <w:rPr>
          <w:b/>
          <w:bCs/>
          <w:spacing w:val="-11"/>
          <w:sz w:val="28"/>
          <w:szCs w:val="28"/>
        </w:rPr>
      </w:pPr>
      <w:r w:rsidRPr="00492E29">
        <w:rPr>
          <w:b/>
          <w:bCs/>
          <w:spacing w:val="-11"/>
          <w:sz w:val="28"/>
          <w:szCs w:val="28"/>
        </w:rPr>
        <w:t xml:space="preserve">Председатель Правительства </w:t>
      </w:r>
    </w:p>
    <w:p w:rsidR="00816184" w:rsidRDefault="00816184" w:rsidP="00D007D6">
      <w:pPr>
        <w:shd w:val="clear" w:color="auto" w:fill="FFFFFF"/>
        <w:ind w:left="355" w:hanging="355"/>
        <w:jc w:val="both"/>
      </w:pPr>
      <w:r w:rsidRPr="00492E29">
        <w:rPr>
          <w:b/>
          <w:bCs/>
          <w:spacing w:val="-9"/>
          <w:sz w:val="28"/>
          <w:szCs w:val="28"/>
        </w:rPr>
        <w:t xml:space="preserve">       Республики Дагестан                                                                      </w:t>
      </w:r>
      <w:r>
        <w:rPr>
          <w:b/>
          <w:bCs/>
          <w:spacing w:val="-9"/>
          <w:sz w:val="28"/>
          <w:szCs w:val="28"/>
        </w:rPr>
        <w:t xml:space="preserve">                </w:t>
      </w:r>
      <w:r w:rsidRPr="00492E29">
        <w:rPr>
          <w:b/>
          <w:bCs/>
          <w:spacing w:val="-9"/>
          <w:sz w:val="28"/>
          <w:szCs w:val="28"/>
        </w:rPr>
        <w:t xml:space="preserve"> А. Гамидов  </w:t>
      </w:r>
    </w:p>
    <w:sectPr w:rsidR="00816184" w:rsidSect="00F92480">
      <w:headerReference w:type="default" r:id="rId7"/>
      <w:pgSz w:w="11906" w:h="16838"/>
      <w:pgMar w:top="1134" w:right="85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184" w:rsidRDefault="00816184" w:rsidP="00492E29">
      <w:r>
        <w:separator/>
      </w:r>
    </w:p>
  </w:endnote>
  <w:endnote w:type="continuationSeparator" w:id="1">
    <w:p w:rsidR="00816184" w:rsidRDefault="00816184" w:rsidP="00492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184" w:rsidRDefault="00816184" w:rsidP="00492E29">
      <w:r>
        <w:separator/>
      </w:r>
    </w:p>
  </w:footnote>
  <w:footnote w:type="continuationSeparator" w:id="1">
    <w:p w:rsidR="00816184" w:rsidRDefault="00816184" w:rsidP="00492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184" w:rsidRDefault="00816184">
    <w:pPr>
      <w:pStyle w:val="Header"/>
      <w:jc w:val="center"/>
    </w:pPr>
    <w:r w:rsidRPr="00F92480">
      <w:rPr>
        <w:sz w:val="28"/>
        <w:szCs w:val="28"/>
      </w:rPr>
      <w:fldChar w:fldCharType="begin"/>
    </w:r>
    <w:r w:rsidRPr="00F92480">
      <w:rPr>
        <w:sz w:val="28"/>
        <w:szCs w:val="28"/>
      </w:rPr>
      <w:instrText xml:space="preserve"> PAGE   \* MERGEFORMAT </w:instrText>
    </w:r>
    <w:r w:rsidRPr="00F92480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F92480">
      <w:rPr>
        <w:sz w:val="28"/>
        <w:szCs w:val="28"/>
      </w:rPr>
      <w:fldChar w:fldCharType="end"/>
    </w:r>
  </w:p>
  <w:p w:rsidR="00816184" w:rsidRDefault="008161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112A3"/>
    <w:multiLevelType w:val="hybridMultilevel"/>
    <w:tmpl w:val="6C22EDA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523455EE"/>
    <w:multiLevelType w:val="hybridMultilevel"/>
    <w:tmpl w:val="F7F4F750"/>
    <w:lvl w:ilvl="0" w:tplc="0419000F">
      <w:start w:val="1"/>
      <w:numFmt w:val="decimal"/>
      <w:lvlText w:val="%1."/>
      <w:lvlJc w:val="left"/>
      <w:pPr>
        <w:ind w:left="7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>
    <w:nsid w:val="77E90522"/>
    <w:multiLevelType w:val="hybridMultilevel"/>
    <w:tmpl w:val="B2584954"/>
    <w:lvl w:ilvl="0" w:tplc="96BAD0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2B5"/>
    <w:rsid w:val="000012CA"/>
    <w:rsid w:val="00001B3D"/>
    <w:rsid w:val="00002208"/>
    <w:rsid w:val="00002630"/>
    <w:rsid w:val="000027E5"/>
    <w:rsid w:val="00002FB2"/>
    <w:rsid w:val="0000310F"/>
    <w:rsid w:val="000036B1"/>
    <w:rsid w:val="00003947"/>
    <w:rsid w:val="00003CD8"/>
    <w:rsid w:val="00005E56"/>
    <w:rsid w:val="00006BCE"/>
    <w:rsid w:val="00006DCA"/>
    <w:rsid w:val="000077C1"/>
    <w:rsid w:val="00010733"/>
    <w:rsid w:val="00010932"/>
    <w:rsid w:val="00010C9A"/>
    <w:rsid w:val="00011AFA"/>
    <w:rsid w:val="00011D0A"/>
    <w:rsid w:val="00011E8B"/>
    <w:rsid w:val="000121DA"/>
    <w:rsid w:val="00012618"/>
    <w:rsid w:val="00012669"/>
    <w:rsid w:val="0001307D"/>
    <w:rsid w:val="000130EC"/>
    <w:rsid w:val="000133A4"/>
    <w:rsid w:val="000137A6"/>
    <w:rsid w:val="00015C69"/>
    <w:rsid w:val="00015C95"/>
    <w:rsid w:val="00016384"/>
    <w:rsid w:val="00016794"/>
    <w:rsid w:val="0001689A"/>
    <w:rsid w:val="00016C8D"/>
    <w:rsid w:val="000174B7"/>
    <w:rsid w:val="00021013"/>
    <w:rsid w:val="000211D4"/>
    <w:rsid w:val="000225BD"/>
    <w:rsid w:val="00022CCF"/>
    <w:rsid w:val="000234A9"/>
    <w:rsid w:val="00024108"/>
    <w:rsid w:val="00024631"/>
    <w:rsid w:val="000251AC"/>
    <w:rsid w:val="000261E9"/>
    <w:rsid w:val="0002666A"/>
    <w:rsid w:val="0002681B"/>
    <w:rsid w:val="00026F73"/>
    <w:rsid w:val="00027149"/>
    <w:rsid w:val="00030F90"/>
    <w:rsid w:val="000313A9"/>
    <w:rsid w:val="00032ABE"/>
    <w:rsid w:val="00032E80"/>
    <w:rsid w:val="00034D09"/>
    <w:rsid w:val="00034D5F"/>
    <w:rsid w:val="00035197"/>
    <w:rsid w:val="000353F5"/>
    <w:rsid w:val="00035BCD"/>
    <w:rsid w:val="00036442"/>
    <w:rsid w:val="00040F7F"/>
    <w:rsid w:val="000413AA"/>
    <w:rsid w:val="000417D8"/>
    <w:rsid w:val="0004272E"/>
    <w:rsid w:val="00043888"/>
    <w:rsid w:val="00043D70"/>
    <w:rsid w:val="00043F9A"/>
    <w:rsid w:val="00044839"/>
    <w:rsid w:val="000450BA"/>
    <w:rsid w:val="00045DB0"/>
    <w:rsid w:val="00045FCA"/>
    <w:rsid w:val="0004608A"/>
    <w:rsid w:val="00046AC6"/>
    <w:rsid w:val="00047709"/>
    <w:rsid w:val="00050107"/>
    <w:rsid w:val="000505C9"/>
    <w:rsid w:val="0005106F"/>
    <w:rsid w:val="0005395A"/>
    <w:rsid w:val="00053977"/>
    <w:rsid w:val="000543AE"/>
    <w:rsid w:val="000545B8"/>
    <w:rsid w:val="000553EC"/>
    <w:rsid w:val="0005597C"/>
    <w:rsid w:val="00057D65"/>
    <w:rsid w:val="00060389"/>
    <w:rsid w:val="00060803"/>
    <w:rsid w:val="00060A78"/>
    <w:rsid w:val="00060D96"/>
    <w:rsid w:val="00061558"/>
    <w:rsid w:val="00061598"/>
    <w:rsid w:val="00061D56"/>
    <w:rsid w:val="00062062"/>
    <w:rsid w:val="000625A6"/>
    <w:rsid w:val="00062AAB"/>
    <w:rsid w:val="00062C26"/>
    <w:rsid w:val="00064B4C"/>
    <w:rsid w:val="000655A8"/>
    <w:rsid w:val="0006564C"/>
    <w:rsid w:val="00066424"/>
    <w:rsid w:val="000674A3"/>
    <w:rsid w:val="00067A3C"/>
    <w:rsid w:val="00070199"/>
    <w:rsid w:val="0007092D"/>
    <w:rsid w:val="00070D82"/>
    <w:rsid w:val="0007115D"/>
    <w:rsid w:val="000712FA"/>
    <w:rsid w:val="00071770"/>
    <w:rsid w:val="000718C3"/>
    <w:rsid w:val="00072B74"/>
    <w:rsid w:val="00072F0B"/>
    <w:rsid w:val="00072F27"/>
    <w:rsid w:val="00073E36"/>
    <w:rsid w:val="00073EE8"/>
    <w:rsid w:val="00074829"/>
    <w:rsid w:val="00074E4C"/>
    <w:rsid w:val="00075971"/>
    <w:rsid w:val="00075C5A"/>
    <w:rsid w:val="00075F8D"/>
    <w:rsid w:val="0007700D"/>
    <w:rsid w:val="00077358"/>
    <w:rsid w:val="000816A1"/>
    <w:rsid w:val="00081B63"/>
    <w:rsid w:val="0008274D"/>
    <w:rsid w:val="000841AC"/>
    <w:rsid w:val="00084AAD"/>
    <w:rsid w:val="00085266"/>
    <w:rsid w:val="00085B5E"/>
    <w:rsid w:val="00085FA9"/>
    <w:rsid w:val="000872B2"/>
    <w:rsid w:val="00087B8C"/>
    <w:rsid w:val="00092F3A"/>
    <w:rsid w:val="00093794"/>
    <w:rsid w:val="00093FD3"/>
    <w:rsid w:val="0009434D"/>
    <w:rsid w:val="00096071"/>
    <w:rsid w:val="0009630A"/>
    <w:rsid w:val="00096333"/>
    <w:rsid w:val="000963CD"/>
    <w:rsid w:val="00096537"/>
    <w:rsid w:val="000A08DC"/>
    <w:rsid w:val="000A12F6"/>
    <w:rsid w:val="000A1A1C"/>
    <w:rsid w:val="000A2D00"/>
    <w:rsid w:val="000A39E2"/>
    <w:rsid w:val="000A4A09"/>
    <w:rsid w:val="000A4BEA"/>
    <w:rsid w:val="000A4E59"/>
    <w:rsid w:val="000A529C"/>
    <w:rsid w:val="000A5664"/>
    <w:rsid w:val="000A5780"/>
    <w:rsid w:val="000A588A"/>
    <w:rsid w:val="000A5FBE"/>
    <w:rsid w:val="000A617A"/>
    <w:rsid w:val="000A6477"/>
    <w:rsid w:val="000A6BF9"/>
    <w:rsid w:val="000A7505"/>
    <w:rsid w:val="000B0654"/>
    <w:rsid w:val="000B0741"/>
    <w:rsid w:val="000B0DB6"/>
    <w:rsid w:val="000B1434"/>
    <w:rsid w:val="000B18EE"/>
    <w:rsid w:val="000B1F66"/>
    <w:rsid w:val="000B2457"/>
    <w:rsid w:val="000B26BD"/>
    <w:rsid w:val="000B2F17"/>
    <w:rsid w:val="000B5565"/>
    <w:rsid w:val="000B5900"/>
    <w:rsid w:val="000B746A"/>
    <w:rsid w:val="000B7A9D"/>
    <w:rsid w:val="000B7CF1"/>
    <w:rsid w:val="000B7F6B"/>
    <w:rsid w:val="000C24A9"/>
    <w:rsid w:val="000C34DE"/>
    <w:rsid w:val="000C388D"/>
    <w:rsid w:val="000C49C7"/>
    <w:rsid w:val="000C4B40"/>
    <w:rsid w:val="000C66E1"/>
    <w:rsid w:val="000C67AB"/>
    <w:rsid w:val="000C6959"/>
    <w:rsid w:val="000C6DF6"/>
    <w:rsid w:val="000C79C6"/>
    <w:rsid w:val="000D0223"/>
    <w:rsid w:val="000D1139"/>
    <w:rsid w:val="000D1299"/>
    <w:rsid w:val="000D2756"/>
    <w:rsid w:val="000D4128"/>
    <w:rsid w:val="000D4484"/>
    <w:rsid w:val="000D4D98"/>
    <w:rsid w:val="000D5128"/>
    <w:rsid w:val="000D536A"/>
    <w:rsid w:val="000D5676"/>
    <w:rsid w:val="000D5903"/>
    <w:rsid w:val="000D5BF8"/>
    <w:rsid w:val="000D5D8F"/>
    <w:rsid w:val="000D6AE6"/>
    <w:rsid w:val="000D7005"/>
    <w:rsid w:val="000D7A9E"/>
    <w:rsid w:val="000E0456"/>
    <w:rsid w:val="000E065B"/>
    <w:rsid w:val="000E0E10"/>
    <w:rsid w:val="000E1068"/>
    <w:rsid w:val="000E1371"/>
    <w:rsid w:val="000E1D52"/>
    <w:rsid w:val="000E225D"/>
    <w:rsid w:val="000E280D"/>
    <w:rsid w:val="000E3187"/>
    <w:rsid w:val="000E3569"/>
    <w:rsid w:val="000E3A8B"/>
    <w:rsid w:val="000E3CA1"/>
    <w:rsid w:val="000E446E"/>
    <w:rsid w:val="000E48C9"/>
    <w:rsid w:val="000E4913"/>
    <w:rsid w:val="000E50F3"/>
    <w:rsid w:val="000E584D"/>
    <w:rsid w:val="000E59F2"/>
    <w:rsid w:val="000E5B55"/>
    <w:rsid w:val="000E65F3"/>
    <w:rsid w:val="000E6BB1"/>
    <w:rsid w:val="000E7C8B"/>
    <w:rsid w:val="000F0338"/>
    <w:rsid w:val="000F0C2D"/>
    <w:rsid w:val="000F1875"/>
    <w:rsid w:val="000F1AAE"/>
    <w:rsid w:val="000F279C"/>
    <w:rsid w:val="000F3152"/>
    <w:rsid w:val="000F3EBA"/>
    <w:rsid w:val="000F4855"/>
    <w:rsid w:val="000F5087"/>
    <w:rsid w:val="000F556E"/>
    <w:rsid w:val="000F645A"/>
    <w:rsid w:val="000F69D6"/>
    <w:rsid w:val="000F7BB6"/>
    <w:rsid w:val="001008A8"/>
    <w:rsid w:val="00101DF8"/>
    <w:rsid w:val="00103B1B"/>
    <w:rsid w:val="001045E5"/>
    <w:rsid w:val="001051F2"/>
    <w:rsid w:val="00106004"/>
    <w:rsid w:val="00106178"/>
    <w:rsid w:val="001064FE"/>
    <w:rsid w:val="00106575"/>
    <w:rsid w:val="00107AF1"/>
    <w:rsid w:val="00107F20"/>
    <w:rsid w:val="00110A1C"/>
    <w:rsid w:val="0011169B"/>
    <w:rsid w:val="0011185B"/>
    <w:rsid w:val="0011426B"/>
    <w:rsid w:val="001145A1"/>
    <w:rsid w:val="00114CDD"/>
    <w:rsid w:val="00115C5A"/>
    <w:rsid w:val="00116822"/>
    <w:rsid w:val="001175C8"/>
    <w:rsid w:val="00117842"/>
    <w:rsid w:val="00117D78"/>
    <w:rsid w:val="001208B3"/>
    <w:rsid w:val="0012148B"/>
    <w:rsid w:val="00123DD7"/>
    <w:rsid w:val="00125735"/>
    <w:rsid w:val="00126024"/>
    <w:rsid w:val="001274A9"/>
    <w:rsid w:val="00127806"/>
    <w:rsid w:val="001279CF"/>
    <w:rsid w:val="001310DC"/>
    <w:rsid w:val="001312A2"/>
    <w:rsid w:val="00131EC9"/>
    <w:rsid w:val="0013270F"/>
    <w:rsid w:val="00133464"/>
    <w:rsid w:val="00133770"/>
    <w:rsid w:val="0013409B"/>
    <w:rsid w:val="0013419E"/>
    <w:rsid w:val="001345A1"/>
    <w:rsid w:val="00134FE3"/>
    <w:rsid w:val="0013504C"/>
    <w:rsid w:val="0013560A"/>
    <w:rsid w:val="00135BD3"/>
    <w:rsid w:val="00136568"/>
    <w:rsid w:val="00136978"/>
    <w:rsid w:val="00136DF5"/>
    <w:rsid w:val="001410BC"/>
    <w:rsid w:val="0014182E"/>
    <w:rsid w:val="00142EB6"/>
    <w:rsid w:val="001432AC"/>
    <w:rsid w:val="001437CE"/>
    <w:rsid w:val="00144288"/>
    <w:rsid w:val="0014434B"/>
    <w:rsid w:val="00144BB4"/>
    <w:rsid w:val="00145196"/>
    <w:rsid w:val="00145883"/>
    <w:rsid w:val="00145CCE"/>
    <w:rsid w:val="00147A37"/>
    <w:rsid w:val="00147BF5"/>
    <w:rsid w:val="0015042D"/>
    <w:rsid w:val="00150611"/>
    <w:rsid w:val="0015131A"/>
    <w:rsid w:val="0015279E"/>
    <w:rsid w:val="0015309B"/>
    <w:rsid w:val="0015382D"/>
    <w:rsid w:val="001538BB"/>
    <w:rsid w:val="0015450A"/>
    <w:rsid w:val="00154ACA"/>
    <w:rsid w:val="00156F75"/>
    <w:rsid w:val="0015714B"/>
    <w:rsid w:val="00157372"/>
    <w:rsid w:val="0015755A"/>
    <w:rsid w:val="001577FC"/>
    <w:rsid w:val="0016046E"/>
    <w:rsid w:val="001604ED"/>
    <w:rsid w:val="001606ED"/>
    <w:rsid w:val="00160F91"/>
    <w:rsid w:val="00161319"/>
    <w:rsid w:val="001639A3"/>
    <w:rsid w:val="00163FD8"/>
    <w:rsid w:val="00164279"/>
    <w:rsid w:val="001649CF"/>
    <w:rsid w:val="00165A9B"/>
    <w:rsid w:val="00165D55"/>
    <w:rsid w:val="00166DE0"/>
    <w:rsid w:val="001675D1"/>
    <w:rsid w:val="00170D8E"/>
    <w:rsid w:val="00171530"/>
    <w:rsid w:val="00171D9F"/>
    <w:rsid w:val="00172288"/>
    <w:rsid w:val="0017252E"/>
    <w:rsid w:val="00173708"/>
    <w:rsid w:val="0017378D"/>
    <w:rsid w:val="00173C4A"/>
    <w:rsid w:val="00173DAE"/>
    <w:rsid w:val="001750FF"/>
    <w:rsid w:val="0017654F"/>
    <w:rsid w:val="00177621"/>
    <w:rsid w:val="00177996"/>
    <w:rsid w:val="00177D10"/>
    <w:rsid w:val="0018072F"/>
    <w:rsid w:val="001818A3"/>
    <w:rsid w:val="00181E20"/>
    <w:rsid w:val="00182C8E"/>
    <w:rsid w:val="00182EA7"/>
    <w:rsid w:val="00183172"/>
    <w:rsid w:val="00184351"/>
    <w:rsid w:val="00184EB4"/>
    <w:rsid w:val="00185673"/>
    <w:rsid w:val="00185F91"/>
    <w:rsid w:val="00186905"/>
    <w:rsid w:val="00190ABC"/>
    <w:rsid w:val="00190F61"/>
    <w:rsid w:val="001913E4"/>
    <w:rsid w:val="0019184B"/>
    <w:rsid w:val="00191A2B"/>
    <w:rsid w:val="00191D1B"/>
    <w:rsid w:val="001920FD"/>
    <w:rsid w:val="00192658"/>
    <w:rsid w:val="00192B87"/>
    <w:rsid w:val="00193E49"/>
    <w:rsid w:val="0019430C"/>
    <w:rsid w:val="00194856"/>
    <w:rsid w:val="00195278"/>
    <w:rsid w:val="001958BB"/>
    <w:rsid w:val="00195EFE"/>
    <w:rsid w:val="00196564"/>
    <w:rsid w:val="001965AB"/>
    <w:rsid w:val="00196D22"/>
    <w:rsid w:val="001975FB"/>
    <w:rsid w:val="00197819"/>
    <w:rsid w:val="00197963"/>
    <w:rsid w:val="001A281B"/>
    <w:rsid w:val="001A2D92"/>
    <w:rsid w:val="001A326B"/>
    <w:rsid w:val="001A459D"/>
    <w:rsid w:val="001A4A90"/>
    <w:rsid w:val="001A5246"/>
    <w:rsid w:val="001A6330"/>
    <w:rsid w:val="001A7075"/>
    <w:rsid w:val="001A70B7"/>
    <w:rsid w:val="001A7532"/>
    <w:rsid w:val="001B079D"/>
    <w:rsid w:val="001B2217"/>
    <w:rsid w:val="001B22DB"/>
    <w:rsid w:val="001B2AFB"/>
    <w:rsid w:val="001B30EC"/>
    <w:rsid w:val="001B3159"/>
    <w:rsid w:val="001B37BF"/>
    <w:rsid w:val="001B3F09"/>
    <w:rsid w:val="001B42C4"/>
    <w:rsid w:val="001B4505"/>
    <w:rsid w:val="001B488A"/>
    <w:rsid w:val="001B49DF"/>
    <w:rsid w:val="001B5657"/>
    <w:rsid w:val="001B5B5D"/>
    <w:rsid w:val="001B5EF9"/>
    <w:rsid w:val="001B68BD"/>
    <w:rsid w:val="001B68C4"/>
    <w:rsid w:val="001B6C12"/>
    <w:rsid w:val="001B6FA3"/>
    <w:rsid w:val="001B76A7"/>
    <w:rsid w:val="001B7EB9"/>
    <w:rsid w:val="001C006B"/>
    <w:rsid w:val="001C0B71"/>
    <w:rsid w:val="001C2CF7"/>
    <w:rsid w:val="001C2E37"/>
    <w:rsid w:val="001C2FE0"/>
    <w:rsid w:val="001C30B0"/>
    <w:rsid w:val="001C4070"/>
    <w:rsid w:val="001C42BA"/>
    <w:rsid w:val="001C43A2"/>
    <w:rsid w:val="001C46BA"/>
    <w:rsid w:val="001C62B7"/>
    <w:rsid w:val="001C64CE"/>
    <w:rsid w:val="001C72A3"/>
    <w:rsid w:val="001D1949"/>
    <w:rsid w:val="001D1A4D"/>
    <w:rsid w:val="001D2066"/>
    <w:rsid w:val="001D20AB"/>
    <w:rsid w:val="001D2ACB"/>
    <w:rsid w:val="001D2CE8"/>
    <w:rsid w:val="001D30C3"/>
    <w:rsid w:val="001D35F3"/>
    <w:rsid w:val="001D372D"/>
    <w:rsid w:val="001D3E5B"/>
    <w:rsid w:val="001D50A7"/>
    <w:rsid w:val="001D662C"/>
    <w:rsid w:val="001D6D63"/>
    <w:rsid w:val="001D6DF7"/>
    <w:rsid w:val="001D6EDC"/>
    <w:rsid w:val="001D79BB"/>
    <w:rsid w:val="001D7E7B"/>
    <w:rsid w:val="001E0DBE"/>
    <w:rsid w:val="001E13D3"/>
    <w:rsid w:val="001E145A"/>
    <w:rsid w:val="001E1FC1"/>
    <w:rsid w:val="001E223D"/>
    <w:rsid w:val="001E2A21"/>
    <w:rsid w:val="001E3258"/>
    <w:rsid w:val="001E341B"/>
    <w:rsid w:val="001E3AD5"/>
    <w:rsid w:val="001E45A5"/>
    <w:rsid w:val="001E5211"/>
    <w:rsid w:val="001E5EF2"/>
    <w:rsid w:val="001E715B"/>
    <w:rsid w:val="001E7576"/>
    <w:rsid w:val="001E787F"/>
    <w:rsid w:val="001F15C9"/>
    <w:rsid w:val="001F19A7"/>
    <w:rsid w:val="001F1D46"/>
    <w:rsid w:val="001F337F"/>
    <w:rsid w:val="001F33B7"/>
    <w:rsid w:val="001F3764"/>
    <w:rsid w:val="001F39A6"/>
    <w:rsid w:val="001F59F8"/>
    <w:rsid w:val="001F5BF4"/>
    <w:rsid w:val="001F6118"/>
    <w:rsid w:val="001F61F2"/>
    <w:rsid w:val="001F7080"/>
    <w:rsid w:val="001F79B9"/>
    <w:rsid w:val="002002CA"/>
    <w:rsid w:val="00200581"/>
    <w:rsid w:val="00203C15"/>
    <w:rsid w:val="00203E6D"/>
    <w:rsid w:val="00204773"/>
    <w:rsid w:val="00204DB7"/>
    <w:rsid w:val="0020597C"/>
    <w:rsid w:val="002059BE"/>
    <w:rsid w:val="00205AE1"/>
    <w:rsid w:val="0020664D"/>
    <w:rsid w:val="00206CDE"/>
    <w:rsid w:val="00207022"/>
    <w:rsid w:val="0020709C"/>
    <w:rsid w:val="0020723A"/>
    <w:rsid w:val="00207D0E"/>
    <w:rsid w:val="00211B47"/>
    <w:rsid w:val="00211DBC"/>
    <w:rsid w:val="00212499"/>
    <w:rsid w:val="00212845"/>
    <w:rsid w:val="00212AE5"/>
    <w:rsid w:val="00213034"/>
    <w:rsid w:val="00214B79"/>
    <w:rsid w:val="00214FBB"/>
    <w:rsid w:val="0021528E"/>
    <w:rsid w:val="002153DB"/>
    <w:rsid w:val="00215ADB"/>
    <w:rsid w:val="00215D69"/>
    <w:rsid w:val="002169EA"/>
    <w:rsid w:val="00216B31"/>
    <w:rsid w:val="002176D7"/>
    <w:rsid w:val="002205AF"/>
    <w:rsid w:val="00220729"/>
    <w:rsid w:val="00220846"/>
    <w:rsid w:val="00220850"/>
    <w:rsid w:val="0022177E"/>
    <w:rsid w:val="00221A7A"/>
    <w:rsid w:val="00222030"/>
    <w:rsid w:val="00222737"/>
    <w:rsid w:val="002229FA"/>
    <w:rsid w:val="00222E8E"/>
    <w:rsid w:val="002230C9"/>
    <w:rsid w:val="0022354A"/>
    <w:rsid w:val="00223E12"/>
    <w:rsid w:val="00224101"/>
    <w:rsid w:val="00224225"/>
    <w:rsid w:val="002244C6"/>
    <w:rsid w:val="002245D6"/>
    <w:rsid w:val="00224899"/>
    <w:rsid w:val="0022532C"/>
    <w:rsid w:val="00225897"/>
    <w:rsid w:val="002270AD"/>
    <w:rsid w:val="002303AF"/>
    <w:rsid w:val="0023067B"/>
    <w:rsid w:val="002316C8"/>
    <w:rsid w:val="00231CDF"/>
    <w:rsid w:val="00231D4A"/>
    <w:rsid w:val="002322AC"/>
    <w:rsid w:val="002323E1"/>
    <w:rsid w:val="002327A9"/>
    <w:rsid w:val="00232FFC"/>
    <w:rsid w:val="00233A28"/>
    <w:rsid w:val="00234156"/>
    <w:rsid w:val="002346E6"/>
    <w:rsid w:val="00236042"/>
    <w:rsid w:val="00236930"/>
    <w:rsid w:val="00236D0B"/>
    <w:rsid w:val="00237240"/>
    <w:rsid w:val="00237D77"/>
    <w:rsid w:val="00241830"/>
    <w:rsid w:val="00241F73"/>
    <w:rsid w:val="0024307B"/>
    <w:rsid w:val="002434BA"/>
    <w:rsid w:val="00243A1C"/>
    <w:rsid w:val="00243C04"/>
    <w:rsid w:val="0024419A"/>
    <w:rsid w:val="00244256"/>
    <w:rsid w:val="00244467"/>
    <w:rsid w:val="00244933"/>
    <w:rsid w:val="00245036"/>
    <w:rsid w:val="002451AE"/>
    <w:rsid w:val="0024563D"/>
    <w:rsid w:val="00246C00"/>
    <w:rsid w:val="00246D76"/>
    <w:rsid w:val="00246E31"/>
    <w:rsid w:val="00250E0B"/>
    <w:rsid w:val="0025159A"/>
    <w:rsid w:val="00254579"/>
    <w:rsid w:val="00255437"/>
    <w:rsid w:val="00255850"/>
    <w:rsid w:val="002561F5"/>
    <w:rsid w:val="002564FB"/>
    <w:rsid w:val="00256B5B"/>
    <w:rsid w:val="002572E1"/>
    <w:rsid w:val="002573BF"/>
    <w:rsid w:val="002575CF"/>
    <w:rsid w:val="002603F2"/>
    <w:rsid w:val="00260CB1"/>
    <w:rsid w:val="0026165B"/>
    <w:rsid w:val="00261FFD"/>
    <w:rsid w:val="00262299"/>
    <w:rsid w:val="00262798"/>
    <w:rsid w:val="002646F1"/>
    <w:rsid w:val="00264948"/>
    <w:rsid w:val="0026499E"/>
    <w:rsid w:val="00264D7B"/>
    <w:rsid w:val="0026625D"/>
    <w:rsid w:val="0026633F"/>
    <w:rsid w:val="002663F9"/>
    <w:rsid w:val="00266520"/>
    <w:rsid w:val="0026683B"/>
    <w:rsid w:val="00266F7B"/>
    <w:rsid w:val="00267242"/>
    <w:rsid w:val="002672DF"/>
    <w:rsid w:val="002701F6"/>
    <w:rsid w:val="0027070F"/>
    <w:rsid w:val="00270904"/>
    <w:rsid w:val="00270917"/>
    <w:rsid w:val="00271AC4"/>
    <w:rsid w:val="00271FFD"/>
    <w:rsid w:val="002729DD"/>
    <w:rsid w:val="002736D7"/>
    <w:rsid w:val="002739C1"/>
    <w:rsid w:val="00274AEF"/>
    <w:rsid w:val="00274C4E"/>
    <w:rsid w:val="00274D79"/>
    <w:rsid w:val="002751AA"/>
    <w:rsid w:val="0027571F"/>
    <w:rsid w:val="00275892"/>
    <w:rsid w:val="00275A6E"/>
    <w:rsid w:val="0027621E"/>
    <w:rsid w:val="00276392"/>
    <w:rsid w:val="00277501"/>
    <w:rsid w:val="002776AD"/>
    <w:rsid w:val="002811D7"/>
    <w:rsid w:val="002821C3"/>
    <w:rsid w:val="00282D7C"/>
    <w:rsid w:val="00283341"/>
    <w:rsid w:val="00283EF7"/>
    <w:rsid w:val="002842BA"/>
    <w:rsid w:val="00285080"/>
    <w:rsid w:val="0028559F"/>
    <w:rsid w:val="0028586B"/>
    <w:rsid w:val="00285CF9"/>
    <w:rsid w:val="00285D4B"/>
    <w:rsid w:val="002865A6"/>
    <w:rsid w:val="0028702D"/>
    <w:rsid w:val="00287A1A"/>
    <w:rsid w:val="002909C5"/>
    <w:rsid w:val="00290AD1"/>
    <w:rsid w:val="00291C1D"/>
    <w:rsid w:val="00291C24"/>
    <w:rsid w:val="002925DE"/>
    <w:rsid w:val="002927D9"/>
    <w:rsid w:val="00292BE1"/>
    <w:rsid w:val="00292F64"/>
    <w:rsid w:val="00293253"/>
    <w:rsid w:val="002932E4"/>
    <w:rsid w:val="00293841"/>
    <w:rsid w:val="002945FB"/>
    <w:rsid w:val="00294A81"/>
    <w:rsid w:val="00294EA3"/>
    <w:rsid w:val="00295214"/>
    <w:rsid w:val="00295F84"/>
    <w:rsid w:val="00296E39"/>
    <w:rsid w:val="00297162"/>
    <w:rsid w:val="002A07A4"/>
    <w:rsid w:val="002A08E6"/>
    <w:rsid w:val="002A1118"/>
    <w:rsid w:val="002A1DAD"/>
    <w:rsid w:val="002A2FEB"/>
    <w:rsid w:val="002A437D"/>
    <w:rsid w:val="002A4BCF"/>
    <w:rsid w:val="002A4E9B"/>
    <w:rsid w:val="002A5239"/>
    <w:rsid w:val="002A5391"/>
    <w:rsid w:val="002A57E9"/>
    <w:rsid w:val="002B0663"/>
    <w:rsid w:val="002B0F71"/>
    <w:rsid w:val="002B10E0"/>
    <w:rsid w:val="002B1C23"/>
    <w:rsid w:val="002B221C"/>
    <w:rsid w:val="002B26AF"/>
    <w:rsid w:val="002B31A3"/>
    <w:rsid w:val="002B3A2E"/>
    <w:rsid w:val="002B4D1C"/>
    <w:rsid w:val="002B5BD4"/>
    <w:rsid w:val="002B6F20"/>
    <w:rsid w:val="002B768E"/>
    <w:rsid w:val="002C080F"/>
    <w:rsid w:val="002C0E80"/>
    <w:rsid w:val="002C1898"/>
    <w:rsid w:val="002C1981"/>
    <w:rsid w:val="002C27BF"/>
    <w:rsid w:val="002C2BC3"/>
    <w:rsid w:val="002C34F5"/>
    <w:rsid w:val="002C3855"/>
    <w:rsid w:val="002C41D9"/>
    <w:rsid w:val="002C53E5"/>
    <w:rsid w:val="002C6631"/>
    <w:rsid w:val="002C6686"/>
    <w:rsid w:val="002C6E5B"/>
    <w:rsid w:val="002C6FDD"/>
    <w:rsid w:val="002C7201"/>
    <w:rsid w:val="002C7499"/>
    <w:rsid w:val="002C7759"/>
    <w:rsid w:val="002D00E7"/>
    <w:rsid w:val="002D055E"/>
    <w:rsid w:val="002D0838"/>
    <w:rsid w:val="002D24D2"/>
    <w:rsid w:val="002D4A41"/>
    <w:rsid w:val="002D4E7C"/>
    <w:rsid w:val="002D61F7"/>
    <w:rsid w:val="002D62DE"/>
    <w:rsid w:val="002D6806"/>
    <w:rsid w:val="002D6D58"/>
    <w:rsid w:val="002D6D6A"/>
    <w:rsid w:val="002D7A30"/>
    <w:rsid w:val="002E0551"/>
    <w:rsid w:val="002E0FC5"/>
    <w:rsid w:val="002E10EF"/>
    <w:rsid w:val="002E1FBB"/>
    <w:rsid w:val="002E3968"/>
    <w:rsid w:val="002E4077"/>
    <w:rsid w:val="002E429B"/>
    <w:rsid w:val="002E4E01"/>
    <w:rsid w:val="002E529D"/>
    <w:rsid w:val="002E5593"/>
    <w:rsid w:val="002E6033"/>
    <w:rsid w:val="002E659F"/>
    <w:rsid w:val="002E67F2"/>
    <w:rsid w:val="002E684F"/>
    <w:rsid w:val="002E6F04"/>
    <w:rsid w:val="002F05D4"/>
    <w:rsid w:val="002F087A"/>
    <w:rsid w:val="002F124E"/>
    <w:rsid w:val="002F1D03"/>
    <w:rsid w:val="002F20EB"/>
    <w:rsid w:val="002F2295"/>
    <w:rsid w:val="002F26D4"/>
    <w:rsid w:val="002F38B9"/>
    <w:rsid w:val="002F3BA0"/>
    <w:rsid w:val="002F3FE4"/>
    <w:rsid w:val="002F42DD"/>
    <w:rsid w:val="002F4A51"/>
    <w:rsid w:val="002F4F87"/>
    <w:rsid w:val="002F54D4"/>
    <w:rsid w:val="002F5598"/>
    <w:rsid w:val="002F57CF"/>
    <w:rsid w:val="002F66F2"/>
    <w:rsid w:val="002F6997"/>
    <w:rsid w:val="002F716D"/>
    <w:rsid w:val="002F7284"/>
    <w:rsid w:val="002F75ED"/>
    <w:rsid w:val="002F79B4"/>
    <w:rsid w:val="002F7BE0"/>
    <w:rsid w:val="00300D3E"/>
    <w:rsid w:val="00301B51"/>
    <w:rsid w:val="00302321"/>
    <w:rsid w:val="00302DC2"/>
    <w:rsid w:val="0030370F"/>
    <w:rsid w:val="003038B7"/>
    <w:rsid w:val="00303BBB"/>
    <w:rsid w:val="00304107"/>
    <w:rsid w:val="00304259"/>
    <w:rsid w:val="00304F1E"/>
    <w:rsid w:val="003059ED"/>
    <w:rsid w:val="00306599"/>
    <w:rsid w:val="00306786"/>
    <w:rsid w:val="00310A72"/>
    <w:rsid w:val="00311737"/>
    <w:rsid w:val="00312C0E"/>
    <w:rsid w:val="00313E5D"/>
    <w:rsid w:val="003141DC"/>
    <w:rsid w:val="003142F6"/>
    <w:rsid w:val="00314A2B"/>
    <w:rsid w:val="00314D96"/>
    <w:rsid w:val="00315EE0"/>
    <w:rsid w:val="00316395"/>
    <w:rsid w:val="00316AFF"/>
    <w:rsid w:val="00316F9C"/>
    <w:rsid w:val="00317F3D"/>
    <w:rsid w:val="00320790"/>
    <w:rsid w:val="00321206"/>
    <w:rsid w:val="00321DCD"/>
    <w:rsid w:val="00322256"/>
    <w:rsid w:val="00323026"/>
    <w:rsid w:val="0032393D"/>
    <w:rsid w:val="00323AF7"/>
    <w:rsid w:val="003246D7"/>
    <w:rsid w:val="00324F76"/>
    <w:rsid w:val="003255CD"/>
    <w:rsid w:val="00325D2E"/>
    <w:rsid w:val="00326929"/>
    <w:rsid w:val="003269A1"/>
    <w:rsid w:val="00327129"/>
    <w:rsid w:val="00327C7D"/>
    <w:rsid w:val="00327FAA"/>
    <w:rsid w:val="003303C1"/>
    <w:rsid w:val="003306BB"/>
    <w:rsid w:val="0033140E"/>
    <w:rsid w:val="0033269D"/>
    <w:rsid w:val="00333108"/>
    <w:rsid w:val="0033384F"/>
    <w:rsid w:val="00333C7F"/>
    <w:rsid w:val="003351B8"/>
    <w:rsid w:val="003364DA"/>
    <w:rsid w:val="003400FF"/>
    <w:rsid w:val="00340190"/>
    <w:rsid w:val="003418D8"/>
    <w:rsid w:val="00341A53"/>
    <w:rsid w:val="00341A8D"/>
    <w:rsid w:val="003421CA"/>
    <w:rsid w:val="003421FD"/>
    <w:rsid w:val="0034297F"/>
    <w:rsid w:val="003467F7"/>
    <w:rsid w:val="00347104"/>
    <w:rsid w:val="00352905"/>
    <w:rsid w:val="0035376A"/>
    <w:rsid w:val="00353D3D"/>
    <w:rsid w:val="0035486E"/>
    <w:rsid w:val="00354A57"/>
    <w:rsid w:val="00356FD3"/>
    <w:rsid w:val="00357FFB"/>
    <w:rsid w:val="00360A7C"/>
    <w:rsid w:val="00360E2D"/>
    <w:rsid w:val="00361093"/>
    <w:rsid w:val="003612CC"/>
    <w:rsid w:val="00362CA5"/>
    <w:rsid w:val="00363232"/>
    <w:rsid w:val="00364129"/>
    <w:rsid w:val="003644C0"/>
    <w:rsid w:val="003649AC"/>
    <w:rsid w:val="00365048"/>
    <w:rsid w:val="00365329"/>
    <w:rsid w:val="0036534F"/>
    <w:rsid w:val="00365531"/>
    <w:rsid w:val="0036568D"/>
    <w:rsid w:val="00365FC1"/>
    <w:rsid w:val="0036645D"/>
    <w:rsid w:val="00367302"/>
    <w:rsid w:val="00367475"/>
    <w:rsid w:val="003679AC"/>
    <w:rsid w:val="00370216"/>
    <w:rsid w:val="00370683"/>
    <w:rsid w:val="00371562"/>
    <w:rsid w:val="00371805"/>
    <w:rsid w:val="00371809"/>
    <w:rsid w:val="00372B92"/>
    <w:rsid w:val="00373474"/>
    <w:rsid w:val="0037366F"/>
    <w:rsid w:val="003743D9"/>
    <w:rsid w:val="00374FF0"/>
    <w:rsid w:val="00375D85"/>
    <w:rsid w:val="00375DAE"/>
    <w:rsid w:val="003765AF"/>
    <w:rsid w:val="00376B4C"/>
    <w:rsid w:val="00377219"/>
    <w:rsid w:val="003774E5"/>
    <w:rsid w:val="00377BD5"/>
    <w:rsid w:val="00380ACB"/>
    <w:rsid w:val="003810EA"/>
    <w:rsid w:val="003815E6"/>
    <w:rsid w:val="00381601"/>
    <w:rsid w:val="00382309"/>
    <w:rsid w:val="00382A41"/>
    <w:rsid w:val="00382E00"/>
    <w:rsid w:val="0038341E"/>
    <w:rsid w:val="00383652"/>
    <w:rsid w:val="00383A27"/>
    <w:rsid w:val="003853BC"/>
    <w:rsid w:val="003857E2"/>
    <w:rsid w:val="00385D6E"/>
    <w:rsid w:val="00386057"/>
    <w:rsid w:val="003863C1"/>
    <w:rsid w:val="00386FAE"/>
    <w:rsid w:val="0038789A"/>
    <w:rsid w:val="00387A5F"/>
    <w:rsid w:val="00387F2E"/>
    <w:rsid w:val="0039006D"/>
    <w:rsid w:val="00390CFA"/>
    <w:rsid w:val="00390E3A"/>
    <w:rsid w:val="00391ACB"/>
    <w:rsid w:val="00391D84"/>
    <w:rsid w:val="0039365F"/>
    <w:rsid w:val="00393D1E"/>
    <w:rsid w:val="00394BB2"/>
    <w:rsid w:val="003958F0"/>
    <w:rsid w:val="00396021"/>
    <w:rsid w:val="0039672C"/>
    <w:rsid w:val="00396FF2"/>
    <w:rsid w:val="003970CA"/>
    <w:rsid w:val="003A00BC"/>
    <w:rsid w:val="003A05A4"/>
    <w:rsid w:val="003A0955"/>
    <w:rsid w:val="003A0F5B"/>
    <w:rsid w:val="003A21FC"/>
    <w:rsid w:val="003A23DC"/>
    <w:rsid w:val="003A363B"/>
    <w:rsid w:val="003A3768"/>
    <w:rsid w:val="003A408C"/>
    <w:rsid w:val="003A43D6"/>
    <w:rsid w:val="003A5173"/>
    <w:rsid w:val="003A61CA"/>
    <w:rsid w:val="003A663A"/>
    <w:rsid w:val="003A6C55"/>
    <w:rsid w:val="003A75B7"/>
    <w:rsid w:val="003A7B07"/>
    <w:rsid w:val="003B0414"/>
    <w:rsid w:val="003B0A6C"/>
    <w:rsid w:val="003B136C"/>
    <w:rsid w:val="003B157F"/>
    <w:rsid w:val="003B1DBE"/>
    <w:rsid w:val="003B26B7"/>
    <w:rsid w:val="003B293B"/>
    <w:rsid w:val="003B2AD1"/>
    <w:rsid w:val="003B3420"/>
    <w:rsid w:val="003B34EC"/>
    <w:rsid w:val="003B42AD"/>
    <w:rsid w:val="003B4511"/>
    <w:rsid w:val="003B46C6"/>
    <w:rsid w:val="003B47AF"/>
    <w:rsid w:val="003B684C"/>
    <w:rsid w:val="003B7602"/>
    <w:rsid w:val="003C0808"/>
    <w:rsid w:val="003C0EB6"/>
    <w:rsid w:val="003C1316"/>
    <w:rsid w:val="003C230C"/>
    <w:rsid w:val="003C2B44"/>
    <w:rsid w:val="003C2B72"/>
    <w:rsid w:val="003C2F0D"/>
    <w:rsid w:val="003C3053"/>
    <w:rsid w:val="003C3253"/>
    <w:rsid w:val="003C3340"/>
    <w:rsid w:val="003C43F3"/>
    <w:rsid w:val="003C4504"/>
    <w:rsid w:val="003C47D1"/>
    <w:rsid w:val="003C4862"/>
    <w:rsid w:val="003C62E2"/>
    <w:rsid w:val="003C6610"/>
    <w:rsid w:val="003C73F1"/>
    <w:rsid w:val="003C7ABF"/>
    <w:rsid w:val="003C7D19"/>
    <w:rsid w:val="003D0030"/>
    <w:rsid w:val="003D127B"/>
    <w:rsid w:val="003D1289"/>
    <w:rsid w:val="003D2B4F"/>
    <w:rsid w:val="003D4892"/>
    <w:rsid w:val="003D523F"/>
    <w:rsid w:val="003D53CE"/>
    <w:rsid w:val="003D5FA9"/>
    <w:rsid w:val="003D6F27"/>
    <w:rsid w:val="003D76BD"/>
    <w:rsid w:val="003E0150"/>
    <w:rsid w:val="003E03EC"/>
    <w:rsid w:val="003E0488"/>
    <w:rsid w:val="003E05D1"/>
    <w:rsid w:val="003E0DC3"/>
    <w:rsid w:val="003E0E42"/>
    <w:rsid w:val="003E22DE"/>
    <w:rsid w:val="003E2679"/>
    <w:rsid w:val="003E3160"/>
    <w:rsid w:val="003E3406"/>
    <w:rsid w:val="003E4098"/>
    <w:rsid w:val="003E416B"/>
    <w:rsid w:val="003E42B5"/>
    <w:rsid w:val="003E4C41"/>
    <w:rsid w:val="003E4EF1"/>
    <w:rsid w:val="003E55AC"/>
    <w:rsid w:val="003E6800"/>
    <w:rsid w:val="003E7C36"/>
    <w:rsid w:val="003F0080"/>
    <w:rsid w:val="003F0961"/>
    <w:rsid w:val="003F0BBB"/>
    <w:rsid w:val="003F1B8F"/>
    <w:rsid w:val="003F39D4"/>
    <w:rsid w:val="003F3C6C"/>
    <w:rsid w:val="003F401A"/>
    <w:rsid w:val="003F4A3D"/>
    <w:rsid w:val="003F663C"/>
    <w:rsid w:val="003F7075"/>
    <w:rsid w:val="003F72D6"/>
    <w:rsid w:val="003F7B41"/>
    <w:rsid w:val="004004BC"/>
    <w:rsid w:val="00400A28"/>
    <w:rsid w:val="00401809"/>
    <w:rsid w:val="00401BA2"/>
    <w:rsid w:val="00402213"/>
    <w:rsid w:val="00403F54"/>
    <w:rsid w:val="0040409F"/>
    <w:rsid w:val="00404435"/>
    <w:rsid w:val="00404D99"/>
    <w:rsid w:val="00404F49"/>
    <w:rsid w:val="004057DC"/>
    <w:rsid w:val="00407224"/>
    <w:rsid w:val="00407283"/>
    <w:rsid w:val="004073F2"/>
    <w:rsid w:val="004075D9"/>
    <w:rsid w:val="004075E8"/>
    <w:rsid w:val="00407DD0"/>
    <w:rsid w:val="00413261"/>
    <w:rsid w:val="004132C5"/>
    <w:rsid w:val="00413884"/>
    <w:rsid w:val="0041436E"/>
    <w:rsid w:val="004151E4"/>
    <w:rsid w:val="00415AC9"/>
    <w:rsid w:val="00415BEA"/>
    <w:rsid w:val="00416318"/>
    <w:rsid w:val="00416B98"/>
    <w:rsid w:val="00420897"/>
    <w:rsid w:val="0042108F"/>
    <w:rsid w:val="00421108"/>
    <w:rsid w:val="00421109"/>
    <w:rsid w:val="004221A0"/>
    <w:rsid w:val="004225ED"/>
    <w:rsid w:val="00422A27"/>
    <w:rsid w:val="00423B49"/>
    <w:rsid w:val="00423D05"/>
    <w:rsid w:val="004242EB"/>
    <w:rsid w:val="00424534"/>
    <w:rsid w:val="0042476A"/>
    <w:rsid w:val="004261F0"/>
    <w:rsid w:val="00426690"/>
    <w:rsid w:val="00426866"/>
    <w:rsid w:val="004268E3"/>
    <w:rsid w:val="0042724F"/>
    <w:rsid w:val="00430247"/>
    <w:rsid w:val="004302EB"/>
    <w:rsid w:val="00430C45"/>
    <w:rsid w:val="00431034"/>
    <w:rsid w:val="004312B0"/>
    <w:rsid w:val="00431619"/>
    <w:rsid w:val="004326E7"/>
    <w:rsid w:val="004329E3"/>
    <w:rsid w:val="00432CB0"/>
    <w:rsid w:val="00432DF5"/>
    <w:rsid w:val="00432F47"/>
    <w:rsid w:val="004333B0"/>
    <w:rsid w:val="00434491"/>
    <w:rsid w:val="0043474A"/>
    <w:rsid w:val="004349C6"/>
    <w:rsid w:val="00434BD4"/>
    <w:rsid w:val="00434CD8"/>
    <w:rsid w:val="004353BA"/>
    <w:rsid w:val="0043634A"/>
    <w:rsid w:val="0043685C"/>
    <w:rsid w:val="00436D81"/>
    <w:rsid w:val="004372E3"/>
    <w:rsid w:val="00437771"/>
    <w:rsid w:val="00437B57"/>
    <w:rsid w:val="004412D1"/>
    <w:rsid w:val="0044146C"/>
    <w:rsid w:val="004415A8"/>
    <w:rsid w:val="0044244D"/>
    <w:rsid w:val="004424E6"/>
    <w:rsid w:val="00442898"/>
    <w:rsid w:val="00443049"/>
    <w:rsid w:val="0044323B"/>
    <w:rsid w:val="004437C9"/>
    <w:rsid w:val="00444CB9"/>
    <w:rsid w:val="00445303"/>
    <w:rsid w:val="0044761F"/>
    <w:rsid w:val="00451595"/>
    <w:rsid w:val="00451C05"/>
    <w:rsid w:val="00451CA6"/>
    <w:rsid w:val="0045247F"/>
    <w:rsid w:val="00452612"/>
    <w:rsid w:val="00452D87"/>
    <w:rsid w:val="00452F67"/>
    <w:rsid w:val="004553D8"/>
    <w:rsid w:val="004554C9"/>
    <w:rsid w:val="00455683"/>
    <w:rsid w:val="00455C88"/>
    <w:rsid w:val="00456106"/>
    <w:rsid w:val="00456C62"/>
    <w:rsid w:val="00456DD0"/>
    <w:rsid w:val="00456DEA"/>
    <w:rsid w:val="00456F0C"/>
    <w:rsid w:val="00457313"/>
    <w:rsid w:val="00457B68"/>
    <w:rsid w:val="00457C1C"/>
    <w:rsid w:val="00461395"/>
    <w:rsid w:val="004613E9"/>
    <w:rsid w:val="004614C1"/>
    <w:rsid w:val="00461856"/>
    <w:rsid w:val="00461D40"/>
    <w:rsid w:val="004621BB"/>
    <w:rsid w:val="00462A17"/>
    <w:rsid w:val="0046327D"/>
    <w:rsid w:val="00463322"/>
    <w:rsid w:val="004637DC"/>
    <w:rsid w:val="004652B5"/>
    <w:rsid w:val="00465532"/>
    <w:rsid w:val="00465731"/>
    <w:rsid w:val="004661BD"/>
    <w:rsid w:val="00466D79"/>
    <w:rsid w:val="00466DBF"/>
    <w:rsid w:val="0046729D"/>
    <w:rsid w:val="00470BAB"/>
    <w:rsid w:val="00470CB4"/>
    <w:rsid w:val="00471236"/>
    <w:rsid w:val="00471CA3"/>
    <w:rsid w:val="0047218A"/>
    <w:rsid w:val="0047245E"/>
    <w:rsid w:val="00472AE2"/>
    <w:rsid w:val="00473280"/>
    <w:rsid w:val="0047398B"/>
    <w:rsid w:val="00473D00"/>
    <w:rsid w:val="00475AE1"/>
    <w:rsid w:val="00476D7E"/>
    <w:rsid w:val="00477731"/>
    <w:rsid w:val="004805B0"/>
    <w:rsid w:val="00481F95"/>
    <w:rsid w:val="004821D2"/>
    <w:rsid w:val="004825BD"/>
    <w:rsid w:val="00483CD9"/>
    <w:rsid w:val="004851F8"/>
    <w:rsid w:val="0048581D"/>
    <w:rsid w:val="00485AA5"/>
    <w:rsid w:val="00485B65"/>
    <w:rsid w:val="00486126"/>
    <w:rsid w:val="00486589"/>
    <w:rsid w:val="00486FF7"/>
    <w:rsid w:val="00487FAD"/>
    <w:rsid w:val="00490353"/>
    <w:rsid w:val="00492377"/>
    <w:rsid w:val="00492587"/>
    <w:rsid w:val="00492E29"/>
    <w:rsid w:val="004939E1"/>
    <w:rsid w:val="00493AC3"/>
    <w:rsid w:val="00494D68"/>
    <w:rsid w:val="0049571C"/>
    <w:rsid w:val="00496072"/>
    <w:rsid w:val="00496961"/>
    <w:rsid w:val="0049770F"/>
    <w:rsid w:val="004979B2"/>
    <w:rsid w:val="00497C6D"/>
    <w:rsid w:val="004A1C61"/>
    <w:rsid w:val="004A2015"/>
    <w:rsid w:val="004A20B2"/>
    <w:rsid w:val="004A24AC"/>
    <w:rsid w:val="004A3001"/>
    <w:rsid w:val="004A3254"/>
    <w:rsid w:val="004A36EA"/>
    <w:rsid w:val="004A3A02"/>
    <w:rsid w:val="004A3ACD"/>
    <w:rsid w:val="004A3B49"/>
    <w:rsid w:val="004A6289"/>
    <w:rsid w:val="004A6F34"/>
    <w:rsid w:val="004A79E1"/>
    <w:rsid w:val="004A79FA"/>
    <w:rsid w:val="004A7E30"/>
    <w:rsid w:val="004B1224"/>
    <w:rsid w:val="004B2782"/>
    <w:rsid w:val="004B3222"/>
    <w:rsid w:val="004B3693"/>
    <w:rsid w:val="004B3C4F"/>
    <w:rsid w:val="004B4F5D"/>
    <w:rsid w:val="004B5456"/>
    <w:rsid w:val="004B5C16"/>
    <w:rsid w:val="004B63FF"/>
    <w:rsid w:val="004B6409"/>
    <w:rsid w:val="004B65B2"/>
    <w:rsid w:val="004B662F"/>
    <w:rsid w:val="004B7346"/>
    <w:rsid w:val="004C139E"/>
    <w:rsid w:val="004C33F5"/>
    <w:rsid w:val="004C4CB4"/>
    <w:rsid w:val="004C4D79"/>
    <w:rsid w:val="004C6293"/>
    <w:rsid w:val="004C6A0E"/>
    <w:rsid w:val="004C6E70"/>
    <w:rsid w:val="004D07F7"/>
    <w:rsid w:val="004D1494"/>
    <w:rsid w:val="004D2A83"/>
    <w:rsid w:val="004D309B"/>
    <w:rsid w:val="004D3541"/>
    <w:rsid w:val="004D3A09"/>
    <w:rsid w:val="004D54DC"/>
    <w:rsid w:val="004D5B05"/>
    <w:rsid w:val="004D7C6D"/>
    <w:rsid w:val="004E095A"/>
    <w:rsid w:val="004E0B5B"/>
    <w:rsid w:val="004E0B5D"/>
    <w:rsid w:val="004E0B64"/>
    <w:rsid w:val="004E0F6B"/>
    <w:rsid w:val="004E1652"/>
    <w:rsid w:val="004E2173"/>
    <w:rsid w:val="004E26F4"/>
    <w:rsid w:val="004E355F"/>
    <w:rsid w:val="004E3A84"/>
    <w:rsid w:val="004E4B0C"/>
    <w:rsid w:val="004E5E9A"/>
    <w:rsid w:val="004E683A"/>
    <w:rsid w:val="004E7D9B"/>
    <w:rsid w:val="004F0014"/>
    <w:rsid w:val="004F03B7"/>
    <w:rsid w:val="004F05BB"/>
    <w:rsid w:val="004F0B40"/>
    <w:rsid w:val="004F3A75"/>
    <w:rsid w:val="004F4098"/>
    <w:rsid w:val="004F487C"/>
    <w:rsid w:val="004F4C8C"/>
    <w:rsid w:val="004F5849"/>
    <w:rsid w:val="004F5DB4"/>
    <w:rsid w:val="004F65E2"/>
    <w:rsid w:val="004F6974"/>
    <w:rsid w:val="004F6F7A"/>
    <w:rsid w:val="00501A70"/>
    <w:rsid w:val="00501D1B"/>
    <w:rsid w:val="00502495"/>
    <w:rsid w:val="00502FF7"/>
    <w:rsid w:val="005040D2"/>
    <w:rsid w:val="00504D02"/>
    <w:rsid w:val="00504D5E"/>
    <w:rsid w:val="00504EB3"/>
    <w:rsid w:val="005055ED"/>
    <w:rsid w:val="005066A8"/>
    <w:rsid w:val="00506E58"/>
    <w:rsid w:val="0050704C"/>
    <w:rsid w:val="0050706A"/>
    <w:rsid w:val="005076E0"/>
    <w:rsid w:val="005106DD"/>
    <w:rsid w:val="005124EA"/>
    <w:rsid w:val="00512E62"/>
    <w:rsid w:val="00513032"/>
    <w:rsid w:val="00513232"/>
    <w:rsid w:val="005133E5"/>
    <w:rsid w:val="005145A5"/>
    <w:rsid w:val="00514608"/>
    <w:rsid w:val="00514936"/>
    <w:rsid w:val="00516702"/>
    <w:rsid w:val="00517B8D"/>
    <w:rsid w:val="00520693"/>
    <w:rsid w:val="00521314"/>
    <w:rsid w:val="00521BBD"/>
    <w:rsid w:val="00522487"/>
    <w:rsid w:val="005224EE"/>
    <w:rsid w:val="00522919"/>
    <w:rsid w:val="00522E0A"/>
    <w:rsid w:val="00522F33"/>
    <w:rsid w:val="005240D1"/>
    <w:rsid w:val="00524E83"/>
    <w:rsid w:val="00524EBB"/>
    <w:rsid w:val="005269DC"/>
    <w:rsid w:val="00526A7C"/>
    <w:rsid w:val="00527A4D"/>
    <w:rsid w:val="0053076B"/>
    <w:rsid w:val="00530FC2"/>
    <w:rsid w:val="005313B3"/>
    <w:rsid w:val="00532734"/>
    <w:rsid w:val="005327CB"/>
    <w:rsid w:val="00532902"/>
    <w:rsid w:val="005334C2"/>
    <w:rsid w:val="00534D64"/>
    <w:rsid w:val="005350C2"/>
    <w:rsid w:val="00535A45"/>
    <w:rsid w:val="00536B22"/>
    <w:rsid w:val="00536C6C"/>
    <w:rsid w:val="00536F7C"/>
    <w:rsid w:val="00537275"/>
    <w:rsid w:val="00537336"/>
    <w:rsid w:val="005377FE"/>
    <w:rsid w:val="00537B97"/>
    <w:rsid w:val="00537EB2"/>
    <w:rsid w:val="005412BE"/>
    <w:rsid w:val="00541421"/>
    <w:rsid w:val="00541778"/>
    <w:rsid w:val="00541C1B"/>
    <w:rsid w:val="00545619"/>
    <w:rsid w:val="005460AE"/>
    <w:rsid w:val="0054629C"/>
    <w:rsid w:val="00546515"/>
    <w:rsid w:val="00546AC8"/>
    <w:rsid w:val="005479D4"/>
    <w:rsid w:val="0055068A"/>
    <w:rsid w:val="00550BAB"/>
    <w:rsid w:val="005517BC"/>
    <w:rsid w:val="00551810"/>
    <w:rsid w:val="00551EB7"/>
    <w:rsid w:val="00552734"/>
    <w:rsid w:val="00553421"/>
    <w:rsid w:val="00554569"/>
    <w:rsid w:val="00555256"/>
    <w:rsid w:val="00555315"/>
    <w:rsid w:val="0055656D"/>
    <w:rsid w:val="00557532"/>
    <w:rsid w:val="005601BC"/>
    <w:rsid w:val="00562805"/>
    <w:rsid w:val="00562D6C"/>
    <w:rsid w:val="00563932"/>
    <w:rsid w:val="0056486C"/>
    <w:rsid w:val="00564AB9"/>
    <w:rsid w:val="00565C97"/>
    <w:rsid w:val="00566C13"/>
    <w:rsid w:val="00567097"/>
    <w:rsid w:val="00570583"/>
    <w:rsid w:val="0057147B"/>
    <w:rsid w:val="0057149C"/>
    <w:rsid w:val="005716D3"/>
    <w:rsid w:val="00572026"/>
    <w:rsid w:val="00572115"/>
    <w:rsid w:val="0057220F"/>
    <w:rsid w:val="00572597"/>
    <w:rsid w:val="00572F27"/>
    <w:rsid w:val="005733CF"/>
    <w:rsid w:val="00574412"/>
    <w:rsid w:val="00574AA9"/>
    <w:rsid w:val="00575E42"/>
    <w:rsid w:val="00576191"/>
    <w:rsid w:val="005766DD"/>
    <w:rsid w:val="00576BDE"/>
    <w:rsid w:val="00577B74"/>
    <w:rsid w:val="00577C7A"/>
    <w:rsid w:val="005816AA"/>
    <w:rsid w:val="00582971"/>
    <w:rsid w:val="005831C0"/>
    <w:rsid w:val="0058347D"/>
    <w:rsid w:val="005838EF"/>
    <w:rsid w:val="005847D5"/>
    <w:rsid w:val="00584AC9"/>
    <w:rsid w:val="00585126"/>
    <w:rsid w:val="00586A34"/>
    <w:rsid w:val="00586AEB"/>
    <w:rsid w:val="00586CD9"/>
    <w:rsid w:val="005870C8"/>
    <w:rsid w:val="0058728F"/>
    <w:rsid w:val="005875C9"/>
    <w:rsid w:val="00587B63"/>
    <w:rsid w:val="00590670"/>
    <w:rsid w:val="00590ED9"/>
    <w:rsid w:val="0059134C"/>
    <w:rsid w:val="005920A4"/>
    <w:rsid w:val="00592172"/>
    <w:rsid w:val="00592D5C"/>
    <w:rsid w:val="00593306"/>
    <w:rsid w:val="00593757"/>
    <w:rsid w:val="005942D5"/>
    <w:rsid w:val="0059436C"/>
    <w:rsid w:val="00594816"/>
    <w:rsid w:val="00594AA0"/>
    <w:rsid w:val="00595B88"/>
    <w:rsid w:val="00596077"/>
    <w:rsid w:val="0059629E"/>
    <w:rsid w:val="00596521"/>
    <w:rsid w:val="00596575"/>
    <w:rsid w:val="00596ADE"/>
    <w:rsid w:val="00597753"/>
    <w:rsid w:val="00597A46"/>
    <w:rsid w:val="005A00D6"/>
    <w:rsid w:val="005A1E75"/>
    <w:rsid w:val="005A1ED0"/>
    <w:rsid w:val="005A2028"/>
    <w:rsid w:val="005A2362"/>
    <w:rsid w:val="005A3504"/>
    <w:rsid w:val="005A36EC"/>
    <w:rsid w:val="005A4800"/>
    <w:rsid w:val="005A493C"/>
    <w:rsid w:val="005A6FAF"/>
    <w:rsid w:val="005A76C6"/>
    <w:rsid w:val="005B065A"/>
    <w:rsid w:val="005B06E3"/>
    <w:rsid w:val="005B0765"/>
    <w:rsid w:val="005B1F4B"/>
    <w:rsid w:val="005B212F"/>
    <w:rsid w:val="005B2E43"/>
    <w:rsid w:val="005B3BD5"/>
    <w:rsid w:val="005B3BFE"/>
    <w:rsid w:val="005B3FAA"/>
    <w:rsid w:val="005B4323"/>
    <w:rsid w:val="005B4B28"/>
    <w:rsid w:val="005B4C4A"/>
    <w:rsid w:val="005B4E17"/>
    <w:rsid w:val="005B4F0F"/>
    <w:rsid w:val="005B509D"/>
    <w:rsid w:val="005B5141"/>
    <w:rsid w:val="005B7044"/>
    <w:rsid w:val="005B7314"/>
    <w:rsid w:val="005B75F9"/>
    <w:rsid w:val="005B7CA1"/>
    <w:rsid w:val="005C00CF"/>
    <w:rsid w:val="005C0C6D"/>
    <w:rsid w:val="005C10D9"/>
    <w:rsid w:val="005C1F17"/>
    <w:rsid w:val="005C22CB"/>
    <w:rsid w:val="005C2D48"/>
    <w:rsid w:val="005C4D88"/>
    <w:rsid w:val="005C539A"/>
    <w:rsid w:val="005C5427"/>
    <w:rsid w:val="005C594B"/>
    <w:rsid w:val="005C5BA5"/>
    <w:rsid w:val="005C6030"/>
    <w:rsid w:val="005C758D"/>
    <w:rsid w:val="005C7B8D"/>
    <w:rsid w:val="005D038C"/>
    <w:rsid w:val="005D0AE8"/>
    <w:rsid w:val="005D1214"/>
    <w:rsid w:val="005D2A79"/>
    <w:rsid w:val="005D3E3E"/>
    <w:rsid w:val="005D525B"/>
    <w:rsid w:val="005D5E86"/>
    <w:rsid w:val="005D5FEB"/>
    <w:rsid w:val="005D6393"/>
    <w:rsid w:val="005D6772"/>
    <w:rsid w:val="005D7EC3"/>
    <w:rsid w:val="005E0F07"/>
    <w:rsid w:val="005E14B2"/>
    <w:rsid w:val="005E28BB"/>
    <w:rsid w:val="005E31C0"/>
    <w:rsid w:val="005E4702"/>
    <w:rsid w:val="005E4802"/>
    <w:rsid w:val="005E4AFD"/>
    <w:rsid w:val="005E5583"/>
    <w:rsid w:val="005E5713"/>
    <w:rsid w:val="005E5FB1"/>
    <w:rsid w:val="005E6AD2"/>
    <w:rsid w:val="005E79BC"/>
    <w:rsid w:val="005F00DF"/>
    <w:rsid w:val="005F2DE7"/>
    <w:rsid w:val="005F2EFD"/>
    <w:rsid w:val="005F31A5"/>
    <w:rsid w:val="005F34C1"/>
    <w:rsid w:val="005F3F57"/>
    <w:rsid w:val="005F43F7"/>
    <w:rsid w:val="005F4F13"/>
    <w:rsid w:val="005F5AD2"/>
    <w:rsid w:val="005F5D36"/>
    <w:rsid w:val="006000E0"/>
    <w:rsid w:val="00600367"/>
    <w:rsid w:val="00601369"/>
    <w:rsid w:val="00601846"/>
    <w:rsid w:val="00601B86"/>
    <w:rsid w:val="00601CC1"/>
    <w:rsid w:val="006020A2"/>
    <w:rsid w:val="00602F46"/>
    <w:rsid w:val="00603338"/>
    <w:rsid w:val="0060338E"/>
    <w:rsid w:val="00603F4D"/>
    <w:rsid w:val="006049B7"/>
    <w:rsid w:val="0060562E"/>
    <w:rsid w:val="00605A35"/>
    <w:rsid w:val="00606368"/>
    <w:rsid w:val="006065DA"/>
    <w:rsid w:val="00606613"/>
    <w:rsid w:val="00606C8A"/>
    <w:rsid w:val="00610052"/>
    <w:rsid w:val="0061009E"/>
    <w:rsid w:val="006100A1"/>
    <w:rsid w:val="0061067E"/>
    <w:rsid w:val="00610A8A"/>
    <w:rsid w:val="006113A6"/>
    <w:rsid w:val="00611981"/>
    <w:rsid w:val="00611F23"/>
    <w:rsid w:val="00612A6B"/>
    <w:rsid w:val="006133ED"/>
    <w:rsid w:val="00613EC0"/>
    <w:rsid w:val="0061438A"/>
    <w:rsid w:val="006148B8"/>
    <w:rsid w:val="00615626"/>
    <w:rsid w:val="00615F9E"/>
    <w:rsid w:val="00616246"/>
    <w:rsid w:val="00616738"/>
    <w:rsid w:val="00616EF8"/>
    <w:rsid w:val="00620041"/>
    <w:rsid w:val="0062024D"/>
    <w:rsid w:val="0062034B"/>
    <w:rsid w:val="0062195A"/>
    <w:rsid w:val="00625599"/>
    <w:rsid w:val="00626DB6"/>
    <w:rsid w:val="006270E1"/>
    <w:rsid w:val="00627661"/>
    <w:rsid w:val="0063075F"/>
    <w:rsid w:val="00630A19"/>
    <w:rsid w:val="00630B88"/>
    <w:rsid w:val="006310E9"/>
    <w:rsid w:val="0063190E"/>
    <w:rsid w:val="00631D02"/>
    <w:rsid w:val="00633A25"/>
    <w:rsid w:val="006342F6"/>
    <w:rsid w:val="00635BA3"/>
    <w:rsid w:val="0063658C"/>
    <w:rsid w:val="00636981"/>
    <w:rsid w:val="00636A03"/>
    <w:rsid w:val="0063756B"/>
    <w:rsid w:val="006376C3"/>
    <w:rsid w:val="00640FCC"/>
    <w:rsid w:val="0064117B"/>
    <w:rsid w:val="00641245"/>
    <w:rsid w:val="00642BDC"/>
    <w:rsid w:val="0064321C"/>
    <w:rsid w:val="00643D4A"/>
    <w:rsid w:val="006443A4"/>
    <w:rsid w:val="00645287"/>
    <w:rsid w:val="00646EE1"/>
    <w:rsid w:val="006471C5"/>
    <w:rsid w:val="006476CF"/>
    <w:rsid w:val="00647907"/>
    <w:rsid w:val="00647BC2"/>
    <w:rsid w:val="00650BFC"/>
    <w:rsid w:val="0065206D"/>
    <w:rsid w:val="006529E3"/>
    <w:rsid w:val="00652A50"/>
    <w:rsid w:val="00653703"/>
    <w:rsid w:val="00654387"/>
    <w:rsid w:val="00654817"/>
    <w:rsid w:val="00654917"/>
    <w:rsid w:val="00654F66"/>
    <w:rsid w:val="00655CE4"/>
    <w:rsid w:val="00656238"/>
    <w:rsid w:val="00656460"/>
    <w:rsid w:val="00657530"/>
    <w:rsid w:val="00657630"/>
    <w:rsid w:val="00657BA9"/>
    <w:rsid w:val="006605E7"/>
    <w:rsid w:val="00660730"/>
    <w:rsid w:val="00660F0B"/>
    <w:rsid w:val="0066105D"/>
    <w:rsid w:val="00661647"/>
    <w:rsid w:val="006616FA"/>
    <w:rsid w:val="00662856"/>
    <w:rsid w:val="00662B7D"/>
    <w:rsid w:val="00662B8F"/>
    <w:rsid w:val="006632EA"/>
    <w:rsid w:val="00663857"/>
    <w:rsid w:val="00663EAE"/>
    <w:rsid w:val="00665F18"/>
    <w:rsid w:val="006665A3"/>
    <w:rsid w:val="0066700B"/>
    <w:rsid w:val="006678A1"/>
    <w:rsid w:val="00667A03"/>
    <w:rsid w:val="0067022E"/>
    <w:rsid w:val="00670ED4"/>
    <w:rsid w:val="00671056"/>
    <w:rsid w:val="00671249"/>
    <w:rsid w:val="006716D5"/>
    <w:rsid w:val="00671A71"/>
    <w:rsid w:val="00671B58"/>
    <w:rsid w:val="006729F2"/>
    <w:rsid w:val="00672F34"/>
    <w:rsid w:val="006740F6"/>
    <w:rsid w:val="00674802"/>
    <w:rsid w:val="006749A2"/>
    <w:rsid w:val="0067544D"/>
    <w:rsid w:val="00675E24"/>
    <w:rsid w:val="00676685"/>
    <w:rsid w:val="006766DE"/>
    <w:rsid w:val="00676D70"/>
    <w:rsid w:val="006778D3"/>
    <w:rsid w:val="0067792D"/>
    <w:rsid w:val="006810ED"/>
    <w:rsid w:val="006814CF"/>
    <w:rsid w:val="006821F2"/>
    <w:rsid w:val="0068296A"/>
    <w:rsid w:val="00682C2C"/>
    <w:rsid w:val="006835F3"/>
    <w:rsid w:val="0068385B"/>
    <w:rsid w:val="00684994"/>
    <w:rsid w:val="00684BAF"/>
    <w:rsid w:val="006861E3"/>
    <w:rsid w:val="006868DE"/>
    <w:rsid w:val="00687E4C"/>
    <w:rsid w:val="00690328"/>
    <w:rsid w:val="00690692"/>
    <w:rsid w:val="006914B2"/>
    <w:rsid w:val="0069286D"/>
    <w:rsid w:val="006947AE"/>
    <w:rsid w:val="00694975"/>
    <w:rsid w:val="00695813"/>
    <w:rsid w:val="0069787E"/>
    <w:rsid w:val="00697E28"/>
    <w:rsid w:val="006A15C9"/>
    <w:rsid w:val="006A1F5C"/>
    <w:rsid w:val="006A3459"/>
    <w:rsid w:val="006A3548"/>
    <w:rsid w:val="006A3832"/>
    <w:rsid w:val="006A38C7"/>
    <w:rsid w:val="006A4262"/>
    <w:rsid w:val="006A50C6"/>
    <w:rsid w:val="006A5541"/>
    <w:rsid w:val="006A5CEE"/>
    <w:rsid w:val="006A6EB1"/>
    <w:rsid w:val="006A709C"/>
    <w:rsid w:val="006A7E06"/>
    <w:rsid w:val="006A7EB0"/>
    <w:rsid w:val="006B1225"/>
    <w:rsid w:val="006B21B2"/>
    <w:rsid w:val="006B22AD"/>
    <w:rsid w:val="006B267A"/>
    <w:rsid w:val="006B36DE"/>
    <w:rsid w:val="006B4997"/>
    <w:rsid w:val="006B4A44"/>
    <w:rsid w:val="006B517B"/>
    <w:rsid w:val="006B73FE"/>
    <w:rsid w:val="006B77EF"/>
    <w:rsid w:val="006B7C2B"/>
    <w:rsid w:val="006C063E"/>
    <w:rsid w:val="006C1BDB"/>
    <w:rsid w:val="006C1DA2"/>
    <w:rsid w:val="006C35B8"/>
    <w:rsid w:val="006C39B7"/>
    <w:rsid w:val="006C3DB1"/>
    <w:rsid w:val="006C48E3"/>
    <w:rsid w:val="006C64C6"/>
    <w:rsid w:val="006C66AC"/>
    <w:rsid w:val="006C6A93"/>
    <w:rsid w:val="006C7217"/>
    <w:rsid w:val="006D0C60"/>
    <w:rsid w:val="006D0D2B"/>
    <w:rsid w:val="006D19D7"/>
    <w:rsid w:val="006D21CB"/>
    <w:rsid w:val="006D25F5"/>
    <w:rsid w:val="006D29FD"/>
    <w:rsid w:val="006D2CBB"/>
    <w:rsid w:val="006D3339"/>
    <w:rsid w:val="006D5DDD"/>
    <w:rsid w:val="006D5E18"/>
    <w:rsid w:val="006D6EE3"/>
    <w:rsid w:val="006D716D"/>
    <w:rsid w:val="006D74E2"/>
    <w:rsid w:val="006D7CED"/>
    <w:rsid w:val="006E00EA"/>
    <w:rsid w:val="006E1639"/>
    <w:rsid w:val="006E1A4B"/>
    <w:rsid w:val="006E2DE6"/>
    <w:rsid w:val="006E2F06"/>
    <w:rsid w:val="006E365D"/>
    <w:rsid w:val="006E4585"/>
    <w:rsid w:val="006E473F"/>
    <w:rsid w:val="006E57B8"/>
    <w:rsid w:val="006E603C"/>
    <w:rsid w:val="006E77D2"/>
    <w:rsid w:val="006F08F3"/>
    <w:rsid w:val="006F1847"/>
    <w:rsid w:val="006F2508"/>
    <w:rsid w:val="006F304B"/>
    <w:rsid w:val="006F33B7"/>
    <w:rsid w:val="006F33E7"/>
    <w:rsid w:val="006F385C"/>
    <w:rsid w:val="006F38D1"/>
    <w:rsid w:val="006F3A57"/>
    <w:rsid w:val="006F441D"/>
    <w:rsid w:val="006F5368"/>
    <w:rsid w:val="006F55B1"/>
    <w:rsid w:val="006F5AE9"/>
    <w:rsid w:val="006F62EC"/>
    <w:rsid w:val="006F799A"/>
    <w:rsid w:val="006F7EDB"/>
    <w:rsid w:val="00701035"/>
    <w:rsid w:val="00701620"/>
    <w:rsid w:val="00701724"/>
    <w:rsid w:val="00701A1B"/>
    <w:rsid w:val="00702765"/>
    <w:rsid w:val="00702941"/>
    <w:rsid w:val="00702C90"/>
    <w:rsid w:val="00703567"/>
    <w:rsid w:val="0070367C"/>
    <w:rsid w:val="00703B7E"/>
    <w:rsid w:val="0070789D"/>
    <w:rsid w:val="00707DEE"/>
    <w:rsid w:val="007101C2"/>
    <w:rsid w:val="00711345"/>
    <w:rsid w:val="00711BBA"/>
    <w:rsid w:val="007123A7"/>
    <w:rsid w:val="00712A0A"/>
    <w:rsid w:val="00713211"/>
    <w:rsid w:val="00713295"/>
    <w:rsid w:val="00713384"/>
    <w:rsid w:val="00713DD0"/>
    <w:rsid w:val="00713FD1"/>
    <w:rsid w:val="0071460F"/>
    <w:rsid w:val="00714860"/>
    <w:rsid w:val="00714EAA"/>
    <w:rsid w:val="0071519F"/>
    <w:rsid w:val="007159FD"/>
    <w:rsid w:val="00715EED"/>
    <w:rsid w:val="007164EC"/>
    <w:rsid w:val="00717B50"/>
    <w:rsid w:val="00717E8F"/>
    <w:rsid w:val="00720047"/>
    <w:rsid w:val="00720827"/>
    <w:rsid w:val="007212D1"/>
    <w:rsid w:val="007220C2"/>
    <w:rsid w:val="00722697"/>
    <w:rsid w:val="00722E12"/>
    <w:rsid w:val="00723365"/>
    <w:rsid w:val="00724CCD"/>
    <w:rsid w:val="00725310"/>
    <w:rsid w:val="00726307"/>
    <w:rsid w:val="00726EF3"/>
    <w:rsid w:val="00727466"/>
    <w:rsid w:val="007303E8"/>
    <w:rsid w:val="007308E7"/>
    <w:rsid w:val="007317C8"/>
    <w:rsid w:val="00731DF0"/>
    <w:rsid w:val="00732D0B"/>
    <w:rsid w:val="0073555E"/>
    <w:rsid w:val="007356A2"/>
    <w:rsid w:val="00735A81"/>
    <w:rsid w:val="00735B2D"/>
    <w:rsid w:val="007360A2"/>
    <w:rsid w:val="0073656A"/>
    <w:rsid w:val="00736F6B"/>
    <w:rsid w:val="007376EC"/>
    <w:rsid w:val="00737F37"/>
    <w:rsid w:val="00740C57"/>
    <w:rsid w:val="00740E89"/>
    <w:rsid w:val="0074147A"/>
    <w:rsid w:val="007424A6"/>
    <w:rsid w:val="007427AA"/>
    <w:rsid w:val="00742A4C"/>
    <w:rsid w:val="00743377"/>
    <w:rsid w:val="007437D5"/>
    <w:rsid w:val="00743D0D"/>
    <w:rsid w:val="00743FA0"/>
    <w:rsid w:val="00743FA3"/>
    <w:rsid w:val="0074449D"/>
    <w:rsid w:val="00745055"/>
    <w:rsid w:val="00745B9A"/>
    <w:rsid w:val="00745EA8"/>
    <w:rsid w:val="0074656A"/>
    <w:rsid w:val="00746B49"/>
    <w:rsid w:val="0074716A"/>
    <w:rsid w:val="00747BE9"/>
    <w:rsid w:val="00750984"/>
    <w:rsid w:val="00750D9B"/>
    <w:rsid w:val="00752983"/>
    <w:rsid w:val="00752A32"/>
    <w:rsid w:val="0075472F"/>
    <w:rsid w:val="0075485F"/>
    <w:rsid w:val="00754C79"/>
    <w:rsid w:val="00754FA2"/>
    <w:rsid w:val="00755D72"/>
    <w:rsid w:val="00756A63"/>
    <w:rsid w:val="00757497"/>
    <w:rsid w:val="00757A62"/>
    <w:rsid w:val="00760B26"/>
    <w:rsid w:val="00760C2A"/>
    <w:rsid w:val="00761BB7"/>
    <w:rsid w:val="00761BD4"/>
    <w:rsid w:val="00761D5D"/>
    <w:rsid w:val="00761F97"/>
    <w:rsid w:val="007624DB"/>
    <w:rsid w:val="007635F4"/>
    <w:rsid w:val="00763688"/>
    <w:rsid w:val="00764F82"/>
    <w:rsid w:val="0076637F"/>
    <w:rsid w:val="00766636"/>
    <w:rsid w:val="007667D2"/>
    <w:rsid w:val="00766994"/>
    <w:rsid w:val="007671AB"/>
    <w:rsid w:val="007674E9"/>
    <w:rsid w:val="00767D24"/>
    <w:rsid w:val="00770596"/>
    <w:rsid w:val="00771B0C"/>
    <w:rsid w:val="0077301F"/>
    <w:rsid w:val="007732A6"/>
    <w:rsid w:val="00773909"/>
    <w:rsid w:val="0077403E"/>
    <w:rsid w:val="00774BF6"/>
    <w:rsid w:val="007750ED"/>
    <w:rsid w:val="00776557"/>
    <w:rsid w:val="00776B90"/>
    <w:rsid w:val="00776D2F"/>
    <w:rsid w:val="007800A0"/>
    <w:rsid w:val="0078088D"/>
    <w:rsid w:val="00780DFE"/>
    <w:rsid w:val="00781894"/>
    <w:rsid w:val="00781CC5"/>
    <w:rsid w:val="0078234B"/>
    <w:rsid w:val="007828D4"/>
    <w:rsid w:val="00782F26"/>
    <w:rsid w:val="007836BE"/>
    <w:rsid w:val="00783845"/>
    <w:rsid w:val="00784FCE"/>
    <w:rsid w:val="0078508F"/>
    <w:rsid w:val="00786128"/>
    <w:rsid w:val="007872EB"/>
    <w:rsid w:val="0079090C"/>
    <w:rsid w:val="00790A60"/>
    <w:rsid w:val="0079121F"/>
    <w:rsid w:val="0079126F"/>
    <w:rsid w:val="00791947"/>
    <w:rsid w:val="00791A64"/>
    <w:rsid w:val="00792CD8"/>
    <w:rsid w:val="00794FA0"/>
    <w:rsid w:val="00795565"/>
    <w:rsid w:val="007955EF"/>
    <w:rsid w:val="00795E80"/>
    <w:rsid w:val="00797AFF"/>
    <w:rsid w:val="007A0BBD"/>
    <w:rsid w:val="007A1359"/>
    <w:rsid w:val="007A163A"/>
    <w:rsid w:val="007A1DC4"/>
    <w:rsid w:val="007A21D3"/>
    <w:rsid w:val="007A2A35"/>
    <w:rsid w:val="007A3995"/>
    <w:rsid w:val="007A3A54"/>
    <w:rsid w:val="007A4538"/>
    <w:rsid w:val="007A4DA2"/>
    <w:rsid w:val="007A4E80"/>
    <w:rsid w:val="007A50D2"/>
    <w:rsid w:val="007A5BA8"/>
    <w:rsid w:val="007A5C0F"/>
    <w:rsid w:val="007A6D1E"/>
    <w:rsid w:val="007A7ADB"/>
    <w:rsid w:val="007B0F77"/>
    <w:rsid w:val="007B1EB3"/>
    <w:rsid w:val="007B2305"/>
    <w:rsid w:val="007B2B6D"/>
    <w:rsid w:val="007B31EE"/>
    <w:rsid w:val="007B37C7"/>
    <w:rsid w:val="007B4328"/>
    <w:rsid w:val="007B4664"/>
    <w:rsid w:val="007B5D05"/>
    <w:rsid w:val="007B63A2"/>
    <w:rsid w:val="007B6E63"/>
    <w:rsid w:val="007B6F8E"/>
    <w:rsid w:val="007B6FCA"/>
    <w:rsid w:val="007B7391"/>
    <w:rsid w:val="007C0145"/>
    <w:rsid w:val="007C0254"/>
    <w:rsid w:val="007C04A8"/>
    <w:rsid w:val="007C05EA"/>
    <w:rsid w:val="007C1908"/>
    <w:rsid w:val="007C1B0E"/>
    <w:rsid w:val="007C1B34"/>
    <w:rsid w:val="007C1EF8"/>
    <w:rsid w:val="007C2443"/>
    <w:rsid w:val="007C3024"/>
    <w:rsid w:val="007C30AC"/>
    <w:rsid w:val="007C34D8"/>
    <w:rsid w:val="007C45FD"/>
    <w:rsid w:val="007C6A78"/>
    <w:rsid w:val="007C731C"/>
    <w:rsid w:val="007D0A82"/>
    <w:rsid w:val="007D17C6"/>
    <w:rsid w:val="007D2264"/>
    <w:rsid w:val="007D2762"/>
    <w:rsid w:val="007D34E6"/>
    <w:rsid w:val="007D34EB"/>
    <w:rsid w:val="007D3D5F"/>
    <w:rsid w:val="007D4BDB"/>
    <w:rsid w:val="007D57BC"/>
    <w:rsid w:val="007D5970"/>
    <w:rsid w:val="007D74C8"/>
    <w:rsid w:val="007D79B9"/>
    <w:rsid w:val="007E0647"/>
    <w:rsid w:val="007E0C4C"/>
    <w:rsid w:val="007E1237"/>
    <w:rsid w:val="007E14E9"/>
    <w:rsid w:val="007E2B98"/>
    <w:rsid w:val="007E3983"/>
    <w:rsid w:val="007E41D6"/>
    <w:rsid w:val="007E43FB"/>
    <w:rsid w:val="007E4BB0"/>
    <w:rsid w:val="007E5CC3"/>
    <w:rsid w:val="007E642A"/>
    <w:rsid w:val="007E7130"/>
    <w:rsid w:val="007F021E"/>
    <w:rsid w:val="007F0269"/>
    <w:rsid w:val="007F0B50"/>
    <w:rsid w:val="007F0C00"/>
    <w:rsid w:val="007F1279"/>
    <w:rsid w:val="007F169E"/>
    <w:rsid w:val="007F2ACB"/>
    <w:rsid w:val="007F5C27"/>
    <w:rsid w:val="007F6430"/>
    <w:rsid w:val="007F6FEC"/>
    <w:rsid w:val="007F7290"/>
    <w:rsid w:val="007F7CAE"/>
    <w:rsid w:val="007F7DF5"/>
    <w:rsid w:val="00800837"/>
    <w:rsid w:val="00800EE2"/>
    <w:rsid w:val="00801AA4"/>
    <w:rsid w:val="00801ABC"/>
    <w:rsid w:val="00802009"/>
    <w:rsid w:val="00802130"/>
    <w:rsid w:val="008029B5"/>
    <w:rsid w:val="00802A01"/>
    <w:rsid w:val="00802A2A"/>
    <w:rsid w:val="008035A2"/>
    <w:rsid w:val="00804D20"/>
    <w:rsid w:val="00804EFB"/>
    <w:rsid w:val="008055DD"/>
    <w:rsid w:val="00806A51"/>
    <w:rsid w:val="0080736C"/>
    <w:rsid w:val="00807499"/>
    <w:rsid w:val="008076C0"/>
    <w:rsid w:val="00811062"/>
    <w:rsid w:val="00811228"/>
    <w:rsid w:val="00812182"/>
    <w:rsid w:val="008127F0"/>
    <w:rsid w:val="00812A69"/>
    <w:rsid w:val="0081412A"/>
    <w:rsid w:val="0081431B"/>
    <w:rsid w:val="008143BA"/>
    <w:rsid w:val="0081460B"/>
    <w:rsid w:val="00814E40"/>
    <w:rsid w:val="008159DC"/>
    <w:rsid w:val="00815E8A"/>
    <w:rsid w:val="00816184"/>
    <w:rsid w:val="0081646A"/>
    <w:rsid w:val="00816ADC"/>
    <w:rsid w:val="008172D6"/>
    <w:rsid w:val="00817F27"/>
    <w:rsid w:val="00820323"/>
    <w:rsid w:val="00820512"/>
    <w:rsid w:val="0082073D"/>
    <w:rsid w:val="008211FB"/>
    <w:rsid w:val="00821CDF"/>
    <w:rsid w:val="00822C6D"/>
    <w:rsid w:val="00822DB1"/>
    <w:rsid w:val="00823115"/>
    <w:rsid w:val="008231B2"/>
    <w:rsid w:val="00823216"/>
    <w:rsid w:val="0082325E"/>
    <w:rsid w:val="0082377A"/>
    <w:rsid w:val="008238E7"/>
    <w:rsid w:val="00823B36"/>
    <w:rsid w:val="0082412B"/>
    <w:rsid w:val="0082418B"/>
    <w:rsid w:val="0082519C"/>
    <w:rsid w:val="008252CA"/>
    <w:rsid w:val="00825AE2"/>
    <w:rsid w:val="00825FD1"/>
    <w:rsid w:val="00826B62"/>
    <w:rsid w:val="008273C6"/>
    <w:rsid w:val="00827BCF"/>
    <w:rsid w:val="00830325"/>
    <w:rsid w:val="00830763"/>
    <w:rsid w:val="00830A6C"/>
    <w:rsid w:val="0083128E"/>
    <w:rsid w:val="00831450"/>
    <w:rsid w:val="00831CC0"/>
    <w:rsid w:val="00832240"/>
    <w:rsid w:val="0083266B"/>
    <w:rsid w:val="008330EF"/>
    <w:rsid w:val="00833379"/>
    <w:rsid w:val="008340FA"/>
    <w:rsid w:val="0083411B"/>
    <w:rsid w:val="008342C4"/>
    <w:rsid w:val="008346F4"/>
    <w:rsid w:val="00834C9B"/>
    <w:rsid w:val="008354A9"/>
    <w:rsid w:val="00836C9D"/>
    <w:rsid w:val="0083708F"/>
    <w:rsid w:val="008410CC"/>
    <w:rsid w:val="00841276"/>
    <w:rsid w:val="00841308"/>
    <w:rsid w:val="00841AE8"/>
    <w:rsid w:val="00841FAD"/>
    <w:rsid w:val="00842FBE"/>
    <w:rsid w:val="0084350C"/>
    <w:rsid w:val="00846E65"/>
    <w:rsid w:val="00847EFC"/>
    <w:rsid w:val="008501B8"/>
    <w:rsid w:val="00850437"/>
    <w:rsid w:val="00850827"/>
    <w:rsid w:val="00851222"/>
    <w:rsid w:val="0085183D"/>
    <w:rsid w:val="00852076"/>
    <w:rsid w:val="008526EF"/>
    <w:rsid w:val="00852DA6"/>
    <w:rsid w:val="00853311"/>
    <w:rsid w:val="008535CF"/>
    <w:rsid w:val="00853717"/>
    <w:rsid w:val="00853C9F"/>
    <w:rsid w:val="008541CA"/>
    <w:rsid w:val="008552E0"/>
    <w:rsid w:val="00855DFF"/>
    <w:rsid w:val="00856526"/>
    <w:rsid w:val="0085766C"/>
    <w:rsid w:val="00860776"/>
    <w:rsid w:val="0086167E"/>
    <w:rsid w:val="0086203D"/>
    <w:rsid w:val="00863122"/>
    <w:rsid w:val="00863628"/>
    <w:rsid w:val="00863FB5"/>
    <w:rsid w:val="008644F7"/>
    <w:rsid w:val="00864AD4"/>
    <w:rsid w:val="00864CDB"/>
    <w:rsid w:val="00864DF5"/>
    <w:rsid w:val="00865253"/>
    <w:rsid w:val="00866817"/>
    <w:rsid w:val="00866E70"/>
    <w:rsid w:val="008673A8"/>
    <w:rsid w:val="008678E9"/>
    <w:rsid w:val="00867C13"/>
    <w:rsid w:val="00870029"/>
    <w:rsid w:val="00870FB3"/>
    <w:rsid w:val="00871589"/>
    <w:rsid w:val="008718FD"/>
    <w:rsid w:val="00872086"/>
    <w:rsid w:val="0087224C"/>
    <w:rsid w:val="008722D2"/>
    <w:rsid w:val="008726C9"/>
    <w:rsid w:val="00872833"/>
    <w:rsid w:val="00873BD1"/>
    <w:rsid w:val="008742BA"/>
    <w:rsid w:val="0087430A"/>
    <w:rsid w:val="008749E3"/>
    <w:rsid w:val="008756C5"/>
    <w:rsid w:val="008758D8"/>
    <w:rsid w:val="00877566"/>
    <w:rsid w:val="00877E64"/>
    <w:rsid w:val="00880EFB"/>
    <w:rsid w:val="00881111"/>
    <w:rsid w:val="00881434"/>
    <w:rsid w:val="00882C99"/>
    <w:rsid w:val="008835F7"/>
    <w:rsid w:val="0088382E"/>
    <w:rsid w:val="00886161"/>
    <w:rsid w:val="00886794"/>
    <w:rsid w:val="00886855"/>
    <w:rsid w:val="008875C9"/>
    <w:rsid w:val="00890521"/>
    <w:rsid w:val="00890904"/>
    <w:rsid w:val="00891665"/>
    <w:rsid w:val="00892271"/>
    <w:rsid w:val="00892BBB"/>
    <w:rsid w:val="00893312"/>
    <w:rsid w:val="00894030"/>
    <w:rsid w:val="00894C95"/>
    <w:rsid w:val="00894E8C"/>
    <w:rsid w:val="00895A85"/>
    <w:rsid w:val="0089608D"/>
    <w:rsid w:val="00896181"/>
    <w:rsid w:val="00896357"/>
    <w:rsid w:val="00896508"/>
    <w:rsid w:val="00897676"/>
    <w:rsid w:val="00897A01"/>
    <w:rsid w:val="008A0283"/>
    <w:rsid w:val="008A0B2C"/>
    <w:rsid w:val="008A1668"/>
    <w:rsid w:val="008A1F8C"/>
    <w:rsid w:val="008A260D"/>
    <w:rsid w:val="008A3AA8"/>
    <w:rsid w:val="008A4F2F"/>
    <w:rsid w:val="008A5480"/>
    <w:rsid w:val="008A5B85"/>
    <w:rsid w:val="008A6200"/>
    <w:rsid w:val="008A62A6"/>
    <w:rsid w:val="008A70EB"/>
    <w:rsid w:val="008A7E33"/>
    <w:rsid w:val="008B101E"/>
    <w:rsid w:val="008B1BD0"/>
    <w:rsid w:val="008B2B87"/>
    <w:rsid w:val="008B33DB"/>
    <w:rsid w:val="008B34E2"/>
    <w:rsid w:val="008B3AE1"/>
    <w:rsid w:val="008B5A81"/>
    <w:rsid w:val="008B5E4C"/>
    <w:rsid w:val="008B7916"/>
    <w:rsid w:val="008C0647"/>
    <w:rsid w:val="008C09E3"/>
    <w:rsid w:val="008C11F6"/>
    <w:rsid w:val="008C1A78"/>
    <w:rsid w:val="008C2DFD"/>
    <w:rsid w:val="008C3665"/>
    <w:rsid w:val="008C4403"/>
    <w:rsid w:val="008C44E6"/>
    <w:rsid w:val="008C5D15"/>
    <w:rsid w:val="008C5E7A"/>
    <w:rsid w:val="008C5EA0"/>
    <w:rsid w:val="008C6122"/>
    <w:rsid w:val="008C6473"/>
    <w:rsid w:val="008C7377"/>
    <w:rsid w:val="008C787D"/>
    <w:rsid w:val="008D083C"/>
    <w:rsid w:val="008D0D7C"/>
    <w:rsid w:val="008D0FD4"/>
    <w:rsid w:val="008D106A"/>
    <w:rsid w:val="008D13F9"/>
    <w:rsid w:val="008D2E37"/>
    <w:rsid w:val="008D3A3C"/>
    <w:rsid w:val="008D6AFC"/>
    <w:rsid w:val="008D768D"/>
    <w:rsid w:val="008D7BF1"/>
    <w:rsid w:val="008D7CA9"/>
    <w:rsid w:val="008E0B86"/>
    <w:rsid w:val="008E18D5"/>
    <w:rsid w:val="008E41DC"/>
    <w:rsid w:val="008E4434"/>
    <w:rsid w:val="008E4512"/>
    <w:rsid w:val="008E47CF"/>
    <w:rsid w:val="008E4C75"/>
    <w:rsid w:val="008E4D38"/>
    <w:rsid w:val="008E597C"/>
    <w:rsid w:val="008E5E68"/>
    <w:rsid w:val="008E6B1B"/>
    <w:rsid w:val="008E7B6C"/>
    <w:rsid w:val="008F087A"/>
    <w:rsid w:val="008F13F9"/>
    <w:rsid w:val="008F29BE"/>
    <w:rsid w:val="008F2B85"/>
    <w:rsid w:val="008F3A93"/>
    <w:rsid w:val="008F3C99"/>
    <w:rsid w:val="008F3F64"/>
    <w:rsid w:val="008F447E"/>
    <w:rsid w:val="008F5541"/>
    <w:rsid w:val="008F66C8"/>
    <w:rsid w:val="008F7904"/>
    <w:rsid w:val="008F7A89"/>
    <w:rsid w:val="00900A28"/>
    <w:rsid w:val="00901C9F"/>
    <w:rsid w:val="00901E17"/>
    <w:rsid w:val="009028D5"/>
    <w:rsid w:val="00903275"/>
    <w:rsid w:val="009035F7"/>
    <w:rsid w:val="009039EA"/>
    <w:rsid w:val="0090549B"/>
    <w:rsid w:val="0090663A"/>
    <w:rsid w:val="00907420"/>
    <w:rsid w:val="00910816"/>
    <w:rsid w:val="00910984"/>
    <w:rsid w:val="00910E50"/>
    <w:rsid w:val="0091101B"/>
    <w:rsid w:val="00911FC1"/>
    <w:rsid w:val="00912695"/>
    <w:rsid w:val="009137A2"/>
    <w:rsid w:val="0091457C"/>
    <w:rsid w:val="0091528C"/>
    <w:rsid w:val="009155E6"/>
    <w:rsid w:val="00915AAF"/>
    <w:rsid w:val="00916298"/>
    <w:rsid w:val="00916435"/>
    <w:rsid w:val="0091662C"/>
    <w:rsid w:val="00917A7C"/>
    <w:rsid w:val="00920469"/>
    <w:rsid w:val="00920540"/>
    <w:rsid w:val="00920B87"/>
    <w:rsid w:val="00920D4E"/>
    <w:rsid w:val="00921513"/>
    <w:rsid w:val="0092197A"/>
    <w:rsid w:val="00923929"/>
    <w:rsid w:val="00924810"/>
    <w:rsid w:val="009257A6"/>
    <w:rsid w:val="009259FD"/>
    <w:rsid w:val="00925F42"/>
    <w:rsid w:val="009276C4"/>
    <w:rsid w:val="009302B3"/>
    <w:rsid w:val="00931B9A"/>
    <w:rsid w:val="009330C5"/>
    <w:rsid w:val="0093310E"/>
    <w:rsid w:val="00933625"/>
    <w:rsid w:val="00933858"/>
    <w:rsid w:val="00934243"/>
    <w:rsid w:val="00934845"/>
    <w:rsid w:val="0093522D"/>
    <w:rsid w:val="00935855"/>
    <w:rsid w:val="00936200"/>
    <w:rsid w:val="009370A6"/>
    <w:rsid w:val="00937222"/>
    <w:rsid w:val="009376A0"/>
    <w:rsid w:val="00940BE6"/>
    <w:rsid w:val="009414F1"/>
    <w:rsid w:val="0094250B"/>
    <w:rsid w:val="00942790"/>
    <w:rsid w:val="00942911"/>
    <w:rsid w:val="00942AE8"/>
    <w:rsid w:val="00942C32"/>
    <w:rsid w:val="0094300D"/>
    <w:rsid w:val="0094376C"/>
    <w:rsid w:val="009438A0"/>
    <w:rsid w:val="009438DD"/>
    <w:rsid w:val="00943F31"/>
    <w:rsid w:val="00944F9F"/>
    <w:rsid w:val="0094621B"/>
    <w:rsid w:val="0094623E"/>
    <w:rsid w:val="00946432"/>
    <w:rsid w:val="009468DA"/>
    <w:rsid w:val="00946C6F"/>
    <w:rsid w:val="0095040C"/>
    <w:rsid w:val="00950998"/>
    <w:rsid w:val="00950C67"/>
    <w:rsid w:val="0095172C"/>
    <w:rsid w:val="00951845"/>
    <w:rsid w:val="0095259F"/>
    <w:rsid w:val="00952CC8"/>
    <w:rsid w:val="009531EE"/>
    <w:rsid w:val="00953846"/>
    <w:rsid w:val="00954545"/>
    <w:rsid w:val="00954587"/>
    <w:rsid w:val="00954C62"/>
    <w:rsid w:val="00954F00"/>
    <w:rsid w:val="00954F73"/>
    <w:rsid w:val="00956C04"/>
    <w:rsid w:val="0095700C"/>
    <w:rsid w:val="00960121"/>
    <w:rsid w:val="0096082C"/>
    <w:rsid w:val="0096119F"/>
    <w:rsid w:val="009612A3"/>
    <w:rsid w:val="00961302"/>
    <w:rsid w:val="0096183F"/>
    <w:rsid w:val="00961E3E"/>
    <w:rsid w:val="009624DA"/>
    <w:rsid w:val="0096330A"/>
    <w:rsid w:val="00963C90"/>
    <w:rsid w:val="00964593"/>
    <w:rsid w:val="00964711"/>
    <w:rsid w:val="0096513F"/>
    <w:rsid w:val="009653A8"/>
    <w:rsid w:val="00965622"/>
    <w:rsid w:val="00965C4C"/>
    <w:rsid w:val="00965E59"/>
    <w:rsid w:val="00966315"/>
    <w:rsid w:val="009669AF"/>
    <w:rsid w:val="00966D8F"/>
    <w:rsid w:val="009670E3"/>
    <w:rsid w:val="00967D92"/>
    <w:rsid w:val="00967E50"/>
    <w:rsid w:val="00971E0B"/>
    <w:rsid w:val="00971F02"/>
    <w:rsid w:val="00972987"/>
    <w:rsid w:val="00972C8E"/>
    <w:rsid w:val="009737F9"/>
    <w:rsid w:val="00973AB9"/>
    <w:rsid w:val="0097412A"/>
    <w:rsid w:val="009743B9"/>
    <w:rsid w:val="009745BF"/>
    <w:rsid w:val="00974735"/>
    <w:rsid w:val="00974782"/>
    <w:rsid w:val="00974E2E"/>
    <w:rsid w:val="0097532E"/>
    <w:rsid w:val="00975BF0"/>
    <w:rsid w:val="0097687F"/>
    <w:rsid w:val="00976A6C"/>
    <w:rsid w:val="00976E76"/>
    <w:rsid w:val="009770C4"/>
    <w:rsid w:val="0098003B"/>
    <w:rsid w:val="0098032C"/>
    <w:rsid w:val="00982B61"/>
    <w:rsid w:val="00982DF5"/>
    <w:rsid w:val="009834B9"/>
    <w:rsid w:val="00983536"/>
    <w:rsid w:val="00983569"/>
    <w:rsid w:val="00983C4D"/>
    <w:rsid w:val="0098400F"/>
    <w:rsid w:val="0098519D"/>
    <w:rsid w:val="00985CC5"/>
    <w:rsid w:val="00985DC0"/>
    <w:rsid w:val="00987A29"/>
    <w:rsid w:val="0099009E"/>
    <w:rsid w:val="0099034A"/>
    <w:rsid w:val="009903CD"/>
    <w:rsid w:val="009907BB"/>
    <w:rsid w:val="0099098D"/>
    <w:rsid w:val="00990B8E"/>
    <w:rsid w:val="00991564"/>
    <w:rsid w:val="00991569"/>
    <w:rsid w:val="009922D5"/>
    <w:rsid w:val="00993822"/>
    <w:rsid w:val="0099410A"/>
    <w:rsid w:val="009950CA"/>
    <w:rsid w:val="00996A54"/>
    <w:rsid w:val="00996B15"/>
    <w:rsid w:val="0099716C"/>
    <w:rsid w:val="00997CFD"/>
    <w:rsid w:val="009A0007"/>
    <w:rsid w:val="009A093E"/>
    <w:rsid w:val="009A196A"/>
    <w:rsid w:val="009A1B94"/>
    <w:rsid w:val="009A1F94"/>
    <w:rsid w:val="009A308F"/>
    <w:rsid w:val="009A3BB5"/>
    <w:rsid w:val="009A417C"/>
    <w:rsid w:val="009A45EC"/>
    <w:rsid w:val="009A6674"/>
    <w:rsid w:val="009A713E"/>
    <w:rsid w:val="009A73FE"/>
    <w:rsid w:val="009A7B04"/>
    <w:rsid w:val="009B0322"/>
    <w:rsid w:val="009B0AA5"/>
    <w:rsid w:val="009B0BFE"/>
    <w:rsid w:val="009B101E"/>
    <w:rsid w:val="009B1CCC"/>
    <w:rsid w:val="009B2723"/>
    <w:rsid w:val="009B288B"/>
    <w:rsid w:val="009B2E22"/>
    <w:rsid w:val="009B348C"/>
    <w:rsid w:val="009B3ED9"/>
    <w:rsid w:val="009B41EC"/>
    <w:rsid w:val="009B44CE"/>
    <w:rsid w:val="009B4ABB"/>
    <w:rsid w:val="009B5225"/>
    <w:rsid w:val="009B53EB"/>
    <w:rsid w:val="009B6620"/>
    <w:rsid w:val="009B768C"/>
    <w:rsid w:val="009B7E84"/>
    <w:rsid w:val="009C0072"/>
    <w:rsid w:val="009C02F9"/>
    <w:rsid w:val="009C069E"/>
    <w:rsid w:val="009C08D4"/>
    <w:rsid w:val="009C1726"/>
    <w:rsid w:val="009C294D"/>
    <w:rsid w:val="009C3079"/>
    <w:rsid w:val="009C38AA"/>
    <w:rsid w:val="009C489D"/>
    <w:rsid w:val="009C6080"/>
    <w:rsid w:val="009C633E"/>
    <w:rsid w:val="009C66C4"/>
    <w:rsid w:val="009C6820"/>
    <w:rsid w:val="009C6DCF"/>
    <w:rsid w:val="009C78AB"/>
    <w:rsid w:val="009D0A95"/>
    <w:rsid w:val="009D0CA1"/>
    <w:rsid w:val="009D1A76"/>
    <w:rsid w:val="009D28D7"/>
    <w:rsid w:val="009D3351"/>
    <w:rsid w:val="009D443E"/>
    <w:rsid w:val="009D496C"/>
    <w:rsid w:val="009D5F85"/>
    <w:rsid w:val="009D7825"/>
    <w:rsid w:val="009D7C36"/>
    <w:rsid w:val="009E097C"/>
    <w:rsid w:val="009E0F2C"/>
    <w:rsid w:val="009E1705"/>
    <w:rsid w:val="009E1DCD"/>
    <w:rsid w:val="009E2079"/>
    <w:rsid w:val="009E2702"/>
    <w:rsid w:val="009E2757"/>
    <w:rsid w:val="009E2E0E"/>
    <w:rsid w:val="009E314C"/>
    <w:rsid w:val="009E441D"/>
    <w:rsid w:val="009E4E44"/>
    <w:rsid w:val="009E6AB4"/>
    <w:rsid w:val="009E6DBC"/>
    <w:rsid w:val="009E735C"/>
    <w:rsid w:val="009E7901"/>
    <w:rsid w:val="009E7D3A"/>
    <w:rsid w:val="009F1681"/>
    <w:rsid w:val="009F26D0"/>
    <w:rsid w:val="009F28E2"/>
    <w:rsid w:val="009F29C0"/>
    <w:rsid w:val="009F2CB3"/>
    <w:rsid w:val="009F2EA1"/>
    <w:rsid w:val="009F3948"/>
    <w:rsid w:val="009F3BB8"/>
    <w:rsid w:val="009F3F8F"/>
    <w:rsid w:val="009F4BBB"/>
    <w:rsid w:val="009F5181"/>
    <w:rsid w:val="009F6C71"/>
    <w:rsid w:val="009F6D0C"/>
    <w:rsid w:val="009F7D7A"/>
    <w:rsid w:val="00A01612"/>
    <w:rsid w:val="00A027CB"/>
    <w:rsid w:val="00A02F19"/>
    <w:rsid w:val="00A034C6"/>
    <w:rsid w:val="00A0382D"/>
    <w:rsid w:val="00A04AEA"/>
    <w:rsid w:val="00A04D41"/>
    <w:rsid w:val="00A051A7"/>
    <w:rsid w:val="00A053A9"/>
    <w:rsid w:val="00A054DD"/>
    <w:rsid w:val="00A056B8"/>
    <w:rsid w:val="00A06149"/>
    <w:rsid w:val="00A069C8"/>
    <w:rsid w:val="00A06C3F"/>
    <w:rsid w:val="00A0703C"/>
    <w:rsid w:val="00A0725B"/>
    <w:rsid w:val="00A07F87"/>
    <w:rsid w:val="00A10BBD"/>
    <w:rsid w:val="00A1133A"/>
    <w:rsid w:val="00A123B6"/>
    <w:rsid w:val="00A123F8"/>
    <w:rsid w:val="00A12F99"/>
    <w:rsid w:val="00A13402"/>
    <w:rsid w:val="00A13502"/>
    <w:rsid w:val="00A15942"/>
    <w:rsid w:val="00A15A0B"/>
    <w:rsid w:val="00A16165"/>
    <w:rsid w:val="00A20756"/>
    <w:rsid w:val="00A209D7"/>
    <w:rsid w:val="00A20AAA"/>
    <w:rsid w:val="00A211BA"/>
    <w:rsid w:val="00A214DC"/>
    <w:rsid w:val="00A22294"/>
    <w:rsid w:val="00A227A2"/>
    <w:rsid w:val="00A228FE"/>
    <w:rsid w:val="00A22984"/>
    <w:rsid w:val="00A232C8"/>
    <w:rsid w:val="00A23472"/>
    <w:rsid w:val="00A24679"/>
    <w:rsid w:val="00A2505F"/>
    <w:rsid w:val="00A25635"/>
    <w:rsid w:val="00A2666F"/>
    <w:rsid w:val="00A26E06"/>
    <w:rsid w:val="00A27062"/>
    <w:rsid w:val="00A27736"/>
    <w:rsid w:val="00A277D8"/>
    <w:rsid w:val="00A27D95"/>
    <w:rsid w:val="00A305F7"/>
    <w:rsid w:val="00A30D64"/>
    <w:rsid w:val="00A30E95"/>
    <w:rsid w:val="00A31D43"/>
    <w:rsid w:val="00A322B4"/>
    <w:rsid w:val="00A33D41"/>
    <w:rsid w:val="00A34326"/>
    <w:rsid w:val="00A3542A"/>
    <w:rsid w:val="00A35F29"/>
    <w:rsid w:val="00A363B0"/>
    <w:rsid w:val="00A36D56"/>
    <w:rsid w:val="00A37148"/>
    <w:rsid w:val="00A40758"/>
    <w:rsid w:val="00A41F49"/>
    <w:rsid w:val="00A422BD"/>
    <w:rsid w:val="00A432AD"/>
    <w:rsid w:val="00A438C4"/>
    <w:rsid w:val="00A443B7"/>
    <w:rsid w:val="00A4491D"/>
    <w:rsid w:val="00A450AB"/>
    <w:rsid w:val="00A45BAD"/>
    <w:rsid w:val="00A462A1"/>
    <w:rsid w:val="00A463A3"/>
    <w:rsid w:val="00A47359"/>
    <w:rsid w:val="00A47B49"/>
    <w:rsid w:val="00A50094"/>
    <w:rsid w:val="00A51672"/>
    <w:rsid w:val="00A516AF"/>
    <w:rsid w:val="00A518A6"/>
    <w:rsid w:val="00A51B3C"/>
    <w:rsid w:val="00A51C52"/>
    <w:rsid w:val="00A52528"/>
    <w:rsid w:val="00A52D33"/>
    <w:rsid w:val="00A52DDC"/>
    <w:rsid w:val="00A536E7"/>
    <w:rsid w:val="00A54BBB"/>
    <w:rsid w:val="00A54FF3"/>
    <w:rsid w:val="00A550DB"/>
    <w:rsid w:val="00A553FF"/>
    <w:rsid w:val="00A55510"/>
    <w:rsid w:val="00A56419"/>
    <w:rsid w:val="00A56ABB"/>
    <w:rsid w:val="00A56FEB"/>
    <w:rsid w:val="00A5730E"/>
    <w:rsid w:val="00A57816"/>
    <w:rsid w:val="00A57AA5"/>
    <w:rsid w:val="00A60832"/>
    <w:rsid w:val="00A60C78"/>
    <w:rsid w:val="00A60E98"/>
    <w:rsid w:val="00A6394E"/>
    <w:rsid w:val="00A63A38"/>
    <w:rsid w:val="00A63FA1"/>
    <w:rsid w:val="00A64654"/>
    <w:rsid w:val="00A6522C"/>
    <w:rsid w:val="00A66493"/>
    <w:rsid w:val="00A6651C"/>
    <w:rsid w:val="00A66FDD"/>
    <w:rsid w:val="00A6705F"/>
    <w:rsid w:val="00A7004D"/>
    <w:rsid w:val="00A70A09"/>
    <w:rsid w:val="00A71860"/>
    <w:rsid w:val="00A71A63"/>
    <w:rsid w:val="00A71CB9"/>
    <w:rsid w:val="00A72590"/>
    <w:rsid w:val="00A73024"/>
    <w:rsid w:val="00A73BFE"/>
    <w:rsid w:val="00A73F6C"/>
    <w:rsid w:val="00A74511"/>
    <w:rsid w:val="00A7567B"/>
    <w:rsid w:val="00A7702C"/>
    <w:rsid w:val="00A779B5"/>
    <w:rsid w:val="00A77F10"/>
    <w:rsid w:val="00A802EA"/>
    <w:rsid w:val="00A8073D"/>
    <w:rsid w:val="00A80AB0"/>
    <w:rsid w:val="00A80B40"/>
    <w:rsid w:val="00A80F7B"/>
    <w:rsid w:val="00A81B5C"/>
    <w:rsid w:val="00A8292F"/>
    <w:rsid w:val="00A8433D"/>
    <w:rsid w:val="00A851E7"/>
    <w:rsid w:val="00A861DE"/>
    <w:rsid w:val="00A86331"/>
    <w:rsid w:val="00A86851"/>
    <w:rsid w:val="00A8690B"/>
    <w:rsid w:val="00A870E2"/>
    <w:rsid w:val="00A87112"/>
    <w:rsid w:val="00A8740B"/>
    <w:rsid w:val="00A8789C"/>
    <w:rsid w:val="00A90494"/>
    <w:rsid w:val="00A90811"/>
    <w:rsid w:val="00A90E98"/>
    <w:rsid w:val="00A915D9"/>
    <w:rsid w:val="00A91C43"/>
    <w:rsid w:val="00A920BF"/>
    <w:rsid w:val="00A92170"/>
    <w:rsid w:val="00A922B6"/>
    <w:rsid w:val="00A9257D"/>
    <w:rsid w:val="00A925FE"/>
    <w:rsid w:val="00A92EF5"/>
    <w:rsid w:val="00A93B58"/>
    <w:rsid w:val="00A93DB6"/>
    <w:rsid w:val="00A95B64"/>
    <w:rsid w:val="00A96049"/>
    <w:rsid w:val="00A96173"/>
    <w:rsid w:val="00A96189"/>
    <w:rsid w:val="00A97873"/>
    <w:rsid w:val="00A97A0D"/>
    <w:rsid w:val="00A97EC3"/>
    <w:rsid w:val="00AA038E"/>
    <w:rsid w:val="00AA153B"/>
    <w:rsid w:val="00AA24A1"/>
    <w:rsid w:val="00AA2963"/>
    <w:rsid w:val="00AA2C33"/>
    <w:rsid w:val="00AA3002"/>
    <w:rsid w:val="00AA3487"/>
    <w:rsid w:val="00AA353A"/>
    <w:rsid w:val="00AA3947"/>
    <w:rsid w:val="00AA5881"/>
    <w:rsid w:val="00AA5A6C"/>
    <w:rsid w:val="00AA7D16"/>
    <w:rsid w:val="00AA7DAE"/>
    <w:rsid w:val="00AB0708"/>
    <w:rsid w:val="00AB10AA"/>
    <w:rsid w:val="00AB17FC"/>
    <w:rsid w:val="00AB1F69"/>
    <w:rsid w:val="00AB2973"/>
    <w:rsid w:val="00AB2A5B"/>
    <w:rsid w:val="00AB2CD2"/>
    <w:rsid w:val="00AB2FF5"/>
    <w:rsid w:val="00AB3D1F"/>
    <w:rsid w:val="00AB4304"/>
    <w:rsid w:val="00AB46A0"/>
    <w:rsid w:val="00AB4C5F"/>
    <w:rsid w:val="00AB4E73"/>
    <w:rsid w:val="00AB61C8"/>
    <w:rsid w:val="00AB645E"/>
    <w:rsid w:val="00AB72BE"/>
    <w:rsid w:val="00AC112B"/>
    <w:rsid w:val="00AC309B"/>
    <w:rsid w:val="00AC352B"/>
    <w:rsid w:val="00AC3991"/>
    <w:rsid w:val="00AC3F39"/>
    <w:rsid w:val="00AC4AE1"/>
    <w:rsid w:val="00AC5432"/>
    <w:rsid w:val="00AC5CA9"/>
    <w:rsid w:val="00AC5DBB"/>
    <w:rsid w:val="00AC6971"/>
    <w:rsid w:val="00AC7659"/>
    <w:rsid w:val="00AC7C29"/>
    <w:rsid w:val="00AD3BBF"/>
    <w:rsid w:val="00AD4247"/>
    <w:rsid w:val="00AD4A43"/>
    <w:rsid w:val="00AD5DE7"/>
    <w:rsid w:val="00AE1DE8"/>
    <w:rsid w:val="00AE2388"/>
    <w:rsid w:val="00AE2AB7"/>
    <w:rsid w:val="00AE358F"/>
    <w:rsid w:val="00AE374D"/>
    <w:rsid w:val="00AE3868"/>
    <w:rsid w:val="00AE47E6"/>
    <w:rsid w:val="00AE5771"/>
    <w:rsid w:val="00AE5C53"/>
    <w:rsid w:val="00AE66CB"/>
    <w:rsid w:val="00AF09E4"/>
    <w:rsid w:val="00AF19E5"/>
    <w:rsid w:val="00AF1E92"/>
    <w:rsid w:val="00AF2780"/>
    <w:rsid w:val="00AF41CE"/>
    <w:rsid w:val="00AF4911"/>
    <w:rsid w:val="00AF4B16"/>
    <w:rsid w:val="00AF5AC7"/>
    <w:rsid w:val="00AF5CC1"/>
    <w:rsid w:val="00AF6969"/>
    <w:rsid w:val="00AF7173"/>
    <w:rsid w:val="00B0086D"/>
    <w:rsid w:val="00B00BC5"/>
    <w:rsid w:val="00B01385"/>
    <w:rsid w:val="00B021AB"/>
    <w:rsid w:val="00B03A3B"/>
    <w:rsid w:val="00B03DE2"/>
    <w:rsid w:val="00B05288"/>
    <w:rsid w:val="00B056BA"/>
    <w:rsid w:val="00B057CA"/>
    <w:rsid w:val="00B05E0C"/>
    <w:rsid w:val="00B0622A"/>
    <w:rsid w:val="00B06D76"/>
    <w:rsid w:val="00B06FFD"/>
    <w:rsid w:val="00B07B84"/>
    <w:rsid w:val="00B1097C"/>
    <w:rsid w:val="00B10C15"/>
    <w:rsid w:val="00B114DE"/>
    <w:rsid w:val="00B11A32"/>
    <w:rsid w:val="00B1200E"/>
    <w:rsid w:val="00B130D3"/>
    <w:rsid w:val="00B13CE3"/>
    <w:rsid w:val="00B14E5D"/>
    <w:rsid w:val="00B14ECF"/>
    <w:rsid w:val="00B15B34"/>
    <w:rsid w:val="00B15D16"/>
    <w:rsid w:val="00B16145"/>
    <w:rsid w:val="00B16495"/>
    <w:rsid w:val="00B179D9"/>
    <w:rsid w:val="00B20D8C"/>
    <w:rsid w:val="00B237B5"/>
    <w:rsid w:val="00B2467D"/>
    <w:rsid w:val="00B256C6"/>
    <w:rsid w:val="00B2600C"/>
    <w:rsid w:val="00B279D5"/>
    <w:rsid w:val="00B3084C"/>
    <w:rsid w:val="00B309D7"/>
    <w:rsid w:val="00B309FB"/>
    <w:rsid w:val="00B314A7"/>
    <w:rsid w:val="00B3165A"/>
    <w:rsid w:val="00B31CDD"/>
    <w:rsid w:val="00B32786"/>
    <w:rsid w:val="00B33101"/>
    <w:rsid w:val="00B33C5C"/>
    <w:rsid w:val="00B34048"/>
    <w:rsid w:val="00B34A66"/>
    <w:rsid w:val="00B36BE2"/>
    <w:rsid w:val="00B36EC2"/>
    <w:rsid w:val="00B3723E"/>
    <w:rsid w:val="00B375CC"/>
    <w:rsid w:val="00B378C4"/>
    <w:rsid w:val="00B37EAE"/>
    <w:rsid w:val="00B41125"/>
    <w:rsid w:val="00B41A55"/>
    <w:rsid w:val="00B41B7C"/>
    <w:rsid w:val="00B42D4C"/>
    <w:rsid w:val="00B430A6"/>
    <w:rsid w:val="00B43310"/>
    <w:rsid w:val="00B436D2"/>
    <w:rsid w:val="00B44204"/>
    <w:rsid w:val="00B44889"/>
    <w:rsid w:val="00B44E73"/>
    <w:rsid w:val="00B452FC"/>
    <w:rsid w:val="00B45B54"/>
    <w:rsid w:val="00B47359"/>
    <w:rsid w:val="00B47D60"/>
    <w:rsid w:val="00B50529"/>
    <w:rsid w:val="00B50530"/>
    <w:rsid w:val="00B505C6"/>
    <w:rsid w:val="00B50C87"/>
    <w:rsid w:val="00B5119B"/>
    <w:rsid w:val="00B5159E"/>
    <w:rsid w:val="00B516CA"/>
    <w:rsid w:val="00B51DA7"/>
    <w:rsid w:val="00B52F67"/>
    <w:rsid w:val="00B53526"/>
    <w:rsid w:val="00B53EAF"/>
    <w:rsid w:val="00B5447F"/>
    <w:rsid w:val="00B54E06"/>
    <w:rsid w:val="00B55E1E"/>
    <w:rsid w:val="00B56E85"/>
    <w:rsid w:val="00B570ED"/>
    <w:rsid w:val="00B57375"/>
    <w:rsid w:val="00B5759B"/>
    <w:rsid w:val="00B60D6E"/>
    <w:rsid w:val="00B6286C"/>
    <w:rsid w:val="00B62F93"/>
    <w:rsid w:val="00B6433F"/>
    <w:rsid w:val="00B65508"/>
    <w:rsid w:val="00B65880"/>
    <w:rsid w:val="00B667BA"/>
    <w:rsid w:val="00B66C3A"/>
    <w:rsid w:val="00B67C28"/>
    <w:rsid w:val="00B703D5"/>
    <w:rsid w:val="00B70D35"/>
    <w:rsid w:val="00B7115B"/>
    <w:rsid w:val="00B712EB"/>
    <w:rsid w:val="00B718B3"/>
    <w:rsid w:val="00B719DD"/>
    <w:rsid w:val="00B721DC"/>
    <w:rsid w:val="00B72472"/>
    <w:rsid w:val="00B7332B"/>
    <w:rsid w:val="00B7338C"/>
    <w:rsid w:val="00B73396"/>
    <w:rsid w:val="00B74BC5"/>
    <w:rsid w:val="00B7560C"/>
    <w:rsid w:val="00B7568B"/>
    <w:rsid w:val="00B756DB"/>
    <w:rsid w:val="00B75C85"/>
    <w:rsid w:val="00B77681"/>
    <w:rsid w:val="00B77D77"/>
    <w:rsid w:val="00B800DA"/>
    <w:rsid w:val="00B8257E"/>
    <w:rsid w:val="00B83636"/>
    <w:rsid w:val="00B83679"/>
    <w:rsid w:val="00B842E1"/>
    <w:rsid w:val="00B8492C"/>
    <w:rsid w:val="00B86D9D"/>
    <w:rsid w:val="00B87287"/>
    <w:rsid w:val="00B877F6"/>
    <w:rsid w:val="00B904AF"/>
    <w:rsid w:val="00B9137B"/>
    <w:rsid w:val="00B91DC3"/>
    <w:rsid w:val="00B925D9"/>
    <w:rsid w:val="00B92C13"/>
    <w:rsid w:val="00B92DBA"/>
    <w:rsid w:val="00B932BB"/>
    <w:rsid w:val="00B94311"/>
    <w:rsid w:val="00B944C0"/>
    <w:rsid w:val="00B946EF"/>
    <w:rsid w:val="00B94EF8"/>
    <w:rsid w:val="00B959EF"/>
    <w:rsid w:val="00B96869"/>
    <w:rsid w:val="00B97288"/>
    <w:rsid w:val="00B97B83"/>
    <w:rsid w:val="00BA1FA5"/>
    <w:rsid w:val="00BA20EE"/>
    <w:rsid w:val="00BA2EFF"/>
    <w:rsid w:val="00BA2F57"/>
    <w:rsid w:val="00BA446E"/>
    <w:rsid w:val="00BA512D"/>
    <w:rsid w:val="00BA5E16"/>
    <w:rsid w:val="00BA6D2C"/>
    <w:rsid w:val="00BA6D6E"/>
    <w:rsid w:val="00BA6FEC"/>
    <w:rsid w:val="00BA78E0"/>
    <w:rsid w:val="00BA7F4C"/>
    <w:rsid w:val="00BB15A2"/>
    <w:rsid w:val="00BB1F10"/>
    <w:rsid w:val="00BB229E"/>
    <w:rsid w:val="00BB27A4"/>
    <w:rsid w:val="00BB41BC"/>
    <w:rsid w:val="00BB4D55"/>
    <w:rsid w:val="00BB5333"/>
    <w:rsid w:val="00BB5D9F"/>
    <w:rsid w:val="00BB6716"/>
    <w:rsid w:val="00BC02AB"/>
    <w:rsid w:val="00BC245F"/>
    <w:rsid w:val="00BC2574"/>
    <w:rsid w:val="00BC457D"/>
    <w:rsid w:val="00BC4977"/>
    <w:rsid w:val="00BC61B0"/>
    <w:rsid w:val="00BC61B1"/>
    <w:rsid w:val="00BC658C"/>
    <w:rsid w:val="00BC6DE5"/>
    <w:rsid w:val="00BC7634"/>
    <w:rsid w:val="00BC7908"/>
    <w:rsid w:val="00BC792D"/>
    <w:rsid w:val="00BD00CE"/>
    <w:rsid w:val="00BD0273"/>
    <w:rsid w:val="00BD05F4"/>
    <w:rsid w:val="00BD0DBC"/>
    <w:rsid w:val="00BD0F65"/>
    <w:rsid w:val="00BD1360"/>
    <w:rsid w:val="00BD2E8E"/>
    <w:rsid w:val="00BD2FA4"/>
    <w:rsid w:val="00BD361C"/>
    <w:rsid w:val="00BD39A9"/>
    <w:rsid w:val="00BD3B27"/>
    <w:rsid w:val="00BD4555"/>
    <w:rsid w:val="00BD53C3"/>
    <w:rsid w:val="00BD557C"/>
    <w:rsid w:val="00BD58E5"/>
    <w:rsid w:val="00BD5C23"/>
    <w:rsid w:val="00BD61AC"/>
    <w:rsid w:val="00BD6537"/>
    <w:rsid w:val="00BD6F91"/>
    <w:rsid w:val="00BD74AE"/>
    <w:rsid w:val="00BD7540"/>
    <w:rsid w:val="00BD7E06"/>
    <w:rsid w:val="00BE19AC"/>
    <w:rsid w:val="00BE218B"/>
    <w:rsid w:val="00BE2628"/>
    <w:rsid w:val="00BE279D"/>
    <w:rsid w:val="00BE2CE3"/>
    <w:rsid w:val="00BE2D28"/>
    <w:rsid w:val="00BE317D"/>
    <w:rsid w:val="00BE356B"/>
    <w:rsid w:val="00BE53EF"/>
    <w:rsid w:val="00BE5835"/>
    <w:rsid w:val="00BE586A"/>
    <w:rsid w:val="00BE6642"/>
    <w:rsid w:val="00BF0FAF"/>
    <w:rsid w:val="00BF237D"/>
    <w:rsid w:val="00BF2929"/>
    <w:rsid w:val="00BF2A78"/>
    <w:rsid w:val="00BF2AFB"/>
    <w:rsid w:val="00BF2F45"/>
    <w:rsid w:val="00BF3AD9"/>
    <w:rsid w:val="00BF3F53"/>
    <w:rsid w:val="00BF4302"/>
    <w:rsid w:val="00BF50FC"/>
    <w:rsid w:val="00BF5420"/>
    <w:rsid w:val="00BF5474"/>
    <w:rsid w:val="00BF6F0F"/>
    <w:rsid w:val="00BF7C7C"/>
    <w:rsid w:val="00C00012"/>
    <w:rsid w:val="00C01B9D"/>
    <w:rsid w:val="00C01BFB"/>
    <w:rsid w:val="00C01D48"/>
    <w:rsid w:val="00C024D1"/>
    <w:rsid w:val="00C03878"/>
    <w:rsid w:val="00C03CCB"/>
    <w:rsid w:val="00C05380"/>
    <w:rsid w:val="00C05423"/>
    <w:rsid w:val="00C05A99"/>
    <w:rsid w:val="00C06116"/>
    <w:rsid w:val="00C064CF"/>
    <w:rsid w:val="00C06543"/>
    <w:rsid w:val="00C06CB0"/>
    <w:rsid w:val="00C07310"/>
    <w:rsid w:val="00C07DC9"/>
    <w:rsid w:val="00C10B0F"/>
    <w:rsid w:val="00C111EF"/>
    <w:rsid w:val="00C11332"/>
    <w:rsid w:val="00C11C1F"/>
    <w:rsid w:val="00C11CF2"/>
    <w:rsid w:val="00C1262D"/>
    <w:rsid w:val="00C12FC5"/>
    <w:rsid w:val="00C13300"/>
    <w:rsid w:val="00C13AEF"/>
    <w:rsid w:val="00C13B56"/>
    <w:rsid w:val="00C13D9E"/>
    <w:rsid w:val="00C1408F"/>
    <w:rsid w:val="00C15F3A"/>
    <w:rsid w:val="00C165C5"/>
    <w:rsid w:val="00C1736E"/>
    <w:rsid w:val="00C17CFA"/>
    <w:rsid w:val="00C17D6F"/>
    <w:rsid w:val="00C20368"/>
    <w:rsid w:val="00C20B14"/>
    <w:rsid w:val="00C20BAB"/>
    <w:rsid w:val="00C213EB"/>
    <w:rsid w:val="00C216D0"/>
    <w:rsid w:val="00C22426"/>
    <w:rsid w:val="00C23136"/>
    <w:rsid w:val="00C239C4"/>
    <w:rsid w:val="00C23F84"/>
    <w:rsid w:val="00C2455D"/>
    <w:rsid w:val="00C2498D"/>
    <w:rsid w:val="00C24A6E"/>
    <w:rsid w:val="00C24BC6"/>
    <w:rsid w:val="00C24CE2"/>
    <w:rsid w:val="00C2505F"/>
    <w:rsid w:val="00C25234"/>
    <w:rsid w:val="00C260DA"/>
    <w:rsid w:val="00C27F41"/>
    <w:rsid w:val="00C3096B"/>
    <w:rsid w:val="00C31095"/>
    <w:rsid w:val="00C31330"/>
    <w:rsid w:val="00C31728"/>
    <w:rsid w:val="00C31B2F"/>
    <w:rsid w:val="00C324F6"/>
    <w:rsid w:val="00C32F8B"/>
    <w:rsid w:val="00C3311D"/>
    <w:rsid w:val="00C33357"/>
    <w:rsid w:val="00C33BDD"/>
    <w:rsid w:val="00C3448F"/>
    <w:rsid w:val="00C3462D"/>
    <w:rsid w:val="00C34AA7"/>
    <w:rsid w:val="00C35C4C"/>
    <w:rsid w:val="00C35CF0"/>
    <w:rsid w:val="00C3718D"/>
    <w:rsid w:val="00C3729E"/>
    <w:rsid w:val="00C405AD"/>
    <w:rsid w:val="00C421A4"/>
    <w:rsid w:val="00C43951"/>
    <w:rsid w:val="00C43994"/>
    <w:rsid w:val="00C449F0"/>
    <w:rsid w:val="00C44B08"/>
    <w:rsid w:val="00C4610C"/>
    <w:rsid w:val="00C4663A"/>
    <w:rsid w:val="00C47450"/>
    <w:rsid w:val="00C506B1"/>
    <w:rsid w:val="00C51553"/>
    <w:rsid w:val="00C520F1"/>
    <w:rsid w:val="00C52823"/>
    <w:rsid w:val="00C53343"/>
    <w:rsid w:val="00C536F6"/>
    <w:rsid w:val="00C53732"/>
    <w:rsid w:val="00C54902"/>
    <w:rsid w:val="00C55411"/>
    <w:rsid w:val="00C55A13"/>
    <w:rsid w:val="00C55B93"/>
    <w:rsid w:val="00C55E21"/>
    <w:rsid w:val="00C568C7"/>
    <w:rsid w:val="00C56B86"/>
    <w:rsid w:val="00C572E5"/>
    <w:rsid w:val="00C57890"/>
    <w:rsid w:val="00C57B1B"/>
    <w:rsid w:val="00C57C9B"/>
    <w:rsid w:val="00C604BD"/>
    <w:rsid w:val="00C60542"/>
    <w:rsid w:val="00C60DCC"/>
    <w:rsid w:val="00C613EA"/>
    <w:rsid w:val="00C615DA"/>
    <w:rsid w:val="00C621CB"/>
    <w:rsid w:val="00C624D7"/>
    <w:rsid w:val="00C62D95"/>
    <w:rsid w:val="00C64C4A"/>
    <w:rsid w:val="00C66C36"/>
    <w:rsid w:val="00C67722"/>
    <w:rsid w:val="00C7015A"/>
    <w:rsid w:val="00C702EB"/>
    <w:rsid w:val="00C7065B"/>
    <w:rsid w:val="00C70D78"/>
    <w:rsid w:val="00C71AD8"/>
    <w:rsid w:val="00C72491"/>
    <w:rsid w:val="00C72874"/>
    <w:rsid w:val="00C739FC"/>
    <w:rsid w:val="00C73BC1"/>
    <w:rsid w:val="00C73EC4"/>
    <w:rsid w:val="00C7442F"/>
    <w:rsid w:val="00C7450A"/>
    <w:rsid w:val="00C7476D"/>
    <w:rsid w:val="00C76302"/>
    <w:rsid w:val="00C76ACA"/>
    <w:rsid w:val="00C76E38"/>
    <w:rsid w:val="00C77EB3"/>
    <w:rsid w:val="00C8030D"/>
    <w:rsid w:val="00C8063C"/>
    <w:rsid w:val="00C81497"/>
    <w:rsid w:val="00C81624"/>
    <w:rsid w:val="00C82837"/>
    <w:rsid w:val="00C833C5"/>
    <w:rsid w:val="00C83992"/>
    <w:rsid w:val="00C83A98"/>
    <w:rsid w:val="00C83CBF"/>
    <w:rsid w:val="00C83E41"/>
    <w:rsid w:val="00C85083"/>
    <w:rsid w:val="00C852EC"/>
    <w:rsid w:val="00C856E8"/>
    <w:rsid w:val="00C85CD5"/>
    <w:rsid w:val="00C85F8F"/>
    <w:rsid w:val="00C86235"/>
    <w:rsid w:val="00C865D0"/>
    <w:rsid w:val="00C87B7B"/>
    <w:rsid w:val="00C9023F"/>
    <w:rsid w:val="00C90261"/>
    <w:rsid w:val="00C91434"/>
    <w:rsid w:val="00C91B0E"/>
    <w:rsid w:val="00C91E34"/>
    <w:rsid w:val="00C93327"/>
    <w:rsid w:val="00C93404"/>
    <w:rsid w:val="00C94778"/>
    <w:rsid w:val="00C94954"/>
    <w:rsid w:val="00C94CFC"/>
    <w:rsid w:val="00C9594B"/>
    <w:rsid w:val="00C95BA8"/>
    <w:rsid w:val="00C95D01"/>
    <w:rsid w:val="00C96777"/>
    <w:rsid w:val="00C9702C"/>
    <w:rsid w:val="00C978D4"/>
    <w:rsid w:val="00CA01A7"/>
    <w:rsid w:val="00CA0AE7"/>
    <w:rsid w:val="00CA0C76"/>
    <w:rsid w:val="00CA0D0D"/>
    <w:rsid w:val="00CA0FCC"/>
    <w:rsid w:val="00CA44D3"/>
    <w:rsid w:val="00CA4E18"/>
    <w:rsid w:val="00CA5316"/>
    <w:rsid w:val="00CA533E"/>
    <w:rsid w:val="00CA5B37"/>
    <w:rsid w:val="00CA6448"/>
    <w:rsid w:val="00CA6910"/>
    <w:rsid w:val="00CA727B"/>
    <w:rsid w:val="00CB017E"/>
    <w:rsid w:val="00CB0B88"/>
    <w:rsid w:val="00CB156F"/>
    <w:rsid w:val="00CB1EB7"/>
    <w:rsid w:val="00CB2280"/>
    <w:rsid w:val="00CB3171"/>
    <w:rsid w:val="00CB3335"/>
    <w:rsid w:val="00CB4580"/>
    <w:rsid w:val="00CB47B7"/>
    <w:rsid w:val="00CB4ABA"/>
    <w:rsid w:val="00CB57F7"/>
    <w:rsid w:val="00CB587D"/>
    <w:rsid w:val="00CB5B2F"/>
    <w:rsid w:val="00CB63B1"/>
    <w:rsid w:val="00CB65E3"/>
    <w:rsid w:val="00CB671C"/>
    <w:rsid w:val="00CB67F8"/>
    <w:rsid w:val="00CB6A72"/>
    <w:rsid w:val="00CB73A0"/>
    <w:rsid w:val="00CC0819"/>
    <w:rsid w:val="00CC0DE3"/>
    <w:rsid w:val="00CC16D3"/>
    <w:rsid w:val="00CC2472"/>
    <w:rsid w:val="00CC33FD"/>
    <w:rsid w:val="00CC37DF"/>
    <w:rsid w:val="00CC41CB"/>
    <w:rsid w:val="00CC478C"/>
    <w:rsid w:val="00CC4E73"/>
    <w:rsid w:val="00CC5A91"/>
    <w:rsid w:val="00CC5F10"/>
    <w:rsid w:val="00CC6B9B"/>
    <w:rsid w:val="00CC71BE"/>
    <w:rsid w:val="00CC7B17"/>
    <w:rsid w:val="00CC7C49"/>
    <w:rsid w:val="00CD1892"/>
    <w:rsid w:val="00CD1DDC"/>
    <w:rsid w:val="00CD1E81"/>
    <w:rsid w:val="00CD1EBB"/>
    <w:rsid w:val="00CD1FF9"/>
    <w:rsid w:val="00CD2082"/>
    <w:rsid w:val="00CD4BDD"/>
    <w:rsid w:val="00CD4E53"/>
    <w:rsid w:val="00CD5938"/>
    <w:rsid w:val="00CD745A"/>
    <w:rsid w:val="00CD7D01"/>
    <w:rsid w:val="00CE11FA"/>
    <w:rsid w:val="00CE21C8"/>
    <w:rsid w:val="00CE23F8"/>
    <w:rsid w:val="00CE3C11"/>
    <w:rsid w:val="00CE417A"/>
    <w:rsid w:val="00CE42D9"/>
    <w:rsid w:val="00CE44FB"/>
    <w:rsid w:val="00CE4AC8"/>
    <w:rsid w:val="00CE5816"/>
    <w:rsid w:val="00CE5EAE"/>
    <w:rsid w:val="00CE6491"/>
    <w:rsid w:val="00CE6542"/>
    <w:rsid w:val="00CE6798"/>
    <w:rsid w:val="00CE70D4"/>
    <w:rsid w:val="00CF0177"/>
    <w:rsid w:val="00CF03CF"/>
    <w:rsid w:val="00CF095A"/>
    <w:rsid w:val="00CF0A81"/>
    <w:rsid w:val="00CF0E42"/>
    <w:rsid w:val="00CF0EBB"/>
    <w:rsid w:val="00CF1184"/>
    <w:rsid w:val="00CF1C24"/>
    <w:rsid w:val="00CF1FEA"/>
    <w:rsid w:val="00CF2946"/>
    <w:rsid w:val="00CF3ABA"/>
    <w:rsid w:val="00CF3C25"/>
    <w:rsid w:val="00CF4B48"/>
    <w:rsid w:val="00CF4ED5"/>
    <w:rsid w:val="00CF5B2C"/>
    <w:rsid w:val="00CF5E07"/>
    <w:rsid w:val="00CF62C7"/>
    <w:rsid w:val="00CF6B26"/>
    <w:rsid w:val="00CF7A27"/>
    <w:rsid w:val="00CF7B34"/>
    <w:rsid w:val="00D00350"/>
    <w:rsid w:val="00D007D6"/>
    <w:rsid w:val="00D00F5A"/>
    <w:rsid w:val="00D01008"/>
    <w:rsid w:val="00D0181D"/>
    <w:rsid w:val="00D0210E"/>
    <w:rsid w:val="00D02BCE"/>
    <w:rsid w:val="00D02E03"/>
    <w:rsid w:val="00D03256"/>
    <w:rsid w:val="00D04407"/>
    <w:rsid w:val="00D0480F"/>
    <w:rsid w:val="00D062EA"/>
    <w:rsid w:val="00D06CF4"/>
    <w:rsid w:val="00D0718D"/>
    <w:rsid w:val="00D07318"/>
    <w:rsid w:val="00D0749C"/>
    <w:rsid w:val="00D1014C"/>
    <w:rsid w:val="00D11876"/>
    <w:rsid w:val="00D11B2B"/>
    <w:rsid w:val="00D13001"/>
    <w:rsid w:val="00D13CA1"/>
    <w:rsid w:val="00D1603E"/>
    <w:rsid w:val="00D161F9"/>
    <w:rsid w:val="00D16C11"/>
    <w:rsid w:val="00D1735E"/>
    <w:rsid w:val="00D20041"/>
    <w:rsid w:val="00D20F5E"/>
    <w:rsid w:val="00D2128A"/>
    <w:rsid w:val="00D213EA"/>
    <w:rsid w:val="00D22242"/>
    <w:rsid w:val="00D2259A"/>
    <w:rsid w:val="00D2303A"/>
    <w:rsid w:val="00D23152"/>
    <w:rsid w:val="00D24E0B"/>
    <w:rsid w:val="00D25584"/>
    <w:rsid w:val="00D26200"/>
    <w:rsid w:val="00D2730D"/>
    <w:rsid w:val="00D27B60"/>
    <w:rsid w:val="00D30095"/>
    <w:rsid w:val="00D30247"/>
    <w:rsid w:val="00D3085B"/>
    <w:rsid w:val="00D30979"/>
    <w:rsid w:val="00D30ACB"/>
    <w:rsid w:val="00D30F4C"/>
    <w:rsid w:val="00D31019"/>
    <w:rsid w:val="00D3255C"/>
    <w:rsid w:val="00D32E49"/>
    <w:rsid w:val="00D337B3"/>
    <w:rsid w:val="00D33B80"/>
    <w:rsid w:val="00D3478A"/>
    <w:rsid w:val="00D35B35"/>
    <w:rsid w:val="00D36D90"/>
    <w:rsid w:val="00D370AF"/>
    <w:rsid w:val="00D37C73"/>
    <w:rsid w:val="00D40091"/>
    <w:rsid w:val="00D403DF"/>
    <w:rsid w:val="00D4085D"/>
    <w:rsid w:val="00D40BB5"/>
    <w:rsid w:val="00D40D5D"/>
    <w:rsid w:val="00D41155"/>
    <w:rsid w:val="00D4124C"/>
    <w:rsid w:val="00D413B8"/>
    <w:rsid w:val="00D416A3"/>
    <w:rsid w:val="00D423C2"/>
    <w:rsid w:val="00D424F1"/>
    <w:rsid w:val="00D42B16"/>
    <w:rsid w:val="00D43598"/>
    <w:rsid w:val="00D43CD3"/>
    <w:rsid w:val="00D44154"/>
    <w:rsid w:val="00D44662"/>
    <w:rsid w:val="00D448D3"/>
    <w:rsid w:val="00D44A85"/>
    <w:rsid w:val="00D452CC"/>
    <w:rsid w:val="00D46D00"/>
    <w:rsid w:val="00D47AC3"/>
    <w:rsid w:val="00D504F3"/>
    <w:rsid w:val="00D50D29"/>
    <w:rsid w:val="00D5290C"/>
    <w:rsid w:val="00D52B14"/>
    <w:rsid w:val="00D52B9B"/>
    <w:rsid w:val="00D5371A"/>
    <w:rsid w:val="00D53801"/>
    <w:rsid w:val="00D55237"/>
    <w:rsid w:val="00D55389"/>
    <w:rsid w:val="00D55CFC"/>
    <w:rsid w:val="00D560C8"/>
    <w:rsid w:val="00D5613D"/>
    <w:rsid w:val="00D5693B"/>
    <w:rsid w:val="00D56D89"/>
    <w:rsid w:val="00D60004"/>
    <w:rsid w:val="00D6017D"/>
    <w:rsid w:val="00D6025E"/>
    <w:rsid w:val="00D609C0"/>
    <w:rsid w:val="00D62C19"/>
    <w:rsid w:val="00D63012"/>
    <w:rsid w:val="00D636DE"/>
    <w:rsid w:val="00D639CF"/>
    <w:rsid w:val="00D63AA1"/>
    <w:rsid w:val="00D63C49"/>
    <w:rsid w:val="00D647A0"/>
    <w:rsid w:val="00D6495B"/>
    <w:rsid w:val="00D64C63"/>
    <w:rsid w:val="00D66A45"/>
    <w:rsid w:val="00D66B32"/>
    <w:rsid w:val="00D66C49"/>
    <w:rsid w:val="00D67157"/>
    <w:rsid w:val="00D67788"/>
    <w:rsid w:val="00D707B4"/>
    <w:rsid w:val="00D713C5"/>
    <w:rsid w:val="00D714CF"/>
    <w:rsid w:val="00D71682"/>
    <w:rsid w:val="00D71B0B"/>
    <w:rsid w:val="00D72BC4"/>
    <w:rsid w:val="00D732FF"/>
    <w:rsid w:val="00D73B4B"/>
    <w:rsid w:val="00D73EBB"/>
    <w:rsid w:val="00D73FC8"/>
    <w:rsid w:val="00D74468"/>
    <w:rsid w:val="00D74CBE"/>
    <w:rsid w:val="00D74D1F"/>
    <w:rsid w:val="00D752A8"/>
    <w:rsid w:val="00D75A21"/>
    <w:rsid w:val="00D75CB8"/>
    <w:rsid w:val="00D76844"/>
    <w:rsid w:val="00D77DC5"/>
    <w:rsid w:val="00D80080"/>
    <w:rsid w:val="00D8024A"/>
    <w:rsid w:val="00D810FA"/>
    <w:rsid w:val="00D8156F"/>
    <w:rsid w:val="00D8183C"/>
    <w:rsid w:val="00D82048"/>
    <w:rsid w:val="00D824B2"/>
    <w:rsid w:val="00D8259A"/>
    <w:rsid w:val="00D83382"/>
    <w:rsid w:val="00D8381A"/>
    <w:rsid w:val="00D83EF9"/>
    <w:rsid w:val="00D83F59"/>
    <w:rsid w:val="00D84374"/>
    <w:rsid w:val="00D84868"/>
    <w:rsid w:val="00D8503B"/>
    <w:rsid w:val="00D856DB"/>
    <w:rsid w:val="00D87739"/>
    <w:rsid w:val="00D87842"/>
    <w:rsid w:val="00D87947"/>
    <w:rsid w:val="00D87B91"/>
    <w:rsid w:val="00D900C5"/>
    <w:rsid w:val="00D90801"/>
    <w:rsid w:val="00D90CB1"/>
    <w:rsid w:val="00D9163C"/>
    <w:rsid w:val="00D9323B"/>
    <w:rsid w:val="00D93375"/>
    <w:rsid w:val="00D939CA"/>
    <w:rsid w:val="00D95035"/>
    <w:rsid w:val="00D96179"/>
    <w:rsid w:val="00D96855"/>
    <w:rsid w:val="00D96D6F"/>
    <w:rsid w:val="00D9770D"/>
    <w:rsid w:val="00DA06F4"/>
    <w:rsid w:val="00DA12E2"/>
    <w:rsid w:val="00DA1844"/>
    <w:rsid w:val="00DA1D4E"/>
    <w:rsid w:val="00DA2012"/>
    <w:rsid w:val="00DA4D43"/>
    <w:rsid w:val="00DA5830"/>
    <w:rsid w:val="00DA584B"/>
    <w:rsid w:val="00DA5B1B"/>
    <w:rsid w:val="00DA6283"/>
    <w:rsid w:val="00DA6936"/>
    <w:rsid w:val="00DA7040"/>
    <w:rsid w:val="00DA7DFD"/>
    <w:rsid w:val="00DB043C"/>
    <w:rsid w:val="00DB077E"/>
    <w:rsid w:val="00DB07A3"/>
    <w:rsid w:val="00DB091D"/>
    <w:rsid w:val="00DB0F74"/>
    <w:rsid w:val="00DB10FA"/>
    <w:rsid w:val="00DB1FAC"/>
    <w:rsid w:val="00DB3494"/>
    <w:rsid w:val="00DB376A"/>
    <w:rsid w:val="00DB5600"/>
    <w:rsid w:val="00DB574A"/>
    <w:rsid w:val="00DB6549"/>
    <w:rsid w:val="00DB7775"/>
    <w:rsid w:val="00DB7AB5"/>
    <w:rsid w:val="00DC01B2"/>
    <w:rsid w:val="00DC0E61"/>
    <w:rsid w:val="00DC0F9C"/>
    <w:rsid w:val="00DC100A"/>
    <w:rsid w:val="00DC1ED3"/>
    <w:rsid w:val="00DC28AB"/>
    <w:rsid w:val="00DC38BA"/>
    <w:rsid w:val="00DC3AE2"/>
    <w:rsid w:val="00DC3B54"/>
    <w:rsid w:val="00DC4C97"/>
    <w:rsid w:val="00DC5D2A"/>
    <w:rsid w:val="00DC5D44"/>
    <w:rsid w:val="00DC6447"/>
    <w:rsid w:val="00DC66B5"/>
    <w:rsid w:val="00DC67AA"/>
    <w:rsid w:val="00DD06C1"/>
    <w:rsid w:val="00DD0747"/>
    <w:rsid w:val="00DD0BC4"/>
    <w:rsid w:val="00DD1AA1"/>
    <w:rsid w:val="00DD1EBC"/>
    <w:rsid w:val="00DD23CF"/>
    <w:rsid w:val="00DD2F68"/>
    <w:rsid w:val="00DD3300"/>
    <w:rsid w:val="00DD3ADB"/>
    <w:rsid w:val="00DD3BF7"/>
    <w:rsid w:val="00DD5EF9"/>
    <w:rsid w:val="00DD6285"/>
    <w:rsid w:val="00DD7DB8"/>
    <w:rsid w:val="00DE0156"/>
    <w:rsid w:val="00DE0BAC"/>
    <w:rsid w:val="00DE1310"/>
    <w:rsid w:val="00DE169B"/>
    <w:rsid w:val="00DE19AA"/>
    <w:rsid w:val="00DE1B11"/>
    <w:rsid w:val="00DE216B"/>
    <w:rsid w:val="00DE2276"/>
    <w:rsid w:val="00DE2515"/>
    <w:rsid w:val="00DE30CB"/>
    <w:rsid w:val="00DE3179"/>
    <w:rsid w:val="00DE34B4"/>
    <w:rsid w:val="00DE3C3B"/>
    <w:rsid w:val="00DE505A"/>
    <w:rsid w:val="00DE581E"/>
    <w:rsid w:val="00DE60C1"/>
    <w:rsid w:val="00DE6191"/>
    <w:rsid w:val="00DE628C"/>
    <w:rsid w:val="00DE66DC"/>
    <w:rsid w:val="00DE743E"/>
    <w:rsid w:val="00DE7696"/>
    <w:rsid w:val="00DF1443"/>
    <w:rsid w:val="00DF171C"/>
    <w:rsid w:val="00DF22B3"/>
    <w:rsid w:val="00DF288E"/>
    <w:rsid w:val="00DF3632"/>
    <w:rsid w:val="00DF3B61"/>
    <w:rsid w:val="00DF442E"/>
    <w:rsid w:val="00DF5CC1"/>
    <w:rsid w:val="00DF5D97"/>
    <w:rsid w:val="00DF5FC9"/>
    <w:rsid w:val="00DF6664"/>
    <w:rsid w:val="00DF79E1"/>
    <w:rsid w:val="00DF79EF"/>
    <w:rsid w:val="00E00D45"/>
    <w:rsid w:val="00E00E90"/>
    <w:rsid w:val="00E02B0A"/>
    <w:rsid w:val="00E0309A"/>
    <w:rsid w:val="00E045D7"/>
    <w:rsid w:val="00E049E2"/>
    <w:rsid w:val="00E05F62"/>
    <w:rsid w:val="00E05FF7"/>
    <w:rsid w:val="00E078FB"/>
    <w:rsid w:val="00E07F39"/>
    <w:rsid w:val="00E10EE7"/>
    <w:rsid w:val="00E117AD"/>
    <w:rsid w:val="00E13817"/>
    <w:rsid w:val="00E139D0"/>
    <w:rsid w:val="00E148CB"/>
    <w:rsid w:val="00E15113"/>
    <w:rsid w:val="00E17366"/>
    <w:rsid w:val="00E17412"/>
    <w:rsid w:val="00E17E58"/>
    <w:rsid w:val="00E201EC"/>
    <w:rsid w:val="00E20882"/>
    <w:rsid w:val="00E214B4"/>
    <w:rsid w:val="00E22483"/>
    <w:rsid w:val="00E2258E"/>
    <w:rsid w:val="00E22D39"/>
    <w:rsid w:val="00E23303"/>
    <w:rsid w:val="00E2420A"/>
    <w:rsid w:val="00E244AC"/>
    <w:rsid w:val="00E26BB2"/>
    <w:rsid w:val="00E26D85"/>
    <w:rsid w:val="00E2759B"/>
    <w:rsid w:val="00E303D7"/>
    <w:rsid w:val="00E306B3"/>
    <w:rsid w:val="00E31873"/>
    <w:rsid w:val="00E31AAC"/>
    <w:rsid w:val="00E323E3"/>
    <w:rsid w:val="00E325D3"/>
    <w:rsid w:val="00E327AC"/>
    <w:rsid w:val="00E3317F"/>
    <w:rsid w:val="00E3322F"/>
    <w:rsid w:val="00E33613"/>
    <w:rsid w:val="00E33B7A"/>
    <w:rsid w:val="00E33CA7"/>
    <w:rsid w:val="00E347EC"/>
    <w:rsid w:val="00E34F6F"/>
    <w:rsid w:val="00E360A8"/>
    <w:rsid w:val="00E37184"/>
    <w:rsid w:val="00E37981"/>
    <w:rsid w:val="00E41CE6"/>
    <w:rsid w:val="00E41DAB"/>
    <w:rsid w:val="00E42E21"/>
    <w:rsid w:val="00E44BD6"/>
    <w:rsid w:val="00E44C7F"/>
    <w:rsid w:val="00E44EB6"/>
    <w:rsid w:val="00E44F2C"/>
    <w:rsid w:val="00E44FC6"/>
    <w:rsid w:val="00E461CA"/>
    <w:rsid w:val="00E4655C"/>
    <w:rsid w:val="00E47761"/>
    <w:rsid w:val="00E47F1E"/>
    <w:rsid w:val="00E51756"/>
    <w:rsid w:val="00E51A1A"/>
    <w:rsid w:val="00E5228D"/>
    <w:rsid w:val="00E52E35"/>
    <w:rsid w:val="00E5394B"/>
    <w:rsid w:val="00E53BA9"/>
    <w:rsid w:val="00E53C25"/>
    <w:rsid w:val="00E54D3D"/>
    <w:rsid w:val="00E55763"/>
    <w:rsid w:val="00E56125"/>
    <w:rsid w:val="00E561D5"/>
    <w:rsid w:val="00E56549"/>
    <w:rsid w:val="00E569E5"/>
    <w:rsid w:val="00E56F9E"/>
    <w:rsid w:val="00E57270"/>
    <w:rsid w:val="00E573D9"/>
    <w:rsid w:val="00E57F0D"/>
    <w:rsid w:val="00E6067F"/>
    <w:rsid w:val="00E619DF"/>
    <w:rsid w:val="00E61B8B"/>
    <w:rsid w:val="00E61D46"/>
    <w:rsid w:val="00E62351"/>
    <w:rsid w:val="00E626B0"/>
    <w:rsid w:val="00E62776"/>
    <w:rsid w:val="00E62EB5"/>
    <w:rsid w:val="00E62ECE"/>
    <w:rsid w:val="00E63156"/>
    <w:rsid w:val="00E631B8"/>
    <w:rsid w:val="00E637AA"/>
    <w:rsid w:val="00E66BE4"/>
    <w:rsid w:val="00E66EE8"/>
    <w:rsid w:val="00E67000"/>
    <w:rsid w:val="00E67339"/>
    <w:rsid w:val="00E67608"/>
    <w:rsid w:val="00E67B8F"/>
    <w:rsid w:val="00E67F81"/>
    <w:rsid w:val="00E720B6"/>
    <w:rsid w:val="00E7238E"/>
    <w:rsid w:val="00E72756"/>
    <w:rsid w:val="00E72ABB"/>
    <w:rsid w:val="00E73D65"/>
    <w:rsid w:val="00E73DE6"/>
    <w:rsid w:val="00E74298"/>
    <w:rsid w:val="00E74898"/>
    <w:rsid w:val="00E77147"/>
    <w:rsid w:val="00E817A7"/>
    <w:rsid w:val="00E81808"/>
    <w:rsid w:val="00E8182F"/>
    <w:rsid w:val="00E81E5C"/>
    <w:rsid w:val="00E828E5"/>
    <w:rsid w:val="00E83303"/>
    <w:rsid w:val="00E83905"/>
    <w:rsid w:val="00E83BFD"/>
    <w:rsid w:val="00E840DC"/>
    <w:rsid w:val="00E84BE5"/>
    <w:rsid w:val="00E85048"/>
    <w:rsid w:val="00E850FA"/>
    <w:rsid w:val="00E85685"/>
    <w:rsid w:val="00E857E6"/>
    <w:rsid w:val="00E867C0"/>
    <w:rsid w:val="00E87281"/>
    <w:rsid w:val="00E8797D"/>
    <w:rsid w:val="00E87AEB"/>
    <w:rsid w:val="00E910C5"/>
    <w:rsid w:val="00E914BB"/>
    <w:rsid w:val="00E917FA"/>
    <w:rsid w:val="00E918C9"/>
    <w:rsid w:val="00E91B79"/>
    <w:rsid w:val="00E9251B"/>
    <w:rsid w:val="00E925DE"/>
    <w:rsid w:val="00E934F9"/>
    <w:rsid w:val="00E936C5"/>
    <w:rsid w:val="00E93A4D"/>
    <w:rsid w:val="00E93D91"/>
    <w:rsid w:val="00E9441F"/>
    <w:rsid w:val="00E948D1"/>
    <w:rsid w:val="00E94C4F"/>
    <w:rsid w:val="00E94F15"/>
    <w:rsid w:val="00E95562"/>
    <w:rsid w:val="00E957EA"/>
    <w:rsid w:val="00E95836"/>
    <w:rsid w:val="00E960FB"/>
    <w:rsid w:val="00E9669E"/>
    <w:rsid w:val="00E96E44"/>
    <w:rsid w:val="00E97269"/>
    <w:rsid w:val="00E979B3"/>
    <w:rsid w:val="00EA28CB"/>
    <w:rsid w:val="00EA3BDB"/>
    <w:rsid w:val="00EA422F"/>
    <w:rsid w:val="00EA522A"/>
    <w:rsid w:val="00EA5D5E"/>
    <w:rsid w:val="00EA6573"/>
    <w:rsid w:val="00EA666B"/>
    <w:rsid w:val="00EA692B"/>
    <w:rsid w:val="00EA6D11"/>
    <w:rsid w:val="00EA6D88"/>
    <w:rsid w:val="00EB0AAA"/>
    <w:rsid w:val="00EB0C19"/>
    <w:rsid w:val="00EB13E1"/>
    <w:rsid w:val="00EB219F"/>
    <w:rsid w:val="00EB3323"/>
    <w:rsid w:val="00EB40AF"/>
    <w:rsid w:val="00EB4FD8"/>
    <w:rsid w:val="00EB56B0"/>
    <w:rsid w:val="00EB76CE"/>
    <w:rsid w:val="00EC0961"/>
    <w:rsid w:val="00EC19AC"/>
    <w:rsid w:val="00EC23F5"/>
    <w:rsid w:val="00EC3836"/>
    <w:rsid w:val="00EC3C18"/>
    <w:rsid w:val="00EC3E0B"/>
    <w:rsid w:val="00EC4277"/>
    <w:rsid w:val="00EC4363"/>
    <w:rsid w:val="00EC465A"/>
    <w:rsid w:val="00EC4862"/>
    <w:rsid w:val="00EC68D6"/>
    <w:rsid w:val="00EC6C36"/>
    <w:rsid w:val="00ED01E9"/>
    <w:rsid w:val="00ED0257"/>
    <w:rsid w:val="00ED0797"/>
    <w:rsid w:val="00ED0850"/>
    <w:rsid w:val="00ED11CD"/>
    <w:rsid w:val="00ED16B9"/>
    <w:rsid w:val="00ED1747"/>
    <w:rsid w:val="00ED1DF5"/>
    <w:rsid w:val="00ED38E3"/>
    <w:rsid w:val="00ED3FD3"/>
    <w:rsid w:val="00ED440B"/>
    <w:rsid w:val="00ED4A74"/>
    <w:rsid w:val="00ED6249"/>
    <w:rsid w:val="00ED6E7E"/>
    <w:rsid w:val="00ED7275"/>
    <w:rsid w:val="00ED752D"/>
    <w:rsid w:val="00ED7F94"/>
    <w:rsid w:val="00EE01B1"/>
    <w:rsid w:val="00EE0501"/>
    <w:rsid w:val="00EE0963"/>
    <w:rsid w:val="00EE123D"/>
    <w:rsid w:val="00EE1247"/>
    <w:rsid w:val="00EE1868"/>
    <w:rsid w:val="00EE1DC5"/>
    <w:rsid w:val="00EE2267"/>
    <w:rsid w:val="00EE2524"/>
    <w:rsid w:val="00EE267C"/>
    <w:rsid w:val="00EE2C42"/>
    <w:rsid w:val="00EE3158"/>
    <w:rsid w:val="00EE33AE"/>
    <w:rsid w:val="00EE3A9C"/>
    <w:rsid w:val="00EE3F57"/>
    <w:rsid w:val="00EE468E"/>
    <w:rsid w:val="00EE598B"/>
    <w:rsid w:val="00EE5F86"/>
    <w:rsid w:val="00EE6451"/>
    <w:rsid w:val="00EE6B84"/>
    <w:rsid w:val="00EE6FC5"/>
    <w:rsid w:val="00EE798E"/>
    <w:rsid w:val="00EE7F35"/>
    <w:rsid w:val="00EF0F3D"/>
    <w:rsid w:val="00EF1668"/>
    <w:rsid w:val="00EF183B"/>
    <w:rsid w:val="00EF19AE"/>
    <w:rsid w:val="00EF23EA"/>
    <w:rsid w:val="00EF247A"/>
    <w:rsid w:val="00EF2A13"/>
    <w:rsid w:val="00EF3638"/>
    <w:rsid w:val="00EF3874"/>
    <w:rsid w:val="00EF4BC7"/>
    <w:rsid w:val="00EF55F1"/>
    <w:rsid w:val="00EF5A42"/>
    <w:rsid w:val="00EF72F4"/>
    <w:rsid w:val="00EF760D"/>
    <w:rsid w:val="00EF77D5"/>
    <w:rsid w:val="00EF78F4"/>
    <w:rsid w:val="00EF79CF"/>
    <w:rsid w:val="00EF7CD1"/>
    <w:rsid w:val="00F003D0"/>
    <w:rsid w:val="00F00C3C"/>
    <w:rsid w:val="00F01421"/>
    <w:rsid w:val="00F0218C"/>
    <w:rsid w:val="00F024EC"/>
    <w:rsid w:val="00F024FB"/>
    <w:rsid w:val="00F02ACA"/>
    <w:rsid w:val="00F02E02"/>
    <w:rsid w:val="00F0331C"/>
    <w:rsid w:val="00F03E03"/>
    <w:rsid w:val="00F03E3D"/>
    <w:rsid w:val="00F042DD"/>
    <w:rsid w:val="00F04632"/>
    <w:rsid w:val="00F04FBD"/>
    <w:rsid w:val="00F05711"/>
    <w:rsid w:val="00F05BAA"/>
    <w:rsid w:val="00F06C52"/>
    <w:rsid w:val="00F06CD3"/>
    <w:rsid w:val="00F071B7"/>
    <w:rsid w:val="00F0773E"/>
    <w:rsid w:val="00F07871"/>
    <w:rsid w:val="00F07C6E"/>
    <w:rsid w:val="00F07E62"/>
    <w:rsid w:val="00F1006A"/>
    <w:rsid w:val="00F1092A"/>
    <w:rsid w:val="00F10BC9"/>
    <w:rsid w:val="00F11BB6"/>
    <w:rsid w:val="00F11E0E"/>
    <w:rsid w:val="00F12D84"/>
    <w:rsid w:val="00F13665"/>
    <w:rsid w:val="00F1366B"/>
    <w:rsid w:val="00F14341"/>
    <w:rsid w:val="00F1434A"/>
    <w:rsid w:val="00F149E0"/>
    <w:rsid w:val="00F14F6E"/>
    <w:rsid w:val="00F15FB7"/>
    <w:rsid w:val="00F162AA"/>
    <w:rsid w:val="00F16AAD"/>
    <w:rsid w:val="00F17123"/>
    <w:rsid w:val="00F17F05"/>
    <w:rsid w:val="00F20105"/>
    <w:rsid w:val="00F2018C"/>
    <w:rsid w:val="00F2360F"/>
    <w:rsid w:val="00F24348"/>
    <w:rsid w:val="00F24551"/>
    <w:rsid w:val="00F248D7"/>
    <w:rsid w:val="00F25013"/>
    <w:rsid w:val="00F25250"/>
    <w:rsid w:val="00F2561D"/>
    <w:rsid w:val="00F25682"/>
    <w:rsid w:val="00F25A39"/>
    <w:rsid w:val="00F267AE"/>
    <w:rsid w:val="00F26E13"/>
    <w:rsid w:val="00F26F87"/>
    <w:rsid w:val="00F2706F"/>
    <w:rsid w:val="00F27214"/>
    <w:rsid w:val="00F2751A"/>
    <w:rsid w:val="00F27646"/>
    <w:rsid w:val="00F30335"/>
    <w:rsid w:val="00F305C0"/>
    <w:rsid w:val="00F30671"/>
    <w:rsid w:val="00F3086E"/>
    <w:rsid w:val="00F30C42"/>
    <w:rsid w:val="00F31EA3"/>
    <w:rsid w:val="00F33CBF"/>
    <w:rsid w:val="00F33DF6"/>
    <w:rsid w:val="00F35755"/>
    <w:rsid w:val="00F35828"/>
    <w:rsid w:val="00F35C48"/>
    <w:rsid w:val="00F36301"/>
    <w:rsid w:val="00F367C8"/>
    <w:rsid w:val="00F36EAA"/>
    <w:rsid w:val="00F37CD1"/>
    <w:rsid w:val="00F37F3F"/>
    <w:rsid w:val="00F404DD"/>
    <w:rsid w:val="00F412AA"/>
    <w:rsid w:val="00F41BA5"/>
    <w:rsid w:val="00F422B3"/>
    <w:rsid w:val="00F4251C"/>
    <w:rsid w:val="00F42AEB"/>
    <w:rsid w:val="00F430B6"/>
    <w:rsid w:val="00F43DBF"/>
    <w:rsid w:val="00F445EA"/>
    <w:rsid w:val="00F45263"/>
    <w:rsid w:val="00F45576"/>
    <w:rsid w:val="00F45C50"/>
    <w:rsid w:val="00F46DE0"/>
    <w:rsid w:val="00F50690"/>
    <w:rsid w:val="00F50737"/>
    <w:rsid w:val="00F5133D"/>
    <w:rsid w:val="00F515FB"/>
    <w:rsid w:val="00F52941"/>
    <w:rsid w:val="00F53260"/>
    <w:rsid w:val="00F5336F"/>
    <w:rsid w:val="00F54E68"/>
    <w:rsid w:val="00F5558E"/>
    <w:rsid w:val="00F55B84"/>
    <w:rsid w:val="00F55F7C"/>
    <w:rsid w:val="00F56539"/>
    <w:rsid w:val="00F56BD7"/>
    <w:rsid w:val="00F57936"/>
    <w:rsid w:val="00F57AD2"/>
    <w:rsid w:val="00F57B16"/>
    <w:rsid w:val="00F57B82"/>
    <w:rsid w:val="00F57C59"/>
    <w:rsid w:val="00F60744"/>
    <w:rsid w:val="00F60FE4"/>
    <w:rsid w:val="00F61093"/>
    <w:rsid w:val="00F6121B"/>
    <w:rsid w:val="00F613DB"/>
    <w:rsid w:val="00F61B6D"/>
    <w:rsid w:val="00F62284"/>
    <w:rsid w:val="00F6237A"/>
    <w:rsid w:val="00F6275D"/>
    <w:rsid w:val="00F62924"/>
    <w:rsid w:val="00F62AA7"/>
    <w:rsid w:val="00F62CD0"/>
    <w:rsid w:val="00F63214"/>
    <w:rsid w:val="00F64005"/>
    <w:rsid w:val="00F64249"/>
    <w:rsid w:val="00F648C9"/>
    <w:rsid w:val="00F65365"/>
    <w:rsid w:val="00F6539B"/>
    <w:rsid w:val="00F65ACD"/>
    <w:rsid w:val="00F6614F"/>
    <w:rsid w:val="00F6713E"/>
    <w:rsid w:val="00F67D1B"/>
    <w:rsid w:val="00F67FE2"/>
    <w:rsid w:val="00F70210"/>
    <w:rsid w:val="00F7041F"/>
    <w:rsid w:val="00F7090E"/>
    <w:rsid w:val="00F70E5B"/>
    <w:rsid w:val="00F71376"/>
    <w:rsid w:val="00F714C6"/>
    <w:rsid w:val="00F71735"/>
    <w:rsid w:val="00F71CF6"/>
    <w:rsid w:val="00F72E2E"/>
    <w:rsid w:val="00F7317C"/>
    <w:rsid w:val="00F7356A"/>
    <w:rsid w:val="00F73CAC"/>
    <w:rsid w:val="00F73DF3"/>
    <w:rsid w:val="00F7561E"/>
    <w:rsid w:val="00F758BC"/>
    <w:rsid w:val="00F76C3A"/>
    <w:rsid w:val="00F76C6C"/>
    <w:rsid w:val="00F77AF6"/>
    <w:rsid w:val="00F77E51"/>
    <w:rsid w:val="00F80063"/>
    <w:rsid w:val="00F80089"/>
    <w:rsid w:val="00F8039B"/>
    <w:rsid w:val="00F806A8"/>
    <w:rsid w:val="00F80882"/>
    <w:rsid w:val="00F808D5"/>
    <w:rsid w:val="00F80A3C"/>
    <w:rsid w:val="00F80D20"/>
    <w:rsid w:val="00F80E97"/>
    <w:rsid w:val="00F814AE"/>
    <w:rsid w:val="00F816D2"/>
    <w:rsid w:val="00F81B7F"/>
    <w:rsid w:val="00F82E8A"/>
    <w:rsid w:val="00F8487B"/>
    <w:rsid w:val="00F854FB"/>
    <w:rsid w:val="00F8556C"/>
    <w:rsid w:val="00F85AAA"/>
    <w:rsid w:val="00F8677A"/>
    <w:rsid w:val="00F86D4C"/>
    <w:rsid w:val="00F90113"/>
    <w:rsid w:val="00F90527"/>
    <w:rsid w:val="00F90E47"/>
    <w:rsid w:val="00F910BA"/>
    <w:rsid w:val="00F91CCE"/>
    <w:rsid w:val="00F91F04"/>
    <w:rsid w:val="00F91F8B"/>
    <w:rsid w:val="00F9207B"/>
    <w:rsid w:val="00F92480"/>
    <w:rsid w:val="00F92580"/>
    <w:rsid w:val="00F92955"/>
    <w:rsid w:val="00F929E9"/>
    <w:rsid w:val="00F93901"/>
    <w:rsid w:val="00F956A5"/>
    <w:rsid w:val="00F958E3"/>
    <w:rsid w:val="00F95EFB"/>
    <w:rsid w:val="00F95F0B"/>
    <w:rsid w:val="00F961F5"/>
    <w:rsid w:val="00F96980"/>
    <w:rsid w:val="00F971EB"/>
    <w:rsid w:val="00F972F9"/>
    <w:rsid w:val="00F9749A"/>
    <w:rsid w:val="00F97B36"/>
    <w:rsid w:val="00F97CEA"/>
    <w:rsid w:val="00F97ED7"/>
    <w:rsid w:val="00FA05C3"/>
    <w:rsid w:val="00FA0BA8"/>
    <w:rsid w:val="00FA10D5"/>
    <w:rsid w:val="00FA20C3"/>
    <w:rsid w:val="00FA23A6"/>
    <w:rsid w:val="00FA3063"/>
    <w:rsid w:val="00FA3627"/>
    <w:rsid w:val="00FA3688"/>
    <w:rsid w:val="00FA379B"/>
    <w:rsid w:val="00FA41A2"/>
    <w:rsid w:val="00FA436D"/>
    <w:rsid w:val="00FA46D6"/>
    <w:rsid w:val="00FA57CB"/>
    <w:rsid w:val="00FA58C5"/>
    <w:rsid w:val="00FA60E2"/>
    <w:rsid w:val="00FA6E11"/>
    <w:rsid w:val="00FB031E"/>
    <w:rsid w:val="00FB1A22"/>
    <w:rsid w:val="00FB1B1E"/>
    <w:rsid w:val="00FB217C"/>
    <w:rsid w:val="00FB2618"/>
    <w:rsid w:val="00FB2B45"/>
    <w:rsid w:val="00FB2BE3"/>
    <w:rsid w:val="00FB3036"/>
    <w:rsid w:val="00FB3F6A"/>
    <w:rsid w:val="00FB3FBF"/>
    <w:rsid w:val="00FB4A93"/>
    <w:rsid w:val="00FB5658"/>
    <w:rsid w:val="00FB5E82"/>
    <w:rsid w:val="00FB60DA"/>
    <w:rsid w:val="00FB6457"/>
    <w:rsid w:val="00FB72F9"/>
    <w:rsid w:val="00FB79CA"/>
    <w:rsid w:val="00FB7ACC"/>
    <w:rsid w:val="00FB7C6B"/>
    <w:rsid w:val="00FB7F36"/>
    <w:rsid w:val="00FC0435"/>
    <w:rsid w:val="00FC0FCE"/>
    <w:rsid w:val="00FC1495"/>
    <w:rsid w:val="00FC216C"/>
    <w:rsid w:val="00FC3394"/>
    <w:rsid w:val="00FC3BE6"/>
    <w:rsid w:val="00FC3EE4"/>
    <w:rsid w:val="00FC5B9C"/>
    <w:rsid w:val="00FC5BB7"/>
    <w:rsid w:val="00FC61BA"/>
    <w:rsid w:val="00FC69C6"/>
    <w:rsid w:val="00FC7ADA"/>
    <w:rsid w:val="00FD08CD"/>
    <w:rsid w:val="00FD0DF2"/>
    <w:rsid w:val="00FD209F"/>
    <w:rsid w:val="00FD2386"/>
    <w:rsid w:val="00FD2454"/>
    <w:rsid w:val="00FD25EA"/>
    <w:rsid w:val="00FD2C82"/>
    <w:rsid w:val="00FD2EF5"/>
    <w:rsid w:val="00FD329B"/>
    <w:rsid w:val="00FD35F0"/>
    <w:rsid w:val="00FD42FA"/>
    <w:rsid w:val="00FD4933"/>
    <w:rsid w:val="00FD52E9"/>
    <w:rsid w:val="00FD5476"/>
    <w:rsid w:val="00FD5743"/>
    <w:rsid w:val="00FD5911"/>
    <w:rsid w:val="00FD6502"/>
    <w:rsid w:val="00FD6608"/>
    <w:rsid w:val="00FD6850"/>
    <w:rsid w:val="00FD7CDA"/>
    <w:rsid w:val="00FD7F66"/>
    <w:rsid w:val="00FE068B"/>
    <w:rsid w:val="00FE0B8F"/>
    <w:rsid w:val="00FE1331"/>
    <w:rsid w:val="00FE2F05"/>
    <w:rsid w:val="00FE2F39"/>
    <w:rsid w:val="00FE311C"/>
    <w:rsid w:val="00FE423E"/>
    <w:rsid w:val="00FE43E3"/>
    <w:rsid w:val="00FE4F02"/>
    <w:rsid w:val="00FE5CFA"/>
    <w:rsid w:val="00FE5D1E"/>
    <w:rsid w:val="00FE64BD"/>
    <w:rsid w:val="00FE65DA"/>
    <w:rsid w:val="00FE6FD5"/>
    <w:rsid w:val="00FE736C"/>
    <w:rsid w:val="00FE792D"/>
    <w:rsid w:val="00FF0E49"/>
    <w:rsid w:val="00FF0FE5"/>
    <w:rsid w:val="00FF1105"/>
    <w:rsid w:val="00FF20B0"/>
    <w:rsid w:val="00FF5360"/>
    <w:rsid w:val="00FF58EA"/>
    <w:rsid w:val="00FF63B8"/>
    <w:rsid w:val="00FF6898"/>
    <w:rsid w:val="00FF6B5D"/>
    <w:rsid w:val="00FF6C37"/>
    <w:rsid w:val="00FF6E0F"/>
    <w:rsid w:val="00FF705F"/>
    <w:rsid w:val="00FF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128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52B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92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92E2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92E29"/>
    <w:rPr>
      <w:rFonts w:eastAsia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492E2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2E29"/>
    <w:rPr>
      <w:rFonts w:eastAsia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00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07D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183</TotalTime>
  <Pages>2</Pages>
  <Words>398</Words>
  <Characters>2269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2013-08-17T14:00:00Z</cp:lastPrinted>
  <dcterms:created xsi:type="dcterms:W3CDTF">2013-08-16T05:08:00Z</dcterms:created>
  <dcterms:modified xsi:type="dcterms:W3CDTF">2013-08-21T12:25:00Z</dcterms:modified>
</cp:coreProperties>
</file>