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27" w:rsidRDefault="00C41627" w:rsidP="00D42757">
      <w:pPr>
        <w:spacing w:line="312" w:lineRule="auto"/>
        <w:jc w:val="center"/>
        <w:rPr>
          <w:b/>
          <w:sz w:val="36"/>
          <w:szCs w:val="36"/>
        </w:rPr>
      </w:pPr>
      <w:r>
        <w:t xml:space="preserve">        </w:t>
      </w:r>
      <w:r>
        <w:rPr>
          <w:b/>
          <w:sz w:val="36"/>
          <w:szCs w:val="36"/>
        </w:rPr>
        <w:t>ПРАВИТЕЛЬСТВО РЕСПУБЛИКИ ДАГЕСТАН</w:t>
      </w:r>
    </w:p>
    <w:p w:rsidR="00C41627" w:rsidRDefault="00C41627" w:rsidP="00D427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C41627" w:rsidRPr="00D42757" w:rsidRDefault="00C41627" w:rsidP="00D42757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</w:t>
      </w:r>
      <w:r w:rsidRPr="00D42757">
        <w:rPr>
          <w:b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3 г"/>
        </w:smartTagPr>
        <w:r w:rsidRPr="00D42757"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239-ра</w:t>
      </w:r>
    </w:p>
    <w:p w:rsidR="00C41627" w:rsidRPr="00D42757" w:rsidRDefault="00C41627" w:rsidP="00D427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1627" w:rsidRPr="00D42757" w:rsidRDefault="00C41627" w:rsidP="00D427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41627" w:rsidRDefault="00C41627" w:rsidP="00D42757">
      <w:pPr>
        <w:autoSpaceDE w:val="0"/>
        <w:autoSpaceDN w:val="0"/>
        <w:adjustRightInd w:val="0"/>
        <w:ind w:firstLine="540"/>
        <w:jc w:val="both"/>
      </w:pPr>
    </w:p>
    <w:p w:rsidR="00C41627" w:rsidRDefault="00C41627" w:rsidP="00170EA8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Джамалутдинова Абдусалама Никамагомедовича советником Председателя Правительства Республики Дагестан.</w:t>
      </w:r>
    </w:p>
    <w:p w:rsidR="00C41627" w:rsidRDefault="00C41627" w:rsidP="0032417F">
      <w:pPr>
        <w:ind w:firstLine="709"/>
        <w:jc w:val="both"/>
        <w:rPr>
          <w:sz w:val="28"/>
          <w:szCs w:val="28"/>
        </w:rPr>
      </w:pPr>
    </w:p>
    <w:p w:rsidR="00C41627" w:rsidRDefault="00C41627" w:rsidP="0032417F">
      <w:pPr>
        <w:ind w:firstLine="709"/>
        <w:jc w:val="both"/>
        <w:rPr>
          <w:sz w:val="28"/>
          <w:szCs w:val="28"/>
        </w:rPr>
      </w:pPr>
    </w:p>
    <w:p w:rsidR="00C41627" w:rsidRPr="00D334DA" w:rsidRDefault="00C41627" w:rsidP="0032417F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334DA">
        <w:rPr>
          <w:b/>
          <w:sz w:val="28"/>
          <w:szCs w:val="28"/>
        </w:rPr>
        <w:t>Председатель Правительства</w:t>
      </w:r>
    </w:p>
    <w:p w:rsidR="00C41627" w:rsidRDefault="00C41627" w:rsidP="0032417F">
      <w:pPr>
        <w:rPr>
          <w:b/>
          <w:sz w:val="28"/>
          <w:szCs w:val="28"/>
        </w:rPr>
      </w:pPr>
      <w:r w:rsidRPr="00D334DA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</w:t>
      </w:r>
      <w:r w:rsidRPr="00D334DA">
        <w:rPr>
          <w:b/>
          <w:sz w:val="28"/>
          <w:szCs w:val="28"/>
        </w:rPr>
        <w:t>Республики Дагестан</w:t>
      </w:r>
      <w:r w:rsidRPr="00D334DA">
        <w:rPr>
          <w:b/>
          <w:sz w:val="28"/>
          <w:szCs w:val="28"/>
        </w:rPr>
        <w:tab/>
      </w:r>
      <w:r w:rsidRPr="00D334DA">
        <w:rPr>
          <w:b/>
          <w:sz w:val="28"/>
          <w:szCs w:val="28"/>
        </w:rPr>
        <w:tab/>
      </w:r>
      <w:r w:rsidRPr="00D334DA">
        <w:rPr>
          <w:b/>
          <w:sz w:val="28"/>
          <w:szCs w:val="28"/>
        </w:rPr>
        <w:tab/>
      </w:r>
      <w:r w:rsidRPr="00D334DA">
        <w:rPr>
          <w:b/>
          <w:sz w:val="28"/>
          <w:szCs w:val="28"/>
        </w:rPr>
        <w:tab/>
      </w:r>
      <w:r w:rsidRPr="00D334DA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А. Гамидов</w:t>
      </w:r>
    </w:p>
    <w:p w:rsidR="00C41627" w:rsidRDefault="00C41627" w:rsidP="0032417F">
      <w:pPr>
        <w:rPr>
          <w:b/>
          <w:sz w:val="28"/>
          <w:szCs w:val="28"/>
        </w:rPr>
      </w:pPr>
    </w:p>
    <w:p w:rsidR="00C41627" w:rsidRDefault="00C41627" w:rsidP="0032417F">
      <w:pPr>
        <w:rPr>
          <w:b/>
          <w:sz w:val="28"/>
          <w:szCs w:val="28"/>
        </w:rPr>
      </w:pPr>
    </w:p>
    <w:p w:rsidR="00C41627" w:rsidRDefault="00C41627" w:rsidP="0032417F">
      <w:pPr>
        <w:rPr>
          <w:b/>
          <w:sz w:val="28"/>
          <w:szCs w:val="28"/>
        </w:rPr>
      </w:pPr>
    </w:p>
    <w:p w:rsidR="00C41627" w:rsidRDefault="00C41627" w:rsidP="0032417F">
      <w:r>
        <w:rPr>
          <w:b/>
          <w:sz w:val="28"/>
          <w:szCs w:val="28"/>
        </w:rPr>
        <w:br w:type="column"/>
      </w:r>
    </w:p>
    <w:p w:rsidR="00C41627" w:rsidRDefault="00C41627"/>
    <w:sectPr w:rsidR="00C41627" w:rsidSect="00AA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17F"/>
    <w:rsid w:val="000015EB"/>
    <w:rsid w:val="00002FCE"/>
    <w:rsid w:val="000061B2"/>
    <w:rsid w:val="000063E3"/>
    <w:rsid w:val="00012E4D"/>
    <w:rsid w:val="000147C8"/>
    <w:rsid w:val="00014FA4"/>
    <w:rsid w:val="0001757C"/>
    <w:rsid w:val="00020C06"/>
    <w:rsid w:val="00025258"/>
    <w:rsid w:val="00025D6B"/>
    <w:rsid w:val="00026B8E"/>
    <w:rsid w:val="00026BF6"/>
    <w:rsid w:val="000300A2"/>
    <w:rsid w:val="00030708"/>
    <w:rsid w:val="00032AF6"/>
    <w:rsid w:val="000346F5"/>
    <w:rsid w:val="00035912"/>
    <w:rsid w:val="000367A9"/>
    <w:rsid w:val="000377E6"/>
    <w:rsid w:val="00040924"/>
    <w:rsid w:val="00041EAE"/>
    <w:rsid w:val="00043E70"/>
    <w:rsid w:val="000443D7"/>
    <w:rsid w:val="00044BA7"/>
    <w:rsid w:val="00046326"/>
    <w:rsid w:val="00063388"/>
    <w:rsid w:val="000642F7"/>
    <w:rsid w:val="000655AE"/>
    <w:rsid w:val="00065AA1"/>
    <w:rsid w:val="0006649A"/>
    <w:rsid w:val="00067B44"/>
    <w:rsid w:val="0007011B"/>
    <w:rsid w:val="00070B5C"/>
    <w:rsid w:val="00070F14"/>
    <w:rsid w:val="00084774"/>
    <w:rsid w:val="00086B32"/>
    <w:rsid w:val="000871D4"/>
    <w:rsid w:val="000A205E"/>
    <w:rsid w:val="000A28C2"/>
    <w:rsid w:val="000A444B"/>
    <w:rsid w:val="000A6555"/>
    <w:rsid w:val="000A6EF9"/>
    <w:rsid w:val="000B039E"/>
    <w:rsid w:val="000B0621"/>
    <w:rsid w:val="000B0AE3"/>
    <w:rsid w:val="000B3252"/>
    <w:rsid w:val="000C1B81"/>
    <w:rsid w:val="000D023B"/>
    <w:rsid w:val="000D0EAF"/>
    <w:rsid w:val="000D4C6B"/>
    <w:rsid w:val="000E149C"/>
    <w:rsid w:val="000E4E98"/>
    <w:rsid w:val="00101036"/>
    <w:rsid w:val="0010562D"/>
    <w:rsid w:val="00116DA3"/>
    <w:rsid w:val="0012689B"/>
    <w:rsid w:val="00132415"/>
    <w:rsid w:val="001344BF"/>
    <w:rsid w:val="00137FAA"/>
    <w:rsid w:val="001445D2"/>
    <w:rsid w:val="00151689"/>
    <w:rsid w:val="001523EC"/>
    <w:rsid w:val="00155020"/>
    <w:rsid w:val="00161003"/>
    <w:rsid w:val="00162798"/>
    <w:rsid w:val="00164DB5"/>
    <w:rsid w:val="00164DF1"/>
    <w:rsid w:val="00166208"/>
    <w:rsid w:val="00170EA8"/>
    <w:rsid w:val="00175C0E"/>
    <w:rsid w:val="001767E7"/>
    <w:rsid w:val="00184E90"/>
    <w:rsid w:val="0019196A"/>
    <w:rsid w:val="00195FD9"/>
    <w:rsid w:val="001974A7"/>
    <w:rsid w:val="001A0664"/>
    <w:rsid w:val="001A29FE"/>
    <w:rsid w:val="001A2E35"/>
    <w:rsid w:val="001B1665"/>
    <w:rsid w:val="001B3E4B"/>
    <w:rsid w:val="001B41D8"/>
    <w:rsid w:val="001B5369"/>
    <w:rsid w:val="001C10BA"/>
    <w:rsid w:val="001C1597"/>
    <w:rsid w:val="001C1A21"/>
    <w:rsid w:val="001D00B9"/>
    <w:rsid w:val="001D0FBE"/>
    <w:rsid w:val="001D7C91"/>
    <w:rsid w:val="001E1B4E"/>
    <w:rsid w:val="001E203A"/>
    <w:rsid w:val="001F072B"/>
    <w:rsid w:val="001F164D"/>
    <w:rsid w:val="001F2238"/>
    <w:rsid w:val="001F4634"/>
    <w:rsid w:val="002037CF"/>
    <w:rsid w:val="00203AB2"/>
    <w:rsid w:val="0021143B"/>
    <w:rsid w:val="00213EF9"/>
    <w:rsid w:val="002140FD"/>
    <w:rsid w:val="0021731F"/>
    <w:rsid w:val="002201B3"/>
    <w:rsid w:val="00221C34"/>
    <w:rsid w:val="002235B3"/>
    <w:rsid w:val="00224989"/>
    <w:rsid w:val="00227144"/>
    <w:rsid w:val="002272A9"/>
    <w:rsid w:val="00231D99"/>
    <w:rsid w:val="00241B98"/>
    <w:rsid w:val="0024282A"/>
    <w:rsid w:val="00244E54"/>
    <w:rsid w:val="00266888"/>
    <w:rsid w:val="0026728C"/>
    <w:rsid w:val="002706C7"/>
    <w:rsid w:val="00276D47"/>
    <w:rsid w:val="00281E17"/>
    <w:rsid w:val="00284010"/>
    <w:rsid w:val="00285ABE"/>
    <w:rsid w:val="00285EC2"/>
    <w:rsid w:val="002870A7"/>
    <w:rsid w:val="00290E2B"/>
    <w:rsid w:val="00293503"/>
    <w:rsid w:val="00295EBB"/>
    <w:rsid w:val="002A382E"/>
    <w:rsid w:val="002A3BF3"/>
    <w:rsid w:val="002A7421"/>
    <w:rsid w:val="002A7E49"/>
    <w:rsid w:val="002B2B8F"/>
    <w:rsid w:val="002B4500"/>
    <w:rsid w:val="002B4A09"/>
    <w:rsid w:val="002B583A"/>
    <w:rsid w:val="002C4E6F"/>
    <w:rsid w:val="002D0EF7"/>
    <w:rsid w:val="002D2106"/>
    <w:rsid w:val="002D7B3F"/>
    <w:rsid w:val="002E1883"/>
    <w:rsid w:val="002E1DD0"/>
    <w:rsid w:val="002F04ED"/>
    <w:rsid w:val="002F60B5"/>
    <w:rsid w:val="002F6D9B"/>
    <w:rsid w:val="00300DF8"/>
    <w:rsid w:val="00305387"/>
    <w:rsid w:val="00311557"/>
    <w:rsid w:val="00320867"/>
    <w:rsid w:val="0032166E"/>
    <w:rsid w:val="00322A33"/>
    <w:rsid w:val="0032417F"/>
    <w:rsid w:val="00324FA2"/>
    <w:rsid w:val="00326860"/>
    <w:rsid w:val="003268E9"/>
    <w:rsid w:val="00326EAF"/>
    <w:rsid w:val="00330F0B"/>
    <w:rsid w:val="00350520"/>
    <w:rsid w:val="00352C2F"/>
    <w:rsid w:val="00354737"/>
    <w:rsid w:val="0035477F"/>
    <w:rsid w:val="0035646E"/>
    <w:rsid w:val="00360EBF"/>
    <w:rsid w:val="00361511"/>
    <w:rsid w:val="0036203D"/>
    <w:rsid w:val="00365AEA"/>
    <w:rsid w:val="00366618"/>
    <w:rsid w:val="00372652"/>
    <w:rsid w:val="00373873"/>
    <w:rsid w:val="0037487A"/>
    <w:rsid w:val="0037624C"/>
    <w:rsid w:val="00376CD8"/>
    <w:rsid w:val="00380C9A"/>
    <w:rsid w:val="003832D3"/>
    <w:rsid w:val="003834BC"/>
    <w:rsid w:val="003918E8"/>
    <w:rsid w:val="003925AC"/>
    <w:rsid w:val="00394578"/>
    <w:rsid w:val="003A216A"/>
    <w:rsid w:val="003A730F"/>
    <w:rsid w:val="003A7890"/>
    <w:rsid w:val="003B1B85"/>
    <w:rsid w:val="003B2CC3"/>
    <w:rsid w:val="003B3C40"/>
    <w:rsid w:val="003C11D0"/>
    <w:rsid w:val="003D1F16"/>
    <w:rsid w:val="003D3A34"/>
    <w:rsid w:val="003E0E61"/>
    <w:rsid w:val="003E10EC"/>
    <w:rsid w:val="003F0FCA"/>
    <w:rsid w:val="003F4E69"/>
    <w:rsid w:val="003F7D24"/>
    <w:rsid w:val="00400ED2"/>
    <w:rsid w:val="004015EA"/>
    <w:rsid w:val="00401F9C"/>
    <w:rsid w:val="004033CD"/>
    <w:rsid w:val="00406A5E"/>
    <w:rsid w:val="0040714E"/>
    <w:rsid w:val="0041404E"/>
    <w:rsid w:val="0042238A"/>
    <w:rsid w:val="00423A96"/>
    <w:rsid w:val="00424A46"/>
    <w:rsid w:val="004306C5"/>
    <w:rsid w:val="00434649"/>
    <w:rsid w:val="004348B0"/>
    <w:rsid w:val="004355BC"/>
    <w:rsid w:val="00435F01"/>
    <w:rsid w:val="00444407"/>
    <w:rsid w:val="004470D4"/>
    <w:rsid w:val="0045002A"/>
    <w:rsid w:val="00450557"/>
    <w:rsid w:val="004529C4"/>
    <w:rsid w:val="00453A05"/>
    <w:rsid w:val="00456832"/>
    <w:rsid w:val="00456B0C"/>
    <w:rsid w:val="0046339C"/>
    <w:rsid w:val="004644D1"/>
    <w:rsid w:val="00466EAE"/>
    <w:rsid w:val="00472ACA"/>
    <w:rsid w:val="00474602"/>
    <w:rsid w:val="004753CD"/>
    <w:rsid w:val="00476F8A"/>
    <w:rsid w:val="004822BF"/>
    <w:rsid w:val="0048392C"/>
    <w:rsid w:val="00483FBE"/>
    <w:rsid w:val="00486279"/>
    <w:rsid w:val="00491F69"/>
    <w:rsid w:val="004A287B"/>
    <w:rsid w:val="004A73A9"/>
    <w:rsid w:val="004B306A"/>
    <w:rsid w:val="004B5045"/>
    <w:rsid w:val="004B54C0"/>
    <w:rsid w:val="004C3A5B"/>
    <w:rsid w:val="004C68FB"/>
    <w:rsid w:val="004C7102"/>
    <w:rsid w:val="004D5761"/>
    <w:rsid w:val="004D6FF7"/>
    <w:rsid w:val="004D7111"/>
    <w:rsid w:val="004E4A91"/>
    <w:rsid w:val="004E5274"/>
    <w:rsid w:val="004E6489"/>
    <w:rsid w:val="004E6786"/>
    <w:rsid w:val="004F105F"/>
    <w:rsid w:val="004F1B48"/>
    <w:rsid w:val="004F5601"/>
    <w:rsid w:val="004F63E7"/>
    <w:rsid w:val="004F7F1C"/>
    <w:rsid w:val="00501175"/>
    <w:rsid w:val="00503A8F"/>
    <w:rsid w:val="00513C4D"/>
    <w:rsid w:val="00513CB8"/>
    <w:rsid w:val="00523ACD"/>
    <w:rsid w:val="00527379"/>
    <w:rsid w:val="0052759E"/>
    <w:rsid w:val="00530DCE"/>
    <w:rsid w:val="0053130C"/>
    <w:rsid w:val="005356FA"/>
    <w:rsid w:val="00536958"/>
    <w:rsid w:val="0053746A"/>
    <w:rsid w:val="00537DFA"/>
    <w:rsid w:val="00546701"/>
    <w:rsid w:val="00552F83"/>
    <w:rsid w:val="00554072"/>
    <w:rsid w:val="005549D9"/>
    <w:rsid w:val="00561254"/>
    <w:rsid w:val="00562C65"/>
    <w:rsid w:val="005716FD"/>
    <w:rsid w:val="0057457C"/>
    <w:rsid w:val="0058500E"/>
    <w:rsid w:val="00587C8D"/>
    <w:rsid w:val="00587E26"/>
    <w:rsid w:val="00590624"/>
    <w:rsid w:val="00591E26"/>
    <w:rsid w:val="00592B68"/>
    <w:rsid w:val="005956D2"/>
    <w:rsid w:val="005A282B"/>
    <w:rsid w:val="005A2A22"/>
    <w:rsid w:val="005A7520"/>
    <w:rsid w:val="005B6859"/>
    <w:rsid w:val="005B6F7E"/>
    <w:rsid w:val="005B7150"/>
    <w:rsid w:val="005C3508"/>
    <w:rsid w:val="005C7C9D"/>
    <w:rsid w:val="005D0530"/>
    <w:rsid w:val="005E0A8D"/>
    <w:rsid w:val="005E2B8A"/>
    <w:rsid w:val="005E3AF2"/>
    <w:rsid w:val="005E3BB0"/>
    <w:rsid w:val="005F3CCB"/>
    <w:rsid w:val="005F416B"/>
    <w:rsid w:val="005F55A1"/>
    <w:rsid w:val="005F5670"/>
    <w:rsid w:val="005F58BC"/>
    <w:rsid w:val="00604481"/>
    <w:rsid w:val="0060505B"/>
    <w:rsid w:val="00605739"/>
    <w:rsid w:val="006152EF"/>
    <w:rsid w:val="00617D2C"/>
    <w:rsid w:val="0062100A"/>
    <w:rsid w:val="00621BCC"/>
    <w:rsid w:val="00623FF0"/>
    <w:rsid w:val="006251B1"/>
    <w:rsid w:val="006256E6"/>
    <w:rsid w:val="006267EA"/>
    <w:rsid w:val="00627A44"/>
    <w:rsid w:val="00627E5B"/>
    <w:rsid w:val="0063250B"/>
    <w:rsid w:val="0063368D"/>
    <w:rsid w:val="00640992"/>
    <w:rsid w:val="00642F2F"/>
    <w:rsid w:val="00645863"/>
    <w:rsid w:val="006525F3"/>
    <w:rsid w:val="0065426D"/>
    <w:rsid w:val="00654C00"/>
    <w:rsid w:val="00656650"/>
    <w:rsid w:val="006566D1"/>
    <w:rsid w:val="006621FE"/>
    <w:rsid w:val="006626DC"/>
    <w:rsid w:val="00662E4E"/>
    <w:rsid w:val="00663A95"/>
    <w:rsid w:val="00665336"/>
    <w:rsid w:val="006715F2"/>
    <w:rsid w:val="006720AF"/>
    <w:rsid w:val="00674087"/>
    <w:rsid w:val="00674806"/>
    <w:rsid w:val="00674C03"/>
    <w:rsid w:val="0067670C"/>
    <w:rsid w:val="006804AA"/>
    <w:rsid w:val="00684A9C"/>
    <w:rsid w:val="00685B6E"/>
    <w:rsid w:val="00687E52"/>
    <w:rsid w:val="00693A71"/>
    <w:rsid w:val="00695B14"/>
    <w:rsid w:val="00697426"/>
    <w:rsid w:val="0069749E"/>
    <w:rsid w:val="00697B7A"/>
    <w:rsid w:val="006A2843"/>
    <w:rsid w:val="006B4D27"/>
    <w:rsid w:val="006B5CDD"/>
    <w:rsid w:val="006B6785"/>
    <w:rsid w:val="006C0176"/>
    <w:rsid w:val="006C21EE"/>
    <w:rsid w:val="006C6DD5"/>
    <w:rsid w:val="006D1845"/>
    <w:rsid w:val="006D7003"/>
    <w:rsid w:val="006D7A5B"/>
    <w:rsid w:val="006E6A98"/>
    <w:rsid w:val="006F01A3"/>
    <w:rsid w:val="006F16F3"/>
    <w:rsid w:val="006F3750"/>
    <w:rsid w:val="006F47A2"/>
    <w:rsid w:val="006F7E0B"/>
    <w:rsid w:val="00700413"/>
    <w:rsid w:val="00701F4D"/>
    <w:rsid w:val="00704958"/>
    <w:rsid w:val="007076C9"/>
    <w:rsid w:val="007119C0"/>
    <w:rsid w:val="00716252"/>
    <w:rsid w:val="007172B0"/>
    <w:rsid w:val="00717F98"/>
    <w:rsid w:val="00722144"/>
    <w:rsid w:val="00723A09"/>
    <w:rsid w:val="007340D7"/>
    <w:rsid w:val="00741041"/>
    <w:rsid w:val="00744EBA"/>
    <w:rsid w:val="007457FB"/>
    <w:rsid w:val="00745ADC"/>
    <w:rsid w:val="00747D75"/>
    <w:rsid w:val="00752CC3"/>
    <w:rsid w:val="00760636"/>
    <w:rsid w:val="007677E0"/>
    <w:rsid w:val="0077029A"/>
    <w:rsid w:val="007706F2"/>
    <w:rsid w:val="007723C5"/>
    <w:rsid w:val="0077464E"/>
    <w:rsid w:val="007749CB"/>
    <w:rsid w:val="0078067F"/>
    <w:rsid w:val="0078228D"/>
    <w:rsid w:val="007871CA"/>
    <w:rsid w:val="0079453B"/>
    <w:rsid w:val="0079586D"/>
    <w:rsid w:val="00795F65"/>
    <w:rsid w:val="007A77B0"/>
    <w:rsid w:val="007A7F6D"/>
    <w:rsid w:val="007B00A7"/>
    <w:rsid w:val="007B538D"/>
    <w:rsid w:val="007B66EF"/>
    <w:rsid w:val="007C2EFC"/>
    <w:rsid w:val="007C68C5"/>
    <w:rsid w:val="007C6E6B"/>
    <w:rsid w:val="007D118E"/>
    <w:rsid w:val="007D2613"/>
    <w:rsid w:val="007D4172"/>
    <w:rsid w:val="007D56B4"/>
    <w:rsid w:val="007D741F"/>
    <w:rsid w:val="007E16FE"/>
    <w:rsid w:val="007E18A3"/>
    <w:rsid w:val="007E3059"/>
    <w:rsid w:val="007E576D"/>
    <w:rsid w:val="007E6C23"/>
    <w:rsid w:val="007F02D0"/>
    <w:rsid w:val="007F552E"/>
    <w:rsid w:val="00800DFA"/>
    <w:rsid w:val="00804CBC"/>
    <w:rsid w:val="00804D05"/>
    <w:rsid w:val="00805DCE"/>
    <w:rsid w:val="008069E1"/>
    <w:rsid w:val="00806EEB"/>
    <w:rsid w:val="00815A01"/>
    <w:rsid w:val="00815E5D"/>
    <w:rsid w:val="00816E75"/>
    <w:rsid w:val="00817C76"/>
    <w:rsid w:val="0082222A"/>
    <w:rsid w:val="00830553"/>
    <w:rsid w:val="0083164A"/>
    <w:rsid w:val="008330A1"/>
    <w:rsid w:val="0084032F"/>
    <w:rsid w:val="00840B10"/>
    <w:rsid w:val="0084160F"/>
    <w:rsid w:val="00843050"/>
    <w:rsid w:val="00843485"/>
    <w:rsid w:val="00846FB7"/>
    <w:rsid w:val="00850FCE"/>
    <w:rsid w:val="0085346D"/>
    <w:rsid w:val="00853E95"/>
    <w:rsid w:val="00860483"/>
    <w:rsid w:val="00860D69"/>
    <w:rsid w:val="00863CA5"/>
    <w:rsid w:val="00866110"/>
    <w:rsid w:val="008665D1"/>
    <w:rsid w:val="008700CE"/>
    <w:rsid w:val="0087029F"/>
    <w:rsid w:val="00871275"/>
    <w:rsid w:val="00874A14"/>
    <w:rsid w:val="008777FA"/>
    <w:rsid w:val="008779A5"/>
    <w:rsid w:val="00880E82"/>
    <w:rsid w:val="00882869"/>
    <w:rsid w:val="00883A29"/>
    <w:rsid w:val="0088600B"/>
    <w:rsid w:val="00887357"/>
    <w:rsid w:val="00890366"/>
    <w:rsid w:val="00890FAF"/>
    <w:rsid w:val="00893931"/>
    <w:rsid w:val="00893B9A"/>
    <w:rsid w:val="00893E5F"/>
    <w:rsid w:val="008A008F"/>
    <w:rsid w:val="008A0289"/>
    <w:rsid w:val="008A1A52"/>
    <w:rsid w:val="008A23BD"/>
    <w:rsid w:val="008A3577"/>
    <w:rsid w:val="008A359E"/>
    <w:rsid w:val="008A41A8"/>
    <w:rsid w:val="008A461C"/>
    <w:rsid w:val="008A51FE"/>
    <w:rsid w:val="008A6182"/>
    <w:rsid w:val="008A7D0F"/>
    <w:rsid w:val="008B3B1D"/>
    <w:rsid w:val="008B4D04"/>
    <w:rsid w:val="008C4B2D"/>
    <w:rsid w:val="008C5C09"/>
    <w:rsid w:val="008C71A3"/>
    <w:rsid w:val="008D1213"/>
    <w:rsid w:val="008E293C"/>
    <w:rsid w:val="008E7414"/>
    <w:rsid w:val="008F2CB6"/>
    <w:rsid w:val="008F469C"/>
    <w:rsid w:val="008F5580"/>
    <w:rsid w:val="008F719D"/>
    <w:rsid w:val="008F77CA"/>
    <w:rsid w:val="00901763"/>
    <w:rsid w:val="00901E21"/>
    <w:rsid w:val="00901E79"/>
    <w:rsid w:val="00904CC5"/>
    <w:rsid w:val="00904D02"/>
    <w:rsid w:val="009072B8"/>
    <w:rsid w:val="00907DE2"/>
    <w:rsid w:val="00916787"/>
    <w:rsid w:val="00916AC9"/>
    <w:rsid w:val="00917623"/>
    <w:rsid w:val="00917B01"/>
    <w:rsid w:val="00917BEA"/>
    <w:rsid w:val="009223E7"/>
    <w:rsid w:val="009376EF"/>
    <w:rsid w:val="0094436D"/>
    <w:rsid w:val="009468E8"/>
    <w:rsid w:val="00946DC6"/>
    <w:rsid w:val="009559CC"/>
    <w:rsid w:val="009574B8"/>
    <w:rsid w:val="00960047"/>
    <w:rsid w:val="0096061E"/>
    <w:rsid w:val="00960ADD"/>
    <w:rsid w:val="00961E6B"/>
    <w:rsid w:val="00964CB6"/>
    <w:rsid w:val="0096613C"/>
    <w:rsid w:val="00967E6A"/>
    <w:rsid w:val="00974E43"/>
    <w:rsid w:val="0097524D"/>
    <w:rsid w:val="00977014"/>
    <w:rsid w:val="00977BDF"/>
    <w:rsid w:val="00980464"/>
    <w:rsid w:val="00986776"/>
    <w:rsid w:val="00986E17"/>
    <w:rsid w:val="009958DB"/>
    <w:rsid w:val="009A575E"/>
    <w:rsid w:val="009A7ADB"/>
    <w:rsid w:val="009B0E53"/>
    <w:rsid w:val="009B1851"/>
    <w:rsid w:val="009B3605"/>
    <w:rsid w:val="009B5EE8"/>
    <w:rsid w:val="009C0212"/>
    <w:rsid w:val="009C2E0B"/>
    <w:rsid w:val="009C538E"/>
    <w:rsid w:val="009C656A"/>
    <w:rsid w:val="009C7409"/>
    <w:rsid w:val="009D197A"/>
    <w:rsid w:val="009D1CD8"/>
    <w:rsid w:val="009D2F38"/>
    <w:rsid w:val="009D4176"/>
    <w:rsid w:val="009D6B1B"/>
    <w:rsid w:val="009F079E"/>
    <w:rsid w:val="009F17A0"/>
    <w:rsid w:val="009F6225"/>
    <w:rsid w:val="009F6BC6"/>
    <w:rsid w:val="009F6F0F"/>
    <w:rsid w:val="009F6F89"/>
    <w:rsid w:val="00A00CF6"/>
    <w:rsid w:val="00A031F4"/>
    <w:rsid w:val="00A06157"/>
    <w:rsid w:val="00A079B3"/>
    <w:rsid w:val="00A130D3"/>
    <w:rsid w:val="00A149D9"/>
    <w:rsid w:val="00A15902"/>
    <w:rsid w:val="00A15C85"/>
    <w:rsid w:val="00A160B8"/>
    <w:rsid w:val="00A16AE4"/>
    <w:rsid w:val="00A21D9E"/>
    <w:rsid w:val="00A31953"/>
    <w:rsid w:val="00A32780"/>
    <w:rsid w:val="00A36436"/>
    <w:rsid w:val="00A425E9"/>
    <w:rsid w:val="00A45ECF"/>
    <w:rsid w:val="00A51386"/>
    <w:rsid w:val="00A53C8B"/>
    <w:rsid w:val="00A54343"/>
    <w:rsid w:val="00A56477"/>
    <w:rsid w:val="00A56AB9"/>
    <w:rsid w:val="00A5708B"/>
    <w:rsid w:val="00A63EF9"/>
    <w:rsid w:val="00A670D7"/>
    <w:rsid w:val="00A67B88"/>
    <w:rsid w:val="00A71A6E"/>
    <w:rsid w:val="00A80D38"/>
    <w:rsid w:val="00A812E0"/>
    <w:rsid w:val="00A81319"/>
    <w:rsid w:val="00A81AC6"/>
    <w:rsid w:val="00A81DCA"/>
    <w:rsid w:val="00A84124"/>
    <w:rsid w:val="00A9438A"/>
    <w:rsid w:val="00A97D76"/>
    <w:rsid w:val="00AA086E"/>
    <w:rsid w:val="00AA1796"/>
    <w:rsid w:val="00AA48EF"/>
    <w:rsid w:val="00AA7868"/>
    <w:rsid w:val="00AB39BC"/>
    <w:rsid w:val="00AB4C51"/>
    <w:rsid w:val="00AB612E"/>
    <w:rsid w:val="00AB6D7A"/>
    <w:rsid w:val="00AC4F55"/>
    <w:rsid w:val="00AC5AA6"/>
    <w:rsid w:val="00AD03E5"/>
    <w:rsid w:val="00AD0CDB"/>
    <w:rsid w:val="00AD171C"/>
    <w:rsid w:val="00AD20D5"/>
    <w:rsid w:val="00AD31F8"/>
    <w:rsid w:val="00AD337A"/>
    <w:rsid w:val="00AD4465"/>
    <w:rsid w:val="00AD4A17"/>
    <w:rsid w:val="00AD72BF"/>
    <w:rsid w:val="00AE384C"/>
    <w:rsid w:val="00AE4CA8"/>
    <w:rsid w:val="00AE57BB"/>
    <w:rsid w:val="00AE6457"/>
    <w:rsid w:val="00AF179B"/>
    <w:rsid w:val="00AF356F"/>
    <w:rsid w:val="00AF4B0F"/>
    <w:rsid w:val="00AF79AA"/>
    <w:rsid w:val="00B022AB"/>
    <w:rsid w:val="00B05740"/>
    <w:rsid w:val="00B06542"/>
    <w:rsid w:val="00B06EFA"/>
    <w:rsid w:val="00B108C3"/>
    <w:rsid w:val="00B14F0C"/>
    <w:rsid w:val="00B21A2D"/>
    <w:rsid w:val="00B2255B"/>
    <w:rsid w:val="00B244A3"/>
    <w:rsid w:val="00B24617"/>
    <w:rsid w:val="00B257BA"/>
    <w:rsid w:val="00B25F2F"/>
    <w:rsid w:val="00B27988"/>
    <w:rsid w:val="00B3126C"/>
    <w:rsid w:val="00B40B72"/>
    <w:rsid w:val="00B41053"/>
    <w:rsid w:val="00B41B88"/>
    <w:rsid w:val="00B4200A"/>
    <w:rsid w:val="00B46929"/>
    <w:rsid w:val="00B47DB2"/>
    <w:rsid w:val="00B50B91"/>
    <w:rsid w:val="00B55130"/>
    <w:rsid w:val="00B561EE"/>
    <w:rsid w:val="00B61472"/>
    <w:rsid w:val="00B639AB"/>
    <w:rsid w:val="00B66EFC"/>
    <w:rsid w:val="00B6741B"/>
    <w:rsid w:val="00B73060"/>
    <w:rsid w:val="00B7319B"/>
    <w:rsid w:val="00B768C4"/>
    <w:rsid w:val="00B80479"/>
    <w:rsid w:val="00B8329F"/>
    <w:rsid w:val="00B85EC7"/>
    <w:rsid w:val="00B86F37"/>
    <w:rsid w:val="00B909F0"/>
    <w:rsid w:val="00B9160B"/>
    <w:rsid w:val="00B91929"/>
    <w:rsid w:val="00B93851"/>
    <w:rsid w:val="00B94AC6"/>
    <w:rsid w:val="00B95541"/>
    <w:rsid w:val="00B97D42"/>
    <w:rsid w:val="00BA0B99"/>
    <w:rsid w:val="00BA188F"/>
    <w:rsid w:val="00BA249B"/>
    <w:rsid w:val="00BA3F17"/>
    <w:rsid w:val="00BA44FE"/>
    <w:rsid w:val="00BA5DCC"/>
    <w:rsid w:val="00BB105C"/>
    <w:rsid w:val="00BB2541"/>
    <w:rsid w:val="00BC0AA0"/>
    <w:rsid w:val="00BC1801"/>
    <w:rsid w:val="00BC4412"/>
    <w:rsid w:val="00BC5792"/>
    <w:rsid w:val="00BD44FC"/>
    <w:rsid w:val="00BD4837"/>
    <w:rsid w:val="00BD64FB"/>
    <w:rsid w:val="00BD7C67"/>
    <w:rsid w:val="00BE1544"/>
    <w:rsid w:val="00BE571F"/>
    <w:rsid w:val="00BF2F60"/>
    <w:rsid w:val="00BF4006"/>
    <w:rsid w:val="00BF4DF1"/>
    <w:rsid w:val="00C032D7"/>
    <w:rsid w:val="00C04A3D"/>
    <w:rsid w:val="00C04AC6"/>
    <w:rsid w:val="00C0600C"/>
    <w:rsid w:val="00C14A4F"/>
    <w:rsid w:val="00C15AAA"/>
    <w:rsid w:val="00C21DBC"/>
    <w:rsid w:val="00C2295E"/>
    <w:rsid w:val="00C2465D"/>
    <w:rsid w:val="00C24DE4"/>
    <w:rsid w:val="00C2567F"/>
    <w:rsid w:val="00C335C6"/>
    <w:rsid w:val="00C341DC"/>
    <w:rsid w:val="00C369C8"/>
    <w:rsid w:val="00C37205"/>
    <w:rsid w:val="00C37D7B"/>
    <w:rsid w:val="00C4096F"/>
    <w:rsid w:val="00C41627"/>
    <w:rsid w:val="00C43579"/>
    <w:rsid w:val="00C462EF"/>
    <w:rsid w:val="00C46AF9"/>
    <w:rsid w:val="00C4796F"/>
    <w:rsid w:val="00C47A45"/>
    <w:rsid w:val="00C53C5E"/>
    <w:rsid w:val="00C54ABA"/>
    <w:rsid w:val="00C55CF7"/>
    <w:rsid w:val="00C5755D"/>
    <w:rsid w:val="00C600AC"/>
    <w:rsid w:val="00C6054A"/>
    <w:rsid w:val="00C6086F"/>
    <w:rsid w:val="00C639B4"/>
    <w:rsid w:val="00C64DAA"/>
    <w:rsid w:val="00C65288"/>
    <w:rsid w:val="00C7224C"/>
    <w:rsid w:val="00C73877"/>
    <w:rsid w:val="00C75161"/>
    <w:rsid w:val="00C75C18"/>
    <w:rsid w:val="00C77AAA"/>
    <w:rsid w:val="00C803D1"/>
    <w:rsid w:val="00C81E6F"/>
    <w:rsid w:val="00C83F7D"/>
    <w:rsid w:val="00C869BE"/>
    <w:rsid w:val="00C86E4D"/>
    <w:rsid w:val="00C87590"/>
    <w:rsid w:val="00C90C25"/>
    <w:rsid w:val="00C90DB5"/>
    <w:rsid w:val="00C91485"/>
    <w:rsid w:val="00C92567"/>
    <w:rsid w:val="00C93282"/>
    <w:rsid w:val="00C9334B"/>
    <w:rsid w:val="00C93DEC"/>
    <w:rsid w:val="00C964EE"/>
    <w:rsid w:val="00C974B7"/>
    <w:rsid w:val="00CA20E2"/>
    <w:rsid w:val="00CA399C"/>
    <w:rsid w:val="00CA5B41"/>
    <w:rsid w:val="00CA66F4"/>
    <w:rsid w:val="00CA6DB7"/>
    <w:rsid w:val="00CB3E14"/>
    <w:rsid w:val="00CB409B"/>
    <w:rsid w:val="00CB54F0"/>
    <w:rsid w:val="00CB6B7D"/>
    <w:rsid w:val="00CC58EA"/>
    <w:rsid w:val="00CC5E27"/>
    <w:rsid w:val="00CC6349"/>
    <w:rsid w:val="00CD3FAE"/>
    <w:rsid w:val="00CD4098"/>
    <w:rsid w:val="00CD44C7"/>
    <w:rsid w:val="00CD721F"/>
    <w:rsid w:val="00CE01A6"/>
    <w:rsid w:val="00CE2AA8"/>
    <w:rsid w:val="00CF3387"/>
    <w:rsid w:val="00CF5128"/>
    <w:rsid w:val="00D015EF"/>
    <w:rsid w:val="00D02E49"/>
    <w:rsid w:val="00D03018"/>
    <w:rsid w:val="00D04476"/>
    <w:rsid w:val="00D07E29"/>
    <w:rsid w:val="00D10665"/>
    <w:rsid w:val="00D10F62"/>
    <w:rsid w:val="00D14BFF"/>
    <w:rsid w:val="00D14FF1"/>
    <w:rsid w:val="00D2420D"/>
    <w:rsid w:val="00D27AA3"/>
    <w:rsid w:val="00D318C1"/>
    <w:rsid w:val="00D334DA"/>
    <w:rsid w:val="00D35BDF"/>
    <w:rsid w:val="00D37E45"/>
    <w:rsid w:val="00D42757"/>
    <w:rsid w:val="00D45DDF"/>
    <w:rsid w:val="00D504CA"/>
    <w:rsid w:val="00D51448"/>
    <w:rsid w:val="00D54E0A"/>
    <w:rsid w:val="00D625D1"/>
    <w:rsid w:val="00D62D04"/>
    <w:rsid w:val="00D65BE0"/>
    <w:rsid w:val="00D73E62"/>
    <w:rsid w:val="00D75ADB"/>
    <w:rsid w:val="00D77090"/>
    <w:rsid w:val="00D82FEE"/>
    <w:rsid w:val="00D84416"/>
    <w:rsid w:val="00D85FF8"/>
    <w:rsid w:val="00D8605B"/>
    <w:rsid w:val="00D909DD"/>
    <w:rsid w:val="00D96F79"/>
    <w:rsid w:val="00D9748D"/>
    <w:rsid w:val="00DA0E1B"/>
    <w:rsid w:val="00DB3B95"/>
    <w:rsid w:val="00DB68C0"/>
    <w:rsid w:val="00DB726C"/>
    <w:rsid w:val="00DB7B1D"/>
    <w:rsid w:val="00DC21B6"/>
    <w:rsid w:val="00DC254E"/>
    <w:rsid w:val="00DC375F"/>
    <w:rsid w:val="00DC4A02"/>
    <w:rsid w:val="00DC7F71"/>
    <w:rsid w:val="00DD07DA"/>
    <w:rsid w:val="00DD0D14"/>
    <w:rsid w:val="00DD6357"/>
    <w:rsid w:val="00DD79E3"/>
    <w:rsid w:val="00DE056D"/>
    <w:rsid w:val="00DE6955"/>
    <w:rsid w:val="00DE6C81"/>
    <w:rsid w:val="00DE6DDF"/>
    <w:rsid w:val="00DF11D9"/>
    <w:rsid w:val="00DF1F03"/>
    <w:rsid w:val="00DF2EA1"/>
    <w:rsid w:val="00DF4223"/>
    <w:rsid w:val="00DF5099"/>
    <w:rsid w:val="00E03453"/>
    <w:rsid w:val="00E05D9D"/>
    <w:rsid w:val="00E104BA"/>
    <w:rsid w:val="00E1430D"/>
    <w:rsid w:val="00E2697A"/>
    <w:rsid w:val="00E30D95"/>
    <w:rsid w:val="00E33702"/>
    <w:rsid w:val="00E34B03"/>
    <w:rsid w:val="00E40A5C"/>
    <w:rsid w:val="00E418DC"/>
    <w:rsid w:val="00E42F5F"/>
    <w:rsid w:val="00E474C2"/>
    <w:rsid w:val="00E507A5"/>
    <w:rsid w:val="00E50D6E"/>
    <w:rsid w:val="00E523DE"/>
    <w:rsid w:val="00E55411"/>
    <w:rsid w:val="00E61C0D"/>
    <w:rsid w:val="00E635A7"/>
    <w:rsid w:val="00E65110"/>
    <w:rsid w:val="00E722E9"/>
    <w:rsid w:val="00E73C70"/>
    <w:rsid w:val="00E80852"/>
    <w:rsid w:val="00E84A23"/>
    <w:rsid w:val="00E911F9"/>
    <w:rsid w:val="00E91C51"/>
    <w:rsid w:val="00E924C8"/>
    <w:rsid w:val="00E9701C"/>
    <w:rsid w:val="00E97830"/>
    <w:rsid w:val="00EA067A"/>
    <w:rsid w:val="00EA0BEA"/>
    <w:rsid w:val="00EB3036"/>
    <w:rsid w:val="00EB31DF"/>
    <w:rsid w:val="00EB75D4"/>
    <w:rsid w:val="00ED3672"/>
    <w:rsid w:val="00EE15B4"/>
    <w:rsid w:val="00EE2F52"/>
    <w:rsid w:val="00EE354E"/>
    <w:rsid w:val="00EF1290"/>
    <w:rsid w:val="00EF2A70"/>
    <w:rsid w:val="00EF4AC8"/>
    <w:rsid w:val="00F01D92"/>
    <w:rsid w:val="00F03965"/>
    <w:rsid w:val="00F069E2"/>
    <w:rsid w:val="00F11500"/>
    <w:rsid w:val="00F115C9"/>
    <w:rsid w:val="00F124C2"/>
    <w:rsid w:val="00F12D03"/>
    <w:rsid w:val="00F17BE8"/>
    <w:rsid w:val="00F17DA0"/>
    <w:rsid w:val="00F201E2"/>
    <w:rsid w:val="00F219C8"/>
    <w:rsid w:val="00F25D26"/>
    <w:rsid w:val="00F273A4"/>
    <w:rsid w:val="00F35605"/>
    <w:rsid w:val="00F36D83"/>
    <w:rsid w:val="00F410BD"/>
    <w:rsid w:val="00F453D0"/>
    <w:rsid w:val="00F45DB6"/>
    <w:rsid w:val="00F46063"/>
    <w:rsid w:val="00F46E7F"/>
    <w:rsid w:val="00F47EF0"/>
    <w:rsid w:val="00F50BEF"/>
    <w:rsid w:val="00F52FCF"/>
    <w:rsid w:val="00F54E88"/>
    <w:rsid w:val="00F628CE"/>
    <w:rsid w:val="00F64256"/>
    <w:rsid w:val="00F646F1"/>
    <w:rsid w:val="00F650A5"/>
    <w:rsid w:val="00F665E2"/>
    <w:rsid w:val="00F7040F"/>
    <w:rsid w:val="00F708DF"/>
    <w:rsid w:val="00F809E4"/>
    <w:rsid w:val="00F836C1"/>
    <w:rsid w:val="00F92454"/>
    <w:rsid w:val="00F958B3"/>
    <w:rsid w:val="00F97671"/>
    <w:rsid w:val="00FA1633"/>
    <w:rsid w:val="00FB021C"/>
    <w:rsid w:val="00FB0747"/>
    <w:rsid w:val="00FB1054"/>
    <w:rsid w:val="00FB5606"/>
    <w:rsid w:val="00FC01DD"/>
    <w:rsid w:val="00FC133A"/>
    <w:rsid w:val="00FC2513"/>
    <w:rsid w:val="00FC2EFE"/>
    <w:rsid w:val="00FD4223"/>
    <w:rsid w:val="00FD509D"/>
    <w:rsid w:val="00FD7E5A"/>
    <w:rsid w:val="00FE0D15"/>
    <w:rsid w:val="00FE2DCC"/>
    <w:rsid w:val="00FE3D93"/>
    <w:rsid w:val="00FE688D"/>
    <w:rsid w:val="00FF0068"/>
    <w:rsid w:val="00FF3F9D"/>
    <w:rsid w:val="00FF476D"/>
    <w:rsid w:val="00FF520F"/>
    <w:rsid w:val="00FF59E8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7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41</Words>
  <Characters>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2013-08-20T06:18:00Z</dcterms:created>
  <dcterms:modified xsi:type="dcterms:W3CDTF">2013-08-20T12:22:00Z</dcterms:modified>
</cp:coreProperties>
</file>