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A5" w:rsidRPr="00B11A87" w:rsidRDefault="00346BA5" w:rsidP="00B11A87">
      <w:pPr>
        <w:spacing w:after="0"/>
        <w:ind w:firstLine="709"/>
        <w:rPr>
          <w:rFonts w:ascii="Times New Roman" w:hAnsi="Times New Roman"/>
        </w:rPr>
      </w:pPr>
    </w:p>
    <w:p w:rsidR="00346BA5" w:rsidRPr="00B11A87" w:rsidRDefault="00346BA5" w:rsidP="00B11A87">
      <w:pPr>
        <w:spacing w:after="0" w:line="312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B11A87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346BA5" w:rsidRPr="00B11A87" w:rsidRDefault="00346BA5" w:rsidP="00B11A87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B11A87">
        <w:rPr>
          <w:rFonts w:ascii="Times New Roman" w:hAnsi="Times New Roman"/>
          <w:b/>
          <w:sz w:val="36"/>
          <w:szCs w:val="36"/>
        </w:rPr>
        <w:t>РАСПОРЯЖЕНИЕ</w:t>
      </w:r>
    </w:p>
    <w:p w:rsidR="00346BA5" w:rsidRDefault="00346BA5" w:rsidP="00B11A8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30</w:t>
      </w:r>
      <w:r w:rsidRPr="00B11A87">
        <w:rPr>
          <w:rFonts w:ascii="Times New Roman" w:hAnsi="Times New Roman"/>
          <w:b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3 г"/>
        </w:smartTagPr>
        <w:r w:rsidRPr="00B11A87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223</w:t>
      </w:r>
      <w:r w:rsidRPr="00B11A87">
        <w:rPr>
          <w:rFonts w:ascii="Times New Roman" w:hAnsi="Times New Roman"/>
          <w:b/>
          <w:sz w:val="28"/>
          <w:szCs w:val="28"/>
        </w:rPr>
        <w:t>-р</w:t>
      </w:r>
    </w:p>
    <w:p w:rsidR="00346BA5" w:rsidRPr="00B11A87" w:rsidRDefault="00346BA5" w:rsidP="00B11A8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46BA5" w:rsidRPr="00F56B5D" w:rsidRDefault="00346BA5" w:rsidP="00B11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B5D">
        <w:rPr>
          <w:rFonts w:ascii="Times New Roman" w:hAnsi="Times New Roman"/>
          <w:sz w:val="28"/>
          <w:szCs w:val="28"/>
          <w:lang w:eastAsia="ru-RU"/>
        </w:rPr>
        <w:t>Назначить Курбанова Роберта Рамазановича руководителем Секретариата  Председателя  Правительства  Республики  Дагестан.</w:t>
      </w:r>
    </w:p>
    <w:p w:rsidR="00346BA5" w:rsidRPr="00F56B5D" w:rsidRDefault="00346BA5" w:rsidP="00F56B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BA5" w:rsidRPr="00F56B5D" w:rsidRDefault="00346BA5" w:rsidP="00F56B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BA5" w:rsidRPr="00F56B5D" w:rsidRDefault="00346BA5" w:rsidP="00F56B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BA5" w:rsidRPr="00F56B5D" w:rsidRDefault="00346BA5" w:rsidP="00F56B5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56B5D">
        <w:rPr>
          <w:rFonts w:ascii="Times New Roman" w:hAnsi="Times New Roman"/>
          <w:sz w:val="28"/>
          <w:szCs w:val="28"/>
          <w:lang w:eastAsia="ru-RU"/>
        </w:rPr>
        <w:tab/>
      </w:r>
      <w:r w:rsidRPr="00F56B5D">
        <w:rPr>
          <w:rFonts w:ascii="Times New Roman" w:hAnsi="Times New Roman"/>
          <w:b/>
          <w:sz w:val="28"/>
          <w:szCs w:val="28"/>
          <w:lang w:eastAsia="ru-RU"/>
        </w:rPr>
        <w:t>Председатель Правительства</w:t>
      </w:r>
    </w:p>
    <w:p w:rsidR="00346BA5" w:rsidRPr="00F56B5D" w:rsidRDefault="00346BA5" w:rsidP="00F56B5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56B5D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Республики Дагестан</w:t>
      </w:r>
      <w:r w:rsidRPr="00F56B5D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56B5D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56B5D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56B5D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56B5D">
        <w:rPr>
          <w:rFonts w:ascii="Times New Roman" w:hAnsi="Times New Roman"/>
          <w:b/>
          <w:sz w:val="28"/>
          <w:szCs w:val="28"/>
          <w:lang w:eastAsia="ru-RU"/>
        </w:rPr>
        <w:tab/>
        <w:t>А. Гамидов</w:t>
      </w:r>
    </w:p>
    <w:p w:rsidR="00346BA5" w:rsidRPr="00F56B5D" w:rsidRDefault="00346BA5" w:rsidP="00F56B5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46BA5" w:rsidRPr="00F56B5D" w:rsidRDefault="00346BA5" w:rsidP="00F56B5D">
      <w:pPr>
        <w:rPr>
          <w:szCs w:val="28"/>
        </w:rPr>
      </w:pPr>
    </w:p>
    <w:sectPr w:rsidR="00346BA5" w:rsidRPr="00F56B5D" w:rsidSect="00CA379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D16"/>
    <w:rsid w:val="000015EB"/>
    <w:rsid w:val="00002FCE"/>
    <w:rsid w:val="000061B2"/>
    <w:rsid w:val="000063E3"/>
    <w:rsid w:val="00012E4D"/>
    <w:rsid w:val="000147C8"/>
    <w:rsid w:val="00014FA4"/>
    <w:rsid w:val="0001757C"/>
    <w:rsid w:val="00025258"/>
    <w:rsid w:val="00025D6B"/>
    <w:rsid w:val="00026B8E"/>
    <w:rsid w:val="00026BF6"/>
    <w:rsid w:val="000300A2"/>
    <w:rsid w:val="00030708"/>
    <w:rsid w:val="00032AF6"/>
    <w:rsid w:val="000346F5"/>
    <w:rsid w:val="00035912"/>
    <w:rsid w:val="000367A9"/>
    <w:rsid w:val="000377E6"/>
    <w:rsid w:val="00040924"/>
    <w:rsid w:val="00041EAE"/>
    <w:rsid w:val="000426E7"/>
    <w:rsid w:val="00043E70"/>
    <w:rsid w:val="000443D7"/>
    <w:rsid w:val="00044BA7"/>
    <w:rsid w:val="00046326"/>
    <w:rsid w:val="00063388"/>
    <w:rsid w:val="000642F7"/>
    <w:rsid w:val="000655AE"/>
    <w:rsid w:val="00065AA1"/>
    <w:rsid w:val="0006649A"/>
    <w:rsid w:val="00067B44"/>
    <w:rsid w:val="0007011B"/>
    <w:rsid w:val="00070B5C"/>
    <w:rsid w:val="00070F14"/>
    <w:rsid w:val="00084774"/>
    <w:rsid w:val="00086B32"/>
    <w:rsid w:val="000871D4"/>
    <w:rsid w:val="000A205E"/>
    <w:rsid w:val="000A28C2"/>
    <w:rsid w:val="000A444B"/>
    <w:rsid w:val="000A6555"/>
    <w:rsid w:val="000A6EF9"/>
    <w:rsid w:val="000B039E"/>
    <w:rsid w:val="000B0621"/>
    <w:rsid w:val="000B0AE3"/>
    <w:rsid w:val="000B3252"/>
    <w:rsid w:val="000C1B81"/>
    <w:rsid w:val="000D023B"/>
    <w:rsid w:val="000D0EAF"/>
    <w:rsid w:val="000D4C6B"/>
    <w:rsid w:val="000E149C"/>
    <w:rsid w:val="000E4E98"/>
    <w:rsid w:val="00101036"/>
    <w:rsid w:val="0010562D"/>
    <w:rsid w:val="00116DA3"/>
    <w:rsid w:val="0012689B"/>
    <w:rsid w:val="00132415"/>
    <w:rsid w:val="001344BF"/>
    <w:rsid w:val="00137FAA"/>
    <w:rsid w:val="001445D2"/>
    <w:rsid w:val="00151689"/>
    <w:rsid w:val="001523EC"/>
    <w:rsid w:val="00155020"/>
    <w:rsid w:val="00161003"/>
    <w:rsid w:val="00162798"/>
    <w:rsid w:val="00164DB5"/>
    <w:rsid w:val="00164DF1"/>
    <w:rsid w:val="00166208"/>
    <w:rsid w:val="00175C0E"/>
    <w:rsid w:val="001767E7"/>
    <w:rsid w:val="00184E90"/>
    <w:rsid w:val="0019196A"/>
    <w:rsid w:val="00195FD9"/>
    <w:rsid w:val="001974A7"/>
    <w:rsid w:val="001A0664"/>
    <w:rsid w:val="001A29FE"/>
    <w:rsid w:val="001A2E35"/>
    <w:rsid w:val="001B1665"/>
    <w:rsid w:val="001B3E4B"/>
    <w:rsid w:val="001B41D8"/>
    <w:rsid w:val="001B5369"/>
    <w:rsid w:val="001C0291"/>
    <w:rsid w:val="001C10BA"/>
    <w:rsid w:val="001C1597"/>
    <w:rsid w:val="001C1A21"/>
    <w:rsid w:val="001D00B9"/>
    <w:rsid w:val="001D0FBE"/>
    <w:rsid w:val="001D7C91"/>
    <w:rsid w:val="001E1B4E"/>
    <w:rsid w:val="001E203A"/>
    <w:rsid w:val="001F072B"/>
    <w:rsid w:val="001F164D"/>
    <w:rsid w:val="001F2238"/>
    <w:rsid w:val="001F4634"/>
    <w:rsid w:val="002037CF"/>
    <w:rsid w:val="00203AB2"/>
    <w:rsid w:val="0021143B"/>
    <w:rsid w:val="00213EF9"/>
    <w:rsid w:val="002140FD"/>
    <w:rsid w:val="0021731F"/>
    <w:rsid w:val="002201B3"/>
    <w:rsid w:val="00221C34"/>
    <w:rsid w:val="002235B3"/>
    <w:rsid w:val="00224989"/>
    <w:rsid w:val="00227144"/>
    <w:rsid w:val="002272A9"/>
    <w:rsid w:val="00231D99"/>
    <w:rsid w:val="00241B98"/>
    <w:rsid w:val="0024282A"/>
    <w:rsid w:val="00244E54"/>
    <w:rsid w:val="00245D16"/>
    <w:rsid w:val="002612DD"/>
    <w:rsid w:val="00266888"/>
    <w:rsid w:val="0026728C"/>
    <w:rsid w:val="002706C7"/>
    <w:rsid w:val="00276D47"/>
    <w:rsid w:val="00281E17"/>
    <w:rsid w:val="00284010"/>
    <w:rsid w:val="00285ABE"/>
    <w:rsid w:val="00285EC2"/>
    <w:rsid w:val="002870A7"/>
    <w:rsid w:val="00290B84"/>
    <w:rsid w:val="00290E2B"/>
    <w:rsid w:val="00293503"/>
    <w:rsid w:val="00295EBB"/>
    <w:rsid w:val="002A382E"/>
    <w:rsid w:val="002A3BF3"/>
    <w:rsid w:val="002A7421"/>
    <w:rsid w:val="002A7E49"/>
    <w:rsid w:val="002B2B8F"/>
    <w:rsid w:val="002B4500"/>
    <w:rsid w:val="002B4A09"/>
    <w:rsid w:val="002B583A"/>
    <w:rsid w:val="002C4E6F"/>
    <w:rsid w:val="002D0EF7"/>
    <w:rsid w:val="002D2106"/>
    <w:rsid w:val="002D7B3F"/>
    <w:rsid w:val="002E1883"/>
    <w:rsid w:val="002E1DD0"/>
    <w:rsid w:val="002F04ED"/>
    <w:rsid w:val="002F60B5"/>
    <w:rsid w:val="002F6D9B"/>
    <w:rsid w:val="00300DF8"/>
    <w:rsid w:val="0030422A"/>
    <w:rsid w:val="00305387"/>
    <w:rsid w:val="00311557"/>
    <w:rsid w:val="00320867"/>
    <w:rsid w:val="0032166E"/>
    <w:rsid w:val="00322A33"/>
    <w:rsid w:val="00324FA2"/>
    <w:rsid w:val="00326860"/>
    <w:rsid w:val="003268E9"/>
    <w:rsid w:val="00326EAF"/>
    <w:rsid w:val="00330F0B"/>
    <w:rsid w:val="00346BA5"/>
    <w:rsid w:val="00350520"/>
    <w:rsid w:val="00352C2F"/>
    <w:rsid w:val="00354737"/>
    <w:rsid w:val="0035477F"/>
    <w:rsid w:val="0035646E"/>
    <w:rsid w:val="00360EBF"/>
    <w:rsid w:val="00361511"/>
    <w:rsid w:val="0036203D"/>
    <w:rsid w:val="00365AEA"/>
    <w:rsid w:val="00366618"/>
    <w:rsid w:val="00372652"/>
    <w:rsid w:val="00373873"/>
    <w:rsid w:val="0037487A"/>
    <w:rsid w:val="0037624C"/>
    <w:rsid w:val="00376CD8"/>
    <w:rsid w:val="00380C9A"/>
    <w:rsid w:val="003832D3"/>
    <w:rsid w:val="003834BC"/>
    <w:rsid w:val="003918E8"/>
    <w:rsid w:val="003925AC"/>
    <w:rsid w:val="00394578"/>
    <w:rsid w:val="003A216A"/>
    <w:rsid w:val="003A730F"/>
    <w:rsid w:val="003A7890"/>
    <w:rsid w:val="003B1B85"/>
    <w:rsid w:val="003B2CC3"/>
    <w:rsid w:val="003B3C40"/>
    <w:rsid w:val="003C11D0"/>
    <w:rsid w:val="003D1F16"/>
    <w:rsid w:val="003D3A34"/>
    <w:rsid w:val="003E0E61"/>
    <w:rsid w:val="003E10EC"/>
    <w:rsid w:val="003F0FCA"/>
    <w:rsid w:val="003F4E69"/>
    <w:rsid w:val="003F7D24"/>
    <w:rsid w:val="00400ED2"/>
    <w:rsid w:val="004015EA"/>
    <w:rsid w:val="00401F9C"/>
    <w:rsid w:val="004033CD"/>
    <w:rsid w:val="00406A5E"/>
    <w:rsid w:val="0040714E"/>
    <w:rsid w:val="0041404E"/>
    <w:rsid w:val="0041528E"/>
    <w:rsid w:val="0042238A"/>
    <w:rsid w:val="00423A96"/>
    <w:rsid w:val="00424A46"/>
    <w:rsid w:val="004306C5"/>
    <w:rsid w:val="00434649"/>
    <w:rsid w:val="004348B0"/>
    <w:rsid w:val="004355BC"/>
    <w:rsid w:val="00435F01"/>
    <w:rsid w:val="00441A52"/>
    <w:rsid w:val="00444407"/>
    <w:rsid w:val="004470D4"/>
    <w:rsid w:val="0045002A"/>
    <w:rsid w:val="00450557"/>
    <w:rsid w:val="004529C4"/>
    <w:rsid w:val="00453A05"/>
    <w:rsid w:val="00456832"/>
    <w:rsid w:val="00456B0C"/>
    <w:rsid w:val="0046339C"/>
    <w:rsid w:val="004644D1"/>
    <w:rsid w:val="00466EAE"/>
    <w:rsid w:val="00472ACA"/>
    <w:rsid w:val="00474602"/>
    <w:rsid w:val="004753CD"/>
    <w:rsid w:val="00476F8A"/>
    <w:rsid w:val="004822BF"/>
    <w:rsid w:val="0048392C"/>
    <w:rsid w:val="00483FBE"/>
    <w:rsid w:val="00486279"/>
    <w:rsid w:val="00491F69"/>
    <w:rsid w:val="004A287B"/>
    <w:rsid w:val="004A73A9"/>
    <w:rsid w:val="004B306A"/>
    <w:rsid w:val="004B5045"/>
    <w:rsid w:val="004B54C0"/>
    <w:rsid w:val="004C3A5B"/>
    <w:rsid w:val="004C68FB"/>
    <w:rsid w:val="004C7102"/>
    <w:rsid w:val="004D5761"/>
    <w:rsid w:val="004D6FF7"/>
    <w:rsid w:val="004D7111"/>
    <w:rsid w:val="004E4A91"/>
    <w:rsid w:val="004E5274"/>
    <w:rsid w:val="004E6489"/>
    <w:rsid w:val="004E6786"/>
    <w:rsid w:val="004F105F"/>
    <w:rsid w:val="004F1B48"/>
    <w:rsid w:val="004F5601"/>
    <w:rsid w:val="004F63E7"/>
    <w:rsid w:val="004F7F1C"/>
    <w:rsid w:val="00501175"/>
    <w:rsid w:val="00503A8F"/>
    <w:rsid w:val="00513C4D"/>
    <w:rsid w:val="00513CB8"/>
    <w:rsid w:val="00523ACD"/>
    <w:rsid w:val="00527379"/>
    <w:rsid w:val="0052759E"/>
    <w:rsid w:val="00530DCE"/>
    <w:rsid w:val="0053130C"/>
    <w:rsid w:val="005356FA"/>
    <w:rsid w:val="00536958"/>
    <w:rsid w:val="0053746A"/>
    <w:rsid w:val="00537DFA"/>
    <w:rsid w:val="00546701"/>
    <w:rsid w:val="00552F83"/>
    <w:rsid w:val="00554072"/>
    <w:rsid w:val="005549D9"/>
    <w:rsid w:val="00561254"/>
    <w:rsid w:val="00562C65"/>
    <w:rsid w:val="005716FD"/>
    <w:rsid w:val="0057457C"/>
    <w:rsid w:val="00587C8D"/>
    <w:rsid w:val="00587E26"/>
    <w:rsid w:val="00590624"/>
    <w:rsid w:val="00591E26"/>
    <w:rsid w:val="00592B68"/>
    <w:rsid w:val="005956D2"/>
    <w:rsid w:val="005A282B"/>
    <w:rsid w:val="005A2A22"/>
    <w:rsid w:val="005A7520"/>
    <w:rsid w:val="005B6859"/>
    <w:rsid w:val="005B6F7E"/>
    <w:rsid w:val="005B7150"/>
    <w:rsid w:val="005C3508"/>
    <w:rsid w:val="005C7C9D"/>
    <w:rsid w:val="005D0530"/>
    <w:rsid w:val="005E0A8D"/>
    <w:rsid w:val="005E2B8A"/>
    <w:rsid w:val="005E3AF2"/>
    <w:rsid w:val="005E3BB0"/>
    <w:rsid w:val="005F3CCB"/>
    <w:rsid w:val="005F416B"/>
    <w:rsid w:val="005F55A1"/>
    <w:rsid w:val="005F5670"/>
    <w:rsid w:val="005F58BC"/>
    <w:rsid w:val="00604481"/>
    <w:rsid w:val="0060505B"/>
    <w:rsid w:val="00605739"/>
    <w:rsid w:val="006152EF"/>
    <w:rsid w:val="00617D2C"/>
    <w:rsid w:val="0062100A"/>
    <w:rsid w:val="00621BCC"/>
    <w:rsid w:val="00623FF0"/>
    <w:rsid w:val="006251B1"/>
    <w:rsid w:val="006256E6"/>
    <w:rsid w:val="006267EA"/>
    <w:rsid w:val="00627A44"/>
    <w:rsid w:val="00627E5B"/>
    <w:rsid w:val="0063250B"/>
    <w:rsid w:val="0063368D"/>
    <w:rsid w:val="00640992"/>
    <w:rsid w:val="00642F2F"/>
    <w:rsid w:val="00645863"/>
    <w:rsid w:val="006525F3"/>
    <w:rsid w:val="0065426D"/>
    <w:rsid w:val="00654C00"/>
    <w:rsid w:val="00656650"/>
    <w:rsid w:val="006566D1"/>
    <w:rsid w:val="006621FE"/>
    <w:rsid w:val="006626DC"/>
    <w:rsid w:val="00662E4E"/>
    <w:rsid w:val="00663A95"/>
    <w:rsid w:val="00665336"/>
    <w:rsid w:val="006715F2"/>
    <w:rsid w:val="006720AF"/>
    <w:rsid w:val="00674087"/>
    <w:rsid w:val="00674806"/>
    <w:rsid w:val="00674C03"/>
    <w:rsid w:val="0067670C"/>
    <w:rsid w:val="006804AA"/>
    <w:rsid w:val="00684A9C"/>
    <w:rsid w:val="00685B6E"/>
    <w:rsid w:val="00687E52"/>
    <w:rsid w:val="00693A71"/>
    <w:rsid w:val="00695B14"/>
    <w:rsid w:val="00697426"/>
    <w:rsid w:val="0069749E"/>
    <w:rsid w:val="00697B7A"/>
    <w:rsid w:val="006A2843"/>
    <w:rsid w:val="006B4D27"/>
    <w:rsid w:val="006B5CDD"/>
    <w:rsid w:val="006B6785"/>
    <w:rsid w:val="006C0176"/>
    <w:rsid w:val="006C21EE"/>
    <w:rsid w:val="006C6DD5"/>
    <w:rsid w:val="006D1845"/>
    <w:rsid w:val="006D7003"/>
    <w:rsid w:val="006D7A5B"/>
    <w:rsid w:val="006E6A98"/>
    <w:rsid w:val="006F01A3"/>
    <w:rsid w:val="006F16F3"/>
    <w:rsid w:val="006F2611"/>
    <w:rsid w:val="006F3750"/>
    <w:rsid w:val="006F47A2"/>
    <w:rsid w:val="006F7E0B"/>
    <w:rsid w:val="00700413"/>
    <w:rsid w:val="00701F4D"/>
    <w:rsid w:val="00704958"/>
    <w:rsid w:val="007076C9"/>
    <w:rsid w:val="007119C0"/>
    <w:rsid w:val="00716252"/>
    <w:rsid w:val="007172B0"/>
    <w:rsid w:val="00717F98"/>
    <w:rsid w:val="00721544"/>
    <w:rsid w:val="00722144"/>
    <w:rsid w:val="00723A09"/>
    <w:rsid w:val="007340D7"/>
    <w:rsid w:val="00741041"/>
    <w:rsid w:val="00744EBA"/>
    <w:rsid w:val="007457FB"/>
    <w:rsid w:val="00745ADC"/>
    <w:rsid w:val="00747D75"/>
    <w:rsid w:val="00752CC3"/>
    <w:rsid w:val="00760636"/>
    <w:rsid w:val="007677E0"/>
    <w:rsid w:val="0077029A"/>
    <w:rsid w:val="007706F2"/>
    <w:rsid w:val="007723C5"/>
    <w:rsid w:val="00772F14"/>
    <w:rsid w:val="0077464E"/>
    <w:rsid w:val="007749CB"/>
    <w:rsid w:val="0078067F"/>
    <w:rsid w:val="0078228D"/>
    <w:rsid w:val="007871CA"/>
    <w:rsid w:val="0079453B"/>
    <w:rsid w:val="0079586D"/>
    <w:rsid w:val="00795F65"/>
    <w:rsid w:val="007A77B0"/>
    <w:rsid w:val="007A7F6D"/>
    <w:rsid w:val="007B00A7"/>
    <w:rsid w:val="007B538D"/>
    <w:rsid w:val="007B66EF"/>
    <w:rsid w:val="007C2EFC"/>
    <w:rsid w:val="007C68C5"/>
    <w:rsid w:val="007C6E6B"/>
    <w:rsid w:val="007D118E"/>
    <w:rsid w:val="007D2613"/>
    <w:rsid w:val="007D4172"/>
    <w:rsid w:val="007D56B4"/>
    <w:rsid w:val="007D741F"/>
    <w:rsid w:val="007E08C9"/>
    <w:rsid w:val="007E16FE"/>
    <w:rsid w:val="007E18A3"/>
    <w:rsid w:val="007E3059"/>
    <w:rsid w:val="007E576D"/>
    <w:rsid w:val="007E6C23"/>
    <w:rsid w:val="007F02D0"/>
    <w:rsid w:val="007F552E"/>
    <w:rsid w:val="00800DFA"/>
    <w:rsid w:val="00804CBC"/>
    <w:rsid w:val="00804D05"/>
    <w:rsid w:val="00805DCE"/>
    <w:rsid w:val="008069E1"/>
    <w:rsid w:val="00806EEB"/>
    <w:rsid w:val="00815A01"/>
    <w:rsid w:val="00815E5D"/>
    <w:rsid w:val="00816E75"/>
    <w:rsid w:val="00817C76"/>
    <w:rsid w:val="0082222A"/>
    <w:rsid w:val="00830553"/>
    <w:rsid w:val="0083164A"/>
    <w:rsid w:val="008330A1"/>
    <w:rsid w:val="0084032F"/>
    <w:rsid w:val="00840B10"/>
    <w:rsid w:val="0084160F"/>
    <w:rsid w:val="00843050"/>
    <w:rsid w:val="00843485"/>
    <w:rsid w:val="00846FB7"/>
    <w:rsid w:val="00850FCE"/>
    <w:rsid w:val="0085346D"/>
    <w:rsid w:val="00853E95"/>
    <w:rsid w:val="00860483"/>
    <w:rsid w:val="00860D69"/>
    <w:rsid w:val="00863CA5"/>
    <w:rsid w:val="00866110"/>
    <w:rsid w:val="008665D1"/>
    <w:rsid w:val="008700CE"/>
    <w:rsid w:val="0087029F"/>
    <w:rsid w:val="00871275"/>
    <w:rsid w:val="00874A14"/>
    <w:rsid w:val="008777FA"/>
    <w:rsid w:val="008779A5"/>
    <w:rsid w:val="00880E82"/>
    <w:rsid w:val="00882869"/>
    <w:rsid w:val="00883A29"/>
    <w:rsid w:val="0088600B"/>
    <w:rsid w:val="00887357"/>
    <w:rsid w:val="00890366"/>
    <w:rsid w:val="00890FAF"/>
    <w:rsid w:val="00893931"/>
    <w:rsid w:val="00893B9A"/>
    <w:rsid w:val="00893E5F"/>
    <w:rsid w:val="008A008F"/>
    <w:rsid w:val="008A0289"/>
    <w:rsid w:val="008A1A52"/>
    <w:rsid w:val="008A23BD"/>
    <w:rsid w:val="008A3577"/>
    <w:rsid w:val="008A359E"/>
    <w:rsid w:val="008A41A8"/>
    <w:rsid w:val="008A461C"/>
    <w:rsid w:val="008A51FE"/>
    <w:rsid w:val="008A6182"/>
    <w:rsid w:val="008A7D0F"/>
    <w:rsid w:val="008B3B1D"/>
    <w:rsid w:val="008B4D04"/>
    <w:rsid w:val="008C4B2D"/>
    <w:rsid w:val="008C5C09"/>
    <w:rsid w:val="008C71A3"/>
    <w:rsid w:val="008D1213"/>
    <w:rsid w:val="008E293C"/>
    <w:rsid w:val="008E7414"/>
    <w:rsid w:val="008F2CB6"/>
    <w:rsid w:val="008F469C"/>
    <w:rsid w:val="008F5580"/>
    <w:rsid w:val="008F77CA"/>
    <w:rsid w:val="00901763"/>
    <w:rsid w:val="00901E21"/>
    <w:rsid w:val="00901E79"/>
    <w:rsid w:val="00904CC5"/>
    <w:rsid w:val="00904D02"/>
    <w:rsid w:val="009072B8"/>
    <w:rsid w:val="00907DE2"/>
    <w:rsid w:val="00916787"/>
    <w:rsid w:val="00916AC9"/>
    <w:rsid w:val="00917623"/>
    <w:rsid w:val="00917B01"/>
    <w:rsid w:val="00917BEA"/>
    <w:rsid w:val="009223E7"/>
    <w:rsid w:val="009376EF"/>
    <w:rsid w:val="0094436D"/>
    <w:rsid w:val="009468E8"/>
    <w:rsid w:val="00946DC6"/>
    <w:rsid w:val="00951454"/>
    <w:rsid w:val="009559CC"/>
    <w:rsid w:val="009574B8"/>
    <w:rsid w:val="00960047"/>
    <w:rsid w:val="0096061E"/>
    <w:rsid w:val="00960ADD"/>
    <w:rsid w:val="00961E6B"/>
    <w:rsid w:val="00964CB6"/>
    <w:rsid w:val="0096613C"/>
    <w:rsid w:val="00967E6A"/>
    <w:rsid w:val="00974E43"/>
    <w:rsid w:val="0097524D"/>
    <w:rsid w:val="00977014"/>
    <w:rsid w:val="00977BDF"/>
    <w:rsid w:val="00980464"/>
    <w:rsid w:val="00986776"/>
    <w:rsid w:val="00986E17"/>
    <w:rsid w:val="009958DB"/>
    <w:rsid w:val="009A575E"/>
    <w:rsid w:val="009A7ADB"/>
    <w:rsid w:val="009B0E53"/>
    <w:rsid w:val="009B1851"/>
    <w:rsid w:val="009B3605"/>
    <w:rsid w:val="009B5EE8"/>
    <w:rsid w:val="009C0212"/>
    <w:rsid w:val="009C2E0B"/>
    <w:rsid w:val="009C538E"/>
    <w:rsid w:val="009C656A"/>
    <w:rsid w:val="009C7409"/>
    <w:rsid w:val="009D197A"/>
    <w:rsid w:val="009D1CD8"/>
    <w:rsid w:val="009D2F38"/>
    <w:rsid w:val="009D4176"/>
    <w:rsid w:val="009D6B1B"/>
    <w:rsid w:val="009F079E"/>
    <w:rsid w:val="009F6225"/>
    <w:rsid w:val="009F6BC6"/>
    <w:rsid w:val="009F6F0F"/>
    <w:rsid w:val="009F6F89"/>
    <w:rsid w:val="00A00CF6"/>
    <w:rsid w:val="00A031F4"/>
    <w:rsid w:val="00A06157"/>
    <w:rsid w:val="00A079B3"/>
    <w:rsid w:val="00A130D3"/>
    <w:rsid w:val="00A149D9"/>
    <w:rsid w:val="00A15902"/>
    <w:rsid w:val="00A15C85"/>
    <w:rsid w:val="00A160B8"/>
    <w:rsid w:val="00A16AE4"/>
    <w:rsid w:val="00A21D9E"/>
    <w:rsid w:val="00A31953"/>
    <w:rsid w:val="00A32780"/>
    <w:rsid w:val="00A36436"/>
    <w:rsid w:val="00A425E9"/>
    <w:rsid w:val="00A45ECF"/>
    <w:rsid w:val="00A51386"/>
    <w:rsid w:val="00A53C8B"/>
    <w:rsid w:val="00A54343"/>
    <w:rsid w:val="00A56477"/>
    <w:rsid w:val="00A56AB9"/>
    <w:rsid w:val="00A5708B"/>
    <w:rsid w:val="00A63EF9"/>
    <w:rsid w:val="00A670D7"/>
    <w:rsid w:val="00A67B88"/>
    <w:rsid w:val="00A71A6E"/>
    <w:rsid w:val="00A80D38"/>
    <w:rsid w:val="00A812E0"/>
    <w:rsid w:val="00A81319"/>
    <w:rsid w:val="00A81AC6"/>
    <w:rsid w:val="00A81DCA"/>
    <w:rsid w:val="00A84124"/>
    <w:rsid w:val="00A9438A"/>
    <w:rsid w:val="00A97D76"/>
    <w:rsid w:val="00AA086E"/>
    <w:rsid w:val="00AA1796"/>
    <w:rsid w:val="00AA48EF"/>
    <w:rsid w:val="00AA7868"/>
    <w:rsid w:val="00AB39BC"/>
    <w:rsid w:val="00AB4C51"/>
    <w:rsid w:val="00AB612E"/>
    <w:rsid w:val="00AB6D7A"/>
    <w:rsid w:val="00AC37C8"/>
    <w:rsid w:val="00AC4F55"/>
    <w:rsid w:val="00AC5AA6"/>
    <w:rsid w:val="00AD03E5"/>
    <w:rsid w:val="00AD0CDB"/>
    <w:rsid w:val="00AD171C"/>
    <w:rsid w:val="00AD20D5"/>
    <w:rsid w:val="00AD31F8"/>
    <w:rsid w:val="00AD337A"/>
    <w:rsid w:val="00AD4465"/>
    <w:rsid w:val="00AD4A17"/>
    <w:rsid w:val="00AD72BF"/>
    <w:rsid w:val="00AE384C"/>
    <w:rsid w:val="00AE4CA8"/>
    <w:rsid w:val="00AE57BB"/>
    <w:rsid w:val="00AE6457"/>
    <w:rsid w:val="00AF179B"/>
    <w:rsid w:val="00AF356F"/>
    <w:rsid w:val="00AF4B0F"/>
    <w:rsid w:val="00AF79AA"/>
    <w:rsid w:val="00B022AB"/>
    <w:rsid w:val="00B05740"/>
    <w:rsid w:val="00B06542"/>
    <w:rsid w:val="00B06EFA"/>
    <w:rsid w:val="00B108C3"/>
    <w:rsid w:val="00B11A87"/>
    <w:rsid w:val="00B14F0C"/>
    <w:rsid w:val="00B21A2D"/>
    <w:rsid w:val="00B2255B"/>
    <w:rsid w:val="00B244A3"/>
    <w:rsid w:val="00B24617"/>
    <w:rsid w:val="00B257BA"/>
    <w:rsid w:val="00B25F2F"/>
    <w:rsid w:val="00B27988"/>
    <w:rsid w:val="00B3126C"/>
    <w:rsid w:val="00B40B72"/>
    <w:rsid w:val="00B41053"/>
    <w:rsid w:val="00B41B88"/>
    <w:rsid w:val="00B4200A"/>
    <w:rsid w:val="00B46929"/>
    <w:rsid w:val="00B50B91"/>
    <w:rsid w:val="00B51689"/>
    <w:rsid w:val="00B55130"/>
    <w:rsid w:val="00B561EE"/>
    <w:rsid w:val="00B61472"/>
    <w:rsid w:val="00B639AB"/>
    <w:rsid w:val="00B64F43"/>
    <w:rsid w:val="00B66EFC"/>
    <w:rsid w:val="00B6741B"/>
    <w:rsid w:val="00B71777"/>
    <w:rsid w:val="00B73060"/>
    <w:rsid w:val="00B7319B"/>
    <w:rsid w:val="00B768C4"/>
    <w:rsid w:val="00B80479"/>
    <w:rsid w:val="00B8329F"/>
    <w:rsid w:val="00B85EC7"/>
    <w:rsid w:val="00B86F37"/>
    <w:rsid w:val="00B909F0"/>
    <w:rsid w:val="00B9160B"/>
    <w:rsid w:val="00B91929"/>
    <w:rsid w:val="00B93851"/>
    <w:rsid w:val="00B94AC6"/>
    <w:rsid w:val="00B95541"/>
    <w:rsid w:val="00B97D42"/>
    <w:rsid w:val="00BA0B99"/>
    <w:rsid w:val="00BA188F"/>
    <w:rsid w:val="00BA249B"/>
    <w:rsid w:val="00BA3F17"/>
    <w:rsid w:val="00BA44FE"/>
    <w:rsid w:val="00BA5DCC"/>
    <w:rsid w:val="00BB105C"/>
    <w:rsid w:val="00BB2541"/>
    <w:rsid w:val="00BC0AA0"/>
    <w:rsid w:val="00BC1801"/>
    <w:rsid w:val="00BC4412"/>
    <w:rsid w:val="00BC5792"/>
    <w:rsid w:val="00BD44FC"/>
    <w:rsid w:val="00BD4837"/>
    <w:rsid w:val="00BD64FB"/>
    <w:rsid w:val="00BD7C67"/>
    <w:rsid w:val="00BE1544"/>
    <w:rsid w:val="00BE571F"/>
    <w:rsid w:val="00BF2F60"/>
    <w:rsid w:val="00BF4006"/>
    <w:rsid w:val="00BF4DF1"/>
    <w:rsid w:val="00C032D7"/>
    <w:rsid w:val="00C04A3D"/>
    <w:rsid w:val="00C04AC6"/>
    <w:rsid w:val="00C0600C"/>
    <w:rsid w:val="00C14A4F"/>
    <w:rsid w:val="00C15AAA"/>
    <w:rsid w:val="00C21DBC"/>
    <w:rsid w:val="00C2295E"/>
    <w:rsid w:val="00C2465D"/>
    <w:rsid w:val="00C24DE4"/>
    <w:rsid w:val="00C2567F"/>
    <w:rsid w:val="00C335C6"/>
    <w:rsid w:val="00C341DC"/>
    <w:rsid w:val="00C369C8"/>
    <w:rsid w:val="00C37205"/>
    <w:rsid w:val="00C37D7B"/>
    <w:rsid w:val="00C4096F"/>
    <w:rsid w:val="00C43579"/>
    <w:rsid w:val="00C462EF"/>
    <w:rsid w:val="00C46AF9"/>
    <w:rsid w:val="00C4796F"/>
    <w:rsid w:val="00C47A45"/>
    <w:rsid w:val="00C53C5E"/>
    <w:rsid w:val="00C54ABA"/>
    <w:rsid w:val="00C55CF7"/>
    <w:rsid w:val="00C5755D"/>
    <w:rsid w:val="00C600AC"/>
    <w:rsid w:val="00C6086F"/>
    <w:rsid w:val="00C631B8"/>
    <w:rsid w:val="00C639B4"/>
    <w:rsid w:val="00C64DAA"/>
    <w:rsid w:val="00C65288"/>
    <w:rsid w:val="00C7224C"/>
    <w:rsid w:val="00C73877"/>
    <w:rsid w:val="00C75161"/>
    <w:rsid w:val="00C75C18"/>
    <w:rsid w:val="00C77AAA"/>
    <w:rsid w:val="00C803D1"/>
    <w:rsid w:val="00C8095A"/>
    <w:rsid w:val="00C81E6F"/>
    <w:rsid w:val="00C83F7D"/>
    <w:rsid w:val="00C869BE"/>
    <w:rsid w:val="00C86E4D"/>
    <w:rsid w:val="00C87590"/>
    <w:rsid w:val="00C908C4"/>
    <w:rsid w:val="00C90C25"/>
    <w:rsid w:val="00C90DB5"/>
    <w:rsid w:val="00C91485"/>
    <w:rsid w:val="00C92567"/>
    <w:rsid w:val="00C93282"/>
    <w:rsid w:val="00C9334B"/>
    <w:rsid w:val="00C93DEC"/>
    <w:rsid w:val="00C964EE"/>
    <w:rsid w:val="00C974B7"/>
    <w:rsid w:val="00CA20E2"/>
    <w:rsid w:val="00CA3793"/>
    <w:rsid w:val="00CA399C"/>
    <w:rsid w:val="00CA5B41"/>
    <w:rsid w:val="00CA66F4"/>
    <w:rsid w:val="00CA6DB7"/>
    <w:rsid w:val="00CB3E14"/>
    <w:rsid w:val="00CB409B"/>
    <w:rsid w:val="00CB54F0"/>
    <w:rsid w:val="00CB6B7D"/>
    <w:rsid w:val="00CC58EA"/>
    <w:rsid w:val="00CC5E27"/>
    <w:rsid w:val="00CC6349"/>
    <w:rsid w:val="00CD3FAE"/>
    <w:rsid w:val="00CD4098"/>
    <w:rsid w:val="00CD44C7"/>
    <w:rsid w:val="00CD721F"/>
    <w:rsid w:val="00CE01A6"/>
    <w:rsid w:val="00CE2AA8"/>
    <w:rsid w:val="00CF3387"/>
    <w:rsid w:val="00CF5128"/>
    <w:rsid w:val="00D015EF"/>
    <w:rsid w:val="00D02E49"/>
    <w:rsid w:val="00D03018"/>
    <w:rsid w:val="00D04476"/>
    <w:rsid w:val="00D07E29"/>
    <w:rsid w:val="00D10665"/>
    <w:rsid w:val="00D10F62"/>
    <w:rsid w:val="00D14BFF"/>
    <w:rsid w:val="00D14FF1"/>
    <w:rsid w:val="00D2420D"/>
    <w:rsid w:val="00D27AA3"/>
    <w:rsid w:val="00D318C1"/>
    <w:rsid w:val="00D35BDF"/>
    <w:rsid w:val="00D37E45"/>
    <w:rsid w:val="00D45DDF"/>
    <w:rsid w:val="00D504CA"/>
    <w:rsid w:val="00D51448"/>
    <w:rsid w:val="00D54E0A"/>
    <w:rsid w:val="00D625D1"/>
    <w:rsid w:val="00D62D04"/>
    <w:rsid w:val="00D65BE0"/>
    <w:rsid w:val="00D73E62"/>
    <w:rsid w:val="00D75ADB"/>
    <w:rsid w:val="00D77090"/>
    <w:rsid w:val="00D77CF2"/>
    <w:rsid w:val="00D82FEE"/>
    <w:rsid w:val="00D84416"/>
    <w:rsid w:val="00D85FF8"/>
    <w:rsid w:val="00D8605B"/>
    <w:rsid w:val="00D909DD"/>
    <w:rsid w:val="00D96F79"/>
    <w:rsid w:val="00D9748D"/>
    <w:rsid w:val="00DA0E1B"/>
    <w:rsid w:val="00DB3B95"/>
    <w:rsid w:val="00DB68C0"/>
    <w:rsid w:val="00DB726C"/>
    <w:rsid w:val="00DB7B1D"/>
    <w:rsid w:val="00DC21B6"/>
    <w:rsid w:val="00DC254E"/>
    <w:rsid w:val="00DC375F"/>
    <w:rsid w:val="00DC4A02"/>
    <w:rsid w:val="00DC7F71"/>
    <w:rsid w:val="00DD07DA"/>
    <w:rsid w:val="00DD0D14"/>
    <w:rsid w:val="00DD6357"/>
    <w:rsid w:val="00DD79E3"/>
    <w:rsid w:val="00DE056D"/>
    <w:rsid w:val="00DE6955"/>
    <w:rsid w:val="00DE6C81"/>
    <w:rsid w:val="00DE6DDF"/>
    <w:rsid w:val="00DF11D9"/>
    <w:rsid w:val="00DF1F03"/>
    <w:rsid w:val="00DF2EA1"/>
    <w:rsid w:val="00DF4223"/>
    <w:rsid w:val="00DF5099"/>
    <w:rsid w:val="00E03453"/>
    <w:rsid w:val="00E104BA"/>
    <w:rsid w:val="00E1430D"/>
    <w:rsid w:val="00E2697A"/>
    <w:rsid w:val="00E30D95"/>
    <w:rsid w:val="00E33702"/>
    <w:rsid w:val="00E34B03"/>
    <w:rsid w:val="00E40A5C"/>
    <w:rsid w:val="00E418DC"/>
    <w:rsid w:val="00E42F5F"/>
    <w:rsid w:val="00E474C2"/>
    <w:rsid w:val="00E507A5"/>
    <w:rsid w:val="00E50D6E"/>
    <w:rsid w:val="00E523DE"/>
    <w:rsid w:val="00E55411"/>
    <w:rsid w:val="00E61C0D"/>
    <w:rsid w:val="00E635A7"/>
    <w:rsid w:val="00E65110"/>
    <w:rsid w:val="00E722E9"/>
    <w:rsid w:val="00E73C70"/>
    <w:rsid w:val="00E80852"/>
    <w:rsid w:val="00E84A23"/>
    <w:rsid w:val="00E911F9"/>
    <w:rsid w:val="00E91C51"/>
    <w:rsid w:val="00E924C8"/>
    <w:rsid w:val="00E95E01"/>
    <w:rsid w:val="00E9701C"/>
    <w:rsid w:val="00E97830"/>
    <w:rsid w:val="00EA067A"/>
    <w:rsid w:val="00EA0BEA"/>
    <w:rsid w:val="00EB3036"/>
    <w:rsid w:val="00EB31DF"/>
    <w:rsid w:val="00EB75D4"/>
    <w:rsid w:val="00ED3672"/>
    <w:rsid w:val="00EE15B4"/>
    <w:rsid w:val="00EE2F52"/>
    <w:rsid w:val="00EE354E"/>
    <w:rsid w:val="00EF1290"/>
    <w:rsid w:val="00EF2A70"/>
    <w:rsid w:val="00EF4AC8"/>
    <w:rsid w:val="00F01D92"/>
    <w:rsid w:val="00F03965"/>
    <w:rsid w:val="00F069E2"/>
    <w:rsid w:val="00F11500"/>
    <w:rsid w:val="00F115C9"/>
    <w:rsid w:val="00F124C2"/>
    <w:rsid w:val="00F12D03"/>
    <w:rsid w:val="00F17BE8"/>
    <w:rsid w:val="00F17DA0"/>
    <w:rsid w:val="00F201E2"/>
    <w:rsid w:val="00F219C8"/>
    <w:rsid w:val="00F25D26"/>
    <w:rsid w:val="00F273A4"/>
    <w:rsid w:val="00F35605"/>
    <w:rsid w:val="00F36D83"/>
    <w:rsid w:val="00F410BD"/>
    <w:rsid w:val="00F453D0"/>
    <w:rsid w:val="00F45DB6"/>
    <w:rsid w:val="00F46063"/>
    <w:rsid w:val="00F46E7F"/>
    <w:rsid w:val="00F47EF0"/>
    <w:rsid w:val="00F50BEF"/>
    <w:rsid w:val="00F52FCF"/>
    <w:rsid w:val="00F54E88"/>
    <w:rsid w:val="00F56B5D"/>
    <w:rsid w:val="00F628CE"/>
    <w:rsid w:val="00F64256"/>
    <w:rsid w:val="00F646F1"/>
    <w:rsid w:val="00F650A5"/>
    <w:rsid w:val="00F7040F"/>
    <w:rsid w:val="00F708DF"/>
    <w:rsid w:val="00F809E4"/>
    <w:rsid w:val="00F836C1"/>
    <w:rsid w:val="00F92454"/>
    <w:rsid w:val="00F958B3"/>
    <w:rsid w:val="00F97671"/>
    <w:rsid w:val="00FA1633"/>
    <w:rsid w:val="00FB021C"/>
    <w:rsid w:val="00FB0747"/>
    <w:rsid w:val="00FB1054"/>
    <w:rsid w:val="00FB5606"/>
    <w:rsid w:val="00FC01DD"/>
    <w:rsid w:val="00FC133A"/>
    <w:rsid w:val="00FC2513"/>
    <w:rsid w:val="00FC2EFE"/>
    <w:rsid w:val="00FD4223"/>
    <w:rsid w:val="00FD509D"/>
    <w:rsid w:val="00FD7E5A"/>
    <w:rsid w:val="00FE0D15"/>
    <w:rsid w:val="00FE2DCC"/>
    <w:rsid w:val="00FE3D93"/>
    <w:rsid w:val="00FE688D"/>
    <w:rsid w:val="00FF0068"/>
    <w:rsid w:val="00FF3F9D"/>
    <w:rsid w:val="00FF476D"/>
    <w:rsid w:val="00FF520F"/>
    <w:rsid w:val="00FF59E8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14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40</Words>
  <Characters>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2013-06-10T10:45:00Z</dcterms:created>
  <dcterms:modified xsi:type="dcterms:W3CDTF">2013-07-31T06:58:00Z</dcterms:modified>
</cp:coreProperties>
</file>