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68" w:rsidRDefault="00BF7B68" w:rsidP="00791DBA">
      <w:pPr>
        <w:spacing w:before="3720"/>
        <w:jc w:val="both"/>
        <w:rPr>
          <w:b/>
          <w:bCs/>
          <w:sz w:val="28"/>
        </w:rPr>
      </w:pPr>
    </w:p>
    <w:p w:rsidR="00BF7B68" w:rsidRDefault="00BF7B68" w:rsidP="00791DBA">
      <w:pPr>
        <w:shd w:val="clear" w:color="auto" w:fill="FFFFFF"/>
        <w:tabs>
          <w:tab w:val="left" w:pos="3045"/>
          <w:tab w:val="left" w:pos="7260"/>
        </w:tabs>
        <w:ind w:firstLine="720"/>
        <w:rPr>
          <w:szCs w:val="28"/>
        </w:rPr>
      </w:pPr>
    </w:p>
    <w:p w:rsidR="00BF7B68" w:rsidRDefault="00BF7B68" w:rsidP="00791DBA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BF7B68" w:rsidRDefault="00BF7B68" w:rsidP="00791D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BF7B68" w:rsidRDefault="00BF7B68" w:rsidP="00791DBA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от  18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Cs w:val="28"/>
          </w:rPr>
          <w:t>2013 г</w:t>
        </w:r>
      </w:smartTag>
      <w:r>
        <w:rPr>
          <w:b/>
          <w:szCs w:val="28"/>
        </w:rPr>
        <w:t>. № 208-р</w:t>
      </w:r>
    </w:p>
    <w:p w:rsidR="00BF7B68" w:rsidRDefault="00BF7B68" w:rsidP="00791DBA">
      <w:pPr>
        <w:spacing w:before="120"/>
        <w:jc w:val="center"/>
        <w:rPr>
          <w:b/>
          <w:szCs w:val="28"/>
        </w:rPr>
      </w:pPr>
    </w:p>
    <w:p w:rsidR="00BF7B68" w:rsidRDefault="00BF7B68" w:rsidP="004B340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Принять предложение администрации муниципального образования «Карабудахкентский район» о передаче в государственную собственность Республики Дагестан в установленном порядке на безвозмездной основе спортивного зала балансовой стоимостью1722,919 тысяч рублей,общей площадью 489,4квадратных метра и земельного участка общей площадью 1000 квадратных метров с кадастровым номером 05:09:000002:2254, расположенных в с. Губден Карабудахкентского района.</w:t>
      </w:r>
    </w:p>
    <w:p w:rsidR="00BF7B68" w:rsidRDefault="00BF7B68" w:rsidP="004B340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Министерству по управлению государственным имуществом  Республики Дагестан в установленном порядке принять в государственную собственность Республики Дагестан имущество, указанное в </w:t>
      </w:r>
      <w:hyperlink r:id="rId4" w:history="1">
        <w:r w:rsidRPr="00AF29C5">
          <w:rPr>
            <w:sz w:val="28"/>
            <w:szCs w:val="28"/>
            <w:lang w:eastAsia="en-US"/>
          </w:rPr>
          <w:t>пункте 1</w:t>
        </w:r>
      </w:hyperlink>
      <w:r>
        <w:rPr>
          <w:sz w:val="28"/>
          <w:szCs w:val="28"/>
          <w:lang w:eastAsia="en-US"/>
        </w:rPr>
        <w:t xml:space="preserve"> настоящего распоряжения, и закрепить его за Министерством по физической культуре и спортуРеспублики Дагестан на праве оперативного управления.</w:t>
      </w:r>
    </w:p>
    <w:p w:rsidR="00BF7B68" w:rsidRDefault="00BF7B68" w:rsidP="00121C1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F7B68" w:rsidRDefault="00BF7B68" w:rsidP="00121C1C">
      <w:pPr>
        <w:ind w:firstLine="540"/>
        <w:jc w:val="both"/>
        <w:rPr>
          <w:sz w:val="28"/>
        </w:rPr>
      </w:pPr>
    </w:p>
    <w:p w:rsidR="00BF7B68" w:rsidRDefault="00BF7B68" w:rsidP="004B3409">
      <w:pPr>
        <w:pStyle w:val="Heading5"/>
        <w:ind w:firstLine="0"/>
      </w:pPr>
      <w:r>
        <w:t>Временно исполняющий обязанности</w:t>
      </w:r>
    </w:p>
    <w:p w:rsidR="00BF7B68" w:rsidRDefault="00BF7B68" w:rsidP="004B3409">
      <w:pPr>
        <w:pStyle w:val="Heading5"/>
        <w:ind w:firstLine="0"/>
      </w:pPr>
      <w:r>
        <w:t>Председателя Правительства</w:t>
      </w:r>
    </w:p>
    <w:p w:rsidR="00BF7B68" w:rsidRDefault="00BF7B68" w:rsidP="00121C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Дагестан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>А. Карибов</w:t>
      </w: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Pr="004B3409" w:rsidRDefault="00BF7B68" w:rsidP="00121C1C">
      <w:pPr>
        <w:rPr>
          <w:sz w:val="16"/>
          <w:szCs w:val="16"/>
        </w:rPr>
      </w:pPr>
      <w:r w:rsidRPr="004B3409">
        <w:rPr>
          <w:sz w:val="16"/>
          <w:szCs w:val="16"/>
        </w:rPr>
        <w:t>Расп05.07.13у</w:t>
      </w:r>
      <w:r>
        <w:rPr>
          <w:sz w:val="16"/>
          <w:szCs w:val="16"/>
        </w:rPr>
        <w:t>2</w:t>
      </w: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Default="00BF7B68" w:rsidP="00121C1C">
      <w:pPr>
        <w:rPr>
          <w:b/>
          <w:sz w:val="28"/>
          <w:szCs w:val="28"/>
        </w:rPr>
      </w:pPr>
    </w:p>
    <w:p w:rsidR="00BF7B68" w:rsidRPr="0035001D" w:rsidRDefault="00BF7B68" w:rsidP="00A80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5001D">
        <w:rPr>
          <w:b/>
          <w:sz w:val="28"/>
          <w:szCs w:val="28"/>
        </w:rPr>
        <w:t>ояснительная записка</w:t>
      </w:r>
    </w:p>
    <w:p w:rsidR="00BF7B68" w:rsidRDefault="00BF7B68" w:rsidP="001804F8">
      <w:pPr>
        <w:jc w:val="center"/>
        <w:rPr>
          <w:b/>
          <w:sz w:val="28"/>
          <w:szCs w:val="28"/>
        </w:rPr>
      </w:pPr>
      <w:r w:rsidRPr="0035001D">
        <w:rPr>
          <w:b/>
          <w:sz w:val="28"/>
          <w:szCs w:val="28"/>
        </w:rPr>
        <w:t xml:space="preserve">к проекту распоряжения Правительства Республики </w:t>
      </w:r>
      <w:r>
        <w:rPr>
          <w:b/>
          <w:sz w:val="28"/>
          <w:szCs w:val="28"/>
        </w:rPr>
        <w:t xml:space="preserve">Дагестан </w:t>
      </w:r>
    </w:p>
    <w:p w:rsidR="00BF7B68" w:rsidRDefault="00BF7B68" w:rsidP="001804F8">
      <w:pPr>
        <w:jc w:val="center"/>
        <w:rPr>
          <w:b/>
          <w:sz w:val="28"/>
          <w:szCs w:val="28"/>
        </w:rPr>
      </w:pPr>
    </w:p>
    <w:p w:rsidR="00BF7B68" w:rsidRDefault="00BF7B68" w:rsidP="001804F8">
      <w:pPr>
        <w:jc w:val="center"/>
      </w:pPr>
    </w:p>
    <w:p w:rsidR="00BF7B68" w:rsidRDefault="00BF7B68" w:rsidP="005D1B43">
      <w:pPr>
        <w:ind w:firstLine="708"/>
        <w:jc w:val="both"/>
        <w:rPr>
          <w:sz w:val="28"/>
          <w:szCs w:val="28"/>
        </w:rPr>
      </w:pPr>
      <w:r w:rsidRPr="00814898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омраспоряжения Правительства Республики Дагестан предлагается принять на безвозмездной основе из муниципальной собственности муниципального образования «Карабудахкентский район» </w:t>
      </w:r>
      <w:r>
        <w:rPr>
          <w:sz w:val="28"/>
          <w:szCs w:val="28"/>
          <w:lang w:eastAsia="en-US"/>
        </w:rPr>
        <w:t>в государственную собственность Республики Дагестан</w:t>
      </w:r>
      <w:r>
        <w:rPr>
          <w:sz w:val="28"/>
          <w:szCs w:val="28"/>
        </w:rPr>
        <w:t xml:space="preserve"> объект недвижимости – здание спортивного зала муниципального казенного образовательного учреждения дополнительного образования детей «ДЮСШ с. Губден», для создания на базе имущества муниципальной спортивной школы государственного бюджетного образовательного учреждения дополнительного образования детей «Детско-юношеская спортивная школа». </w:t>
      </w:r>
    </w:p>
    <w:p w:rsidR="00BF7B68" w:rsidRDefault="00BF7B68" w:rsidP="004B3409">
      <w:pPr>
        <w:ind w:firstLine="708"/>
        <w:jc w:val="both"/>
      </w:pPr>
      <w:r w:rsidRPr="0033682E">
        <w:rPr>
          <w:sz w:val="28"/>
          <w:szCs w:val="28"/>
        </w:rPr>
        <w:t>Принятие проекта распоряжения не потребует дополнительных расходов средств республиканского бюджета Республики Дагестан</w:t>
      </w:r>
      <w:r>
        <w:rPr>
          <w:sz w:val="28"/>
          <w:szCs w:val="28"/>
        </w:rPr>
        <w:t>, так как финансовые средства на создание государственного бюджетного учреждения предусмотрены в республиканском бюджете Республики Дагестан</w:t>
      </w:r>
      <w:r w:rsidRPr="0033682E">
        <w:rPr>
          <w:sz w:val="28"/>
          <w:szCs w:val="28"/>
        </w:rPr>
        <w:t>.</w:t>
      </w:r>
    </w:p>
    <w:p w:rsidR="00BF7B68" w:rsidRDefault="00BF7B68" w:rsidP="00A8069B"/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p w:rsidR="00BF7B68" w:rsidRDefault="00BF7B68" w:rsidP="00A8069B">
      <w:pPr>
        <w:tabs>
          <w:tab w:val="left" w:pos="5175"/>
        </w:tabs>
      </w:pPr>
    </w:p>
    <w:sectPr w:rsidR="00BF7B68" w:rsidSect="004B340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C1C"/>
    <w:rsid w:val="000C5C16"/>
    <w:rsid w:val="000F3688"/>
    <w:rsid w:val="00121C1C"/>
    <w:rsid w:val="001603FB"/>
    <w:rsid w:val="001804F8"/>
    <w:rsid w:val="00227A32"/>
    <w:rsid w:val="002607B9"/>
    <w:rsid w:val="00297668"/>
    <w:rsid w:val="0033682E"/>
    <w:rsid w:val="0035001D"/>
    <w:rsid w:val="003A5F93"/>
    <w:rsid w:val="003B13E3"/>
    <w:rsid w:val="003F769E"/>
    <w:rsid w:val="004368F9"/>
    <w:rsid w:val="00436D75"/>
    <w:rsid w:val="004B3409"/>
    <w:rsid w:val="00502272"/>
    <w:rsid w:val="005047E0"/>
    <w:rsid w:val="005B7E5A"/>
    <w:rsid w:val="005D0E60"/>
    <w:rsid w:val="005D1B43"/>
    <w:rsid w:val="007427C9"/>
    <w:rsid w:val="00791DBA"/>
    <w:rsid w:val="007C1F48"/>
    <w:rsid w:val="007E5749"/>
    <w:rsid w:val="0080239D"/>
    <w:rsid w:val="00814898"/>
    <w:rsid w:val="0086218A"/>
    <w:rsid w:val="00915B5B"/>
    <w:rsid w:val="009F360B"/>
    <w:rsid w:val="00A8069B"/>
    <w:rsid w:val="00AD588D"/>
    <w:rsid w:val="00AF29C5"/>
    <w:rsid w:val="00B204B1"/>
    <w:rsid w:val="00BA340D"/>
    <w:rsid w:val="00BF7B68"/>
    <w:rsid w:val="00C36581"/>
    <w:rsid w:val="00CA15DF"/>
    <w:rsid w:val="00CF6227"/>
    <w:rsid w:val="00D6226C"/>
    <w:rsid w:val="00DD3D07"/>
    <w:rsid w:val="00E11F1C"/>
    <w:rsid w:val="00EC4436"/>
    <w:rsid w:val="00FA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1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1C1C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1C1C"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1C1C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1C1C"/>
    <w:pPr>
      <w:keepNext/>
      <w:ind w:firstLine="540"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21C1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1C1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1C1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21C1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21C1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21C1C"/>
    <w:rPr>
      <w:rFonts w:ascii="Times New Roman" w:hAnsi="Times New Roman" w:cs="Times New Roman"/>
      <w:b/>
      <w:bCs/>
      <w:lang w:eastAsia="ru-RU"/>
    </w:rPr>
  </w:style>
  <w:style w:type="character" w:styleId="Hyperlink">
    <w:name w:val="Hyperlink"/>
    <w:basedOn w:val="DefaultParagraphFont"/>
    <w:uiPriority w:val="99"/>
    <w:semiHidden/>
    <w:rsid w:val="00121C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B7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7E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D577D96AD19FB5E07BF2D1BAFE22E667C4CBD86C3B7192C68B0CB9D765BBC5B6934B0D42F40597500020Fl9J4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3</Pages>
  <Words>310</Words>
  <Characters>1771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User</cp:lastModifiedBy>
  <cp:revision>24</cp:revision>
  <cp:lastPrinted>2013-07-17T05:37:00Z</cp:lastPrinted>
  <dcterms:created xsi:type="dcterms:W3CDTF">2013-05-22T09:04:00Z</dcterms:created>
  <dcterms:modified xsi:type="dcterms:W3CDTF">2013-07-22T11:34:00Z</dcterms:modified>
</cp:coreProperties>
</file>